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CC111" w14:textId="77777777" w:rsidR="000B7DD3" w:rsidRDefault="000B7DD3" w:rsidP="000B7DD3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0B7DD3" w14:paraId="54A20B42" w14:textId="77777777" w:rsidTr="002F3121">
        <w:tc>
          <w:tcPr>
            <w:tcW w:w="9141" w:type="dxa"/>
          </w:tcPr>
          <w:p w14:paraId="18077AA0" w14:textId="77777777" w:rsidR="000B7DD3" w:rsidRDefault="000B7DD3" w:rsidP="002F3121">
            <w:r>
              <w:t>RIKSDAGEN</w:t>
            </w:r>
          </w:p>
          <w:p w14:paraId="71F8109B" w14:textId="77777777" w:rsidR="000B7DD3" w:rsidRDefault="000B7DD3" w:rsidP="002F3121">
            <w:r>
              <w:t>JUSTITIEUTSKOTTET</w:t>
            </w:r>
          </w:p>
        </w:tc>
      </w:tr>
    </w:tbl>
    <w:p w14:paraId="6796D40B" w14:textId="77777777" w:rsidR="000B7DD3" w:rsidRDefault="000B7DD3" w:rsidP="000B7DD3"/>
    <w:p w14:paraId="20518782" w14:textId="77777777" w:rsidR="000B7DD3" w:rsidRDefault="000B7DD3" w:rsidP="000B7DD3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0B7DD3" w14:paraId="097B033C" w14:textId="77777777" w:rsidTr="002F3121">
        <w:trPr>
          <w:cantSplit/>
          <w:trHeight w:val="742"/>
        </w:trPr>
        <w:tc>
          <w:tcPr>
            <w:tcW w:w="1985" w:type="dxa"/>
          </w:tcPr>
          <w:p w14:paraId="72C85413" w14:textId="77777777" w:rsidR="000B7DD3" w:rsidRDefault="000B7DD3" w:rsidP="002F3121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0A4E528B" w14:textId="4C01369C" w:rsidR="000B7DD3" w:rsidRDefault="000B7DD3" w:rsidP="002F3121">
            <w:pPr>
              <w:rPr>
                <w:b/>
              </w:rPr>
            </w:pPr>
            <w:r>
              <w:rPr>
                <w:b/>
              </w:rPr>
              <w:t>UTSKOTTSSAMMANTRÄDE 2024/25:</w:t>
            </w:r>
            <w:r w:rsidR="007C39E8">
              <w:rPr>
                <w:b/>
              </w:rPr>
              <w:t>3</w:t>
            </w:r>
            <w:r w:rsidR="00DF514E">
              <w:rPr>
                <w:b/>
              </w:rPr>
              <w:t>9</w:t>
            </w:r>
          </w:p>
          <w:p w14:paraId="79C158DD" w14:textId="77777777" w:rsidR="000B7DD3" w:rsidRDefault="000B7DD3" w:rsidP="002F3121">
            <w:pPr>
              <w:rPr>
                <w:b/>
              </w:rPr>
            </w:pPr>
          </w:p>
        </w:tc>
      </w:tr>
      <w:tr w:rsidR="000B7DD3" w14:paraId="211DA3B7" w14:textId="77777777" w:rsidTr="002F3121">
        <w:tc>
          <w:tcPr>
            <w:tcW w:w="1985" w:type="dxa"/>
          </w:tcPr>
          <w:p w14:paraId="4F37CC78" w14:textId="77777777" w:rsidR="000B7DD3" w:rsidRDefault="000B7DD3" w:rsidP="002F3121">
            <w:r>
              <w:t>DATUM</w:t>
            </w:r>
          </w:p>
        </w:tc>
        <w:tc>
          <w:tcPr>
            <w:tcW w:w="6463" w:type="dxa"/>
          </w:tcPr>
          <w:p w14:paraId="2AABEFDC" w14:textId="35045C43" w:rsidR="000B7DD3" w:rsidRDefault="000B7DD3" w:rsidP="002F3121">
            <w:r>
              <w:t>2025-0</w:t>
            </w:r>
            <w:r w:rsidR="00F925D5">
              <w:t>6</w:t>
            </w:r>
            <w:r>
              <w:t>-</w:t>
            </w:r>
            <w:r w:rsidR="0023763A">
              <w:t>1</w:t>
            </w:r>
            <w:r w:rsidR="00DF514E">
              <w:t>2</w:t>
            </w:r>
          </w:p>
        </w:tc>
      </w:tr>
      <w:tr w:rsidR="000B7DD3" w14:paraId="67066891" w14:textId="77777777" w:rsidTr="002F3121">
        <w:tc>
          <w:tcPr>
            <w:tcW w:w="1985" w:type="dxa"/>
          </w:tcPr>
          <w:p w14:paraId="091E6053" w14:textId="77777777" w:rsidR="000B7DD3" w:rsidRDefault="000B7DD3" w:rsidP="002F3121">
            <w:r>
              <w:t>TID</w:t>
            </w:r>
          </w:p>
        </w:tc>
        <w:tc>
          <w:tcPr>
            <w:tcW w:w="6463" w:type="dxa"/>
          </w:tcPr>
          <w:p w14:paraId="6D621682" w14:textId="3BB88519" w:rsidR="000B7DD3" w:rsidRDefault="00DF514E" w:rsidP="002F3121">
            <w:r>
              <w:t>09</w:t>
            </w:r>
            <w:r w:rsidR="000B7DD3">
              <w:t>.</w:t>
            </w:r>
            <w:r>
              <w:t>3</w:t>
            </w:r>
            <w:r w:rsidR="00E15CFC">
              <w:t>0</w:t>
            </w:r>
            <w:r w:rsidR="000B7DD3" w:rsidRPr="005874BB">
              <w:rPr>
                <w:szCs w:val="24"/>
              </w:rPr>
              <w:t>–</w:t>
            </w:r>
            <w:r w:rsidR="009C29BB" w:rsidRPr="006048DE">
              <w:rPr>
                <w:szCs w:val="24"/>
              </w:rPr>
              <w:t>1</w:t>
            </w:r>
            <w:r w:rsidR="006048DE" w:rsidRPr="000C20B7">
              <w:rPr>
                <w:szCs w:val="24"/>
              </w:rPr>
              <w:t>0.40</w:t>
            </w:r>
          </w:p>
        </w:tc>
      </w:tr>
      <w:tr w:rsidR="000B7DD3" w14:paraId="3E38DC69" w14:textId="77777777" w:rsidTr="002F3121">
        <w:tc>
          <w:tcPr>
            <w:tcW w:w="1985" w:type="dxa"/>
          </w:tcPr>
          <w:p w14:paraId="7BE67FE1" w14:textId="77777777" w:rsidR="000B7DD3" w:rsidRDefault="000B7DD3" w:rsidP="002F3121">
            <w:r>
              <w:t>NÄRVARANDE</w:t>
            </w:r>
          </w:p>
          <w:p w14:paraId="54C4C895" w14:textId="77777777" w:rsidR="000B7DD3" w:rsidRDefault="000B7DD3" w:rsidP="002F3121"/>
        </w:tc>
        <w:tc>
          <w:tcPr>
            <w:tcW w:w="6463" w:type="dxa"/>
          </w:tcPr>
          <w:p w14:paraId="1C4FE10F" w14:textId="29E44BDE" w:rsidR="000B7DD3" w:rsidRDefault="000B7DD3" w:rsidP="002F3121">
            <w:r>
              <w:t>Se bilaga</w:t>
            </w:r>
          </w:p>
          <w:p w14:paraId="3F79C9A0" w14:textId="77777777" w:rsidR="000B7DD3" w:rsidRDefault="000B7DD3" w:rsidP="002F3121"/>
        </w:tc>
      </w:tr>
    </w:tbl>
    <w:p w14:paraId="63D87329" w14:textId="01C6CC7B" w:rsidR="003E3940" w:rsidRDefault="003E3940" w:rsidP="000B7DD3">
      <w:pPr>
        <w:tabs>
          <w:tab w:val="left" w:pos="1701"/>
        </w:tabs>
        <w:rPr>
          <w:snapToGrid w:val="0"/>
          <w:color w:val="000000"/>
        </w:rPr>
      </w:pPr>
    </w:p>
    <w:p w14:paraId="429F4354" w14:textId="77777777" w:rsidR="003E3940" w:rsidRPr="007C7EB8" w:rsidRDefault="003E3940" w:rsidP="000B7DD3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8B5393" w14:paraId="637F6E36" w14:textId="77777777" w:rsidTr="002F3121">
        <w:tc>
          <w:tcPr>
            <w:tcW w:w="567" w:type="dxa"/>
            <w:shd w:val="clear" w:color="auto" w:fill="auto"/>
          </w:tcPr>
          <w:p w14:paraId="6F1A001B" w14:textId="4F2545C3" w:rsidR="008B5393" w:rsidRDefault="008B5393" w:rsidP="00BC1BCA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shd w:val="clear" w:color="auto" w:fill="auto"/>
          </w:tcPr>
          <w:p w14:paraId="794120D6" w14:textId="77777777" w:rsidR="00B06312" w:rsidRDefault="00B06312" w:rsidP="00B06312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529598B1" w14:textId="77777777" w:rsidR="00B06312" w:rsidRPr="00BC1BCA" w:rsidRDefault="00B06312" w:rsidP="00B06312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</w:p>
          <w:p w14:paraId="500FAE51" w14:textId="6DAC04C6" w:rsidR="00B06312" w:rsidRDefault="00B06312" w:rsidP="00B06312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  <w:r w:rsidRPr="001021E0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 xml:space="preserve">justerade </w:t>
            </w:r>
            <w:r w:rsidRPr="002C27CC">
              <w:rPr>
                <w:bCs/>
                <w:snapToGrid w:val="0"/>
              </w:rPr>
              <w:t>protokoll 202</w:t>
            </w:r>
            <w:r>
              <w:rPr>
                <w:bCs/>
                <w:snapToGrid w:val="0"/>
              </w:rPr>
              <w:t>4</w:t>
            </w:r>
            <w:r w:rsidRPr="002C27CC">
              <w:rPr>
                <w:bCs/>
                <w:snapToGrid w:val="0"/>
              </w:rPr>
              <w:t>/2</w:t>
            </w:r>
            <w:r>
              <w:rPr>
                <w:bCs/>
                <w:snapToGrid w:val="0"/>
              </w:rPr>
              <w:t>5</w:t>
            </w:r>
            <w:r w:rsidRPr="002C27CC">
              <w:rPr>
                <w:bCs/>
                <w:snapToGrid w:val="0"/>
              </w:rPr>
              <w:t>:</w:t>
            </w:r>
            <w:r>
              <w:rPr>
                <w:bCs/>
                <w:snapToGrid w:val="0"/>
              </w:rPr>
              <w:t xml:space="preserve">38. </w:t>
            </w:r>
          </w:p>
          <w:p w14:paraId="5382FF0D" w14:textId="26F2968E" w:rsidR="00C26E3A" w:rsidRDefault="00C26E3A" w:rsidP="00BC1BCA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</w:p>
        </w:tc>
      </w:tr>
      <w:tr w:rsidR="000B7DD3" w14:paraId="3E6E222C" w14:textId="77777777" w:rsidTr="002F3121">
        <w:tc>
          <w:tcPr>
            <w:tcW w:w="567" w:type="dxa"/>
            <w:shd w:val="clear" w:color="auto" w:fill="auto"/>
          </w:tcPr>
          <w:p w14:paraId="00DB7889" w14:textId="5CF34900" w:rsidR="000B7DD3" w:rsidRDefault="000B7DD3" w:rsidP="00BC1BCA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8B5393">
              <w:rPr>
                <w:b/>
                <w:snapToGrid w:val="0"/>
              </w:rPr>
              <w:t>2</w:t>
            </w:r>
          </w:p>
          <w:p w14:paraId="24AAD146" w14:textId="77777777" w:rsidR="000B7DD3" w:rsidRDefault="000B7DD3" w:rsidP="00BC1BCA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</w:p>
        </w:tc>
        <w:tc>
          <w:tcPr>
            <w:tcW w:w="6946" w:type="dxa"/>
            <w:shd w:val="clear" w:color="auto" w:fill="auto"/>
          </w:tcPr>
          <w:p w14:paraId="33AB315A" w14:textId="30D6EA4C" w:rsidR="00B06312" w:rsidRPr="00DE5D3D" w:rsidRDefault="00B06312" w:rsidP="00B06312">
            <w:pPr>
              <w:widowControl/>
              <w:spacing w:line="276" w:lineRule="auto"/>
              <w:rPr>
                <w:szCs w:val="23"/>
              </w:rPr>
            </w:pPr>
            <w:r w:rsidRPr="007671B4">
              <w:rPr>
                <w:b/>
              </w:rPr>
              <w:t>Inform</w:t>
            </w:r>
            <w:r>
              <w:rPr>
                <w:b/>
              </w:rPr>
              <w:t xml:space="preserve">ation från </w:t>
            </w:r>
            <w:r w:rsidR="006048DE">
              <w:rPr>
                <w:b/>
              </w:rPr>
              <w:t>Riksrevisionen</w:t>
            </w:r>
          </w:p>
          <w:p w14:paraId="49911F7D" w14:textId="77777777" w:rsidR="00B06312" w:rsidRDefault="00B06312" w:rsidP="00B06312">
            <w:pPr>
              <w:spacing w:line="276" w:lineRule="auto"/>
              <w:rPr>
                <w:b/>
              </w:rPr>
            </w:pPr>
          </w:p>
          <w:p w14:paraId="5F71D76C" w14:textId="23B984A0" w:rsidR="00B06312" w:rsidRPr="009B4C2D" w:rsidRDefault="00B06312" w:rsidP="00B06312">
            <w:pPr>
              <w:spacing w:line="276" w:lineRule="auto"/>
              <w:rPr>
                <w:bCs/>
                <w:szCs w:val="23"/>
              </w:rPr>
            </w:pPr>
            <w:r>
              <w:rPr>
                <w:bCs/>
              </w:rPr>
              <w:t xml:space="preserve">Riksrevisor </w:t>
            </w:r>
            <w:r w:rsidRPr="00F540F7">
              <w:rPr>
                <w:szCs w:val="23"/>
              </w:rPr>
              <w:t>Christina Gellerbrant Hagberg</w:t>
            </w:r>
            <w:r w:rsidR="006048DE">
              <w:rPr>
                <w:szCs w:val="23"/>
              </w:rPr>
              <w:t xml:space="preserve"> </w:t>
            </w:r>
            <w:r>
              <w:rPr>
                <w:bCs/>
              </w:rPr>
              <w:t xml:space="preserve">med medarbetare lämnade information om rapporten </w:t>
            </w:r>
            <w:r w:rsidRPr="00B06312">
              <w:rPr>
                <w:bCs/>
              </w:rPr>
              <w:t>Antagningen till polisutbildningen (</w:t>
            </w:r>
            <w:proofErr w:type="spellStart"/>
            <w:r w:rsidRPr="00B06312">
              <w:rPr>
                <w:bCs/>
              </w:rPr>
              <w:t>RiR</w:t>
            </w:r>
            <w:proofErr w:type="spellEnd"/>
            <w:r w:rsidR="006048DE">
              <w:rPr>
                <w:bCs/>
              </w:rPr>
              <w:t> </w:t>
            </w:r>
            <w:r w:rsidRPr="00B06312">
              <w:rPr>
                <w:bCs/>
              </w:rPr>
              <w:t>2025:13)</w:t>
            </w:r>
            <w:r>
              <w:rPr>
                <w:bCs/>
              </w:rPr>
              <w:t>.</w:t>
            </w:r>
          </w:p>
          <w:p w14:paraId="482B411F" w14:textId="41B174FF" w:rsidR="0021031B" w:rsidRDefault="0021031B" w:rsidP="00BC1BCA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</w:p>
        </w:tc>
      </w:tr>
      <w:tr w:rsidR="007B66A4" w14:paraId="70411170" w14:textId="77777777" w:rsidTr="002F3121">
        <w:tc>
          <w:tcPr>
            <w:tcW w:w="567" w:type="dxa"/>
            <w:shd w:val="clear" w:color="auto" w:fill="auto"/>
          </w:tcPr>
          <w:p w14:paraId="2F18D796" w14:textId="33B35675" w:rsidR="007B66A4" w:rsidRDefault="007B66A4" w:rsidP="00BC1BCA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8B5393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shd w:val="clear" w:color="auto" w:fill="auto"/>
          </w:tcPr>
          <w:p w14:paraId="17677B66" w14:textId="33BA08B6" w:rsidR="001936CF" w:rsidRPr="00DE5D3D" w:rsidRDefault="001936CF" w:rsidP="001936CF">
            <w:pPr>
              <w:widowControl/>
              <w:spacing w:line="276" w:lineRule="auto"/>
              <w:rPr>
                <w:szCs w:val="23"/>
              </w:rPr>
            </w:pPr>
            <w:r w:rsidRPr="007671B4">
              <w:rPr>
                <w:b/>
              </w:rPr>
              <w:t>Inform</w:t>
            </w:r>
            <w:r>
              <w:rPr>
                <w:b/>
              </w:rPr>
              <w:t xml:space="preserve">ation från </w:t>
            </w:r>
            <w:r w:rsidR="00B06312">
              <w:rPr>
                <w:b/>
              </w:rPr>
              <w:t>Specialfastigheter</w:t>
            </w:r>
          </w:p>
          <w:p w14:paraId="5715FA5B" w14:textId="77777777" w:rsidR="00B06312" w:rsidRDefault="00B06312" w:rsidP="00B06312">
            <w:pPr>
              <w:spacing w:line="276" w:lineRule="auto"/>
              <w:rPr>
                <w:b/>
              </w:rPr>
            </w:pPr>
          </w:p>
          <w:p w14:paraId="67137374" w14:textId="6F7B6386" w:rsidR="002D0716" w:rsidRPr="00B06312" w:rsidRDefault="00B06312" w:rsidP="002D0716">
            <w:pPr>
              <w:spacing w:line="276" w:lineRule="auto"/>
              <w:rPr>
                <w:szCs w:val="23"/>
              </w:rPr>
            </w:pPr>
            <w:r>
              <w:rPr>
                <w:color w:val="1B1B1B"/>
                <w:szCs w:val="23"/>
                <w:shd w:val="clear" w:color="auto" w:fill="FFFFFF"/>
              </w:rPr>
              <w:t xml:space="preserve">Verkställande direktör Alexandra Laurén </w:t>
            </w:r>
            <w:r w:rsidR="009B4C2D">
              <w:rPr>
                <w:bCs/>
              </w:rPr>
              <w:t xml:space="preserve">med medarbetare lämnade </w:t>
            </w:r>
            <w:r w:rsidR="00FF07E5">
              <w:rPr>
                <w:bCs/>
              </w:rPr>
              <w:t>inform</w:t>
            </w:r>
            <w:r w:rsidR="009B4C2D">
              <w:rPr>
                <w:bCs/>
              </w:rPr>
              <w:t>ation</w:t>
            </w:r>
            <w:r w:rsidR="00FF07E5">
              <w:rPr>
                <w:bCs/>
              </w:rPr>
              <w:t xml:space="preserve"> om</w:t>
            </w:r>
            <w:r w:rsidR="009B4C2D">
              <w:rPr>
                <w:bCs/>
              </w:rPr>
              <w:t xml:space="preserve"> </w:t>
            </w:r>
            <w:r>
              <w:t>hur Specialfastigheter arbetar för att skapa förutsättningar för Kriminalvårdens expansion och för att möta Kriminalvårdens behov i övrigt.</w:t>
            </w:r>
          </w:p>
        </w:tc>
      </w:tr>
      <w:tr w:rsidR="00272112" w14:paraId="15967061" w14:textId="77777777" w:rsidTr="002F3121">
        <w:tc>
          <w:tcPr>
            <w:tcW w:w="567" w:type="dxa"/>
            <w:shd w:val="clear" w:color="auto" w:fill="auto"/>
          </w:tcPr>
          <w:p w14:paraId="0595DFAC" w14:textId="6C8B7136" w:rsidR="00272112" w:rsidRDefault="00272112" w:rsidP="00BC1BCA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</w:p>
        </w:tc>
        <w:tc>
          <w:tcPr>
            <w:tcW w:w="6946" w:type="dxa"/>
            <w:shd w:val="clear" w:color="auto" w:fill="auto"/>
          </w:tcPr>
          <w:p w14:paraId="61B27098" w14:textId="63E4855A" w:rsidR="00A14C12" w:rsidRPr="007113D9" w:rsidRDefault="00A14C12" w:rsidP="00B06312">
            <w:pPr>
              <w:widowControl/>
              <w:spacing w:line="276" w:lineRule="auto"/>
              <w:rPr>
                <w:b/>
              </w:rPr>
            </w:pPr>
          </w:p>
        </w:tc>
      </w:tr>
      <w:tr w:rsidR="00AA3272" w14:paraId="5A6D39AD" w14:textId="77777777" w:rsidTr="002F3121">
        <w:tc>
          <w:tcPr>
            <w:tcW w:w="567" w:type="dxa"/>
          </w:tcPr>
          <w:p w14:paraId="6F290B1E" w14:textId="0DE36125" w:rsidR="00AA3272" w:rsidRDefault="00AA3272" w:rsidP="00BC1BCA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A1FD3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</w:tcPr>
          <w:p w14:paraId="149C5FAF" w14:textId="77777777" w:rsidR="00AA3272" w:rsidRDefault="00AA3272" w:rsidP="00BC1BCA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14:paraId="4189B18D" w14:textId="34ED9CB1" w:rsidR="00AA3272" w:rsidRPr="000C20B7" w:rsidRDefault="00AA3272" w:rsidP="000C20B7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br/>
            </w:r>
            <w:r>
              <w:rPr>
                <w:snapToGrid w:val="0"/>
              </w:rPr>
              <w:t>Nästa sammanträde äger rum t</w:t>
            </w:r>
            <w:r w:rsidR="00B06312">
              <w:rPr>
                <w:snapToGrid w:val="0"/>
              </w:rPr>
              <w:t>i</w:t>
            </w:r>
            <w:r w:rsidR="001936CF">
              <w:rPr>
                <w:snapToGrid w:val="0"/>
              </w:rPr>
              <w:t>s</w:t>
            </w:r>
            <w:r>
              <w:rPr>
                <w:snapToGrid w:val="0"/>
              </w:rPr>
              <w:t xml:space="preserve">dagen den </w:t>
            </w:r>
            <w:r w:rsidR="002D0716">
              <w:rPr>
                <w:snapToGrid w:val="0"/>
              </w:rPr>
              <w:t>1</w:t>
            </w:r>
            <w:r w:rsidR="00B06312">
              <w:rPr>
                <w:snapToGrid w:val="0"/>
              </w:rPr>
              <w:t>7</w:t>
            </w:r>
            <w:r w:rsidR="0046391A">
              <w:rPr>
                <w:snapToGrid w:val="0"/>
              </w:rPr>
              <w:t xml:space="preserve"> </w:t>
            </w:r>
            <w:r w:rsidR="005744C4">
              <w:rPr>
                <w:snapToGrid w:val="0"/>
              </w:rPr>
              <w:t>juni</w:t>
            </w:r>
            <w:r>
              <w:rPr>
                <w:snapToGrid w:val="0"/>
              </w:rPr>
              <w:t xml:space="preserve"> 2025 </w:t>
            </w:r>
            <w:r w:rsidRPr="006C1674">
              <w:rPr>
                <w:snapToGrid w:val="0"/>
              </w:rPr>
              <w:t xml:space="preserve">kl. </w:t>
            </w:r>
            <w:r w:rsidR="00B06312">
              <w:rPr>
                <w:snapToGrid w:val="0"/>
              </w:rPr>
              <w:t>10</w:t>
            </w:r>
            <w:r w:rsidRPr="006C1674">
              <w:rPr>
                <w:snapToGrid w:val="0"/>
              </w:rPr>
              <w:t>.</w:t>
            </w:r>
            <w:r w:rsidR="001936CF">
              <w:rPr>
                <w:snapToGrid w:val="0"/>
              </w:rPr>
              <w:t>30</w:t>
            </w:r>
            <w:r>
              <w:rPr>
                <w:snapToGrid w:val="0"/>
              </w:rPr>
              <w:t>.</w:t>
            </w:r>
          </w:p>
        </w:tc>
      </w:tr>
    </w:tbl>
    <w:p w14:paraId="4DCC99F4" w14:textId="1AA11283" w:rsidR="00BB5652" w:rsidRDefault="00BB5652" w:rsidP="000B7DD3"/>
    <w:p w14:paraId="304FE7C2" w14:textId="048276AD" w:rsidR="000C20B7" w:rsidRDefault="000C20B7" w:rsidP="000B7DD3"/>
    <w:p w14:paraId="1C0F8A2A" w14:textId="1B343365" w:rsidR="00142790" w:rsidRDefault="00142790" w:rsidP="000B7DD3"/>
    <w:p w14:paraId="3CA45DC4" w14:textId="77777777" w:rsidR="00142790" w:rsidRDefault="00142790" w:rsidP="000B7DD3"/>
    <w:p w14:paraId="5EB369BE" w14:textId="77777777" w:rsidR="00181D8B" w:rsidRDefault="00181D8B" w:rsidP="000B7DD3"/>
    <w:tbl>
      <w:tblPr>
        <w:tblW w:w="7156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0B7DD3" w14:paraId="5C2D9E56" w14:textId="77777777" w:rsidTr="002F3121">
        <w:tc>
          <w:tcPr>
            <w:tcW w:w="7156" w:type="dxa"/>
          </w:tcPr>
          <w:p w14:paraId="7CE90CE9" w14:textId="1C259165" w:rsidR="000B7DD3" w:rsidRDefault="000B7DD3" w:rsidP="002F3121">
            <w:pPr>
              <w:tabs>
                <w:tab w:val="left" w:pos="1701"/>
              </w:tabs>
            </w:pPr>
            <w:r>
              <w:t>Vid protokollet</w:t>
            </w:r>
          </w:p>
          <w:p w14:paraId="0B7A0F9E" w14:textId="77777777" w:rsidR="00F65F82" w:rsidRDefault="00F65F82" w:rsidP="002F3121">
            <w:pPr>
              <w:tabs>
                <w:tab w:val="left" w:pos="1701"/>
              </w:tabs>
            </w:pPr>
          </w:p>
          <w:p w14:paraId="711C96AC" w14:textId="77777777" w:rsidR="00B03F4E" w:rsidRDefault="00B03F4E" w:rsidP="002F3121">
            <w:pPr>
              <w:tabs>
                <w:tab w:val="left" w:pos="1701"/>
              </w:tabs>
            </w:pPr>
          </w:p>
          <w:p w14:paraId="3EDDF690" w14:textId="3ADFD5C6" w:rsidR="000B7DD3" w:rsidRDefault="000B7DD3" w:rsidP="002F3121">
            <w:pPr>
              <w:tabs>
                <w:tab w:val="left" w:pos="1701"/>
              </w:tabs>
            </w:pPr>
            <w:r>
              <w:t xml:space="preserve">Justeras den </w:t>
            </w:r>
            <w:r w:rsidR="002D0716">
              <w:rPr>
                <w:snapToGrid w:val="0"/>
              </w:rPr>
              <w:t>1</w:t>
            </w:r>
            <w:r w:rsidR="00B06312">
              <w:rPr>
                <w:snapToGrid w:val="0"/>
              </w:rPr>
              <w:t>7</w:t>
            </w:r>
            <w:r w:rsidR="0046391A">
              <w:rPr>
                <w:snapToGrid w:val="0"/>
              </w:rPr>
              <w:t xml:space="preserve"> </w:t>
            </w:r>
            <w:r w:rsidR="005744C4">
              <w:rPr>
                <w:snapToGrid w:val="0"/>
              </w:rPr>
              <w:t>juni</w:t>
            </w:r>
            <w:r w:rsidR="0082554F">
              <w:rPr>
                <w:snapToGrid w:val="0"/>
              </w:rPr>
              <w:t xml:space="preserve"> </w:t>
            </w:r>
            <w:r>
              <w:t>2025</w:t>
            </w:r>
          </w:p>
          <w:p w14:paraId="54E72734" w14:textId="112126FC" w:rsidR="000B7DD3" w:rsidRDefault="000B7DD3" w:rsidP="002F3121">
            <w:pPr>
              <w:tabs>
                <w:tab w:val="left" w:pos="1701"/>
              </w:tabs>
            </w:pPr>
          </w:p>
          <w:p w14:paraId="3FE14985" w14:textId="77777777" w:rsidR="00320BA9" w:rsidRDefault="00320BA9" w:rsidP="002F3121">
            <w:pPr>
              <w:tabs>
                <w:tab w:val="left" w:pos="1701"/>
              </w:tabs>
            </w:pPr>
          </w:p>
          <w:p w14:paraId="42D7EAB4" w14:textId="77777777" w:rsidR="000B7DD3" w:rsidRDefault="000B7DD3" w:rsidP="002F3121">
            <w:pPr>
              <w:tabs>
                <w:tab w:val="left" w:pos="1701"/>
              </w:tabs>
            </w:pPr>
          </w:p>
          <w:p w14:paraId="7053DC0C" w14:textId="548C1D4D" w:rsidR="00FF6780" w:rsidRPr="00ED345C" w:rsidRDefault="00E55A69" w:rsidP="002F3121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>Henrik Vinge</w:t>
            </w:r>
          </w:p>
        </w:tc>
      </w:tr>
    </w:tbl>
    <w:p w14:paraId="74D4694C" w14:textId="1894288E" w:rsidR="00320BA9" w:rsidRDefault="00320BA9">
      <w:pPr>
        <w:widowControl/>
        <w:spacing w:after="160" w:line="259" w:lineRule="auto"/>
      </w:pPr>
    </w:p>
    <w:p w14:paraId="08E64219" w14:textId="77777777" w:rsidR="00142790" w:rsidRDefault="00142790">
      <w:pPr>
        <w:widowControl/>
        <w:spacing w:after="160" w:line="259" w:lineRule="auto"/>
      </w:pPr>
    </w:p>
    <w:tbl>
      <w:tblPr>
        <w:tblW w:w="8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1649"/>
        <w:gridCol w:w="540"/>
        <w:gridCol w:w="435"/>
        <w:gridCol w:w="425"/>
        <w:gridCol w:w="425"/>
        <w:gridCol w:w="425"/>
        <w:gridCol w:w="426"/>
        <w:gridCol w:w="425"/>
        <w:gridCol w:w="425"/>
        <w:gridCol w:w="254"/>
        <w:gridCol w:w="171"/>
        <w:gridCol w:w="426"/>
        <w:gridCol w:w="425"/>
        <w:gridCol w:w="425"/>
      </w:tblGrid>
      <w:tr w:rsidR="000B7DD3" w14:paraId="10A2D6BF" w14:textId="77777777" w:rsidTr="00125C12">
        <w:tc>
          <w:tcPr>
            <w:tcW w:w="34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E31956" w14:textId="77777777" w:rsidR="000B7DD3" w:rsidRDefault="000B7DD3" w:rsidP="002F3121">
            <w:pPr>
              <w:tabs>
                <w:tab w:val="left" w:pos="1701"/>
              </w:tabs>
            </w:pPr>
            <w:r>
              <w:lastRenderedPageBreak/>
              <w:br w:type="page"/>
              <w:t>JUSTITIEUTSKOTTET</w:t>
            </w:r>
          </w:p>
        </w:tc>
        <w:tc>
          <w:tcPr>
            <w:tcW w:w="378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44FC951" w14:textId="77777777" w:rsidR="000B7DD3" w:rsidRDefault="000B7DD3" w:rsidP="00125C1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3EAF06E" w14:textId="38E3877C" w:rsidR="000B7DD3" w:rsidRDefault="000B7DD3" w:rsidP="002F3121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</w:t>
            </w:r>
          </w:p>
          <w:p w14:paraId="77169B27" w14:textId="77777777" w:rsidR="000B7DD3" w:rsidRDefault="000B7DD3" w:rsidP="002F3121">
            <w:pPr>
              <w:tabs>
                <w:tab w:val="left" w:pos="1701"/>
              </w:tabs>
            </w:pPr>
            <w:r>
              <w:t>till protokoll</w:t>
            </w:r>
          </w:p>
          <w:p w14:paraId="394B164A" w14:textId="182B0D8C" w:rsidR="000B7DD3" w:rsidRDefault="000B7DD3" w:rsidP="002F3121">
            <w:pPr>
              <w:tabs>
                <w:tab w:val="left" w:pos="1701"/>
              </w:tabs>
            </w:pPr>
            <w:r>
              <w:t>2024/25:</w:t>
            </w:r>
            <w:r w:rsidR="00F84DEE">
              <w:t>3</w:t>
            </w:r>
            <w:r w:rsidR="00B06312">
              <w:t>9</w:t>
            </w:r>
          </w:p>
        </w:tc>
      </w:tr>
      <w:tr w:rsidR="00125C12" w14:paraId="365E24E1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52A43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9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3341E" w14:textId="49B5E8BA" w:rsidR="00125C12" w:rsidRDefault="00125C12" w:rsidP="00BB1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3116F2">
              <w:rPr>
                <w:sz w:val="22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32C54" w14:textId="4DD820E1" w:rsidR="00125C12" w:rsidRDefault="00166224" w:rsidP="00BB1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C8475F">
              <w:rPr>
                <w:sz w:val="22"/>
              </w:rPr>
              <w:t xml:space="preserve"> </w:t>
            </w:r>
            <w:r w:rsidR="000C20B7">
              <w:rPr>
                <w:sz w:val="22"/>
              </w:rPr>
              <w:t>2–3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86CA9" w14:textId="7E80556D" w:rsidR="00125C12" w:rsidRDefault="000C20B7" w:rsidP="00BB1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4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D3037" w14:textId="5E9270AC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F76E3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0B231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25C12" w14:paraId="55C2E4F5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98DC0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FD990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N 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A48D8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97716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A610F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A3CAA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612C8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B785E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595B3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CCEEA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ACD83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AE0A6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913C6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125C12" w14:paraId="2088E23F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6716F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A6E6A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AB019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295E3" w14:textId="26397FBF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CE108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1D941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87B49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E9648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81E40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D4BC6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0D28E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A7371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B986E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25C12" w14:paraId="6ED489EA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C4BC6" w14:textId="4A284B36" w:rsidR="00125C12" w:rsidRPr="007379A1" w:rsidRDefault="00125C12" w:rsidP="002F3121">
            <w:pPr>
              <w:rPr>
                <w:szCs w:val="24"/>
              </w:rPr>
            </w:pPr>
            <w:r>
              <w:t>Henrik Vinge</w:t>
            </w:r>
            <w:r w:rsidRPr="00F85329">
              <w:t xml:space="preserve"> (SD)</w:t>
            </w:r>
            <w:r>
              <w:t xml:space="preserve"> ordf.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3D04E" w14:textId="03C17832" w:rsidR="00125C12" w:rsidRPr="00F72CCB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B3752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62FB7" w14:textId="3E87F33E" w:rsidR="00125C12" w:rsidRPr="00F72CCB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13AAC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4C55A" w14:textId="2B577706" w:rsidR="00125C12" w:rsidRPr="00F72CCB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40B0D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8C736" w14:textId="5C4C3770" w:rsidR="00125C12" w:rsidRPr="00F72CCB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F6C7C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1B348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789A6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8A3DC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300D1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25C12" w:rsidRPr="00142790" w14:paraId="2220A535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BBDC8" w14:textId="77777777" w:rsidR="00125C12" w:rsidRPr="009841C1" w:rsidRDefault="00125C12" w:rsidP="002F3121">
            <w:pPr>
              <w:rPr>
                <w:lang w:val="en-GB"/>
              </w:rPr>
            </w:pPr>
            <w:r>
              <w:rPr>
                <w:lang w:val="en-GB"/>
              </w:rPr>
              <w:t>Teresa Carvalho (S)</w:t>
            </w:r>
            <w:r w:rsidRPr="009841C1">
              <w:rPr>
                <w:lang w:val="en-GB"/>
              </w:rPr>
              <w:t xml:space="preserve"> vice </w:t>
            </w:r>
            <w:proofErr w:type="spellStart"/>
            <w:r w:rsidRPr="009841C1">
              <w:rPr>
                <w:lang w:val="en-GB"/>
              </w:rPr>
              <w:t>ordf</w:t>
            </w:r>
            <w:proofErr w:type="spellEnd"/>
            <w:r w:rsidRPr="009841C1">
              <w:rPr>
                <w:lang w:val="en-GB"/>
              </w:rPr>
              <w:t>.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C9FE9" w14:textId="302CC944" w:rsidR="00125C12" w:rsidRPr="002E7293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F89F5" w14:textId="77777777" w:rsidR="00125C12" w:rsidRPr="002E7293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C4D74" w14:textId="4ED4387D" w:rsidR="00125C12" w:rsidRPr="002E7293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41FA0" w14:textId="77777777" w:rsidR="00125C12" w:rsidRPr="002E7293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E17B7" w14:textId="439ABFBD" w:rsidR="00125C12" w:rsidRPr="002E7293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0921B" w14:textId="77777777" w:rsidR="00125C12" w:rsidRPr="002E7293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212B8" w14:textId="5C0C3B4F" w:rsidR="00125C12" w:rsidRPr="002E7293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4C874" w14:textId="77777777" w:rsidR="00125C12" w:rsidRPr="002E7293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AD90A" w14:textId="77777777" w:rsidR="00125C12" w:rsidRPr="002E7293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538BC" w14:textId="77777777" w:rsidR="00125C12" w:rsidRPr="002E7293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E77E9" w14:textId="77777777" w:rsidR="00125C12" w:rsidRPr="002E7293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B09E6" w14:textId="77777777" w:rsidR="00125C12" w:rsidRPr="002E7293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</w:tr>
      <w:tr w:rsidR="00125C12" w:rsidRPr="007B6545" w14:paraId="0098DDB6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EB739" w14:textId="77777777" w:rsidR="00125C12" w:rsidRPr="00C04C3F" w:rsidRDefault="00125C12" w:rsidP="002F3121">
            <w:pPr>
              <w:rPr>
                <w:szCs w:val="24"/>
              </w:rPr>
            </w:pPr>
            <w:r>
              <w:t>Mikael Damsgaard</w:t>
            </w:r>
            <w:r w:rsidRPr="00F85329">
              <w:t xml:space="preserve"> (M)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7DECD" w14:textId="77723180" w:rsidR="00125C12" w:rsidRDefault="000C20B7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B10D4" w14:textId="77777777" w:rsidR="00125C12" w:rsidRPr="007B6545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14AE3" w14:textId="72E1EC90" w:rsidR="00125C12" w:rsidRDefault="000C20B7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2D74E" w14:textId="77777777" w:rsidR="00125C12" w:rsidRPr="007B6545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ABA4F" w14:textId="603D5442" w:rsidR="00125C12" w:rsidRDefault="000C20B7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A1C8C" w14:textId="77777777" w:rsidR="00125C12" w:rsidRPr="007B6545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61B60" w14:textId="0823AF64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4F6BC" w14:textId="77777777" w:rsidR="00125C12" w:rsidRPr="007B6545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A615C" w14:textId="77777777" w:rsidR="00125C12" w:rsidRPr="007B6545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6092B" w14:textId="77777777" w:rsidR="00125C12" w:rsidRPr="007B6545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AB57B" w14:textId="77777777" w:rsidR="00125C12" w:rsidRPr="007B6545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0D0BB" w14:textId="77777777" w:rsidR="00125C12" w:rsidRPr="007B6545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25C12" w14:paraId="7A535152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E3BB4" w14:textId="474C7C4D" w:rsidR="00125C12" w:rsidRPr="00A74BA5" w:rsidRDefault="00125C12" w:rsidP="002F3121">
            <w:pPr>
              <w:rPr>
                <w:szCs w:val="24"/>
              </w:rPr>
            </w:pPr>
            <w:r>
              <w:t>Heléne Björklund (S)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51ECB" w14:textId="37D8E130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B0BC6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F840E" w14:textId="3F61B4BE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9FC6E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5DEA7" w14:textId="69CF76CA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B8C93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CD06D" w14:textId="6DB9B362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4A42A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AAC70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5FB9D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26EFA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86ED2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25C12" w14:paraId="0528AA7F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3BF3B" w14:textId="00D05E08" w:rsidR="00125C12" w:rsidRPr="00A74BA5" w:rsidRDefault="00125C12" w:rsidP="002F3121">
            <w:pPr>
              <w:rPr>
                <w:szCs w:val="24"/>
              </w:rPr>
            </w:pPr>
            <w:r>
              <w:t xml:space="preserve">Pontus Andersson Garpvall </w:t>
            </w:r>
            <w:r w:rsidRPr="00F85329">
              <w:t>(SD)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C31CC" w14:textId="240D1AB1" w:rsidR="00125C12" w:rsidRDefault="00DF4715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F2026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11EC1" w14:textId="132E4CF7" w:rsidR="00125C12" w:rsidRDefault="00C8475F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5C0DB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47D3B" w14:textId="2BD6633C" w:rsidR="00125C12" w:rsidRDefault="000C20B7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51AF3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79FF0" w14:textId="4EE97852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F94D9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E40CC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87E3D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FE9D7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ABB71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25C12" w14:paraId="3C2847EB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18269" w14:textId="77777777" w:rsidR="00125C12" w:rsidRPr="00F85329" w:rsidRDefault="00125C12" w:rsidP="002F3121">
            <w:r>
              <w:t>Petter Löberg</w:t>
            </w:r>
            <w:r w:rsidRPr="00F85329">
              <w:t xml:space="preserve"> (S)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4B96F" w14:textId="5EFE871D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A8F26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264A5" w14:textId="724B59DF" w:rsidR="00125C12" w:rsidRDefault="00C8475F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BDE7D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3455E" w14:textId="659257E6" w:rsidR="00125C12" w:rsidRDefault="000C20B7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8E676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E295D" w14:textId="7BBAF8D8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5AF3A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000C4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A179F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9265A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0FA47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25C12" w14:paraId="758D249D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BC56E" w14:textId="77777777" w:rsidR="00125C12" w:rsidRPr="00A74BA5" w:rsidRDefault="00125C12" w:rsidP="002F3121">
            <w:pPr>
              <w:rPr>
                <w:szCs w:val="24"/>
                <w:lang w:val="en-US"/>
              </w:rPr>
            </w:pPr>
            <w:r w:rsidRPr="00775568">
              <w:t>Charlotte Nordström (M</w:t>
            </w:r>
            <w:r>
              <w:t>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1FC9C" w14:textId="3E410235" w:rsidR="00125C12" w:rsidRDefault="000C20B7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492A9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B3AC1" w14:textId="4FC3BE6A" w:rsidR="00125C12" w:rsidRDefault="00C8475F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9E465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BA7D8" w14:textId="3A42EFC4" w:rsidR="00125C12" w:rsidRDefault="000C20B7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2E94E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D236A" w14:textId="3CA0B134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45753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6DF5E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41FA6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ED894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7853A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25C12" w14:paraId="13B0970B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29252" w14:textId="77777777" w:rsidR="00125C12" w:rsidRPr="00A74BA5" w:rsidRDefault="00125C12" w:rsidP="002F3121">
            <w:pPr>
              <w:rPr>
                <w:szCs w:val="24"/>
                <w:lang w:val="en-US"/>
              </w:rPr>
            </w:pPr>
            <w:r w:rsidRPr="00F85329">
              <w:t>Anna Wallentheim (S)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43439" w14:textId="20E1058E" w:rsidR="00125C12" w:rsidRDefault="00C8475F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43FC8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FA3A9" w14:textId="236CD2D5" w:rsidR="00125C12" w:rsidRDefault="00C8475F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67997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35E9C" w14:textId="34F50A8B" w:rsidR="00125C12" w:rsidRDefault="000C20B7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16ED2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55AB5" w14:textId="38916371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5CB97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020AB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21E89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A1C27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6C85B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25C12" w14:paraId="4E016691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F3AB0" w14:textId="03593C89" w:rsidR="00125C12" w:rsidRPr="00A74BA5" w:rsidRDefault="00125C12" w:rsidP="002F3121">
            <w:pPr>
              <w:rPr>
                <w:szCs w:val="24"/>
                <w:lang w:val="en-US"/>
              </w:rPr>
            </w:pPr>
            <w:r>
              <w:t xml:space="preserve">Adam Marttinen </w:t>
            </w:r>
            <w:r w:rsidRPr="00F85329">
              <w:t>(SD)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B7866" w14:textId="6E5005C6" w:rsidR="00125C12" w:rsidRDefault="00166224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6A610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D98D1" w14:textId="739ED9B2" w:rsidR="00125C12" w:rsidRDefault="00C8475F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C5E12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1B1B5" w14:textId="37A25641" w:rsidR="00125C12" w:rsidRDefault="000C20B7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B2613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07F05" w14:textId="7290D03B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5ADAB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46492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2FAA6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68255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2AA0F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25C12" w14:paraId="0AF4A59B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8A284" w14:textId="77777777" w:rsidR="00125C12" w:rsidRPr="00A74BA5" w:rsidRDefault="00125C12" w:rsidP="002F3121">
            <w:pPr>
              <w:rPr>
                <w:szCs w:val="24"/>
                <w:lang w:val="en-US"/>
              </w:rPr>
            </w:pPr>
            <w:r w:rsidRPr="00F85329">
              <w:t>Mat</w:t>
            </w:r>
            <w:r>
              <w:t>t</w:t>
            </w:r>
            <w:r w:rsidRPr="00F85329">
              <w:t>ias Vepsä</w:t>
            </w:r>
            <w:r>
              <w:t xml:space="preserve"> </w:t>
            </w:r>
            <w:r w:rsidRPr="00F85329">
              <w:t>(S)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F739F" w14:textId="4B19DAEF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39A84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B8840" w14:textId="30127BF3" w:rsidR="00125C12" w:rsidRDefault="00C8475F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6F855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1C31A" w14:textId="69D3DAB2" w:rsidR="00125C12" w:rsidRDefault="000C20B7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6776B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FF579" w14:textId="7C1FFF44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9063D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11F7C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1C344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D0535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DA59C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25C12" w14:paraId="56827326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1DE8F" w14:textId="77777777" w:rsidR="00125C12" w:rsidRPr="00A74BA5" w:rsidRDefault="00125C12" w:rsidP="002F3121">
            <w:pPr>
              <w:rPr>
                <w:szCs w:val="24"/>
              </w:rPr>
            </w:pPr>
            <w:r>
              <w:t>Fredrik Kärrholm</w:t>
            </w:r>
            <w:r w:rsidRPr="00775568">
              <w:t xml:space="preserve"> (M</w:t>
            </w:r>
            <w:r>
              <w:t>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3F715" w14:textId="7E8ABD4B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AA006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9ACEB" w14:textId="7F79CBC2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B89B1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E085E" w14:textId="7384B3F6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3D96A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87421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BC770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F0F65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E6B56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88D52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25CC8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25C12" w14:paraId="4C732F9E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863E0" w14:textId="77777777" w:rsidR="00125C12" w:rsidRPr="00A74BA5" w:rsidRDefault="00125C12" w:rsidP="002F3121">
            <w:pPr>
              <w:rPr>
                <w:szCs w:val="24"/>
              </w:rPr>
            </w:pPr>
            <w:r w:rsidRPr="00F85329">
              <w:t>Gudrun Nor</w:t>
            </w:r>
            <w:r>
              <w:t>d</w:t>
            </w:r>
            <w:r w:rsidRPr="00F85329">
              <w:t>borg (V)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C77DE" w14:textId="2B8CF523" w:rsidR="00125C12" w:rsidRDefault="000C20B7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F6447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6CF76" w14:textId="59A5022D" w:rsidR="00125C12" w:rsidRDefault="000C20B7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1A945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7C03E" w14:textId="2A51569C" w:rsidR="00125C12" w:rsidRDefault="000C20B7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6CDE2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53C41" w14:textId="3C254049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56BB1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15CAA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CA6CC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7AD0F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70732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25C12" w14:paraId="26A42132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69B0F" w14:textId="77777777" w:rsidR="00125C12" w:rsidRPr="00A74BA5" w:rsidRDefault="00125C12" w:rsidP="002F3121">
            <w:pPr>
              <w:rPr>
                <w:szCs w:val="24"/>
              </w:rPr>
            </w:pPr>
            <w:r w:rsidRPr="00B72467">
              <w:t>Torsten Elofsson (KD)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7866A" w14:textId="242331B9" w:rsidR="00125C12" w:rsidRDefault="00B704CA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C3CA4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F38E6" w14:textId="40CE30DD" w:rsidR="00125C12" w:rsidRDefault="00C8475F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67073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4BBA7" w14:textId="0D74657C" w:rsidR="00125C12" w:rsidRDefault="000C20B7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FCCBD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E24AF" w14:textId="6198C0B1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225FE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84D1A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2B164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C2616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E1540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25C12" w14:paraId="54C168C1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A492B" w14:textId="77777777" w:rsidR="00125C12" w:rsidRPr="00A74BA5" w:rsidRDefault="00125C12" w:rsidP="002F3121">
            <w:pPr>
              <w:rPr>
                <w:szCs w:val="24"/>
              </w:rPr>
            </w:pPr>
            <w:r w:rsidRPr="00F85329">
              <w:t>Ulrika Liljeberg (C)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5AD79" w14:textId="763B7926" w:rsidR="00125C12" w:rsidRDefault="00BC1BCA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CACEF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33817" w14:textId="413571CA" w:rsidR="00125C12" w:rsidRDefault="00C8475F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B6B53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12600" w14:textId="7BCE5CE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B861F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52EFA" w14:textId="43EC76DC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7ECE2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77F8E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54253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E5EE4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B2AAA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25C12" w14:paraId="1A154338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CA4F5" w14:textId="6C5C6752" w:rsidR="00125C12" w:rsidRPr="00A74BA5" w:rsidRDefault="00125C12" w:rsidP="002F3121">
            <w:pPr>
              <w:rPr>
                <w:szCs w:val="24"/>
              </w:rPr>
            </w:pPr>
            <w:r>
              <w:t xml:space="preserve">Katja Nyberg </w:t>
            </w:r>
            <w:r w:rsidRPr="00F85329">
              <w:t>(SD)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1139D" w14:textId="00449F9F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A21E3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2CF9E" w14:textId="3A5B349D" w:rsidR="00125C12" w:rsidRDefault="00C8475F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3A52E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4CC2B" w14:textId="4565EC1C" w:rsidR="00125C12" w:rsidRDefault="000C20B7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9947E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27DD1" w14:textId="4CD5DF83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17ED1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ABAC5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BDCCC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27805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31FAD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25C12" w14:paraId="449D345A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0884C" w14:textId="77777777" w:rsidR="00125C12" w:rsidRPr="000253CD" w:rsidRDefault="00125C12" w:rsidP="002F3121">
            <w:pPr>
              <w:rPr>
                <w:rStyle w:val="Betoning"/>
                <w:i w:val="0"/>
              </w:rPr>
            </w:pPr>
            <w:r>
              <w:t>Ulrika Westerlund</w:t>
            </w:r>
            <w:r w:rsidRPr="00F85329">
              <w:t xml:space="preserve"> (MP)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993FE" w14:textId="721FD280" w:rsidR="00125C12" w:rsidRDefault="000C20B7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F3C95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3FAA4" w14:textId="49DB5AA8" w:rsidR="00125C12" w:rsidRDefault="000C20B7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34F9A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1A1AF" w14:textId="7F31B712" w:rsidR="00125C12" w:rsidRDefault="000C20B7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48F23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42660" w14:textId="08C37115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129F5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38A39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A8DF7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50DBB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C7FF9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25C12" w14:paraId="171DBBA5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E3B35" w14:textId="77777777" w:rsidR="00125C12" w:rsidRPr="00A74BA5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t>Martin Melin</w:t>
            </w:r>
            <w:r w:rsidRPr="00F85329">
              <w:t xml:space="preserve"> (L)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24A48" w14:textId="61B78E35" w:rsidR="00125C12" w:rsidRPr="00B20174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86075" w14:textId="32418B3D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93A1B" w14:textId="5165AE62" w:rsidR="00125C12" w:rsidRPr="00B20174" w:rsidRDefault="00C8475F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6C9DE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B1BFE" w14:textId="314917CA" w:rsidR="00125C12" w:rsidRPr="00B20174" w:rsidRDefault="000C20B7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DD104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855F3" w14:textId="7008481D" w:rsidR="00125C12" w:rsidRPr="00B20174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640C4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F71DA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F7916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50001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E1D59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25C12" w14:paraId="35E7F703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4676E" w14:textId="77777777" w:rsidR="00125C12" w:rsidRPr="00A74BA5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A74BA5">
              <w:rPr>
                <w:b/>
                <w:i/>
                <w:szCs w:val="24"/>
              </w:rPr>
              <w:t>SUPPLEANTER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0D389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FE9D1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9AF7F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E7A4B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68350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85567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112E1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E1FFF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E66CF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ADFA1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1E174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3014C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25C12" w14:paraId="4FC35C78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BF294" w14:textId="580D2394" w:rsidR="00125C12" w:rsidRPr="00CD65BC" w:rsidRDefault="00125C12" w:rsidP="002F3121">
            <w:pPr>
              <w:rPr>
                <w:sz w:val="22"/>
              </w:rPr>
            </w:pPr>
            <w:r>
              <w:t>Mats Hellhoff</w:t>
            </w:r>
            <w:r w:rsidRPr="00775568">
              <w:t xml:space="preserve"> (SD)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5CBFE" w14:textId="2F3F4AD5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F99E8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00975" w14:textId="5C2269BC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7C5D7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D9801" w14:textId="50316540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D4278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BC2D9" w14:textId="17D8B79A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EBCBA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AE065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F5EB5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0FB53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69A7D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C12" w14:paraId="67D2E9CD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F4508" w14:textId="77777777" w:rsidR="00125C12" w:rsidRPr="00A23450" w:rsidRDefault="00125C12" w:rsidP="002F3121">
            <w:r w:rsidRPr="00775568">
              <w:t>Sanna Backeskog (S)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80ACB" w14:textId="2A2698AF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2BAC6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44480" w14:textId="25BC3A1B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4C509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79847" w14:textId="7F8BD4B4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9A380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238D3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AA988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686B2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A2EA8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CD49F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5BFB1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C12" w14:paraId="72F8A7BE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04CAB" w14:textId="77777777" w:rsidR="00125C12" w:rsidRPr="00A23450" w:rsidRDefault="00125C12" w:rsidP="002F3121">
            <w:r w:rsidRPr="004A394D">
              <w:t>Ludvig Ceimertz (M)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A04E1" w14:textId="7527BD23" w:rsidR="00125C12" w:rsidRPr="0078232D" w:rsidRDefault="003116F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9ED87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A19F4" w14:textId="410DF10E" w:rsidR="00125C12" w:rsidRPr="0078232D" w:rsidRDefault="000C20B7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26B2E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66666" w14:textId="4EE5785B" w:rsidR="00125C12" w:rsidRPr="0078232D" w:rsidRDefault="000C20B7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35B15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9EA34" w14:textId="245CD15E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AA1DC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04E04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DA1CF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53813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4FB61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C12" w14:paraId="0086CC9A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80F2C" w14:textId="77777777" w:rsidR="00125C12" w:rsidRDefault="00125C12" w:rsidP="002F3121">
            <w:r w:rsidRPr="00775568">
              <w:t>Lars Isacsson (S)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ADB3C" w14:textId="05254778" w:rsidR="00125C12" w:rsidRPr="0078232D" w:rsidRDefault="003116F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954E0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A0B89" w14:textId="0915F64A" w:rsidR="00125C12" w:rsidRPr="0078232D" w:rsidRDefault="003116F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971D7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134AD" w14:textId="544725D5" w:rsidR="00125C12" w:rsidRPr="0078232D" w:rsidRDefault="000C20B7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E9628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3570B" w14:textId="32F96322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F2B05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2398F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6D526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C0777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75964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C12" w14:paraId="32E40F98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3EDD6" w14:textId="6D113EFA" w:rsidR="00125C12" w:rsidRDefault="00125C12" w:rsidP="002F3121">
            <w:r w:rsidRPr="00775568">
              <w:t>Mats Arkhem (SD)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805EE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862F0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8651C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BA76F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31303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D0AB7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10A44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388E0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6DFB9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1C134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DD19E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F5930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C12" w14:paraId="7168D5C8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70B4A" w14:textId="77777777" w:rsidR="00125C12" w:rsidRPr="00A23450" w:rsidRDefault="00125C12" w:rsidP="002F3121">
            <w:r w:rsidRPr="00775568">
              <w:t>Carina Ödebrink (S)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90441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4FA86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B900A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1B3A9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6470A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03302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1AE9E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4A389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2AB31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E4A45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4203E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5C8EF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C12" w14:paraId="26730092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E5B21" w14:textId="77777777" w:rsidR="00125C12" w:rsidRPr="00A23450" w:rsidRDefault="00125C12" w:rsidP="002F3121">
            <w:proofErr w:type="spellStart"/>
            <w:r w:rsidRPr="00F967CF">
              <w:t>Noria</w:t>
            </w:r>
            <w:proofErr w:type="spellEnd"/>
            <w:r w:rsidRPr="00F967CF">
              <w:t xml:space="preserve"> </w:t>
            </w:r>
            <w:proofErr w:type="spellStart"/>
            <w:r w:rsidRPr="00F967CF">
              <w:t>Manouchi</w:t>
            </w:r>
            <w:proofErr w:type="spellEnd"/>
            <w:r>
              <w:t xml:space="preserve"> </w:t>
            </w:r>
            <w:r w:rsidRPr="00775568">
              <w:t>(M)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AFC65" w14:textId="2BAE0781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18EC0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E3057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17C94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52716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9516F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5CC04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0943E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3B962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BBA8C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058F3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13A6F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C12" w14:paraId="5CEB9D44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9AF7E" w14:textId="77777777" w:rsidR="00125C12" w:rsidRPr="00A23450" w:rsidRDefault="00125C12" w:rsidP="002F3121">
            <w:r w:rsidRPr="00775568">
              <w:t>Gustaf Lantz (S)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E2F12" w14:textId="48833000" w:rsidR="00125C12" w:rsidRPr="0078232D" w:rsidRDefault="000C20B7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08527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10B2D" w14:textId="6BD53EBF" w:rsidR="00125C12" w:rsidRPr="0078232D" w:rsidRDefault="000C20B7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6874D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17986" w14:textId="6ED521EA" w:rsidR="00125C12" w:rsidRPr="0078232D" w:rsidRDefault="000C20B7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000BD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9448D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7B2A9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DC446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FAB30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730B9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4EC57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C12" w14:paraId="23DCC6F8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D2094" w14:textId="4E415BEC" w:rsidR="00125C12" w:rsidRDefault="00125C12" w:rsidP="002F3121">
            <w:r w:rsidRPr="00775568">
              <w:t xml:space="preserve">Lars Andersson </w:t>
            </w:r>
            <w:r>
              <w:t>(</w:t>
            </w:r>
            <w:r w:rsidRPr="00775568">
              <w:t>SD)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7B6AA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77CFC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2B8AD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37254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5E42D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F35CA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F5D01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FA1F2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46555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02BFF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49F5D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2A8CC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C12" w14:paraId="22F4447B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9D010" w14:textId="77777777" w:rsidR="00125C12" w:rsidRDefault="00125C12" w:rsidP="002F3121">
            <w:proofErr w:type="spellStart"/>
            <w:r w:rsidRPr="00775568">
              <w:t>Serkan</w:t>
            </w:r>
            <w:proofErr w:type="spellEnd"/>
            <w:r w:rsidRPr="00775568">
              <w:t xml:space="preserve"> </w:t>
            </w:r>
            <w:proofErr w:type="spellStart"/>
            <w:r w:rsidRPr="00775568">
              <w:t>Köse</w:t>
            </w:r>
            <w:proofErr w:type="spellEnd"/>
            <w:r w:rsidRPr="00775568">
              <w:t xml:space="preserve"> (S)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FE9F4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EFDF2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1119E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DB909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051A2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872A4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2DFA9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B2752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02EDD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27EFF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EC4A4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AB6C6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C12" w14:paraId="42BD2270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3E84C" w14:textId="77777777" w:rsidR="00125C12" w:rsidRPr="00A23450" w:rsidRDefault="00125C12" w:rsidP="002F3121">
            <w:r w:rsidRPr="00775568">
              <w:t>Ellen Juntti (M)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35546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B119B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F4379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C3C78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89453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EE7A1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8DD2A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94749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089C0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14724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3195A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07366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C12" w14:paraId="2BE605AC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EF82E" w14:textId="77777777" w:rsidR="00125C12" w:rsidRPr="00A23450" w:rsidRDefault="00125C12" w:rsidP="002F3121">
            <w:r w:rsidRPr="00775568">
              <w:t>Lotta Johnsson Fornarve (V)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3E037" w14:textId="01830A05" w:rsidR="00125C12" w:rsidRPr="0078232D" w:rsidRDefault="000C20B7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D8037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C7679" w14:textId="1B24069C" w:rsidR="00125C12" w:rsidRPr="0078232D" w:rsidRDefault="000C20B7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9FE83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5C4E0" w14:textId="501E4944" w:rsidR="00125C12" w:rsidRPr="0078232D" w:rsidRDefault="000C20B7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EA4AF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0A936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85C14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12E79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0D58A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CD318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B0FE6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C12" w14:paraId="2498D00C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45D18" w14:textId="77777777" w:rsidR="00125C12" w:rsidRDefault="00125C12" w:rsidP="002F3121">
            <w:r>
              <w:t>Ingemar Kihlström</w:t>
            </w:r>
            <w:r w:rsidRPr="00775568">
              <w:t xml:space="preserve"> (KD)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431BE" w14:textId="242AD715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51F90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8B37A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A12D5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1421B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1DFA5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DB4FA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4B436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249D7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7AF38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9E9C3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99F53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C12" w14:paraId="2A286E23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22498" w14:textId="77777777" w:rsidR="00125C12" w:rsidRDefault="00125C12" w:rsidP="002F3121">
            <w:r w:rsidRPr="00775568">
              <w:t>Malin Björk (C)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29297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E8D9D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B82F3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B5F9F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02B34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65EED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49FD0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AFBF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A33A3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BDACB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56AC6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DFD47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C12" w14:paraId="6BBC82AC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601BD" w14:textId="77777777" w:rsidR="00125C12" w:rsidRDefault="00125C12" w:rsidP="002F3121">
            <w:r w:rsidRPr="00775568">
              <w:t>Mauricio Rojas (L)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DA560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E1522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DC193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7E092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F1569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524DB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39284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8AB32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C5D74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9FF23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DACF1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08179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C12" w14:paraId="2BB95520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DE8B6" w14:textId="77777777" w:rsidR="00125C12" w:rsidRDefault="00125C12" w:rsidP="002F3121">
            <w:pPr>
              <w:rPr>
                <w:color w:val="000000"/>
                <w:szCs w:val="24"/>
              </w:rPr>
            </w:pPr>
            <w:r>
              <w:t>Nils Seye Larsen</w:t>
            </w:r>
            <w:r w:rsidRPr="00775568">
              <w:t xml:space="preserve"> (MP)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55B11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389EC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EE832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E8840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DE108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ECB52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AD358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AA68B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3F897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48761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A7BDE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EAF38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C12" w14:paraId="21416A37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37BAE" w14:textId="77777777" w:rsidR="00125C12" w:rsidRDefault="00125C12" w:rsidP="002F3121">
            <w:pPr>
              <w:rPr>
                <w:color w:val="000000"/>
                <w:szCs w:val="24"/>
              </w:rPr>
            </w:pPr>
            <w:r w:rsidRPr="00775568">
              <w:t>Sten Bergheden (M)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C6787" w14:textId="4D652A01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C6B0E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3C48D" w14:textId="75EB3174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829DC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A8379" w14:textId="5AD52A2C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2910A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2E0C8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642AF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8E7E0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44DF9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01BE1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A5916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C12" w14:paraId="7334B625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0ED7B" w14:textId="27E193F0" w:rsidR="00125C12" w:rsidRPr="00775568" w:rsidRDefault="00125C12" w:rsidP="002F3121">
            <w:r w:rsidRPr="00775568">
              <w:t xml:space="preserve">Victoria </w:t>
            </w:r>
            <w:proofErr w:type="spellStart"/>
            <w:r w:rsidRPr="00775568">
              <w:t>Tiblom</w:t>
            </w:r>
            <w:proofErr w:type="spellEnd"/>
            <w:r w:rsidRPr="00775568">
              <w:t xml:space="preserve"> (SD)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36079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8E52A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C429E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47060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80FEF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7FD72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2CC0A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A7C5E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1E8BB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A2BD2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FE19E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F4B6F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C12" w14:paraId="24B490DB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7C766" w14:textId="77777777" w:rsidR="00125C12" w:rsidRPr="00775568" w:rsidRDefault="00125C12" w:rsidP="002F3121">
            <w:proofErr w:type="spellStart"/>
            <w:r w:rsidRPr="002F723A">
              <w:t>Lorena</w:t>
            </w:r>
            <w:proofErr w:type="spellEnd"/>
            <w:r w:rsidRPr="002F723A">
              <w:t xml:space="preserve"> Delgado Varas (V)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9875E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B0FF8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06972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A17C5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EED34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EE1D8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B0259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5D2F1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A53BF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BAB51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80F9B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B643B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C12" w14:paraId="039B2957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5E4C5" w14:textId="77777777" w:rsidR="00125C12" w:rsidRPr="00775568" w:rsidRDefault="00125C12" w:rsidP="002F3121">
            <w:r w:rsidRPr="002F723A">
              <w:t>Helena Vilhelmsson (C)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630C8" w14:textId="1A8A09B0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A52FB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E375B" w14:textId="3CA25C3C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E858A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5ACB1" w14:textId="68A1BF20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EC68F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447FF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AD8A2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56DE8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639D1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4ED47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F9B47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C12" w14:paraId="6586BFA4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D9FD5" w14:textId="77777777" w:rsidR="00125C12" w:rsidRPr="00775568" w:rsidRDefault="00125C12" w:rsidP="002F3121">
            <w:r w:rsidRPr="002F723A">
              <w:t>Gudrun Brunegård (KD)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9952E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CE7A4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F67ED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2D7C6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C9740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367A9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CB083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C5DA5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1446E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B005C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9B671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8F1E7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C12" w14:paraId="057DC132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2D67C" w14:textId="77777777" w:rsidR="00125C12" w:rsidRPr="00775568" w:rsidRDefault="00125C12" w:rsidP="002F3121">
            <w:r>
              <w:t>Mathias Bengtsson</w:t>
            </w:r>
            <w:r w:rsidRPr="00326ACA">
              <w:t xml:space="preserve"> (KD)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B4011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5B11B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825FC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611D6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6F7B1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8F693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844DC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6957F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2006D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746E5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764E1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5F397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C12" w14:paraId="745162E8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9466F" w14:textId="77777777" w:rsidR="00125C12" w:rsidRPr="00326ACA" w:rsidRDefault="00125C12" w:rsidP="002F3121">
            <w:r w:rsidRPr="002B414F">
              <w:t>Annika Hirvonen (MP)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FF96A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014A7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50689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894A1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AC824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CFD3F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C3081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D9DCE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BB29D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01583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632B0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33338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C12" w14:paraId="2DF8BF42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C61B4" w14:textId="77777777" w:rsidR="00125C12" w:rsidRPr="002B414F" w:rsidRDefault="00125C12" w:rsidP="002F3121">
            <w:r>
              <w:t>Rebecka Le Moine (MP) 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D274F" w14:textId="3559AE35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9D15A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12064" w14:textId="4C7CEA1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48D19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5B9B8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2A62D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E007D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583DE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0A7EC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7057D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A76CE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CBA57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C12" w14:paraId="019213D5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E1AAC" w14:textId="77777777" w:rsidR="00125C12" w:rsidRPr="002F723A" w:rsidRDefault="00125C12" w:rsidP="002F3121">
            <w:r>
              <w:t>Patrik Karlson (L)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20E35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7B2EF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8770E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C3439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C23E8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A53C5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C9A43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6D32E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0798E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4215D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0D276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6E56F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C12" w14:paraId="7D952CDC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CD306" w14:textId="6BBA369C" w:rsidR="00125C12" w:rsidRDefault="00125C12" w:rsidP="002F3121">
            <w:r>
              <w:t>Anders Ekegren (L)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88884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9E2D4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FC5AC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F051E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41B20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1828E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A32AA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67C9F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7C9EF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ABE80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B04D2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4E1B4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C12" w14:paraId="09A64471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8DA3E" w14:textId="77777777" w:rsidR="00125C12" w:rsidRDefault="00125C12" w:rsidP="002F3121">
            <w:r w:rsidRPr="0024100F">
              <w:lastRenderedPageBreak/>
              <w:t>Kajsa Fredholm (V)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976BC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CC7AA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49588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954E7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AFB3C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4F40E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38CF6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384F9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1027F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9AB43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BFD1C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9F7DC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7DD3" w14:paraId="7100233B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1771" w:type="dxa"/>
          </w:tcPr>
          <w:p w14:paraId="6C734074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6876" w:type="dxa"/>
            <w:gridSpan w:val="14"/>
          </w:tcPr>
          <w:p w14:paraId="1C7C8B7E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0B7DD3" w14:paraId="0000D021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1771" w:type="dxa"/>
          </w:tcPr>
          <w:p w14:paraId="2D54930F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R = Omröstning med rösträkning        </w:t>
            </w:r>
          </w:p>
          <w:p w14:paraId="209A6D69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6876" w:type="dxa"/>
            <w:gridSpan w:val="14"/>
          </w:tcPr>
          <w:p w14:paraId="5F640925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o = ledamöter som har varit närvarande men inte deltagit        </w:t>
            </w:r>
          </w:p>
          <w:p w14:paraId="1BBFAC88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    </w:t>
            </w:r>
          </w:p>
          <w:p w14:paraId="234A99F3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3A3D3517" w14:textId="77777777" w:rsidR="000B7DD3" w:rsidRDefault="000B7DD3" w:rsidP="000B7DD3">
      <w:pPr>
        <w:tabs>
          <w:tab w:val="left" w:pos="1620"/>
        </w:tabs>
      </w:pPr>
    </w:p>
    <w:p w14:paraId="592A888D" w14:textId="77777777" w:rsidR="000B7DD3" w:rsidRDefault="000B7DD3" w:rsidP="000B7DD3">
      <w:pPr>
        <w:tabs>
          <w:tab w:val="left" w:pos="1701"/>
        </w:tabs>
      </w:pPr>
    </w:p>
    <w:p w14:paraId="4FC55EA4" w14:textId="77777777" w:rsidR="000B7DD3" w:rsidRPr="00A37376" w:rsidRDefault="000B7DD3" w:rsidP="000B7DD3"/>
    <w:p w14:paraId="61CC961D" w14:textId="77777777" w:rsidR="000B7DD3" w:rsidRPr="00A37376" w:rsidRDefault="000B7DD3" w:rsidP="000B7DD3"/>
    <w:p w14:paraId="55D09B2E" w14:textId="4D15127D" w:rsidR="00A37376" w:rsidRDefault="00A37376" w:rsidP="006D3AF9"/>
    <w:p w14:paraId="3C7319C8" w14:textId="26B0D55D" w:rsidR="00CA573C" w:rsidRDefault="00CA573C" w:rsidP="006D3AF9"/>
    <w:p w14:paraId="68F6241A" w14:textId="45D3F90C" w:rsidR="00CA573C" w:rsidRDefault="00CA573C" w:rsidP="006D3AF9"/>
    <w:p w14:paraId="70062802" w14:textId="3739CF16" w:rsidR="00CA573C" w:rsidRDefault="00CA573C" w:rsidP="006D3AF9"/>
    <w:p w14:paraId="3FCA4A4C" w14:textId="4E910E24" w:rsidR="00CA573C" w:rsidRDefault="00CA573C" w:rsidP="006D3AF9"/>
    <w:p w14:paraId="2DD84E53" w14:textId="5E41986C" w:rsidR="00CA573C" w:rsidRDefault="00CA573C" w:rsidP="006D3AF9"/>
    <w:p w14:paraId="15815203" w14:textId="1D33EA59" w:rsidR="00CA573C" w:rsidRDefault="00CA573C" w:rsidP="006D3AF9"/>
    <w:p w14:paraId="6BB22714" w14:textId="2C9226CC" w:rsidR="00CA573C" w:rsidRDefault="00CA573C" w:rsidP="006D3AF9"/>
    <w:p w14:paraId="7DE735C0" w14:textId="2A05F831" w:rsidR="00CA573C" w:rsidRDefault="00CA573C" w:rsidP="006D3AF9"/>
    <w:p w14:paraId="420F49F1" w14:textId="5F9469BB" w:rsidR="00CA573C" w:rsidRDefault="00CA573C" w:rsidP="006D3AF9"/>
    <w:p w14:paraId="5BA91A33" w14:textId="015F0C9E" w:rsidR="00CA573C" w:rsidRDefault="00CA573C" w:rsidP="006D3AF9"/>
    <w:p w14:paraId="3673C711" w14:textId="12A89D76" w:rsidR="00CA573C" w:rsidRDefault="00CA573C" w:rsidP="006D3AF9"/>
    <w:p w14:paraId="69AD8557" w14:textId="40E153C4" w:rsidR="00CA573C" w:rsidRDefault="00CA573C" w:rsidP="006D3AF9"/>
    <w:p w14:paraId="1F575508" w14:textId="7465CAAD" w:rsidR="00CA573C" w:rsidRDefault="00CA573C" w:rsidP="006D3AF9"/>
    <w:p w14:paraId="001D4696" w14:textId="7E29A628" w:rsidR="00CA573C" w:rsidRDefault="00CA573C" w:rsidP="006D3AF9"/>
    <w:p w14:paraId="7AD0A5B9" w14:textId="77777777" w:rsidR="00CA573C" w:rsidRPr="00001471" w:rsidRDefault="00CA573C" w:rsidP="00CA573C">
      <w:pPr>
        <w:rPr>
          <w:sz w:val="22"/>
        </w:rPr>
      </w:pPr>
    </w:p>
    <w:p w14:paraId="4FD7A41D" w14:textId="77777777" w:rsidR="00CA573C" w:rsidRPr="00A37376" w:rsidRDefault="00CA573C" w:rsidP="00CA573C"/>
    <w:sectPr w:rsidR="00CA573C" w:rsidRPr="00A37376" w:rsidSect="00876557">
      <w:pgSz w:w="11906" w:h="16838" w:code="9"/>
      <w:pgMar w:top="1191" w:right="2693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543C54"/>
    <w:multiLevelType w:val="hybridMultilevel"/>
    <w:tmpl w:val="1B025D64"/>
    <w:lvl w:ilvl="0" w:tplc="E44611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6155AA"/>
    <w:multiLevelType w:val="hybridMultilevel"/>
    <w:tmpl w:val="FE20BD64"/>
    <w:lvl w:ilvl="0" w:tplc="D7D6E490">
      <w:start w:val="3"/>
      <w:numFmt w:val="bullet"/>
      <w:suff w:val="space"/>
      <w:lvlText w:val="-"/>
      <w:lvlJc w:val="left"/>
      <w:pPr>
        <w:ind w:left="2106" w:hanging="360"/>
      </w:pPr>
      <w:rPr>
        <w:rFonts w:ascii="Times New Roman" w:eastAsia="Times New Roman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282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54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26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8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70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42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14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866" w:hanging="360"/>
      </w:pPr>
      <w:rPr>
        <w:rFonts w:ascii="Wingdings" w:hAnsi="Wingdings" w:hint="default"/>
      </w:rPr>
    </w:lvl>
  </w:abstractNum>
  <w:abstractNum w:abstractNumId="12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3E2094"/>
    <w:multiLevelType w:val="hybridMultilevel"/>
    <w:tmpl w:val="553E8046"/>
    <w:lvl w:ilvl="0" w:tplc="77845FB4">
      <w:start w:val="1"/>
      <w:numFmt w:val="decimal"/>
      <w:lvlText w:val="%1."/>
      <w:lvlJc w:val="left"/>
      <w:pPr>
        <w:ind w:left="1746" w:hanging="360"/>
      </w:pPr>
      <w:rPr>
        <w:color w:val="auto"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4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4C6D5D"/>
    <w:multiLevelType w:val="hybridMultilevel"/>
    <w:tmpl w:val="BA62F15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8F5EE1"/>
    <w:multiLevelType w:val="hybridMultilevel"/>
    <w:tmpl w:val="1E923A1E"/>
    <w:lvl w:ilvl="0" w:tplc="8C6EBE6E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4"/>
  </w:num>
  <w:num w:numId="13">
    <w:abstractNumId w:val="12"/>
  </w:num>
  <w:num w:numId="14">
    <w:abstractNumId w:val="13"/>
  </w:num>
  <w:num w:numId="15">
    <w:abstractNumId w:val="10"/>
  </w:num>
  <w:num w:numId="16">
    <w:abstractNumId w:val="15"/>
  </w:num>
  <w:num w:numId="17">
    <w:abstractNumId w:val="17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DD3"/>
    <w:rsid w:val="00012F6F"/>
    <w:rsid w:val="0003066B"/>
    <w:rsid w:val="0003128F"/>
    <w:rsid w:val="00031D60"/>
    <w:rsid w:val="00046D4E"/>
    <w:rsid w:val="0006043F"/>
    <w:rsid w:val="000638AE"/>
    <w:rsid w:val="00064A5C"/>
    <w:rsid w:val="00072835"/>
    <w:rsid w:val="00074062"/>
    <w:rsid w:val="00077D20"/>
    <w:rsid w:val="00081824"/>
    <w:rsid w:val="00090EFB"/>
    <w:rsid w:val="00094A50"/>
    <w:rsid w:val="000B7DD3"/>
    <w:rsid w:val="000C20B7"/>
    <w:rsid w:val="000D1C7D"/>
    <w:rsid w:val="000E1A00"/>
    <w:rsid w:val="000F328E"/>
    <w:rsid w:val="00104FB7"/>
    <w:rsid w:val="0011723B"/>
    <w:rsid w:val="00120C12"/>
    <w:rsid w:val="0012215E"/>
    <w:rsid w:val="00125C12"/>
    <w:rsid w:val="00127E96"/>
    <w:rsid w:val="00142790"/>
    <w:rsid w:val="00152092"/>
    <w:rsid w:val="00157636"/>
    <w:rsid w:val="00166224"/>
    <w:rsid w:val="0016738D"/>
    <w:rsid w:val="00170479"/>
    <w:rsid w:val="0017748E"/>
    <w:rsid w:val="0018067D"/>
    <w:rsid w:val="00181D8B"/>
    <w:rsid w:val="00184017"/>
    <w:rsid w:val="001936CF"/>
    <w:rsid w:val="001A5270"/>
    <w:rsid w:val="001B6C70"/>
    <w:rsid w:val="001C76B1"/>
    <w:rsid w:val="001D4265"/>
    <w:rsid w:val="001E2712"/>
    <w:rsid w:val="001E28A8"/>
    <w:rsid w:val="001E60AF"/>
    <w:rsid w:val="001E69FC"/>
    <w:rsid w:val="001F2123"/>
    <w:rsid w:val="0020396B"/>
    <w:rsid w:val="0021031B"/>
    <w:rsid w:val="002157A2"/>
    <w:rsid w:val="002333BF"/>
    <w:rsid w:val="0023763A"/>
    <w:rsid w:val="00237A6A"/>
    <w:rsid w:val="002523C3"/>
    <w:rsid w:val="002646EE"/>
    <w:rsid w:val="00272112"/>
    <w:rsid w:val="00272B28"/>
    <w:rsid w:val="0028015F"/>
    <w:rsid w:val="00280BC7"/>
    <w:rsid w:val="00280F15"/>
    <w:rsid w:val="002911EB"/>
    <w:rsid w:val="002A0E7A"/>
    <w:rsid w:val="002B10F4"/>
    <w:rsid w:val="002B112C"/>
    <w:rsid w:val="002B6197"/>
    <w:rsid w:val="002B6EA1"/>
    <w:rsid w:val="002B7046"/>
    <w:rsid w:val="002B7485"/>
    <w:rsid w:val="002D0716"/>
    <w:rsid w:val="002E718E"/>
    <w:rsid w:val="002F16C2"/>
    <w:rsid w:val="002F783C"/>
    <w:rsid w:val="0030037C"/>
    <w:rsid w:val="003103FC"/>
    <w:rsid w:val="00310620"/>
    <w:rsid w:val="0031064D"/>
    <w:rsid w:val="003116F2"/>
    <w:rsid w:val="003200B4"/>
    <w:rsid w:val="00320BA9"/>
    <w:rsid w:val="00337EA6"/>
    <w:rsid w:val="0034533C"/>
    <w:rsid w:val="00356C7C"/>
    <w:rsid w:val="00360652"/>
    <w:rsid w:val="00361D20"/>
    <w:rsid w:val="00362203"/>
    <w:rsid w:val="003804E0"/>
    <w:rsid w:val="00386CC5"/>
    <w:rsid w:val="003A0CE6"/>
    <w:rsid w:val="003C7B83"/>
    <w:rsid w:val="003D5474"/>
    <w:rsid w:val="003E0388"/>
    <w:rsid w:val="003E3940"/>
    <w:rsid w:val="003E43FE"/>
    <w:rsid w:val="00430C27"/>
    <w:rsid w:val="00435004"/>
    <w:rsid w:val="00443162"/>
    <w:rsid w:val="00452A12"/>
    <w:rsid w:val="00461E15"/>
    <w:rsid w:val="0046261F"/>
    <w:rsid w:val="0046391A"/>
    <w:rsid w:val="0047167B"/>
    <w:rsid w:val="00476A90"/>
    <w:rsid w:val="0047710C"/>
    <w:rsid w:val="00481351"/>
    <w:rsid w:val="00491D82"/>
    <w:rsid w:val="00491FEC"/>
    <w:rsid w:val="00493DC6"/>
    <w:rsid w:val="00496AC5"/>
    <w:rsid w:val="004A7C2F"/>
    <w:rsid w:val="004B47AA"/>
    <w:rsid w:val="004B6C8F"/>
    <w:rsid w:val="004E7F7B"/>
    <w:rsid w:val="004F2FA5"/>
    <w:rsid w:val="005128A0"/>
    <w:rsid w:val="005208F2"/>
    <w:rsid w:val="00524D6B"/>
    <w:rsid w:val="00525BBE"/>
    <w:rsid w:val="0052672A"/>
    <w:rsid w:val="005315D0"/>
    <w:rsid w:val="0056254D"/>
    <w:rsid w:val="005744C4"/>
    <w:rsid w:val="005813BF"/>
    <w:rsid w:val="00585C22"/>
    <w:rsid w:val="005900E8"/>
    <w:rsid w:val="005B3359"/>
    <w:rsid w:val="005C2B68"/>
    <w:rsid w:val="005C5D73"/>
    <w:rsid w:val="005E7C57"/>
    <w:rsid w:val="005F12A9"/>
    <w:rsid w:val="006048DE"/>
    <w:rsid w:val="00616642"/>
    <w:rsid w:val="006453DD"/>
    <w:rsid w:val="00653792"/>
    <w:rsid w:val="0065419E"/>
    <w:rsid w:val="00662A01"/>
    <w:rsid w:val="00672DBC"/>
    <w:rsid w:val="006756C3"/>
    <w:rsid w:val="00682E94"/>
    <w:rsid w:val="006845BD"/>
    <w:rsid w:val="006849F1"/>
    <w:rsid w:val="006A5149"/>
    <w:rsid w:val="006B21D1"/>
    <w:rsid w:val="006C1674"/>
    <w:rsid w:val="006C4D97"/>
    <w:rsid w:val="006D2078"/>
    <w:rsid w:val="006D3AF9"/>
    <w:rsid w:val="006E1878"/>
    <w:rsid w:val="00712851"/>
    <w:rsid w:val="00712E1F"/>
    <w:rsid w:val="007149F6"/>
    <w:rsid w:val="00726897"/>
    <w:rsid w:val="007414DB"/>
    <w:rsid w:val="00747DDA"/>
    <w:rsid w:val="007516A5"/>
    <w:rsid w:val="00755EB8"/>
    <w:rsid w:val="007621B9"/>
    <w:rsid w:val="00781CC8"/>
    <w:rsid w:val="0078442A"/>
    <w:rsid w:val="007A1FD3"/>
    <w:rsid w:val="007A3D9F"/>
    <w:rsid w:val="007B1C79"/>
    <w:rsid w:val="007B6145"/>
    <w:rsid w:val="007B66A4"/>
    <w:rsid w:val="007B6A85"/>
    <w:rsid w:val="007C1964"/>
    <w:rsid w:val="007C39E8"/>
    <w:rsid w:val="007C61E6"/>
    <w:rsid w:val="007C6B25"/>
    <w:rsid w:val="007D15F6"/>
    <w:rsid w:val="007D3323"/>
    <w:rsid w:val="007E11BA"/>
    <w:rsid w:val="007E2A19"/>
    <w:rsid w:val="007E6798"/>
    <w:rsid w:val="007F15C7"/>
    <w:rsid w:val="00815793"/>
    <w:rsid w:val="00817696"/>
    <w:rsid w:val="0082554F"/>
    <w:rsid w:val="00832FC4"/>
    <w:rsid w:val="0083750C"/>
    <w:rsid w:val="00862B75"/>
    <w:rsid w:val="008727E9"/>
    <w:rsid w:val="00874A67"/>
    <w:rsid w:val="008752A1"/>
    <w:rsid w:val="00876557"/>
    <w:rsid w:val="00884A95"/>
    <w:rsid w:val="008B06E2"/>
    <w:rsid w:val="008B301A"/>
    <w:rsid w:val="008B5393"/>
    <w:rsid w:val="008C6816"/>
    <w:rsid w:val="008D3BE8"/>
    <w:rsid w:val="008D6118"/>
    <w:rsid w:val="008F3668"/>
    <w:rsid w:val="008F5C48"/>
    <w:rsid w:val="008F7A58"/>
    <w:rsid w:val="009027D8"/>
    <w:rsid w:val="009108F4"/>
    <w:rsid w:val="0092109A"/>
    <w:rsid w:val="00921410"/>
    <w:rsid w:val="00925EF5"/>
    <w:rsid w:val="00943F96"/>
    <w:rsid w:val="00953A8F"/>
    <w:rsid w:val="00953BEC"/>
    <w:rsid w:val="009612EF"/>
    <w:rsid w:val="009661A1"/>
    <w:rsid w:val="00980BA4"/>
    <w:rsid w:val="00984C82"/>
    <w:rsid w:val="009855B9"/>
    <w:rsid w:val="009B4C2D"/>
    <w:rsid w:val="009C1E1F"/>
    <w:rsid w:val="009C29BB"/>
    <w:rsid w:val="009E580F"/>
    <w:rsid w:val="009E6DED"/>
    <w:rsid w:val="00A14C12"/>
    <w:rsid w:val="00A32C67"/>
    <w:rsid w:val="00A37376"/>
    <w:rsid w:val="00A46F10"/>
    <w:rsid w:val="00A47894"/>
    <w:rsid w:val="00A656F2"/>
    <w:rsid w:val="00A666BE"/>
    <w:rsid w:val="00A70611"/>
    <w:rsid w:val="00A731ED"/>
    <w:rsid w:val="00A778B2"/>
    <w:rsid w:val="00A847CC"/>
    <w:rsid w:val="00A92EC5"/>
    <w:rsid w:val="00A97DBF"/>
    <w:rsid w:val="00AA1ECA"/>
    <w:rsid w:val="00AA3272"/>
    <w:rsid w:val="00AB3729"/>
    <w:rsid w:val="00AD05A2"/>
    <w:rsid w:val="00B026D0"/>
    <w:rsid w:val="00B03F4E"/>
    <w:rsid w:val="00B06312"/>
    <w:rsid w:val="00B15BBD"/>
    <w:rsid w:val="00B175DB"/>
    <w:rsid w:val="00B25EB1"/>
    <w:rsid w:val="00B32962"/>
    <w:rsid w:val="00B353C5"/>
    <w:rsid w:val="00B5619E"/>
    <w:rsid w:val="00B626B9"/>
    <w:rsid w:val="00B704CA"/>
    <w:rsid w:val="00B706ED"/>
    <w:rsid w:val="00B71A12"/>
    <w:rsid w:val="00B74FD1"/>
    <w:rsid w:val="00B804C0"/>
    <w:rsid w:val="00BA047C"/>
    <w:rsid w:val="00BA692F"/>
    <w:rsid w:val="00BB1A34"/>
    <w:rsid w:val="00BB5652"/>
    <w:rsid w:val="00BC1BCA"/>
    <w:rsid w:val="00BC59F5"/>
    <w:rsid w:val="00BE1188"/>
    <w:rsid w:val="00BE1DA1"/>
    <w:rsid w:val="00BE4BC0"/>
    <w:rsid w:val="00BF2A0D"/>
    <w:rsid w:val="00C04A92"/>
    <w:rsid w:val="00C10FDC"/>
    <w:rsid w:val="00C1417F"/>
    <w:rsid w:val="00C26E3A"/>
    <w:rsid w:val="00C41451"/>
    <w:rsid w:val="00C41804"/>
    <w:rsid w:val="00C64A6A"/>
    <w:rsid w:val="00C80A97"/>
    <w:rsid w:val="00C8475F"/>
    <w:rsid w:val="00C85341"/>
    <w:rsid w:val="00C9395A"/>
    <w:rsid w:val="00CA573C"/>
    <w:rsid w:val="00CC3C44"/>
    <w:rsid w:val="00CC7E7A"/>
    <w:rsid w:val="00CD030B"/>
    <w:rsid w:val="00CE0E1F"/>
    <w:rsid w:val="00CE6889"/>
    <w:rsid w:val="00CF6027"/>
    <w:rsid w:val="00D01580"/>
    <w:rsid w:val="00D02E59"/>
    <w:rsid w:val="00D0463A"/>
    <w:rsid w:val="00D20F81"/>
    <w:rsid w:val="00D260D7"/>
    <w:rsid w:val="00D30A68"/>
    <w:rsid w:val="00D4514C"/>
    <w:rsid w:val="00D47BBD"/>
    <w:rsid w:val="00D5749C"/>
    <w:rsid w:val="00D61584"/>
    <w:rsid w:val="00D66118"/>
    <w:rsid w:val="00D75F89"/>
    <w:rsid w:val="00D77E0B"/>
    <w:rsid w:val="00D8468E"/>
    <w:rsid w:val="00D87683"/>
    <w:rsid w:val="00DA1C2E"/>
    <w:rsid w:val="00DA3900"/>
    <w:rsid w:val="00DA50BB"/>
    <w:rsid w:val="00DB0A30"/>
    <w:rsid w:val="00DB0D5E"/>
    <w:rsid w:val="00DB133C"/>
    <w:rsid w:val="00DB439F"/>
    <w:rsid w:val="00DD73C4"/>
    <w:rsid w:val="00DE02D3"/>
    <w:rsid w:val="00DE3D8E"/>
    <w:rsid w:val="00DF1A23"/>
    <w:rsid w:val="00DF2356"/>
    <w:rsid w:val="00DF4715"/>
    <w:rsid w:val="00DF514E"/>
    <w:rsid w:val="00DF612E"/>
    <w:rsid w:val="00E07164"/>
    <w:rsid w:val="00E138F3"/>
    <w:rsid w:val="00E13A68"/>
    <w:rsid w:val="00E15132"/>
    <w:rsid w:val="00E159B7"/>
    <w:rsid w:val="00E15CFC"/>
    <w:rsid w:val="00E26A48"/>
    <w:rsid w:val="00E5262B"/>
    <w:rsid w:val="00E55A69"/>
    <w:rsid w:val="00E63FE2"/>
    <w:rsid w:val="00E678F0"/>
    <w:rsid w:val="00E85860"/>
    <w:rsid w:val="00E8734D"/>
    <w:rsid w:val="00E9663C"/>
    <w:rsid w:val="00EA15F3"/>
    <w:rsid w:val="00EA1DEC"/>
    <w:rsid w:val="00EB336B"/>
    <w:rsid w:val="00EC1780"/>
    <w:rsid w:val="00ED58E1"/>
    <w:rsid w:val="00ED71A0"/>
    <w:rsid w:val="00EE41DF"/>
    <w:rsid w:val="00EF1004"/>
    <w:rsid w:val="00EF2E0B"/>
    <w:rsid w:val="00EF73AE"/>
    <w:rsid w:val="00F04106"/>
    <w:rsid w:val="00F063C4"/>
    <w:rsid w:val="00F06C41"/>
    <w:rsid w:val="00F10D05"/>
    <w:rsid w:val="00F17BCF"/>
    <w:rsid w:val="00F221B7"/>
    <w:rsid w:val="00F346B4"/>
    <w:rsid w:val="00F36C74"/>
    <w:rsid w:val="00F37F9E"/>
    <w:rsid w:val="00F4243C"/>
    <w:rsid w:val="00F42749"/>
    <w:rsid w:val="00F47425"/>
    <w:rsid w:val="00F527F6"/>
    <w:rsid w:val="00F65F82"/>
    <w:rsid w:val="00F66E5F"/>
    <w:rsid w:val="00F70D49"/>
    <w:rsid w:val="00F72205"/>
    <w:rsid w:val="00F84DEE"/>
    <w:rsid w:val="00F925D5"/>
    <w:rsid w:val="00FA755F"/>
    <w:rsid w:val="00FE27E9"/>
    <w:rsid w:val="00FE4067"/>
    <w:rsid w:val="00FE5E08"/>
    <w:rsid w:val="00FF07E5"/>
    <w:rsid w:val="00FF6780"/>
    <w:rsid w:val="00FF6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7D66D"/>
  <w15:chartTrackingRefBased/>
  <w15:docId w15:val="{05D719FD-7D26-4102-9598-1E9B7DE5A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7DD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widowControl/>
      <w:tabs>
        <w:tab w:val="left" w:pos="284"/>
      </w:tabs>
      <w:spacing w:before="120" w:after="80"/>
      <w:outlineLvl w:val="0"/>
    </w:pPr>
    <w:rPr>
      <w:rFonts w:ascii="GillSans Pro for Riksdagen Md" w:hAnsi="GillSans Pro for Riksdagen Md"/>
      <w:b/>
      <w:kern w:val="28"/>
      <w:sz w:val="28"/>
      <w:szCs w:val="36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widowControl/>
      <w:tabs>
        <w:tab w:val="left" w:pos="284"/>
      </w:tabs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  <w:sz w:val="22"/>
      <w:szCs w:val="3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widowControl/>
      <w:tabs>
        <w:tab w:val="left" w:pos="284"/>
      </w:tabs>
      <w:ind w:left="720"/>
      <w:contextualSpacing/>
    </w:pPr>
    <w:rPr>
      <w:sz w:val="22"/>
      <w:szCs w:val="36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character" w:styleId="Betoning">
    <w:name w:val="Emphasis"/>
    <w:basedOn w:val="Standardstycketeckensnitt"/>
    <w:qFormat/>
    <w:rsid w:val="000B7DD3"/>
    <w:rPr>
      <w:i/>
      <w:iCs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C9395A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C9395A"/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C9395A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C9395A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C9395A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customStyle="1" w:styleId="Dnr">
    <w:name w:val="Dnr"/>
    <w:basedOn w:val="Normal"/>
    <w:qFormat/>
    <w:rsid w:val="00CA573C"/>
    <w:pPr>
      <w:widowControl/>
      <w:tabs>
        <w:tab w:val="left" w:pos="284"/>
      </w:tabs>
      <w:jc w:val="right"/>
    </w:pPr>
    <w:rPr>
      <w:sz w:val="28"/>
      <w:szCs w:val="22"/>
    </w:rPr>
  </w:style>
  <w:style w:type="paragraph" w:styleId="Citat">
    <w:name w:val="Quote"/>
    <w:basedOn w:val="Normal"/>
    <w:next w:val="Normal"/>
    <w:link w:val="CitatChar"/>
    <w:uiPriority w:val="29"/>
    <w:qFormat/>
    <w:rsid w:val="00493DC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93DC6"/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0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313ad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29E666-268A-4FDD-8218-C3F2F3E15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Riksdagen.dotx</Template>
  <TotalTime>30</TotalTime>
  <Pages>3</Pages>
  <Words>445</Words>
  <Characters>2263</Characters>
  <Application>Microsoft Office Word</Application>
  <DocSecurity>0</DocSecurity>
  <Lines>1131</Lines>
  <Paragraphs>225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Dadnahal</dc:creator>
  <cp:keywords/>
  <dc:description/>
  <cp:lastModifiedBy>Anna Tybrandt</cp:lastModifiedBy>
  <cp:revision>9</cp:revision>
  <cp:lastPrinted>2025-06-05T12:23:00Z</cp:lastPrinted>
  <dcterms:created xsi:type="dcterms:W3CDTF">2025-06-11T08:47:00Z</dcterms:created>
  <dcterms:modified xsi:type="dcterms:W3CDTF">2025-06-19T08:24:00Z</dcterms:modified>
</cp:coreProperties>
</file>