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43116" w:rsidRPr="00EE7AFE" w:rsidTr="00F4311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43116" w:rsidRPr="00EE7AFE" w:rsidRDefault="00A94F52" w:rsidP="00F43116">
            <w:pPr>
              <w:pStyle w:val="RSKRbeteckning"/>
              <w:spacing w:before="240"/>
            </w:pPr>
            <w:r w:rsidRPr="00EE7AFE">
              <w:t>Riksdagsskrivelse</w:t>
            </w:r>
          </w:p>
          <w:p w:rsidR="00F43116" w:rsidRPr="00EE7AFE" w:rsidRDefault="00A94F52" w:rsidP="00F43116">
            <w:pPr>
              <w:pStyle w:val="RSKRbeteckning"/>
            </w:pPr>
            <w:r w:rsidRPr="00EE7AFE">
              <w:t>2009/10</w:t>
            </w:r>
            <w:r w:rsidR="00F43116" w:rsidRPr="00EE7AFE">
              <w:t>:</w:t>
            </w:r>
            <w:r w:rsidRPr="00EE7AFE">
              <w:t>89</w:t>
            </w:r>
          </w:p>
        </w:tc>
        <w:tc>
          <w:tcPr>
            <w:tcW w:w="1134" w:type="dxa"/>
          </w:tcPr>
          <w:p w:rsidR="00F43116" w:rsidRPr="00EE7AFE" w:rsidRDefault="00EE7AFE" w:rsidP="00F43116">
            <w:pPr>
              <w:jc w:val="right"/>
            </w:pPr>
            <w:r w:rsidRPr="00EE7AF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3116" w:rsidRPr="00EE7AFE" w:rsidTr="00F4311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43116" w:rsidRPr="00EE7AFE" w:rsidRDefault="00F43116">
            <w:pPr>
              <w:rPr>
                <w:sz w:val="10"/>
              </w:rPr>
            </w:pPr>
          </w:p>
        </w:tc>
      </w:tr>
    </w:tbl>
    <w:p w:rsidR="00F43116" w:rsidRPr="00EE7AFE" w:rsidRDefault="00F43116"/>
    <w:p w:rsidR="00F43116" w:rsidRPr="00EE7AFE" w:rsidRDefault="00A94F52" w:rsidP="00F43116">
      <w:pPr>
        <w:pStyle w:val="Mottagare1"/>
      </w:pPr>
      <w:r w:rsidRPr="00EE7AFE">
        <w:t>Riksrevisionens styrelse</w:t>
      </w:r>
      <w:r w:rsidR="00F43116" w:rsidRPr="00EE7AFE">
        <w:rPr>
          <w:rStyle w:val="Fotnotsreferens"/>
        </w:rPr>
        <w:footnoteReference w:id="1"/>
      </w:r>
    </w:p>
    <w:p w:rsidR="00F43116" w:rsidRPr="00EE7AFE" w:rsidRDefault="00A94F52" w:rsidP="00F43116">
      <w:pPr>
        <w:pStyle w:val="Mottagare2"/>
      </w:pPr>
      <w:r w:rsidRPr="00EE7AFE">
        <w:t xml:space="preserve"> </w:t>
      </w:r>
    </w:p>
    <w:p w:rsidR="00F43116" w:rsidRPr="00EE7AFE" w:rsidRDefault="00F43116" w:rsidP="00F43116">
      <w:r w:rsidRPr="00EE7AFE">
        <w:t xml:space="preserve">Med överlämnande av </w:t>
      </w:r>
      <w:r w:rsidR="00A94F52" w:rsidRPr="00EE7AFE">
        <w:t>utrikesutskottet</w:t>
      </w:r>
      <w:r w:rsidRPr="00EE7AFE">
        <w:t xml:space="preserve">s betänkande </w:t>
      </w:r>
      <w:r w:rsidR="00A94F52" w:rsidRPr="00EE7AFE">
        <w:t>2009/10</w:t>
      </w:r>
      <w:r w:rsidRPr="00EE7AFE">
        <w:t>:</w:t>
      </w:r>
      <w:r w:rsidR="00A94F52" w:rsidRPr="00EE7AFE">
        <w:t>UU2</w:t>
      </w:r>
      <w:r w:rsidRPr="00EE7AFE">
        <w:t xml:space="preserve"> </w:t>
      </w:r>
      <w:r w:rsidR="00A94F52" w:rsidRPr="00EE7AFE">
        <w:t>Utgiftsområde 7 Internationellt bistånd</w:t>
      </w:r>
      <w:r w:rsidRPr="00EE7AFE">
        <w:t xml:space="preserve"> får jag anmäla att riksdagen denna dag bifallit utskottets förslag till riksdagsbeslut.</w:t>
      </w:r>
    </w:p>
    <w:p w:rsidR="00F43116" w:rsidRPr="00EE7AFE" w:rsidRDefault="00F43116" w:rsidP="00F43116">
      <w:pPr>
        <w:pStyle w:val="Stockholm"/>
      </w:pPr>
      <w:r w:rsidRPr="00EE7AFE">
        <w:t xml:space="preserve">Stockholm </w:t>
      </w:r>
      <w:r w:rsidR="00A94F52" w:rsidRPr="00EE7AFE">
        <w:t>den 26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43116" w:rsidRPr="00EE7AFE" w:rsidTr="00F4311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43116" w:rsidRPr="00EE7AFE" w:rsidRDefault="00A94F52" w:rsidP="00F43116">
            <w:pPr>
              <w:pStyle w:val="AvsTalman"/>
            </w:pPr>
            <w:r w:rsidRPr="00EE7AFE">
              <w:t>Per Westerberg</w:t>
            </w:r>
          </w:p>
        </w:tc>
        <w:tc>
          <w:tcPr>
            <w:tcW w:w="3628" w:type="dxa"/>
          </w:tcPr>
          <w:p w:rsidR="00F43116" w:rsidRPr="00EE7AFE" w:rsidRDefault="00A94F52" w:rsidP="00F43116">
            <w:pPr>
              <w:pStyle w:val="AvsTjnsteman"/>
            </w:pPr>
            <w:r w:rsidRPr="00EE7AFE">
              <w:t>Ulf Christoffersson</w:t>
            </w:r>
          </w:p>
        </w:tc>
      </w:tr>
    </w:tbl>
    <w:p w:rsidR="00D85057" w:rsidRPr="00EE7AFE" w:rsidRDefault="00D85057" w:rsidP="00F43116"/>
    <w:sectPr w:rsidR="00D85057" w:rsidRPr="00EE7AF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0D15" w:rsidRPr="00EE7AFE" w:rsidRDefault="006B0D15" w:rsidP="00F43116">
      <w:r w:rsidRPr="00EE7AFE">
        <w:separator/>
      </w:r>
    </w:p>
  </w:endnote>
  <w:endnote w:type="continuationSeparator" w:id="0">
    <w:p w:rsidR="006B0D15" w:rsidRPr="00EE7AFE" w:rsidRDefault="006B0D15" w:rsidP="00F43116">
      <w:r w:rsidRPr="00EE7A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0D15" w:rsidRPr="00EE7AFE" w:rsidRDefault="006B0D15" w:rsidP="00F43116">
      <w:r w:rsidRPr="00EE7AFE">
        <w:separator/>
      </w:r>
    </w:p>
  </w:footnote>
  <w:footnote w:type="continuationSeparator" w:id="0">
    <w:p w:rsidR="006B0D15" w:rsidRPr="00EE7AFE" w:rsidRDefault="006B0D15" w:rsidP="00F43116">
      <w:r w:rsidRPr="00EE7AFE">
        <w:continuationSeparator/>
      </w:r>
    </w:p>
  </w:footnote>
  <w:footnote w:id="1">
    <w:p w:rsidR="00F43116" w:rsidRPr="00EE7AFE" w:rsidRDefault="00F43116">
      <w:pPr>
        <w:pStyle w:val="Fotnotstext"/>
      </w:pPr>
      <w:r w:rsidRPr="00EE7AFE">
        <w:rPr>
          <w:rStyle w:val="Fotnotsreferens"/>
        </w:rPr>
        <w:footnoteRef/>
      </w:r>
      <w:r w:rsidRPr="00EE7AFE">
        <w:t xml:space="preserve"> Riksdagsskrivelse 2009/10:8</w:t>
      </w:r>
      <w:r w:rsidR="001000F9" w:rsidRPr="00EE7AFE">
        <w:t>8</w:t>
      </w:r>
      <w:r w:rsidRPr="00EE7AFE">
        <w:t xml:space="preserve">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16"/>
    <w:rsid w:val="0009098F"/>
    <w:rsid w:val="000C2D8D"/>
    <w:rsid w:val="001000F9"/>
    <w:rsid w:val="001159F4"/>
    <w:rsid w:val="001667BD"/>
    <w:rsid w:val="001A63C5"/>
    <w:rsid w:val="001C2855"/>
    <w:rsid w:val="00224A43"/>
    <w:rsid w:val="00243D3C"/>
    <w:rsid w:val="00244660"/>
    <w:rsid w:val="0026798D"/>
    <w:rsid w:val="003E4DF7"/>
    <w:rsid w:val="004A0681"/>
    <w:rsid w:val="004C4FD0"/>
    <w:rsid w:val="004F1358"/>
    <w:rsid w:val="00503547"/>
    <w:rsid w:val="00510D48"/>
    <w:rsid w:val="005422B3"/>
    <w:rsid w:val="005610AC"/>
    <w:rsid w:val="005F2290"/>
    <w:rsid w:val="00621003"/>
    <w:rsid w:val="00662397"/>
    <w:rsid w:val="006668C5"/>
    <w:rsid w:val="006B0D15"/>
    <w:rsid w:val="007D2903"/>
    <w:rsid w:val="00852286"/>
    <w:rsid w:val="00860608"/>
    <w:rsid w:val="008D022D"/>
    <w:rsid w:val="009417EF"/>
    <w:rsid w:val="009B6D50"/>
    <w:rsid w:val="009F0EC7"/>
    <w:rsid w:val="00A16D59"/>
    <w:rsid w:val="00A73D95"/>
    <w:rsid w:val="00A94F52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92D25"/>
    <w:rsid w:val="00EE7AFE"/>
    <w:rsid w:val="00F4311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D7824D-4951-43F7-8211-A81FBCD4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4311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43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284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2009-11-24T16:24:00Z</cp:lastPrinted>
  <dcterms:created xsi:type="dcterms:W3CDTF">2025-12-17T23:52:00Z</dcterms:created>
  <dcterms:modified xsi:type="dcterms:W3CDTF">2025-12-17T23:52:00Z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89</vt:lpwstr>
  </property>
  <property fmtid="{D5CDD505-2E9C-101B-9397-08002B2CF9AE}" pid="6" name="Datum">
    <vt:lpwstr>2009-11-26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2</vt:lpwstr>
  </property>
  <property fmtid="{D5CDD505-2E9C-101B-9397-08002B2CF9AE}" pid="17" name="RefRubrik">
    <vt:lpwstr>Utgiftsområde 7 Internationellt bistånd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2009</vt:lpwstr>
  </property>
</Properties>
</file>