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66D7F" w:rsidRDefault="006E04A4">
      <w:pPr>
        <w:pStyle w:val="Dokumentbeteckning"/>
      </w:pPr>
      <w:r w:rsidRPr="00066D7F">
        <w:fldChar w:fldCharType="begin" w:fldLock="1"/>
      </w:r>
      <w:r w:rsidRPr="00066D7F">
        <w:instrText xml:space="preserve"> DOCPROPERTY "DocumentYear" </w:instrText>
      </w:r>
      <w:r w:rsidRPr="00066D7F">
        <w:fldChar w:fldCharType="separate"/>
      </w:r>
      <w:r w:rsidR="00D6387E" w:rsidRPr="00066D7F">
        <w:t>2005/06</w:t>
      </w:r>
      <w:r w:rsidRPr="00066D7F">
        <w:fldChar w:fldCharType="end"/>
      </w:r>
      <w:r w:rsidRPr="00066D7F">
        <w:t>:</w:t>
      </w:r>
      <w:r w:rsidRPr="00066D7F">
        <w:fldChar w:fldCharType="begin" w:fldLock="1"/>
      </w:r>
      <w:r w:rsidRPr="00066D7F">
        <w:instrText xml:space="preserve"> DOCPROPERTY "DocumentNumber" </w:instrText>
      </w:r>
      <w:r w:rsidRPr="00066D7F">
        <w:fldChar w:fldCharType="separate"/>
      </w:r>
      <w:r w:rsidR="00D6387E" w:rsidRPr="00066D7F">
        <w:t>49</w:t>
      </w:r>
      <w:r w:rsidRPr="00066D7F">
        <w:fldChar w:fldCharType="end"/>
      </w:r>
    </w:p>
    <w:p w:rsidR="006E04A4" w:rsidRPr="00066D7F" w:rsidRDefault="006E04A4">
      <w:pPr>
        <w:pStyle w:val="Datum"/>
        <w:outlineLvl w:val="0"/>
      </w:pPr>
      <w:r w:rsidRPr="00066D7F">
        <w:fldChar w:fldCharType="begin" w:fldLock="1"/>
      </w:r>
      <w:r w:rsidRPr="00066D7F">
        <w:instrText xml:space="preserve"> DOCPROPERTY "DocumentDate" </w:instrText>
      </w:r>
      <w:r w:rsidRPr="00066D7F">
        <w:fldChar w:fldCharType="separate"/>
      </w:r>
      <w:r w:rsidR="00D6387E" w:rsidRPr="00066D7F">
        <w:t>Tisdagen den 13 december 2005</w:t>
      </w:r>
      <w:r w:rsidRPr="00066D7F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66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66D7F" w:rsidRDefault="006E04A4">
            <w:pPr>
              <w:pStyle w:val="Plenum"/>
              <w:tabs>
                <w:tab w:val="clear" w:pos="1418"/>
              </w:tabs>
            </w:pPr>
            <w:r w:rsidRPr="00066D7F">
              <w:t>Kl.</w:t>
            </w:r>
          </w:p>
        </w:tc>
        <w:tc>
          <w:tcPr>
            <w:tcW w:w="851" w:type="dxa"/>
          </w:tcPr>
          <w:p w:rsidR="006E04A4" w:rsidRPr="00066D7F" w:rsidRDefault="00810B8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66D7F">
              <w:t>09.00</w:t>
            </w:r>
          </w:p>
        </w:tc>
        <w:tc>
          <w:tcPr>
            <w:tcW w:w="397" w:type="dxa"/>
          </w:tcPr>
          <w:p w:rsidR="006E04A4" w:rsidRPr="00066D7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66D7F" w:rsidRDefault="00810B81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066D7F">
              <w:t>Interpellationssvar</w:t>
            </w:r>
            <w:r w:rsidRPr="00066D7F">
              <w:rPr>
                <w:sz w:val="24"/>
              </w:rPr>
              <w:t xml:space="preserve"> (uppehåll för gruppmöten ca kl. 16.00-18.00)</w:t>
            </w:r>
          </w:p>
        </w:tc>
      </w:tr>
      <w:tr w:rsidR="00C56A53" w:rsidRPr="00066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56A53" w:rsidRPr="00066D7F" w:rsidRDefault="00C56A5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56A53" w:rsidRPr="00066D7F" w:rsidRDefault="00810B81">
            <w:pPr>
              <w:pStyle w:val="Plenum"/>
              <w:tabs>
                <w:tab w:val="clear" w:pos="1418"/>
              </w:tabs>
              <w:jc w:val="right"/>
            </w:pPr>
            <w:r w:rsidRPr="00066D7F">
              <w:t>13.30</w:t>
            </w:r>
          </w:p>
        </w:tc>
        <w:tc>
          <w:tcPr>
            <w:tcW w:w="397" w:type="dxa"/>
          </w:tcPr>
          <w:p w:rsidR="00C56A53" w:rsidRPr="00066D7F" w:rsidRDefault="00C56A5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56A53" w:rsidRPr="00066D7F" w:rsidRDefault="00810B81">
            <w:pPr>
              <w:pStyle w:val="Plenum"/>
              <w:tabs>
                <w:tab w:val="clear" w:pos="1418"/>
              </w:tabs>
              <w:ind w:right="1"/>
            </w:pPr>
            <w:r w:rsidRPr="00066D7F">
              <w:t>Särskild debatt</w:t>
            </w:r>
          </w:p>
        </w:tc>
      </w:tr>
    </w:tbl>
    <w:p w:rsidR="006E04A4" w:rsidRPr="00066D7F" w:rsidRDefault="006E04A4">
      <w:pPr>
        <w:pStyle w:val="StreckLngt"/>
      </w:pPr>
      <w:r w:rsidRPr="00066D7F">
        <w:tab/>
      </w:r>
    </w:p>
    <w:p w:rsidR="00D45AE3" w:rsidRPr="00066D7F" w:rsidRDefault="00D45AE3" w:rsidP="00D45AE3">
      <w:pPr>
        <w:pStyle w:val="Blankrad"/>
      </w:pPr>
      <w:r w:rsidRPr="00066D7F">
        <w:t>     </w:t>
      </w:r>
    </w:p>
    <w:p w:rsidR="00365A40" w:rsidRPr="00066D7F" w:rsidRDefault="00365A40" w:rsidP="00CF242C">
      <w:pPr>
        <w:pStyle w:val="Blankrad"/>
      </w:pPr>
      <w:r w:rsidRPr="00066D7F">
        <w:t xml:space="preserve">     </w:t>
      </w:r>
    </w:p>
    <w:p w:rsidR="00810B81" w:rsidRPr="00066D7F" w:rsidRDefault="00810B81">
      <w:pPr>
        <w:pStyle w:val="Blankrad"/>
      </w:pPr>
      <w:r w:rsidRPr="00066D7F">
        <w:t>     </w:t>
      </w:r>
    </w:p>
    <w:p w:rsidR="00086233" w:rsidRPr="00066D7F" w:rsidRDefault="00086233">
      <w:pPr>
        <w:pStyle w:val="Blankrad"/>
      </w:pPr>
      <w:r w:rsidRPr="00066D7F">
        <w:t xml:space="preserve">     </w:t>
      </w:r>
    </w:p>
    <w:p w:rsidR="00895EE1" w:rsidRPr="00066D7F" w:rsidRDefault="00895EE1">
      <w:pPr>
        <w:pStyle w:val="Blankrad"/>
      </w:pPr>
      <w:r w:rsidRPr="00066D7F">
        <w:t xml:space="preserve">     </w:t>
      </w:r>
    </w:p>
    <w:p w:rsidR="00506F51" w:rsidRPr="00066D7F" w:rsidRDefault="00506F51" w:rsidP="00506F51">
      <w:pPr>
        <w:pStyle w:val="Blankrad"/>
      </w:pPr>
      <w:r w:rsidRPr="00066D7F">
        <w:t>     </w:t>
      </w:r>
    </w:p>
    <w:p w:rsidR="002D7482" w:rsidRPr="00066D7F" w:rsidRDefault="002D7482" w:rsidP="00506F51">
      <w:pPr>
        <w:pStyle w:val="Blankrad"/>
      </w:pPr>
      <w:r w:rsidRPr="00066D7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D7482" w:rsidRPr="00066D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D7482" w:rsidRPr="00066D7F" w:rsidRDefault="002D7482" w:rsidP="00DC28E3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2D7482" w:rsidRPr="00066D7F" w:rsidRDefault="002D7482" w:rsidP="00DC28E3">
            <w:pPr>
              <w:pStyle w:val="HuvudrubrikEnsam"/>
              <w:spacing w:before="600"/>
            </w:pPr>
            <w:r w:rsidRPr="00066D7F">
              <w:t>Justering av protokoll</w:t>
            </w:r>
          </w:p>
        </w:tc>
        <w:tc>
          <w:tcPr>
            <w:tcW w:w="2481" w:type="dxa"/>
          </w:tcPr>
          <w:p w:rsidR="002D7482" w:rsidRPr="00066D7F" w:rsidRDefault="002D7482" w:rsidP="00DC28E3">
            <w:pPr>
              <w:pStyle w:val="HuvudrubrikKolumn3"/>
              <w:spacing w:before="600"/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D7482" w:rsidRPr="00066D7F" w:rsidRDefault="002D7482" w:rsidP="00A10849">
            <w:r w:rsidRPr="00066D7F">
              <w:t>1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Protokollet från sammanträdet onsdagen den 7 december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</w:tbl>
    <w:p w:rsidR="002D7482" w:rsidRPr="00066D7F" w:rsidRDefault="002D7482" w:rsidP="002D7482">
      <w:pPr>
        <w:pStyle w:val="Blankrad"/>
      </w:pPr>
      <w:r w:rsidRPr="00066D7F">
        <w:t>     </w:t>
      </w:r>
    </w:p>
    <w:p w:rsidR="002D7482" w:rsidRPr="00066D7F" w:rsidRDefault="002D7482" w:rsidP="002D7482">
      <w:pPr>
        <w:pStyle w:val="Blankrad"/>
      </w:pPr>
      <w:r w:rsidRPr="00066D7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D7482" w:rsidRPr="00066D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D7482" w:rsidRPr="00066D7F" w:rsidRDefault="002D7482" w:rsidP="00A10849">
            <w:pPr>
              <w:pStyle w:val="HuvudrubrikFlisteNr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Huvudrubrik"/>
            </w:pPr>
            <w:r w:rsidRPr="00066D7F">
              <w:t>Svar på interpellationer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HuvudrubrikKolumn3"/>
            </w:pPr>
          </w:p>
        </w:tc>
      </w:tr>
      <w:tr w:rsidR="008F38FC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38FC" w:rsidRPr="00066D7F" w:rsidRDefault="008F38FC" w:rsidP="00A10849">
            <w:pPr>
              <w:pStyle w:val="Besvaradav"/>
            </w:pPr>
          </w:p>
        </w:tc>
        <w:tc>
          <w:tcPr>
            <w:tcW w:w="6237" w:type="dxa"/>
          </w:tcPr>
          <w:p w:rsidR="008F38FC" w:rsidRPr="00066D7F" w:rsidRDefault="008F38FC" w:rsidP="00A10849">
            <w:pPr>
              <w:pStyle w:val="Besvaradav"/>
              <w:rPr>
                <w:rFonts w:ascii="Arial" w:hAnsi="Arial" w:cs="Arial"/>
                <w:b w:val="0"/>
                <w:sz w:val="23"/>
                <w:szCs w:val="23"/>
              </w:rPr>
            </w:pPr>
            <w:r w:rsidRPr="00066D7F">
              <w:rPr>
                <w:rFonts w:ascii="Arial" w:hAnsi="Arial" w:cs="Arial"/>
                <w:b w:val="0"/>
                <w:sz w:val="23"/>
                <w:szCs w:val="23"/>
              </w:rPr>
              <w:t>Interpellationer upptagna under samma punkt besvaras i ett sammanhang</w:t>
            </w:r>
          </w:p>
        </w:tc>
        <w:tc>
          <w:tcPr>
            <w:tcW w:w="2481" w:type="dxa"/>
          </w:tcPr>
          <w:p w:rsidR="008F38FC" w:rsidRPr="00066D7F" w:rsidRDefault="008F38FC" w:rsidP="00A10849">
            <w:pPr>
              <w:pStyle w:val="Besvaradav"/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2D7482" w:rsidP="00A10849">
            <w:pPr>
              <w:pStyle w:val="Besvaradav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Besvaradav"/>
            </w:pPr>
            <w:r w:rsidRPr="00066D7F">
              <w:t>Vice statsminister Bosse Ringholm (s)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Besvaradav"/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2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2005/06:153 av Erik Ullenhag (fp)</w:t>
            </w:r>
          </w:p>
          <w:p w:rsidR="002D7482" w:rsidRPr="00066D7F" w:rsidRDefault="002D7482" w:rsidP="00A10849">
            <w:r w:rsidRPr="00066D7F">
              <w:t>Regeringskansliet och Handikappombudsmannen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3</w:t>
            </w:r>
          </w:p>
        </w:tc>
        <w:tc>
          <w:tcPr>
            <w:tcW w:w="6237" w:type="dxa"/>
          </w:tcPr>
          <w:p w:rsidR="001D334D" w:rsidRPr="00066D7F" w:rsidRDefault="002D7482" w:rsidP="00A10849">
            <w:r w:rsidRPr="00066D7F">
              <w:t>2005/06:157 av Else-Marie Lindgren (kd)</w:t>
            </w:r>
          </w:p>
          <w:p w:rsidR="002D7482" w:rsidRPr="00066D7F" w:rsidRDefault="002D7482" w:rsidP="00A10849">
            <w:r w:rsidRPr="00066D7F">
              <w:t>Spelmissbruk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2D7482" w:rsidP="00A10849">
            <w:pPr>
              <w:pStyle w:val="Besvaradav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Besvaradav"/>
            </w:pPr>
            <w:r w:rsidRPr="00066D7F">
              <w:t>Utrikesminister Laila Freivalds (s)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Besvaradav"/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4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2005/06:120 av Alice Åström (v)</w:t>
            </w:r>
          </w:p>
          <w:p w:rsidR="002D7482" w:rsidRPr="00066D7F" w:rsidRDefault="002D7482" w:rsidP="00A10849">
            <w:r w:rsidRPr="00066D7F">
              <w:t>Den politiska utvecklingen inför det kommande valet i Bolivia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5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2005/06:121 av Alice Åström (v)</w:t>
            </w:r>
          </w:p>
          <w:p w:rsidR="002D7482" w:rsidRPr="00066D7F" w:rsidRDefault="002D7482" w:rsidP="00A10849">
            <w:r w:rsidRPr="00066D7F">
              <w:t>USA-alliansens brott mot internationella konventioner och mänskliga rättigheter i Irak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6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2005/06:122 av Alice Åström (v)</w:t>
            </w:r>
          </w:p>
          <w:p w:rsidR="002D7482" w:rsidRPr="00066D7F" w:rsidRDefault="002D7482" w:rsidP="00A10849">
            <w:r w:rsidRPr="00066D7F">
              <w:t>Situationen i Västsahara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7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2005/06:126 av Kerstin Lundgren (c)</w:t>
            </w:r>
          </w:p>
          <w:p w:rsidR="002D7482" w:rsidRPr="00066D7F" w:rsidRDefault="002D7482" w:rsidP="00A10849">
            <w:r w:rsidRPr="00066D7F">
              <w:t>Aktivt arbete för att följa upp tecken på förtryck och diskriminering i turkiska skolor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8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2005/06:127 av Ewa Björling (m)</w:t>
            </w:r>
          </w:p>
          <w:p w:rsidR="002D7482" w:rsidRPr="00066D7F" w:rsidRDefault="002D7482" w:rsidP="00A10849">
            <w:r w:rsidRPr="00066D7F">
              <w:t>Sveriges förhållande till Hamas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9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2005/06:147 av Birgitta Sellén (c)</w:t>
            </w:r>
          </w:p>
          <w:p w:rsidR="002D7482" w:rsidRPr="00066D7F" w:rsidRDefault="002D7482" w:rsidP="00A10849">
            <w:r w:rsidRPr="00066D7F">
              <w:t>Sveriges stöd till Colombia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10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2005/06:152 av Kalle Larsson (v)</w:t>
            </w:r>
          </w:p>
          <w:p w:rsidR="002D7482" w:rsidRPr="00066D7F" w:rsidRDefault="002D7482" w:rsidP="00A10849">
            <w:r w:rsidRPr="00066D7F">
              <w:t>Situationen i Etiopien och Eritrea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2D7482" w:rsidP="00A10849">
            <w:pPr>
              <w:pStyle w:val="Besvaradav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Besvaradav"/>
            </w:pPr>
            <w:r w:rsidRPr="00066D7F">
              <w:t>Statsrådet Ylva Johansson (s)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Besvaradav"/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11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2005/06:109 av Annika Qarlsson (c)</w:t>
            </w:r>
          </w:p>
          <w:p w:rsidR="002D7482" w:rsidRPr="00066D7F" w:rsidRDefault="002D7482" w:rsidP="00A10849">
            <w:r w:rsidRPr="00066D7F">
              <w:t>Brommageriatriken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12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2005/06:123 av Marita Aronson (fp)</w:t>
            </w:r>
          </w:p>
          <w:p w:rsidR="002D7482" w:rsidRPr="00066D7F" w:rsidRDefault="002D7482" w:rsidP="00A10849">
            <w:r w:rsidRPr="00066D7F">
              <w:t>Strålningsskador efter bröstcanceroperationer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lastRenderedPageBreak/>
              <w:t>13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2005/06:138 av Chatrine Pålsson (kd)</w:t>
            </w:r>
          </w:p>
          <w:p w:rsidR="002D7482" w:rsidRPr="00066D7F" w:rsidRDefault="002D7482" w:rsidP="00A10849">
            <w:r w:rsidRPr="00066D7F">
              <w:t>Läkemedelsförsäkringen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14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2005/06:140 av Ingrid Burman (v)</w:t>
            </w:r>
          </w:p>
          <w:p w:rsidR="002D7482" w:rsidRPr="00066D7F" w:rsidRDefault="002D7482" w:rsidP="00A10849">
            <w:r w:rsidRPr="00066D7F">
              <w:t>Misstänkliggörandet av de apatiska flyktingbarnen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15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2005/06:143 av Erik Ullenhag (fp)</w:t>
            </w:r>
          </w:p>
          <w:p w:rsidR="002D7482" w:rsidRPr="00066D7F" w:rsidRDefault="002D7482" w:rsidP="00A10849">
            <w:r w:rsidRPr="00066D7F">
              <w:t>Bättre läkemedel för äldre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16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2005/06:144 av Erik Ullenhag (fp)</w:t>
            </w:r>
          </w:p>
          <w:p w:rsidR="002D7482" w:rsidRPr="00066D7F" w:rsidRDefault="002D7482" w:rsidP="00A10849">
            <w:r w:rsidRPr="00066D7F">
              <w:t>Nedskärningshoten mot äldrevården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2D7482" w:rsidP="00A10849">
            <w:pPr>
              <w:pStyle w:val="Besvaradav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Besvaradav"/>
            </w:pPr>
            <w:r w:rsidRPr="00066D7F">
              <w:t>Justitieminister Thomas Bodström (s)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Besvaradav"/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17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2005/06:106 av Yvonne Andersson (kd)</w:t>
            </w:r>
          </w:p>
          <w:p w:rsidR="002D7482" w:rsidRPr="00066D7F" w:rsidRDefault="002D7482" w:rsidP="00A10849">
            <w:r w:rsidRPr="00066D7F">
              <w:t>Inkassoverksamheten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07235C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35C" w:rsidRPr="00066D7F" w:rsidRDefault="0007235C" w:rsidP="00A10849">
            <w:r w:rsidRPr="00066D7F">
              <w:t>18</w:t>
            </w:r>
          </w:p>
        </w:tc>
        <w:tc>
          <w:tcPr>
            <w:tcW w:w="6237" w:type="dxa"/>
          </w:tcPr>
          <w:p w:rsidR="0007235C" w:rsidRPr="00066D7F" w:rsidRDefault="0007235C" w:rsidP="0007235C">
            <w:r w:rsidRPr="00066D7F">
              <w:t>2005/06:154 av Yvonne Andersson (kd)</w:t>
            </w:r>
          </w:p>
          <w:p w:rsidR="0007235C" w:rsidRPr="00066D7F" w:rsidRDefault="0007235C" w:rsidP="0007235C">
            <w:r w:rsidRPr="00066D7F">
              <w:t xml:space="preserve">Förrättare </w:t>
            </w:r>
            <w:r w:rsidR="005B536F" w:rsidRPr="00066D7F">
              <w:t>vid</w:t>
            </w:r>
            <w:r w:rsidRPr="00066D7F">
              <w:t xml:space="preserve"> vigsel och partnerskapsregistrering</w:t>
            </w:r>
          </w:p>
        </w:tc>
        <w:tc>
          <w:tcPr>
            <w:tcW w:w="2481" w:type="dxa"/>
          </w:tcPr>
          <w:p w:rsidR="0007235C" w:rsidRPr="00066D7F" w:rsidRDefault="0007235C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07235C" w:rsidP="00A10849">
            <w:r w:rsidRPr="00066D7F">
              <w:t>19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2005/06:116 av Camilla Sköld Jansson (v)</w:t>
            </w:r>
          </w:p>
          <w:p w:rsidR="002D7482" w:rsidRPr="00066D7F" w:rsidRDefault="002D7482" w:rsidP="00A10849">
            <w:r w:rsidRPr="00066D7F">
              <w:t>Meddelarfrihet för alla anställda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2D7482" w:rsidP="00A10849"/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2005/06:148 av Gunnar Nordmark (fp)</w:t>
            </w:r>
          </w:p>
          <w:p w:rsidR="002D7482" w:rsidRPr="00066D7F" w:rsidRDefault="002D7482" w:rsidP="00A10849">
            <w:r w:rsidRPr="00066D7F">
              <w:t>Överträdelse av repressalieförbud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2D7482" w:rsidP="00A10849">
            <w:pPr>
              <w:pStyle w:val="Besvaradav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Besvaradav"/>
            </w:pPr>
            <w:r w:rsidRPr="00066D7F">
              <w:t>Statsrådet Hans Karlsson (s)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Besvaradav"/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07235C" w:rsidP="00A10849">
            <w:r w:rsidRPr="00066D7F">
              <w:t>20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2005/06:107 av Carl B Hamilton (fp)</w:t>
            </w:r>
          </w:p>
          <w:p w:rsidR="002D7482" w:rsidRPr="00066D7F" w:rsidRDefault="002D7482" w:rsidP="00A10849">
            <w:r w:rsidRPr="00066D7F">
              <w:t>Riksrevisionens kritik av Ams och aktivitetsgarantin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2</w:t>
            </w:r>
            <w:r w:rsidR="0007235C" w:rsidRPr="00066D7F">
              <w:t>1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2005/06:112 av Axel Darvik (fp)</w:t>
            </w:r>
          </w:p>
          <w:p w:rsidR="002D7482" w:rsidRPr="00066D7F" w:rsidRDefault="002D7482" w:rsidP="00A10849">
            <w:r w:rsidRPr="00066D7F">
              <w:t>Unga akademikers arbetslöshet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2</w:t>
            </w:r>
            <w:r w:rsidR="0007235C" w:rsidRPr="00066D7F">
              <w:t>2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2005/06:113 av Birgitta Sellén (c)</w:t>
            </w:r>
          </w:p>
          <w:p w:rsidR="002D7482" w:rsidRPr="00066D7F" w:rsidRDefault="002D7482" w:rsidP="00A10849">
            <w:r w:rsidRPr="00066D7F">
              <w:t>Arbetsmarknaden för synskadade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2</w:t>
            </w:r>
            <w:r w:rsidR="0007235C" w:rsidRPr="00066D7F">
              <w:t>3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2005/06:119 av Kenneth Lantz (kd)</w:t>
            </w:r>
          </w:p>
          <w:p w:rsidR="002D7482" w:rsidRPr="00066D7F" w:rsidRDefault="002D7482" w:rsidP="00A10849">
            <w:r w:rsidRPr="00066D7F">
              <w:t>Arbetsskadeförsäkringen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2</w:t>
            </w:r>
            <w:r w:rsidR="0007235C" w:rsidRPr="00066D7F">
              <w:t>4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2005/06:145 av Roger Tiefensee (c)</w:t>
            </w:r>
          </w:p>
          <w:p w:rsidR="002D7482" w:rsidRPr="00066D7F" w:rsidRDefault="002D7482" w:rsidP="00A10849">
            <w:r w:rsidRPr="00066D7F">
              <w:t>Friåret och arbetslösheten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2</w:t>
            </w:r>
            <w:r w:rsidR="0007235C" w:rsidRPr="00066D7F">
              <w:t>5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2005/06:151 av Rigmor Stenmark (c)</w:t>
            </w:r>
          </w:p>
          <w:p w:rsidR="002D7482" w:rsidRPr="00066D7F" w:rsidRDefault="002D7482" w:rsidP="00A10849">
            <w:r w:rsidRPr="00066D7F">
              <w:t>Tillväxthinder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</w:tbl>
    <w:p w:rsidR="002D7482" w:rsidRPr="00066D7F" w:rsidRDefault="002D7482" w:rsidP="002D7482">
      <w:pPr>
        <w:pStyle w:val="Blankrad"/>
      </w:pPr>
      <w:r w:rsidRPr="00066D7F">
        <w:t>     </w:t>
      </w:r>
    </w:p>
    <w:p w:rsidR="002D7482" w:rsidRPr="00066D7F" w:rsidRDefault="002D7482" w:rsidP="002D7482">
      <w:pPr>
        <w:pStyle w:val="Blankrad"/>
      </w:pPr>
      <w:r w:rsidRPr="00066D7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D7482" w:rsidRPr="00066D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D7482" w:rsidRPr="00066D7F" w:rsidRDefault="002D7482" w:rsidP="00A10849">
            <w:pPr>
              <w:pStyle w:val="HuvudrubrikFlisteNr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HuvudrubrikEnsam"/>
            </w:pPr>
            <w:r w:rsidRPr="00066D7F">
              <w:t>Särskild debatt kl. 13.30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HuvudrubrikKolumn3"/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2</w:t>
            </w:r>
            <w:r w:rsidR="0007235C" w:rsidRPr="00066D7F">
              <w:t>6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Debatt om värdetransportrånen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</w:tbl>
    <w:p w:rsidR="002D7482" w:rsidRPr="00066D7F" w:rsidRDefault="002D7482" w:rsidP="002D7482">
      <w:pPr>
        <w:pStyle w:val="Blankrad"/>
      </w:pPr>
      <w:r w:rsidRPr="00066D7F">
        <w:t>     </w:t>
      </w:r>
    </w:p>
    <w:p w:rsidR="002D7482" w:rsidRPr="00066D7F" w:rsidRDefault="002D7482" w:rsidP="002D7482">
      <w:pPr>
        <w:pStyle w:val="Blankrad"/>
      </w:pPr>
      <w:r w:rsidRPr="00066D7F">
        <w:t xml:space="preserve">     </w:t>
      </w:r>
    </w:p>
    <w:p w:rsidR="002D7482" w:rsidRPr="00066D7F" w:rsidRDefault="002D7482" w:rsidP="00086233">
      <w:pPr>
        <w:pStyle w:val="Blankrad"/>
      </w:pPr>
      <w:r w:rsidRPr="00066D7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D7482" w:rsidRPr="00066D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D7482" w:rsidRPr="00066D7F" w:rsidRDefault="002D7482" w:rsidP="00A10849">
            <w:pPr>
              <w:pStyle w:val="HuvudrubrikFlisteNr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HuvudrubrikEnsam"/>
            </w:pPr>
            <w:r w:rsidRPr="00066D7F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HuvudrubrikKolumn3"/>
            </w:pPr>
            <w:r w:rsidRPr="00066D7F">
              <w:t>Ansvarigt utskott</w:t>
            </w: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2</w:t>
            </w:r>
            <w:r w:rsidR="0007235C" w:rsidRPr="00066D7F">
              <w:t>7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2005/06:FPM23 Ny reglering av pyrotekniska artiklar</w:t>
            </w:r>
            <w:r w:rsidRPr="00066D7F">
              <w:rPr>
                <w:i/>
              </w:rPr>
              <w:t xml:space="preserve"> KOM (2005) 457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  <w:r w:rsidRPr="00066D7F">
              <w:rPr>
                <w:spacing w:val="-4"/>
              </w:rPr>
              <w:t xml:space="preserve">FöU </w:t>
            </w:r>
          </w:p>
        </w:tc>
      </w:tr>
    </w:tbl>
    <w:p w:rsidR="002D7482" w:rsidRPr="00066D7F" w:rsidRDefault="002D7482" w:rsidP="002D7482">
      <w:pPr>
        <w:pStyle w:val="Blankrad"/>
      </w:pPr>
      <w:r w:rsidRPr="00066D7F">
        <w:t>     </w:t>
      </w:r>
    </w:p>
    <w:p w:rsidR="002D7482" w:rsidRPr="00066D7F" w:rsidRDefault="002D7482" w:rsidP="002D7482">
      <w:pPr>
        <w:pStyle w:val="Blankrad"/>
      </w:pPr>
      <w:r w:rsidRPr="00066D7F">
        <w:t xml:space="preserve">     </w:t>
      </w:r>
    </w:p>
    <w:p w:rsidR="00DC28E3" w:rsidRPr="00066D7F" w:rsidRDefault="002D7482" w:rsidP="00086233">
      <w:pPr>
        <w:pStyle w:val="Blankrad"/>
      </w:pPr>
      <w:r w:rsidRPr="00066D7F">
        <w:t xml:space="preserve">   </w:t>
      </w:r>
      <w:r w:rsidR="00DC28E3" w:rsidRPr="00066D7F">
        <w:br/>
      </w:r>
    </w:p>
    <w:p w:rsidR="002D7482" w:rsidRPr="00066D7F" w:rsidRDefault="00DC28E3" w:rsidP="00086233">
      <w:pPr>
        <w:pStyle w:val="Blankrad"/>
      </w:pPr>
      <w:r w:rsidRPr="00066D7F">
        <w:br w:type="page"/>
      </w:r>
      <w:r w:rsidR="002D7482" w:rsidRPr="00066D7F">
        <w:t xml:space="preserve">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D7482" w:rsidRPr="00066D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D7482" w:rsidRPr="00066D7F" w:rsidRDefault="002D7482" w:rsidP="00A10849">
            <w:pPr>
              <w:pStyle w:val="HuvudrubrikFlisteNr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HuvudrubrikEnsam"/>
            </w:pPr>
            <w:r w:rsidRPr="00066D7F">
              <w:t>Anmälan om uppteckningar vid EU-nämndens sammanträden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HuvudrubrikKolumn3"/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2</w:t>
            </w:r>
            <w:r w:rsidR="0007235C" w:rsidRPr="00066D7F">
              <w:t>8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2005/06:12 Fredagen den 25 november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</w:tbl>
    <w:p w:rsidR="002D7482" w:rsidRPr="00066D7F" w:rsidRDefault="002D7482" w:rsidP="002D7482">
      <w:pPr>
        <w:pStyle w:val="Blankrad"/>
      </w:pPr>
      <w:r w:rsidRPr="00066D7F">
        <w:t>     </w:t>
      </w:r>
    </w:p>
    <w:p w:rsidR="002D7482" w:rsidRPr="00066D7F" w:rsidRDefault="002D7482" w:rsidP="002D7482">
      <w:pPr>
        <w:pStyle w:val="Blankrad"/>
      </w:pPr>
      <w:r w:rsidRPr="00066D7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D7482" w:rsidRPr="00066D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D7482" w:rsidRPr="00066D7F" w:rsidRDefault="002D7482" w:rsidP="00402430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2D7482" w:rsidRPr="00066D7F" w:rsidRDefault="002D7482" w:rsidP="00402430">
            <w:pPr>
              <w:pStyle w:val="Huvudrubrik"/>
              <w:spacing w:before="600"/>
            </w:pPr>
            <w:r w:rsidRPr="00066D7F">
              <w:t>Ärende för hänvisning till utskott</w:t>
            </w:r>
          </w:p>
        </w:tc>
        <w:tc>
          <w:tcPr>
            <w:tcW w:w="2481" w:type="dxa"/>
          </w:tcPr>
          <w:p w:rsidR="002D7482" w:rsidRPr="00066D7F" w:rsidRDefault="002D7482" w:rsidP="00402430">
            <w:pPr>
              <w:pStyle w:val="HuvudrubrikKolumn3"/>
              <w:spacing w:before="600"/>
            </w:pPr>
            <w:r w:rsidRPr="00066D7F">
              <w:t>Förslag</w:t>
            </w: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2D7482" w:rsidP="00A10849">
            <w:pPr>
              <w:pStyle w:val="renderubrik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renderubrik"/>
            </w:pPr>
            <w:r w:rsidRPr="00066D7F">
              <w:t>Motion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renderubrik"/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2D7482" w:rsidP="00A10849">
            <w:pPr>
              <w:pStyle w:val="Motionsrubrik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Motionsrubrik"/>
            </w:pPr>
            <w:r w:rsidRPr="00066D7F">
              <w:t>med anledning av prop. 2005/06:43 Legitimation och skyddad yrkestitel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Motionsrubrik"/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07235C" w:rsidP="00A10849">
            <w:r w:rsidRPr="00066D7F">
              <w:t>29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2005/06:So8 av Helena Hillar Rosenqvist m.fl. (mp)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  <w:r w:rsidRPr="00066D7F">
              <w:rPr>
                <w:spacing w:val="-4"/>
              </w:rPr>
              <w:t>SoU</w:t>
            </w:r>
          </w:p>
        </w:tc>
      </w:tr>
    </w:tbl>
    <w:p w:rsidR="002D7482" w:rsidRPr="00066D7F" w:rsidRDefault="002D7482" w:rsidP="002D7482">
      <w:pPr>
        <w:pStyle w:val="Blankrad"/>
      </w:pPr>
      <w:r w:rsidRPr="00066D7F">
        <w:t>     </w:t>
      </w:r>
    </w:p>
    <w:p w:rsidR="002D7482" w:rsidRPr="00066D7F" w:rsidRDefault="002D7482" w:rsidP="002D7482">
      <w:pPr>
        <w:pStyle w:val="Blankrad"/>
      </w:pPr>
      <w:r w:rsidRPr="00066D7F">
        <w:t xml:space="preserve">     </w:t>
      </w:r>
    </w:p>
    <w:p w:rsidR="00086233" w:rsidRPr="00066D7F" w:rsidRDefault="00086233" w:rsidP="00086233">
      <w:pPr>
        <w:pStyle w:val="Blankrad"/>
      </w:pPr>
      <w:r w:rsidRPr="00066D7F">
        <w:t xml:space="preserve">     </w:t>
      </w:r>
    </w:p>
    <w:p w:rsidR="00895EE1" w:rsidRPr="00066D7F" w:rsidRDefault="00895EE1" w:rsidP="00086233">
      <w:pPr>
        <w:pStyle w:val="Blankrad"/>
      </w:pPr>
      <w:r w:rsidRPr="00066D7F">
        <w:t xml:space="preserve">     </w:t>
      </w:r>
    </w:p>
    <w:p w:rsidR="002D7482" w:rsidRPr="00066D7F" w:rsidRDefault="002D7482" w:rsidP="00086233">
      <w:pPr>
        <w:pStyle w:val="Blankrad"/>
      </w:pPr>
      <w:r w:rsidRPr="00066D7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D7482" w:rsidRPr="00066D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D7482" w:rsidRPr="00066D7F" w:rsidRDefault="002D7482" w:rsidP="00402430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2D7482" w:rsidRPr="00066D7F" w:rsidRDefault="002D7482" w:rsidP="00402430">
            <w:pPr>
              <w:pStyle w:val="Huvudrubrik"/>
              <w:spacing w:before="600"/>
            </w:pPr>
            <w:r w:rsidRPr="00066D7F">
              <w:t>Ärenden för bordläggning</w:t>
            </w:r>
          </w:p>
        </w:tc>
        <w:tc>
          <w:tcPr>
            <w:tcW w:w="2481" w:type="dxa"/>
          </w:tcPr>
          <w:p w:rsidR="002D7482" w:rsidRPr="00066D7F" w:rsidRDefault="002D7482" w:rsidP="00402430">
            <w:pPr>
              <w:pStyle w:val="HuvudrubrikKolumn3"/>
              <w:spacing w:before="600"/>
            </w:pPr>
            <w:r w:rsidRPr="00066D7F">
              <w:t>Reservationer</w:t>
            </w: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2D7482" w:rsidP="00A10849">
            <w:pPr>
              <w:pStyle w:val="renderubrik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renderubrik"/>
            </w:pPr>
            <w:r w:rsidRPr="00066D7F">
              <w:t>Socialutskottets betänkande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renderubrik"/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3</w:t>
            </w:r>
            <w:r w:rsidR="0007235C" w:rsidRPr="00066D7F">
              <w:t>0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2005/06:SoU1 Utgiftsområde 9 Hälsovård, sjukvård och social omsorg m.m.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  <w:r w:rsidRPr="00066D7F">
              <w:rPr>
                <w:spacing w:val="-4"/>
              </w:rPr>
              <w:t>40 res. (m,fp,kd,v,c,mp)</w:t>
            </w: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2D7482" w:rsidP="00A10849">
            <w:pPr>
              <w:pStyle w:val="renderubrik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renderubrik"/>
            </w:pPr>
            <w:r w:rsidRPr="00066D7F">
              <w:t>Skatteutskottets betänkanden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renderubrik"/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3</w:t>
            </w:r>
            <w:r w:rsidR="0007235C" w:rsidRPr="00066D7F">
              <w:t>1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2005/06:SkU6 Beskattning av statligt anställda under utlandsstationering m.m.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  <w:r w:rsidRPr="00066D7F">
              <w:rPr>
                <w:spacing w:val="-4"/>
              </w:rPr>
              <w:t>1 res. (m,fp,kd,c)</w:t>
            </w: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3</w:t>
            </w:r>
            <w:r w:rsidR="0007235C" w:rsidRPr="00066D7F">
              <w:t>2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 xml:space="preserve">2005/06:SkU12 Skattefrågor med anledning av tjänstepensionsdirektivet 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3</w:t>
            </w:r>
            <w:r w:rsidR="0007235C" w:rsidRPr="00066D7F">
              <w:t>3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2005/06:SkU9 Vissa skattefrågor med anledning av ny aktiebolagslag, m.m.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3</w:t>
            </w:r>
            <w:r w:rsidR="0007235C" w:rsidRPr="00066D7F">
              <w:t>4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2005/06:SkU10 Reformerade beskattningsregler för ägare i fåmansföretag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  <w:r w:rsidRPr="00066D7F">
              <w:rPr>
                <w:spacing w:val="-4"/>
              </w:rPr>
              <w:t>1 res. (m,fp,kd,c)</w:t>
            </w: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3</w:t>
            </w:r>
            <w:r w:rsidR="0007235C" w:rsidRPr="00066D7F">
              <w:t>5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2005/06:SkU13 Folkbokföringens koppling till kyrkliga församlingar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  <w:r w:rsidRPr="00066D7F">
              <w:rPr>
                <w:spacing w:val="-4"/>
              </w:rPr>
              <w:t>1 res. (m,fp,kd,c)</w:t>
            </w: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3</w:t>
            </w:r>
            <w:r w:rsidR="0007235C" w:rsidRPr="00066D7F">
              <w:t>6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 xml:space="preserve">2005/06:SkU14 Särskilda skatteåtgärder på grund av stormen Gudrun 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  <w:r w:rsidRPr="00066D7F">
              <w:rPr>
                <w:spacing w:val="-4"/>
              </w:rPr>
              <w:t>1 res. (kd)</w:t>
            </w:r>
          </w:p>
        </w:tc>
      </w:tr>
    </w:tbl>
    <w:p w:rsidR="002D7482" w:rsidRPr="00066D7F" w:rsidRDefault="002D7482" w:rsidP="002D7482">
      <w:pPr>
        <w:pStyle w:val="Blankrad"/>
      </w:pPr>
      <w:r w:rsidRPr="00066D7F">
        <w:t>     </w:t>
      </w:r>
    </w:p>
    <w:p w:rsidR="002D7482" w:rsidRPr="00066D7F" w:rsidRDefault="002D7482" w:rsidP="002D7482">
      <w:pPr>
        <w:pStyle w:val="Blankrad"/>
      </w:pPr>
      <w:r w:rsidRPr="00066D7F">
        <w:t xml:space="preserve">     </w:t>
      </w:r>
    </w:p>
    <w:p w:rsidR="002D7482" w:rsidRPr="00066D7F" w:rsidRDefault="002D7482" w:rsidP="00086233">
      <w:pPr>
        <w:pStyle w:val="Blankrad"/>
      </w:pPr>
      <w:r w:rsidRPr="00066D7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D7482" w:rsidRPr="00066D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D7482" w:rsidRPr="00066D7F" w:rsidRDefault="002D7482" w:rsidP="00402430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2D7482" w:rsidRPr="00066D7F" w:rsidRDefault="002D7482" w:rsidP="00402430">
            <w:pPr>
              <w:pStyle w:val="HuvudrubrikEnsam"/>
              <w:spacing w:before="600"/>
            </w:pPr>
            <w:r w:rsidRPr="00066D7F">
              <w:t>Ärenden för avgörande</w:t>
            </w:r>
            <w:r w:rsidRPr="00066D7F">
              <w:br/>
              <w:t>onsdagen den 14 december kl. 09.00</w:t>
            </w:r>
          </w:p>
        </w:tc>
        <w:tc>
          <w:tcPr>
            <w:tcW w:w="2481" w:type="dxa"/>
          </w:tcPr>
          <w:p w:rsidR="002D7482" w:rsidRPr="00066D7F" w:rsidRDefault="002D7482" w:rsidP="00402430">
            <w:pPr>
              <w:pStyle w:val="HuvudrubrikKolumn3"/>
              <w:spacing w:before="600"/>
            </w:pPr>
            <w:r w:rsidRPr="00066D7F">
              <w:t>Reservationer</w:t>
            </w: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2D7482" w:rsidP="00A10849">
            <w:pPr>
              <w:pStyle w:val="Underrubrik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Underrubrik"/>
            </w:pPr>
            <w:r w:rsidRPr="00066D7F">
              <w:t>Tidigare slutdebatterade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Underrubrik"/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2D7482" w:rsidP="00A10849">
            <w:pPr>
              <w:pStyle w:val="renderubrik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renderubrik"/>
            </w:pPr>
            <w:r w:rsidRPr="00066D7F">
              <w:t>Utbildningsutskottets betänkanden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renderubrik"/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3</w:t>
            </w:r>
            <w:r w:rsidR="0007235C" w:rsidRPr="00066D7F">
              <w:t>7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2005/06:UbU1 Utgiftsområde 16 Utbildning och universitetsforskning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  <w:r w:rsidRPr="00066D7F">
              <w:rPr>
                <w:spacing w:val="-4"/>
              </w:rPr>
              <w:t>28 res. (m,fp,kd,v,c)</w:t>
            </w: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6E7A2A" w:rsidP="00A10849">
            <w:r w:rsidRPr="00066D7F">
              <w:t>3</w:t>
            </w:r>
            <w:r w:rsidR="0007235C" w:rsidRPr="00066D7F">
              <w:t>8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2005/06:UbU2 Utgiftsområde 15 Studiestöd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  <w:r w:rsidRPr="00066D7F">
              <w:rPr>
                <w:spacing w:val="-4"/>
              </w:rPr>
              <w:t>4 res. (m,fp,kd)</w:t>
            </w: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2D7482" w:rsidP="00A10849">
            <w:pPr>
              <w:pStyle w:val="renderubrik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renderubrik"/>
            </w:pPr>
            <w:r w:rsidRPr="00066D7F">
              <w:t>Miljö- och jordbruksutskottets betänkanden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renderubrik"/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07235C" w:rsidP="00A10849">
            <w:r w:rsidRPr="00066D7F">
              <w:t>39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2005/06:MJU1 Utgiftsområde 20 Allmän miljö- och naturvård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  <w:r w:rsidRPr="00066D7F">
              <w:rPr>
                <w:spacing w:val="-4"/>
              </w:rPr>
              <w:t>1 res. (kd)</w:t>
            </w: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07235C" w:rsidP="00A10849">
            <w:r w:rsidRPr="00066D7F">
              <w:t>40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2005/06:MJU2 Utgiftsområde 23 Jord- och skogsbruk, fiske med anslutande näringar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  <w:r w:rsidRPr="00066D7F">
              <w:rPr>
                <w:spacing w:val="-4"/>
              </w:rPr>
              <w:t>11 res. (m,fp,kd,c)</w:t>
            </w: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2D7482" w:rsidP="00A10849">
            <w:pPr>
              <w:pStyle w:val="renderubrik"/>
            </w:pPr>
          </w:p>
        </w:tc>
        <w:tc>
          <w:tcPr>
            <w:tcW w:w="6237" w:type="dxa"/>
          </w:tcPr>
          <w:p w:rsidR="002D7482" w:rsidRPr="00066D7F" w:rsidRDefault="002D7482" w:rsidP="00A10849">
            <w:pPr>
              <w:pStyle w:val="renderubrik"/>
            </w:pPr>
            <w:r w:rsidRPr="00066D7F">
              <w:t>Arbetsmarknadsutskottets betänkande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pStyle w:val="renderubrik"/>
              <w:rPr>
                <w:spacing w:val="-4"/>
              </w:rPr>
            </w:pPr>
          </w:p>
        </w:tc>
      </w:tr>
      <w:tr w:rsidR="002D7482" w:rsidRPr="00066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7482" w:rsidRPr="00066D7F" w:rsidRDefault="0007235C" w:rsidP="00A10849">
            <w:r w:rsidRPr="00066D7F">
              <w:t>41</w:t>
            </w:r>
          </w:p>
        </w:tc>
        <w:tc>
          <w:tcPr>
            <w:tcW w:w="6237" w:type="dxa"/>
          </w:tcPr>
          <w:p w:rsidR="002D7482" w:rsidRPr="00066D7F" w:rsidRDefault="002D7482" w:rsidP="00A10849">
            <w:r w:rsidRPr="00066D7F">
              <w:t>2005/06:AU1 Utgiftsområdena 13 Arbetsmarknad och 14 Arbetsliv</w:t>
            </w:r>
          </w:p>
        </w:tc>
        <w:tc>
          <w:tcPr>
            <w:tcW w:w="2481" w:type="dxa"/>
          </w:tcPr>
          <w:p w:rsidR="002D7482" w:rsidRPr="00066D7F" w:rsidRDefault="002D7482" w:rsidP="00A10849">
            <w:pPr>
              <w:rPr>
                <w:spacing w:val="-4"/>
              </w:rPr>
            </w:pPr>
            <w:r w:rsidRPr="00066D7F">
              <w:rPr>
                <w:spacing w:val="-4"/>
              </w:rPr>
              <w:t>34 res. (m,fp,kd,v,c,mp)</w:t>
            </w:r>
          </w:p>
        </w:tc>
      </w:tr>
    </w:tbl>
    <w:p w:rsidR="002D7482" w:rsidRPr="00066D7F" w:rsidRDefault="002D7482" w:rsidP="002D7482">
      <w:pPr>
        <w:pStyle w:val="Blankrad"/>
      </w:pPr>
      <w:r w:rsidRPr="00066D7F">
        <w:t>  </w:t>
      </w:r>
    </w:p>
    <w:p w:rsidR="002D7482" w:rsidRPr="00066D7F" w:rsidRDefault="002D7482" w:rsidP="002D7482">
      <w:pPr>
        <w:pStyle w:val="Blankrad"/>
      </w:pPr>
      <w:r w:rsidRPr="00066D7F">
        <w:t>     </w:t>
      </w:r>
    </w:p>
    <w:p w:rsidR="00086233" w:rsidRPr="00066D7F" w:rsidRDefault="00086233" w:rsidP="00086233">
      <w:pPr>
        <w:pStyle w:val="Blankrad"/>
      </w:pPr>
      <w:r w:rsidRPr="00066D7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66D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66D7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66D7F" w:rsidRDefault="006E04A4">
            <w:pPr>
              <w:pStyle w:val="StreckMitten"/>
            </w:pPr>
            <w:r w:rsidRPr="00066D7F">
              <w:tab/>
            </w:r>
            <w:r w:rsidRPr="00066D7F">
              <w:tab/>
            </w:r>
          </w:p>
        </w:tc>
      </w:tr>
    </w:tbl>
    <w:p w:rsidR="006E04A4" w:rsidRPr="00066D7F" w:rsidRDefault="006E04A4"/>
    <w:sectPr w:rsidR="006E04A4" w:rsidRPr="00066D7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09B" w:rsidRPr="00066D7F" w:rsidRDefault="00B7009B">
      <w:r w:rsidRPr="00066D7F">
        <w:separator/>
      </w:r>
    </w:p>
  </w:endnote>
  <w:endnote w:type="continuationSeparator" w:id="0">
    <w:p w:rsidR="00B7009B" w:rsidRPr="00066D7F" w:rsidRDefault="00B7009B">
      <w:r w:rsidRPr="00066D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301" w:rsidRPr="00066D7F" w:rsidRDefault="00324301">
    <w:pPr>
      <w:pStyle w:val="Sidhuvud"/>
      <w:jc w:val="center"/>
    </w:pPr>
    <w:r w:rsidRPr="00066D7F">
      <w:fldChar w:fldCharType="begin" w:fldLock="1"/>
    </w:r>
    <w:r w:rsidRPr="00066D7F">
      <w:instrText xml:space="preserve"> PAGE </w:instrText>
    </w:r>
    <w:r w:rsidRPr="00066D7F">
      <w:fldChar w:fldCharType="separate"/>
    </w:r>
    <w:r w:rsidR="00D6387E" w:rsidRPr="00066D7F">
      <w:t>2</w:t>
    </w:r>
    <w:r w:rsidRPr="00066D7F">
      <w:fldChar w:fldCharType="end"/>
    </w:r>
    <w:r w:rsidRPr="00066D7F">
      <w:t>(</w:t>
    </w:r>
    <w:r w:rsidRPr="00066D7F">
      <w:fldChar w:fldCharType="begin" w:fldLock="1"/>
    </w:r>
    <w:r w:rsidRPr="00066D7F">
      <w:instrText xml:space="preserve"> NUMPAGES </w:instrText>
    </w:r>
    <w:r w:rsidRPr="00066D7F">
      <w:fldChar w:fldCharType="separate"/>
    </w:r>
    <w:r w:rsidR="00D6387E" w:rsidRPr="00066D7F">
      <w:t>4</w:t>
    </w:r>
    <w:r w:rsidRPr="00066D7F">
      <w:fldChar w:fldCharType="end"/>
    </w:r>
    <w:r w:rsidRPr="00066D7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301" w:rsidRPr="00066D7F" w:rsidRDefault="00324301">
    <w:pPr>
      <w:pStyle w:val="Sidhuvud"/>
      <w:jc w:val="center"/>
    </w:pPr>
    <w:r w:rsidRPr="00066D7F">
      <w:fldChar w:fldCharType="begin" w:fldLock="1"/>
    </w:r>
    <w:r w:rsidRPr="00066D7F">
      <w:instrText xml:space="preserve"> PAGE </w:instrText>
    </w:r>
    <w:r w:rsidRPr="00066D7F">
      <w:fldChar w:fldCharType="separate"/>
    </w:r>
    <w:r w:rsidR="006849D3" w:rsidRPr="00066D7F">
      <w:t>1</w:t>
    </w:r>
    <w:r w:rsidRPr="00066D7F">
      <w:fldChar w:fldCharType="end"/>
    </w:r>
    <w:r w:rsidRPr="00066D7F">
      <w:t>(</w:t>
    </w:r>
    <w:r w:rsidRPr="00066D7F">
      <w:fldChar w:fldCharType="begin" w:fldLock="1"/>
    </w:r>
    <w:r w:rsidRPr="00066D7F">
      <w:instrText xml:space="preserve"> NUMPAGES </w:instrText>
    </w:r>
    <w:r w:rsidRPr="00066D7F">
      <w:fldChar w:fldCharType="separate"/>
    </w:r>
    <w:r w:rsidR="00D6387E" w:rsidRPr="00066D7F">
      <w:t>4</w:t>
    </w:r>
    <w:r w:rsidRPr="00066D7F">
      <w:fldChar w:fldCharType="end"/>
    </w:r>
    <w:r w:rsidRPr="00066D7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09B" w:rsidRPr="00066D7F" w:rsidRDefault="00B7009B">
      <w:r w:rsidRPr="00066D7F">
        <w:separator/>
      </w:r>
    </w:p>
  </w:footnote>
  <w:footnote w:type="continuationSeparator" w:id="0">
    <w:p w:rsidR="00B7009B" w:rsidRPr="00066D7F" w:rsidRDefault="00B7009B">
      <w:r w:rsidRPr="00066D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301" w:rsidRPr="00066D7F" w:rsidRDefault="00324301">
    <w:pPr>
      <w:pStyle w:val="Sidhuvud"/>
      <w:tabs>
        <w:tab w:val="clear" w:pos="4536"/>
      </w:tabs>
    </w:pPr>
    <w:r w:rsidRPr="00066D7F">
      <w:fldChar w:fldCharType="begin" w:fldLock="1"/>
    </w:r>
    <w:r w:rsidRPr="00066D7F">
      <w:instrText xml:space="preserve"> DOCPROPERTY "DocumentDate" </w:instrText>
    </w:r>
    <w:r w:rsidRPr="00066D7F">
      <w:fldChar w:fldCharType="separate"/>
    </w:r>
    <w:r w:rsidR="00D6387E" w:rsidRPr="00066D7F">
      <w:t>Tisdagen den 13 december 2005</w:t>
    </w:r>
    <w:r w:rsidRPr="00066D7F">
      <w:fldChar w:fldCharType="end"/>
    </w:r>
    <w:r w:rsidRPr="00066D7F">
      <w:tab/>
    </w:r>
  </w:p>
  <w:p w:rsidR="00324301" w:rsidRPr="00066D7F" w:rsidRDefault="0032430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66D7F">
      <w:rPr>
        <w:sz w:val="12"/>
      </w:rPr>
      <w:tab/>
    </w:r>
  </w:p>
  <w:p w:rsidR="00324301" w:rsidRPr="00066D7F" w:rsidRDefault="003243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301" w:rsidRPr="00066D7F" w:rsidRDefault="00066D7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66D7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4301" w:rsidRPr="00066D7F" w:rsidRDefault="00324301">
    <w:pPr>
      <w:pStyle w:val="Dokumentrubrik"/>
      <w:spacing w:after="360"/>
    </w:pPr>
    <w:r w:rsidRPr="00066D7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24697971">
    <w:abstractNumId w:val="4"/>
  </w:num>
  <w:num w:numId="2" w16cid:durableId="1380856734">
    <w:abstractNumId w:val="2"/>
  </w:num>
  <w:num w:numId="3" w16cid:durableId="2039423998">
    <w:abstractNumId w:val="3"/>
  </w:num>
  <w:num w:numId="4" w16cid:durableId="177232846">
    <w:abstractNumId w:val="1"/>
  </w:num>
  <w:num w:numId="5" w16cid:durableId="122074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24301"/>
    <w:rsid w:val="00013362"/>
    <w:rsid w:val="00066D7F"/>
    <w:rsid w:val="00067D5D"/>
    <w:rsid w:val="0007235C"/>
    <w:rsid w:val="00075958"/>
    <w:rsid w:val="00086233"/>
    <w:rsid w:val="000E30A0"/>
    <w:rsid w:val="00124E3E"/>
    <w:rsid w:val="001445C6"/>
    <w:rsid w:val="0014779C"/>
    <w:rsid w:val="00147AD1"/>
    <w:rsid w:val="00147F56"/>
    <w:rsid w:val="00160B0C"/>
    <w:rsid w:val="00165404"/>
    <w:rsid w:val="001A1CBE"/>
    <w:rsid w:val="001C4530"/>
    <w:rsid w:val="001D19AB"/>
    <w:rsid w:val="001D19E3"/>
    <w:rsid w:val="001D334D"/>
    <w:rsid w:val="001D7C4B"/>
    <w:rsid w:val="00211667"/>
    <w:rsid w:val="00215146"/>
    <w:rsid w:val="00223EF7"/>
    <w:rsid w:val="002760B5"/>
    <w:rsid w:val="002826A6"/>
    <w:rsid w:val="002A09ED"/>
    <w:rsid w:val="002A59B1"/>
    <w:rsid w:val="002C0A69"/>
    <w:rsid w:val="002C244C"/>
    <w:rsid w:val="002D7482"/>
    <w:rsid w:val="002E546B"/>
    <w:rsid w:val="002F0C89"/>
    <w:rsid w:val="002F7486"/>
    <w:rsid w:val="00305353"/>
    <w:rsid w:val="0032182C"/>
    <w:rsid w:val="00324301"/>
    <w:rsid w:val="0034141E"/>
    <w:rsid w:val="003511C0"/>
    <w:rsid w:val="00352211"/>
    <w:rsid w:val="003652CF"/>
    <w:rsid w:val="00365A40"/>
    <w:rsid w:val="003770ED"/>
    <w:rsid w:val="00377B34"/>
    <w:rsid w:val="003C7487"/>
    <w:rsid w:val="003C7EDD"/>
    <w:rsid w:val="00401FA5"/>
    <w:rsid w:val="00402430"/>
    <w:rsid w:val="004100C9"/>
    <w:rsid w:val="0042487C"/>
    <w:rsid w:val="0045348A"/>
    <w:rsid w:val="0046341A"/>
    <w:rsid w:val="00481275"/>
    <w:rsid w:val="0049350C"/>
    <w:rsid w:val="004C00BE"/>
    <w:rsid w:val="004C1FA3"/>
    <w:rsid w:val="004C4932"/>
    <w:rsid w:val="004E5AC8"/>
    <w:rsid w:val="004F173D"/>
    <w:rsid w:val="004F60B1"/>
    <w:rsid w:val="00506F51"/>
    <w:rsid w:val="00510E80"/>
    <w:rsid w:val="0056171C"/>
    <w:rsid w:val="00585ED4"/>
    <w:rsid w:val="00594D74"/>
    <w:rsid w:val="005A4129"/>
    <w:rsid w:val="005B536F"/>
    <w:rsid w:val="005B70D8"/>
    <w:rsid w:val="005C7F3D"/>
    <w:rsid w:val="005D5DA3"/>
    <w:rsid w:val="005D690D"/>
    <w:rsid w:val="0061541F"/>
    <w:rsid w:val="006417AD"/>
    <w:rsid w:val="00645051"/>
    <w:rsid w:val="00676183"/>
    <w:rsid w:val="006849D3"/>
    <w:rsid w:val="006C4107"/>
    <w:rsid w:val="006D0C2B"/>
    <w:rsid w:val="006E04A4"/>
    <w:rsid w:val="006E7A2A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B5AFD"/>
    <w:rsid w:val="007C0AB9"/>
    <w:rsid w:val="007D4334"/>
    <w:rsid w:val="007D7A4C"/>
    <w:rsid w:val="007D7F1E"/>
    <w:rsid w:val="00810B81"/>
    <w:rsid w:val="00835D03"/>
    <w:rsid w:val="00895EE1"/>
    <w:rsid w:val="008C2C60"/>
    <w:rsid w:val="008C79FF"/>
    <w:rsid w:val="008D70CE"/>
    <w:rsid w:val="008E1049"/>
    <w:rsid w:val="008F38FC"/>
    <w:rsid w:val="00916262"/>
    <w:rsid w:val="00943639"/>
    <w:rsid w:val="009508E6"/>
    <w:rsid w:val="00953F6C"/>
    <w:rsid w:val="00954C81"/>
    <w:rsid w:val="0097005E"/>
    <w:rsid w:val="0099091B"/>
    <w:rsid w:val="009A4BE1"/>
    <w:rsid w:val="009C3587"/>
    <w:rsid w:val="009E024F"/>
    <w:rsid w:val="009E2A19"/>
    <w:rsid w:val="009F16CD"/>
    <w:rsid w:val="00A014C2"/>
    <w:rsid w:val="00A10849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44B95"/>
    <w:rsid w:val="00B503C7"/>
    <w:rsid w:val="00B52F86"/>
    <w:rsid w:val="00B7009B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253A9"/>
    <w:rsid w:val="00C337B2"/>
    <w:rsid w:val="00C37D3A"/>
    <w:rsid w:val="00C56A53"/>
    <w:rsid w:val="00C74965"/>
    <w:rsid w:val="00C97A2B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CF766D"/>
    <w:rsid w:val="00D04310"/>
    <w:rsid w:val="00D1178C"/>
    <w:rsid w:val="00D133C4"/>
    <w:rsid w:val="00D174ED"/>
    <w:rsid w:val="00D22A02"/>
    <w:rsid w:val="00D45AE3"/>
    <w:rsid w:val="00D46A27"/>
    <w:rsid w:val="00D6387E"/>
    <w:rsid w:val="00D6756A"/>
    <w:rsid w:val="00D77FF8"/>
    <w:rsid w:val="00D80B4A"/>
    <w:rsid w:val="00D82BA7"/>
    <w:rsid w:val="00DC28E3"/>
    <w:rsid w:val="00DF7A9D"/>
    <w:rsid w:val="00E0128C"/>
    <w:rsid w:val="00E05E73"/>
    <w:rsid w:val="00E24210"/>
    <w:rsid w:val="00E30B36"/>
    <w:rsid w:val="00E31377"/>
    <w:rsid w:val="00E33802"/>
    <w:rsid w:val="00E4393B"/>
    <w:rsid w:val="00E44BE6"/>
    <w:rsid w:val="00E45215"/>
    <w:rsid w:val="00E521C9"/>
    <w:rsid w:val="00E975DB"/>
    <w:rsid w:val="00EC0F81"/>
    <w:rsid w:val="00EE78C0"/>
    <w:rsid w:val="00F01227"/>
    <w:rsid w:val="00F01896"/>
    <w:rsid w:val="00F061D3"/>
    <w:rsid w:val="00F27AE3"/>
    <w:rsid w:val="00F32AB0"/>
    <w:rsid w:val="00F4598B"/>
    <w:rsid w:val="00F5416E"/>
    <w:rsid w:val="00F65389"/>
    <w:rsid w:val="00F75E22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2424-C334-4466-81C7-ADE62ABC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593</Words>
  <Characters>4022</Characters>
  <Application>Microsoft Office Word</Application>
  <DocSecurity>4</DocSecurity>
  <Lines>335</Lines>
  <Paragraphs>192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2005/06:49</vt:lpstr>
      <vt:lpstr>Tisdagen den 13 december 2005</vt:lpstr>
    </vt:vector>
  </TitlesOfParts>
  <Company>Riksdagen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2005-12-12T14:49:00Z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13 december 2005</vt:lpwstr>
  </property>
  <property fmtid="{D5CDD505-2E9C-101B-9397-08002B2CF9AE}" pid="3" name="DocumentNumber">
    <vt:lpwstr>49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2005-12-13</vt:lpwstr>
  </property>
</Properties>
</file>