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AD11DE4A7C240A99AA94432CB5C7544"/>
        </w:placeholder>
        <w:text/>
      </w:sdtPr>
      <w:sdtEndPr/>
      <w:sdtContent>
        <w:p w:rsidRPr="009B062B" w:rsidR="00AF30DD" w:rsidP="00064C33" w:rsidRDefault="00AF30DD" w14:paraId="0FA7254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a154bf5-1d70-4cb8-ae4c-debaa404569a"/>
        <w:id w:val="889468343"/>
        <w:lock w:val="sdtLocked"/>
      </w:sdtPr>
      <w:sdtEndPr/>
      <w:sdtContent>
        <w:p w:rsidR="00717778" w:rsidRDefault="00614B7B" w14:paraId="0FA7254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ett nationellt pantsystem för batterier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281203EBCBB4B37ACF22ACD5F8FB9EA"/>
        </w:placeholder>
        <w:text/>
      </w:sdtPr>
      <w:sdtEndPr/>
      <w:sdtContent>
        <w:p w:rsidRPr="009B062B" w:rsidR="006D79C9" w:rsidP="00333E95" w:rsidRDefault="006D79C9" w14:paraId="0FA7254C" w14:textId="77777777">
          <w:pPr>
            <w:pStyle w:val="Rubrik1"/>
          </w:pPr>
          <w:r>
            <w:t>Motivering</w:t>
          </w:r>
        </w:p>
      </w:sdtContent>
    </w:sdt>
    <w:p w:rsidR="00411C6A" w:rsidP="00411C6A" w:rsidRDefault="00411C6A" w14:paraId="0FA7254D" w14:textId="77777777">
      <w:pPr>
        <w:pStyle w:val="Normalutanindragellerluft"/>
      </w:pPr>
      <w:r>
        <w:t>Mängden batterier som används i vårt samhälle ökar ständigt. Många batterier lämnas in till återvinning, men långtifrån alla. Batterier som slängs på fel sätt bidrar till att miljö-skadliga ämnen hamnar på fel plats. Detta är inte acceptabelt.</w:t>
      </w:r>
    </w:p>
    <w:p w:rsidRPr="00411C6A" w:rsidR="00411C6A" w:rsidP="00411C6A" w:rsidRDefault="00411C6A" w14:paraId="0FA7254E" w14:textId="0CFC50EF">
      <w:r w:rsidRPr="00411C6A">
        <w:t>I Norge finns i</w:t>
      </w:r>
      <w:r w:rsidR="002751C9">
        <w:t xml:space="preserve"> </w:t>
      </w:r>
      <w:r w:rsidRPr="00411C6A">
        <w:t xml:space="preserve">dag ett fungerande system med pant på batterier i en del butiker i Osloområdet. Det betyder att man är först i världen med detta. Maskinerna som används tillverkas för övrigt av ett svenskt företag. </w:t>
      </w:r>
    </w:p>
    <w:p w:rsidRPr="00411C6A" w:rsidR="00422B9E" w:rsidP="00411C6A" w:rsidRDefault="00411C6A" w14:paraId="0FA7254F" w14:textId="77777777">
      <w:r w:rsidRPr="00411C6A">
        <w:t>Med ett omfattande nationellt pantsystem för batterier i Sverige skulle en större andel av batterierna sannolikt samlas in och återvinnas. Det skulle medföra en stor miljövinst.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1181596A7B949998AF3AA152C59298D"/>
        </w:placeholder>
      </w:sdtPr>
      <w:sdtEndPr>
        <w:rPr>
          <w:i w:val="0"/>
          <w:noProof w:val="0"/>
        </w:rPr>
      </w:sdtEndPr>
      <w:sdtContent>
        <w:p w:rsidR="00064C33" w:rsidP="00064C33" w:rsidRDefault="00064C33" w14:paraId="0FA72551" w14:textId="77777777"/>
        <w:p w:rsidRPr="008E0FE2" w:rsidR="004801AC" w:rsidP="00064C33" w:rsidRDefault="00B81CB7" w14:paraId="0FA7255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94817" w:rsidRDefault="00B94817" w14:paraId="0FA72556" w14:textId="77777777"/>
    <w:sectPr w:rsidR="00B9481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72558" w14:textId="77777777" w:rsidR="00842E98" w:rsidRDefault="00842E98" w:rsidP="000C1CAD">
      <w:pPr>
        <w:spacing w:line="240" w:lineRule="auto"/>
      </w:pPr>
      <w:r>
        <w:separator/>
      </w:r>
    </w:p>
  </w:endnote>
  <w:endnote w:type="continuationSeparator" w:id="0">
    <w:p w14:paraId="0FA72559" w14:textId="77777777" w:rsidR="00842E98" w:rsidRDefault="00842E9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7255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7255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72567" w14:textId="77777777" w:rsidR="00262EA3" w:rsidRPr="00064C33" w:rsidRDefault="00262EA3" w:rsidP="00064C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72556" w14:textId="77777777" w:rsidR="00842E98" w:rsidRDefault="00842E98" w:rsidP="000C1CAD">
      <w:pPr>
        <w:spacing w:line="240" w:lineRule="auto"/>
      </w:pPr>
      <w:r>
        <w:separator/>
      </w:r>
    </w:p>
  </w:footnote>
  <w:footnote w:type="continuationSeparator" w:id="0">
    <w:p w14:paraId="0FA72557" w14:textId="77777777" w:rsidR="00842E98" w:rsidRDefault="00842E9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FA7255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FA72569" wp14:anchorId="0FA7256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81CB7" w14:paraId="0FA7256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B27D61930A4449D91F26D6C1BC506A5"/>
                              </w:placeholder>
                              <w:text/>
                            </w:sdtPr>
                            <w:sdtEndPr/>
                            <w:sdtContent>
                              <w:r w:rsidR="00411C6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0A9F6E12B1B4EB9929D2EA3D2C166B4"/>
                              </w:placeholder>
                              <w:text/>
                            </w:sdtPr>
                            <w:sdtEndPr/>
                            <w:sdtContent>
                              <w:r w:rsidR="00411C6A">
                                <w:t>1017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FA7256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81CB7" w14:paraId="0FA7256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B27D61930A4449D91F26D6C1BC506A5"/>
                        </w:placeholder>
                        <w:text/>
                      </w:sdtPr>
                      <w:sdtEndPr/>
                      <w:sdtContent>
                        <w:r w:rsidR="00411C6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0A9F6E12B1B4EB9929D2EA3D2C166B4"/>
                        </w:placeholder>
                        <w:text/>
                      </w:sdtPr>
                      <w:sdtEndPr/>
                      <w:sdtContent>
                        <w:r w:rsidR="00411C6A">
                          <w:t>1017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FA7255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FA7255C" w14:textId="77777777">
    <w:pPr>
      <w:jc w:val="right"/>
    </w:pPr>
  </w:p>
  <w:p w:rsidR="00262EA3" w:rsidP="00776B74" w:rsidRDefault="00262EA3" w14:paraId="0FA7255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81CB7" w14:paraId="0FA7256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FA7256B" wp14:anchorId="0FA7256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81CB7" w14:paraId="0FA7256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11C6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11C6A">
          <w:t>1017</w:t>
        </w:r>
      </w:sdtContent>
    </w:sdt>
  </w:p>
  <w:p w:rsidRPr="008227B3" w:rsidR="00262EA3" w:rsidP="008227B3" w:rsidRDefault="00B81CB7" w14:paraId="0FA7256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81CB7" w14:paraId="0FA7256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:1136</w:t>
        </w:r>
      </w:sdtContent>
    </w:sdt>
  </w:p>
  <w:p w:rsidR="00262EA3" w:rsidP="00E03A3D" w:rsidRDefault="00B81CB7" w14:paraId="0FA7256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11C6A" w14:paraId="0FA72565" w14:textId="77777777">
        <w:pPr>
          <w:pStyle w:val="FSHRub2"/>
        </w:pPr>
        <w:r>
          <w:t>Pant på batterier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FA7256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11C6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33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C9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EF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C6A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B7B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62F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778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98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CB7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4817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700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A72549"/>
  <w15:chartTrackingRefBased/>
  <w15:docId w15:val="{430B668E-B487-4F93-9E51-5B39A3BA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D11DE4A7C240A99AA94432CB5C75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197BB8-0BF9-46EE-87BC-984A8690E220}"/>
      </w:docPartPr>
      <w:docPartBody>
        <w:p w:rsidR="00FD01BA" w:rsidRDefault="00C72952">
          <w:pPr>
            <w:pStyle w:val="0AD11DE4A7C240A99AA94432CB5C754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281203EBCBB4B37ACF22ACD5F8FB9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F41624-C4A6-4DB8-8E7F-AF4012FFC385}"/>
      </w:docPartPr>
      <w:docPartBody>
        <w:p w:rsidR="00FD01BA" w:rsidRDefault="00C72952">
          <w:pPr>
            <w:pStyle w:val="1281203EBCBB4B37ACF22ACD5F8FB9E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B27D61930A4449D91F26D6C1BC506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CBCB3D-CE77-4C96-AA5B-DA87948F9DFA}"/>
      </w:docPartPr>
      <w:docPartBody>
        <w:p w:rsidR="00FD01BA" w:rsidRDefault="00C72952">
          <w:pPr>
            <w:pStyle w:val="7B27D61930A4449D91F26D6C1BC506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A9F6E12B1B4EB9929D2EA3D2C166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A75D18-3CA0-4F4A-9553-C58D47E64E9F}"/>
      </w:docPartPr>
      <w:docPartBody>
        <w:p w:rsidR="00FD01BA" w:rsidRDefault="00C72952">
          <w:pPr>
            <w:pStyle w:val="30A9F6E12B1B4EB9929D2EA3D2C166B4"/>
          </w:pPr>
          <w:r>
            <w:t xml:space="preserve"> </w:t>
          </w:r>
        </w:p>
      </w:docPartBody>
    </w:docPart>
    <w:docPart>
      <w:docPartPr>
        <w:name w:val="81181596A7B949998AF3AA152C5929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7E99F-B6E4-4E2C-8651-A85B325A9ABE}"/>
      </w:docPartPr>
      <w:docPartBody>
        <w:p w:rsidR="000135A7" w:rsidRDefault="000135A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52"/>
    <w:rsid w:val="000135A7"/>
    <w:rsid w:val="00C72952"/>
    <w:rsid w:val="00FD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AD11DE4A7C240A99AA94432CB5C7544">
    <w:name w:val="0AD11DE4A7C240A99AA94432CB5C7544"/>
  </w:style>
  <w:style w:type="paragraph" w:customStyle="1" w:styleId="E6AFDF3363184D9F85E9CB5DCB83FBA0">
    <w:name w:val="E6AFDF3363184D9F85E9CB5DCB83FBA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C2DB904AF9145DBA353A7BD6B5A459E">
    <w:name w:val="5C2DB904AF9145DBA353A7BD6B5A459E"/>
  </w:style>
  <w:style w:type="paragraph" w:customStyle="1" w:styleId="1281203EBCBB4B37ACF22ACD5F8FB9EA">
    <w:name w:val="1281203EBCBB4B37ACF22ACD5F8FB9EA"/>
  </w:style>
  <w:style w:type="paragraph" w:customStyle="1" w:styleId="BFD09DAC7F444D02AC15C8D1C6AC884A">
    <w:name w:val="BFD09DAC7F444D02AC15C8D1C6AC884A"/>
  </w:style>
  <w:style w:type="paragraph" w:customStyle="1" w:styleId="1EBA3E1E382F48568FD3485C8522A676">
    <w:name w:val="1EBA3E1E382F48568FD3485C8522A676"/>
  </w:style>
  <w:style w:type="paragraph" w:customStyle="1" w:styleId="7B27D61930A4449D91F26D6C1BC506A5">
    <w:name w:val="7B27D61930A4449D91F26D6C1BC506A5"/>
  </w:style>
  <w:style w:type="paragraph" w:customStyle="1" w:styleId="30A9F6E12B1B4EB9929D2EA3D2C166B4">
    <w:name w:val="30A9F6E12B1B4EB9929D2EA3D2C166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2DAC77-3714-4EE7-9262-F567DE8310C0}"/>
</file>

<file path=customXml/itemProps2.xml><?xml version="1.0" encoding="utf-8"?>
<ds:datastoreItem xmlns:ds="http://schemas.openxmlformats.org/officeDocument/2006/customXml" ds:itemID="{CC8E3DC9-E891-4155-A3A0-398D3C0809DD}"/>
</file>

<file path=customXml/itemProps3.xml><?xml version="1.0" encoding="utf-8"?>
<ds:datastoreItem xmlns:ds="http://schemas.openxmlformats.org/officeDocument/2006/customXml" ds:itemID="{874746CA-745B-4104-8A1E-A252F08C86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723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M1017 Pant på batterier</vt:lpstr>
      <vt:lpstr>
      </vt:lpstr>
    </vt:vector>
  </TitlesOfParts>
  <Company>Sveriges riksdag</Company>
  <LinksUpToDate>false</LinksUpToDate>
  <CharactersWithSpaces>848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