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 april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vårpropositionens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13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16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2025/26:412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Tillgängligheten för personer med funktionsnedsättningar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2025/26:416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Funktionsrätt Sveriges granskning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2025/26:418 av Mikael Dahlqvist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Riksväg 62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2025/26:419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Motorvägsbron i Södertälje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2025/26:215 Tidsbegränsat boende för vissa nyanlända invandrare – en ny lag om bosättning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2025/26:222 Ersättningsregler med brottsoffret i fokus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2025/26:223 En ny konsumentkreditlag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2025/26:229 En ny mottagandelag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2025/26:168 Ändamålsenliga säkerhets- och strålskyddskrav för utvinning och bearbetning av kärnämnen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2025/26:3959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2025/26:3973 av Fredrik Olovsson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2025/26:3982 av Katarina Luhr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2025/26:174 Utökade registerkontroller i skolväsendet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2025/26:3969 av Anders Ygeman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2025/26:175 Skärpta krav för svenskt medborgarskap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2025/26:3987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2025/26:3989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2025/26:3990 av Ida Karkiainen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2025/26:3991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2025/26:97 Fördjupad resultatredovisning av internationellt bistånd – Ukraina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2025/26:3962 av Janine Alm Ericson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2025/26:3967 av Lotta Johnsson Fornarve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1030 Förslag till Europaparlamentets och rådets förordning om ändring av förordningarna (EG) nr 999/2001, (EG) nr 1829/2003, (EG) nr 1831/2003, (EG) nr 852/2004, (EG) nr 853/2004, (EG) nr 396/2005, (EG) nr 1099/2009, (EG) nr 1107/2009, (EU) nr 528/2012 och (EU) 2017/625 vad gäller förenkling och förstärkning av kraven på livsmedels- och fodersäkerhet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26 maj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2025/26:SoU26 Ett språkkrav inom äldreomsorgen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2025/26:SoU22 Kompetensförsörjning, e-hälsa och 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2025/26:UU7 Internationella relationer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2025/26:FöU6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2025/26:KrU6 Idrott, friluftsliv och spel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2025/26:KrU7 Konstarter, språk och bibliotek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2025/26:UbU10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2025/26:JuU29 Stärkt säkerhetsskydd vid överlåtelse av fast egendom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2025/26:JuU11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2025/26:JuU14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2025/26:FiU33 Uppgiftsskyldighet för vissa e-legitimationsföretag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2025/26:SoU19 Barn och unga inom socialtjänsten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2025/26:KU29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2025/26:KU30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2025/26:KU31 Riksrevisionens rapport om statens främjande av de nationella minoritetsspråken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2025/26:KrU10 Kommissionens meddelande om en kulturkompass för Europa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2025/26:SoU37 Subsidiaritetsprövning av kommissionens förslag till direktiv om hantering av genetiskt modifierade mikroorganismer och bearbetning av organ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2025/26:CU17 Konsumenträtt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2025/26:CU18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2025/26:NU15 Regelförenkling för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2025/26:NU17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 april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2026-04-01</SAFIR_Sammantradesdatum_Doc>
    <SAFIR_SammantradeID xmlns="C07A1A6C-0B19-41D9-BDF8-F523BA3921EB">a871af97-6c30-468b-916f-20695f138d86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1922594-06AB-49F2-9DEF-0EA8D4AA580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