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FDDC" w14:textId="77777777" w:rsidR="006E04A4" w:rsidRPr="00CD7560" w:rsidRDefault="006F0E5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75</w:t>
      </w:r>
      <w:bookmarkEnd w:id="1"/>
    </w:p>
    <w:p w14:paraId="3F36FDDD" w14:textId="77777777" w:rsidR="006E04A4" w:rsidRDefault="006F0E5F">
      <w:pPr>
        <w:pStyle w:val="Datum"/>
        <w:outlineLvl w:val="0"/>
      </w:pPr>
      <w:bookmarkStart w:id="2" w:name="DocumentDate"/>
      <w:r>
        <w:t>Fredagen den 21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40FA1" w14:paraId="3F36FDE2" w14:textId="77777777" w:rsidTr="00E47117">
        <w:trPr>
          <w:cantSplit/>
        </w:trPr>
        <w:tc>
          <w:tcPr>
            <w:tcW w:w="454" w:type="dxa"/>
          </w:tcPr>
          <w:p w14:paraId="3F36FDDE" w14:textId="77777777" w:rsidR="006E04A4" w:rsidRDefault="006F0E5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36FDDF" w14:textId="77777777" w:rsidR="006E04A4" w:rsidRDefault="006F0E5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F36FDE0" w14:textId="77777777" w:rsidR="006E04A4" w:rsidRDefault="006F0E5F"/>
        </w:tc>
        <w:tc>
          <w:tcPr>
            <w:tcW w:w="7512" w:type="dxa"/>
          </w:tcPr>
          <w:p w14:paraId="3F36FDE1" w14:textId="77777777" w:rsidR="006E04A4" w:rsidRDefault="006F0E5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F36FDE3" w14:textId="77777777" w:rsidR="006E04A4" w:rsidRDefault="006F0E5F">
      <w:pPr>
        <w:pStyle w:val="StreckLngt"/>
      </w:pPr>
      <w:r>
        <w:tab/>
      </w:r>
    </w:p>
    <w:p w14:paraId="3F36FDE4" w14:textId="77777777" w:rsidR="00121B42" w:rsidRDefault="006F0E5F" w:rsidP="00121B42">
      <w:pPr>
        <w:pStyle w:val="Blankrad"/>
      </w:pPr>
      <w:r>
        <w:t xml:space="preserve">      </w:t>
      </w:r>
    </w:p>
    <w:p w14:paraId="3F36FDE5" w14:textId="77777777" w:rsidR="00CF242C" w:rsidRDefault="006F0E5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40FA1" w14:paraId="3F36FDE9" w14:textId="77777777" w:rsidTr="00055526">
        <w:trPr>
          <w:cantSplit/>
        </w:trPr>
        <w:tc>
          <w:tcPr>
            <w:tcW w:w="567" w:type="dxa"/>
          </w:tcPr>
          <w:p w14:paraId="3F36FDE6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DE7" w14:textId="77777777" w:rsidR="006E04A4" w:rsidRDefault="006F0E5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36FDE8" w14:textId="77777777" w:rsidR="006E04A4" w:rsidRDefault="006F0E5F" w:rsidP="00C84F80">
            <w:pPr>
              <w:keepNext/>
            </w:pPr>
          </w:p>
        </w:tc>
      </w:tr>
      <w:tr w:rsidR="00140FA1" w14:paraId="3F36FDED" w14:textId="77777777" w:rsidTr="00055526">
        <w:trPr>
          <w:cantSplit/>
        </w:trPr>
        <w:tc>
          <w:tcPr>
            <w:tcW w:w="567" w:type="dxa"/>
          </w:tcPr>
          <w:p w14:paraId="3F36FDEA" w14:textId="77777777" w:rsidR="001D7AF0" w:rsidRDefault="006F0E5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36FDEB" w14:textId="77777777" w:rsidR="006E04A4" w:rsidRDefault="006F0E5F" w:rsidP="000326E3">
            <w:r>
              <w:t>Justering av protokoll från sammanträdet fredagen den 31 januari</w:t>
            </w:r>
          </w:p>
        </w:tc>
        <w:tc>
          <w:tcPr>
            <w:tcW w:w="2055" w:type="dxa"/>
          </w:tcPr>
          <w:p w14:paraId="3F36FDEC" w14:textId="77777777" w:rsidR="006E04A4" w:rsidRDefault="006F0E5F" w:rsidP="00C84F80"/>
        </w:tc>
      </w:tr>
      <w:tr w:rsidR="00140FA1" w14:paraId="3F36FDF1" w14:textId="77777777" w:rsidTr="00055526">
        <w:trPr>
          <w:cantSplit/>
        </w:trPr>
        <w:tc>
          <w:tcPr>
            <w:tcW w:w="567" w:type="dxa"/>
          </w:tcPr>
          <w:p w14:paraId="3F36FDEE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DEF" w14:textId="77777777" w:rsidR="006E04A4" w:rsidRDefault="006F0E5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F36FDF0" w14:textId="77777777" w:rsidR="006E04A4" w:rsidRDefault="006F0E5F" w:rsidP="00C84F80">
            <w:pPr>
              <w:keepNext/>
            </w:pPr>
          </w:p>
        </w:tc>
      </w:tr>
      <w:tr w:rsidR="00140FA1" w14:paraId="3F36FDF5" w14:textId="77777777" w:rsidTr="00055526">
        <w:trPr>
          <w:cantSplit/>
        </w:trPr>
        <w:tc>
          <w:tcPr>
            <w:tcW w:w="567" w:type="dxa"/>
          </w:tcPr>
          <w:p w14:paraId="3F36FDF2" w14:textId="77777777" w:rsidR="001D7AF0" w:rsidRDefault="006F0E5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36FDF3" w14:textId="77777777" w:rsidR="006E04A4" w:rsidRDefault="006F0E5F" w:rsidP="000326E3">
            <w:r>
              <w:t xml:space="preserve">Anna Starbrink (L) som ledamot i riksdagen </w:t>
            </w:r>
            <w:r>
              <w:t>fr.o.m. den 24 februari</w:t>
            </w:r>
          </w:p>
        </w:tc>
        <w:tc>
          <w:tcPr>
            <w:tcW w:w="2055" w:type="dxa"/>
          </w:tcPr>
          <w:p w14:paraId="3F36FDF4" w14:textId="77777777" w:rsidR="006E04A4" w:rsidRDefault="006F0E5F" w:rsidP="00C84F80"/>
        </w:tc>
      </w:tr>
      <w:tr w:rsidR="00140FA1" w14:paraId="3F36FDF9" w14:textId="77777777" w:rsidTr="00055526">
        <w:trPr>
          <w:cantSplit/>
        </w:trPr>
        <w:tc>
          <w:tcPr>
            <w:tcW w:w="567" w:type="dxa"/>
          </w:tcPr>
          <w:p w14:paraId="3F36FDF6" w14:textId="77777777" w:rsidR="001D7AF0" w:rsidRDefault="006F0E5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A9AA1B5" w14:textId="77777777" w:rsidR="006F0E5F" w:rsidRDefault="006F0E5F" w:rsidP="000326E3">
            <w:r>
              <w:t xml:space="preserve">Carina Ståhl Herrstedt (SD) som ledamot i riksdagen fr.o.m. </w:t>
            </w:r>
          </w:p>
          <w:p w14:paraId="3F36FDF7" w14:textId="0BE5D149" w:rsidR="006E04A4" w:rsidRDefault="006F0E5F" w:rsidP="000326E3">
            <w:r>
              <w:t>den 1 mars</w:t>
            </w:r>
          </w:p>
        </w:tc>
        <w:tc>
          <w:tcPr>
            <w:tcW w:w="2055" w:type="dxa"/>
          </w:tcPr>
          <w:p w14:paraId="3F36FDF8" w14:textId="77777777" w:rsidR="006E04A4" w:rsidRDefault="006F0E5F" w:rsidP="00C84F80"/>
        </w:tc>
      </w:tr>
      <w:tr w:rsidR="00140FA1" w14:paraId="3F36FDFD" w14:textId="77777777" w:rsidTr="00055526">
        <w:trPr>
          <w:cantSplit/>
        </w:trPr>
        <w:tc>
          <w:tcPr>
            <w:tcW w:w="567" w:type="dxa"/>
          </w:tcPr>
          <w:p w14:paraId="3F36FDFA" w14:textId="77777777" w:rsidR="001D7AF0" w:rsidRDefault="006F0E5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36FDFB" w14:textId="77777777" w:rsidR="006E04A4" w:rsidRDefault="006F0E5F" w:rsidP="000326E3">
            <w:r>
              <w:t>Karin Karlsbro (L) som ersättare i riksdagen </w:t>
            </w:r>
          </w:p>
        </w:tc>
        <w:tc>
          <w:tcPr>
            <w:tcW w:w="2055" w:type="dxa"/>
          </w:tcPr>
          <w:p w14:paraId="3F36FDFC" w14:textId="77777777" w:rsidR="006E04A4" w:rsidRDefault="006F0E5F" w:rsidP="00C84F80"/>
        </w:tc>
      </w:tr>
      <w:tr w:rsidR="00140FA1" w14:paraId="3F36FE01" w14:textId="77777777" w:rsidTr="00055526">
        <w:trPr>
          <w:cantSplit/>
        </w:trPr>
        <w:tc>
          <w:tcPr>
            <w:tcW w:w="567" w:type="dxa"/>
          </w:tcPr>
          <w:p w14:paraId="3F36FDFE" w14:textId="77777777" w:rsidR="001D7AF0" w:rsidRDefault="006F0E5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36FDFF" w14:textId="77777777" w:rsidR="006E04A4" w:rsidRDefault="006F0E5F" w:rsidP="000326E3">
            <w:r>
              <w:t>Malin Danielsson (L) som ledamot i konstitutionsutskottet</w:t>
            </w:r>
          </w:p>
        </w:tc>
        <w:tc>
          <w:tcPr>
            <w:tcW w:w="2055" w:type="dxa"/>
          </w:tcPr>
          <w:p w14:paraId="3F36FE00" w14:textId="77777777" w:rsidR="006E04A4" w:rsidRDefault="006F0E5F" w:rsidP="00C84F80"/>
        </w:tc>
      </w:tr>
      <w:tr w:rsidR="00140FA1" w14:paraId="3F36FE05" w14:textId="77777777" w:rsidTr="00055526">
        <w:trPr>
          <w:cantSplit/>
        </w:trPr>
        <w:tc>
          <w:tcPr>
            <w:tcW w:w="567" w:type="dxa"/>
          </w:tcPr>
          <w:p w14:paraId="3F36FE02" w14:textId="77777777" w:rsidR="001D7AF0" w:rsidRDefault="006F0E5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36FE03" w14:textId="77777777" w:rsidR="006E04A4" w:rsidRDefault="006F0E5F" w:rsidP="000326E3">
            <w:r>
              <w:t xml:space="preserve">Mauricio Rojas (L) som ledamot i </w:t>
            </w:r>
            <w:r>
              <w:t>skatteutskottet</w:t>
            </w:r>
          </w:p>
        </w:tc>
        <w:tc>
          <w:tcPr>
            <w:tcW w:w="2055" w:type="dxa"/>
          </w:tcPr>
          <w:p w14:paraId="3F36FE04" w14:textId="77777777" w:rsidR="006E04A4" w:rsidRDefault="006F0E5F" w:rsidP="00C84F80"/>
        </w:tc>
      </w:tr>
      <w:tr w:rsidR="00140FA1" w14:paraId="3F36FE09" w14:textId="77777777" w:rsidTr="00055526">
        <w:trPr>
          <w:cantSplit/>
        </w:trPr>
        <w:tc>
          <w:tcPr>
            <w:tcW w:w="567" w:type="dxa"/>
          </w:tcPr>
          <w:p w14:paraId="3F36FE06" w14:textId="77777777" w:rsidR="001D7AF0" w:rsidRDefault="006F0E5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36FE07" w14:textId="77777777" w:rsidR="006E04A4" w:rsidRDefault="006F0E5F" w:rsidP="000326E3">
            <w:r>
              <w:t>Amalia Rud Stenlöf (S) som suppleant i EU-nämnden</w:t>
            </w:r>
          </w:p>
        </w:tc>
        <w:tc>
          <w:tcPr>
            <w:tcW w:w="2055" w:type="dxa"/>
          </w:tcPr>
          <w:p w14:paraId="3F36FE08" w14:textId="77777777" w:rsidR="006E04A4" w:rsidRDefault="006F0E5F" w:rsidP="00C84F80"/>
        </w:tc>
      </w:tr>
      <w:tr w:rsidR="00140FA1" w14:paraId="3F36FE0D" w14:textId="77777777" w:rsidTr="00055526">
        <w:trPr>
          <w:cantSplit/>
        </w:trPr>
        <w:tc>
          <w:tcPr>
            <w:tcW w:w="567" w:type="dxa"/>
          </w:tcPr>
          <w:p w14:paraId="3F36FE0A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0B" w14:textId="77777777" w:rsidR="006E04A4" w:rsidRDefault="006F0E5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F36FE0C" w14:textId="77777777" w:rsidR="006E04A4" w:rsidRDefault="006F0E5F" w:rsidP="00C84F80">
            <w:pPr>
              <w:keepNext/>
            </w:pPr>
          </w:p>
        </w:tc>
      </w:tr>
      <w:tr w:rsidR="00140FA1" w14:paraId="3F36FE11" w14:textId="77777777" w:rsidTr="00055526">
        <w:trPr>
          <w:cantSplit/>
        </w:trPr>
        <w:tc>
          <w:tcPr>
            <w:tcW w:w="567" w:type="dxa"/>
          </w:tcPr>
          <w:p w14:paraId="3F36FE0E" w14:textId="77777777" w:rsidR="001D7AF0" w:rsidRDefault="006F0E5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D3E5B4" w14:textId="77777777" w:rsidR="006F0E5F" w:rsidRDefault="006F0E5F" w:rsidP="000326E3">
            <w:r>
              <w:t xml:space="preserve">Markus Kauppinen (S) som ersättare fr.o.m. den 10 mars t.o.m. </w:t>
            </w:r>
          </w:p>
          <w:p w14:paraId="3F36FE0F" w14:textId="693A5B77" w:rsidR="006E04A4" w:rsidRDefault="006F0E5F" w:rsidP="000326E3">
            <w:r>
              <w:t>den 24 oktober under Azra Muranovics (S) ledighet</w:t>
            </w:r>
          </w:p>
        </w:tc>
        <w:tc>
          <w:tcPr>
            <w:tcW w:w="2055" w:type="dxa"/>
          </w:tcPr>
          <w:p w14:paraId="3F36FE10" w14:textId="77777777" w:rsidR="006E04A4" w:rsidRDefault="006F0E5F" w:rsidP="00C84F80"/>
        </w:tc>
      </w:tr>
      <w:tr w:rsidR="00140FA1" w14:paraId="3F36FE15" w14:textId="77777777" w:rsidTr="00055526">
        <w:trPr>
          <w:cantSplit/>
        </w:trPr>
        <w:tc>
          <w:tcPr>
            <w:tcW w:w="567" w:type="dxa"/>
          </w:tcPr>
          <w:p w14:paraId="3F36FE12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13" w14:textId="77777777" w:rsidR="006E04A4" w:rsidRDefault="006F0E5F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3F36FE14" w14:textId="77777777" w:rsidR="006E04A4" w:rsidRDefault="006F0E5F" w:rsidP="00C84F80">
            <w:pPr>
              <w:keepNext/>
            </w:pPr>
          </w:p>
        </w:tc>
      </w:tr>
      <w:tr w:rsidR="00140FA1" w14:paraId="3F36FE19" w14:textId="77777777" w:rsidTr="00055526">
        <w:trPr>
          <w:cantSplit/>
        </w:trPr>
        <w:tc>
          <w:tcPr>
            <w:tcW w:w="567" w:type="dxa"/>
          </w:tcPr>
          <w:p w14:paraId="3F36FE16" w14:textId="77777777" w:rsidR="001D7AF0" w:rsidRDefault="006F0E5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36FE17" w14:textId="77777777" w:rsidR="006E04A4" w:rsidRDefault="006F0E5F" w:rsidP="000326E3">
            <w:r>
              <w:t>Mauricio Rojas (L) som ledamot i konstitutionsutskottet</w:t>
            </w:r>
          </w:p>
        </w:tc>
        <w:tc>
          <w:tcPr>
            <w:tcW w:w="2055" w:type="dxa"/>
          </w:tcPr>
          <w:p w14:paraId="3F36FE18" w14:textId="77777777" w:rsidR="006E04A4" w:rsidRDefault="006F0E5F" w:rsidP="00C84F80"/>
        </w:tc>
      </w:tr>
      <w:tr w:rsidR="00140FA1" w14:paraId="3F36FE1D" w14:textId="77777777" w:rsidTr="00055526">
        <w:trPr>
          <w:cantSplit/>
        </w:trPr>
        <w:tc>
          <w:tcPr>
            <w:tcW w:w="567" w:type="dxa"/>
          </w:tcPr>
          <w:p w14:paraId="3F36FE1A" w14:textId="77777777" w:rsidR="001D7AF0" w:rsidRDefault="006F0E5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36FE1B" w14:textId="77777777" w:rsidR="006E04A4" w:rsidRDefault="006F0E5F" w:rsidP="000326E3">
            <w:r>
              <w:t>Malin Danielsson (L) som ledamot i kulturutskottet och som suppleant i konstitutionsutskottet</w:t>
            </w:r>
          </w:p>
        </w:tc>
        <w:tc>
          <w:tcPr>
            <w:tcW w:w="2055" w:type="dxa"/>
          </w:tcPr>
          <w:p w14:paraId="3F36FE1C" w14:textId="77777777" w:rsidR="006E04A4" w:rsidRDefault="006F0E5F" w:rsidP="00C84F80"/>
        </w:tc>
      </w:tr>
      <w:tr w:rsidR="00140FA1" w14:paraId="3F36FE21" w14:textId="77777777" w:rsidTr="00055526">
        <w:trPr>
          <w:cantSplit/>
        </w:trPr>
        <w:tc>
          <w:tcPr>
            <w:tcW w:w="567" w:type="dxa"/>
          </w:tcPr>
          <w:p w14:paraId="3F36FE1E" w14:textId="77777777" w:rsidR="001D7AF0" w:rsidRDefault="006F0E5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36FE1F" w14:textId="77777777" w:rsidR="006E04A4" w:rsidRDefault="006F0E5F" w:rsidP="000326E3">
            <w:r>
              <w:t>Per-Arne Håkansson (S) som suppleant i EU-nämnden</w:t>
            </w:r>
          </w:p>
        </w:tc>
        <w:tc>
          <w:tcPr>
            <w:tcW w:w="2055" w:type="dxa"/>
          </w:tcPr>
          <w:p w14:paraId="3F36FE20" w14:textId="77777777" w:rsidR="006E04A4" w:rsidRDefault="006F0E5F" w:rsidP="00C84F80"/>
        </w:tc>
      </w:tr>
      <w:tr w:rsidR="00140FA1" w14:paraId="3F36FE25" w14:textId="77777777" w:rsidTr="00055526">
        <w:trPr>
          <w:cantSplit/>
        </w:trPr>
        <w:tc>
          <w:tcPr>
            <w:tcW w:w="567" w:type="dxa"/>
          </w:tcPr>
          <w:p w14:paraId="3F36FE22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23" w14:textId="77777777" w:rsidR="006E04A4" w:rsidRDefault="006F0E5F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F36FE24" w14:textId="77777777" w:rsidR="006E04A4" w:rsidRDefault="006F0E5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40FA1" w14:paraId="3F36FE29" w14:textId="77777777" w:rsidTr="00055526">
        <w:trPr>
          <w:cantSplit/>
        </w:trPr>
        <w:tc>
          <w:tcPr>
            <w:tcW w:w="567" w:type="dxa"/>
          </w:tcPr>
          <w:p w14:paraId="3F36FE26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27" w14:textId="77777777" w:rsidR="006E04A4" w:rsidRDefault="006F0E5F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3F36FE28" w14:textId="77777777" w:rsidR="006E04A4" w:rsidRDefault="006F0E5F" w:rsidP="00C84F80">
            <w:pPr>
              <w:keepNext/>
            </w:pPr>
          </w:p>
        </w:tc>
      </w:tr>
      <w:tr w:rsidR="00140FA1" w14:paraId="3F36FE2D" w14:textId="77777777" w:rsidTr="00055526">
        <w:trPr>
          <w:cantSplit/>
        </w:trPr>
        <w:tc>
          <w:tcPr>
            <w:tcW w:w="567" w:type="dxa"/>
          </w:tcPr>
          <w:p w14:paraId="3F36FE2A" w14:textId="77777777" w:rsidR="001D7AF0" w:rsidRDefault="006F0E5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36FE2B" w14:textId="77777777" w:rsidR="006E04A4" w:rsidRDefault="006F0E5F" w:rsidP="000326E3">
            <w:r>
              <w:t>2024/25:JO1 Justitieombudsmännens ämbetsberättelse 2024</w:t>
            </w:r>
          </w:p>
        </w:tc>
        <w:tc>
          <w:tcPr>
            <w:tcW w:w="2055" w:type="dxa"/>
          </w:tcPr>
          <w:p w14:paraId="3F36FE2C" w14:textId="77777777" w:rsidR="006E04A4" w:rsidRDefault="006F0E5F" w:rsidP="00C84F80">
            <w:r>
              <w:t>KU</w:t>
            </w:r>
          </w:p>
        </w:tc>
      </w:tr>
      <w:tr w:rsidR="00140FA1" w14:paraId="3F36FE31" w14:textId="77777777" w:rsidTr="00055526">
        <w:trPr>
          <w:cantSplit/>
        </w:trPr>
        <w:tc>
          <w:tcPr>
            <w:tcW w:w="567" w:type="dxa"/>
          </w:tcPr>
          <w:p w14:paraId="3F36FE2E" w14:textId="77777777" w:rsidR="001D7AF0" w:rsidRDefault="006F0E5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36FE2F" w14:textId="77777777" w:rsidR="006E04A4" w:rsidRDefault="006F0E5F" w:rsidP="000326E3">
            <w:r>
              <w:t>2024/25:RR1 Riksrevisionens årsredovisning för 2024</w:t>
            </w:r>
          </w:p>
        </w:tc>
        <w:tc>
          <w:tcPr>
            <w:tcW w:w="2055" w:type="dxa"/>
          </w:tcPr>
          <w:p w14:paraId="3F36FE30" w14:textId="77777777" w:rsidR="006E04A4" w:rsidRDefault="006F0E5F" w:rsidP="00C84F80">
            <w:r>
              <w:t>KU</w:t>
            </w:r>
          </w:p>
        </w:tc>
      </w:tr>
      <w:tr w:rsidR="00140FA1" w14:paraId="3F36FE35" w14:textId="77777777" w:rsidTr="00055526">
        <w:trPr>
          <w:cantSplit/>
        </w:trPr>
        <w:tc>
          <w:tcPr>
            <w:tcW w:w="567" w:type="dxa"/>
          </w:tcPr>
          <w:p w14:paraId="3F36FE32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33" w14:textId="77777777" w:rsidR="006E04A4" w:rsidRDefault="006F0E5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F36FE34" w14:textId="77777777" w:rsidR="006E04A4" w:rsidRDefault="006F0E5F" w:rsidP="00C84F80">
            <w:pPr>
              <w:keepNext/>
            </w:pPr>
          </w:p>
        </w:tc>
      </w:tr>
      <w:tr w:rsidR="00140FA1" w14:paraId="3F36FE39" w14:textId="77777777" w:rsidTr="00055526">
        <w:trPr>
          <w:cantSplit/>
        </w:trPr>
        <w:tc>
          <w:tcPr>
            <w:tcW w:w="567" w:type="dxa"/>
          </w:tcPr>
          <w:p w14:paraId="3F36FE36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37" w14:textId="77777777" w:rsidR="006E04A4" w:rsidRDefault="006F0E5F" w:rsidP="000326E3">
            <w:pPr>
              <w:pStyle w:val="Motionsrubrik"/>
            </w:pPr>
            <w:r>
              <w:t xml:space="preserve">med anledning av prop. 2024/25:89 En förebyggande </w:t>
            </w:r>
            <w:r>
              <w:t>socialtjänstlag – för ökade rättigheter, skyldigheter och möjligheter</w:t>
            </w:r>
          </w:p>
        </w:tc>
        <w:tc>
          <w:tcPr>
            <w:tcW w:w="2055" w:type="dxa"/>
          </w:tcPr>
          <w:p w14:paraId="3F36FE38" w14:textId="77777777" w:rsidR="006E04A4" w:rsidRDefault="006F0E5F" w:rsidP="00C84F80">
            <w:pPr>
              <w:keepNext/>
            </w:pPr>
          </w:p>
        </w:tc>
      </w:tr>
      <w:tr w:rsidR="00140FA1" w14:paraId="3F36FE3D" w14:textId="77777777" w:rsidTr="00055526">
        <w:trPr>
          <w:cantSplit/>
        </w:trPr>
        <w:tc>
          <w:tcPr>
            <w:tcW w:w="567" w:type="dxa"/>
          </w:tcPr>
          <w:p w14:paraId="3F36FE3A" w14:textId="77777777" w:rsidR="001D7AF0" w:rsidRDefault="006F0E5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36FE3B" w14:textId="77777777" w:rsidR="006E04A4" w:rsidRDefault="006F0E5F" w:rsidP="000326E3">
            <w:r>
              <w:t>2024/25:3326 av Fredrik Lundh Sammeli m.fl. (S)</w:t>
            </w:r>
          </w:p>
        </w:tc>
        <w:tc>
          <w:tcPr>
            <w:tcW w:w="2055" w:type="dxa"/>
          </w:tcPr>
          <w:p w14:paraId="3F36FE3C" w14:textId="77777777" w:rsidR="006E04A4" w:rsidRDefault="006F0E5F" w:rsidP="00C84F80">
            <w:r>
              <w:t>SoU</w:t>
            </w:r>
          </w:p>
        </w:tc>
      </w:tr>
      <w:tr w:rsidR="00140FA1" w14:paraId="3F36FE41" w14:textId="77777777" w:rsidTr="00055526">
        <w:trPr>
          <w:cantSplit/>
        </w:trPr>
        <w:tc>
          <w:tcPr>
            <w:tcW w:w="567" w:type="dxa"/>
          </w:tcPr>
          <w:p w14:paraId="3F36FE3E" w14:textId="77777777" w:rsidR="001D7AF0" w:rsidRDefault="006F0E5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36FE3F" w14:textId="77777777" w:rsidR="006E04A4" w:rsidRDefault="006F0E5F" w:rsidP="000326E3">
            <w:r>
              <w:t>2024/25:3337 av Maj Karlsson m.fl. (V)</w:t>
            </w:r>
          </w:p>
        </w:tc>
        <w:tc>
          <w:tcPr>
            <w:tcW w:w="2055" w:type="dxa"/>
          </w:tcPr>
          <w:p w14:paraId="3F36FE40" w14:textId="77777777" w:rsidR="006E04A4" w:rsidRDefault="006F0E5F" w:rsidP="00C84F80">
            <w:r>
              <w:t>SoU</w:t>
            </w:r>
          </w:p>
        </w:tc>
      </w:tr>
      <w:tr w:rsidR="00140FA1" w14:paraId="3F36FE45" w14:textId="77777777" w:rsidTr="00055526">
        <w:trPr>
          <w:cantSplit/>
        </w:trPr>
        <w:tc>
          <w:tcPr>
            <w:tcW w:w="567" w:type="dxa"/>
          </w:tcPr>
          <w:p w14:paraId="3F36FE42" w14:textId="77777777" w:rsidR="001D7AF0" w:rsidRDefault="006F0E5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36FE43" w14:textId="77777777" w:rsidR="006E04A4" w:rsidRDefault="006F0E5F" w:rsidP="000326E3">
            <w:r>
              <w:t>2024/25:3339 av Nils Seye Larsen m.fl. (MP)</w:t>
            </w:r>
          </w:p>
        </w:tc>
        <w:tc>
          <w:tcPr>
            <w:tcW w:w="2055" w:type="dxa"/>
          </w:tcPr>
          <w:p w14:paraId="3F36FE44" w14:textId="77777777" w:rsidR="006E04A4" w:rsidRDefault="006F0E5F" w:rsidP="00C84F80">
            <w:r>
              <w:t>SoU</w:t>
            </w:r>
          </w:p>
        </w:tc>
      </w:tr>
      <w:tr w:rsidR="00140FA1" w14:paraId="3F36FE49" w14:textId="77777777" w:rsidTr="00055526">
        <w:trPr>
          <w:cantSplit/>
        </w:trPr>
        <w:tc>
          <w:tcPr>
            <w:tcW w:w="567" w:type="dxa"/>
          </w:tcPr>
          <w:p w14:paraId="3F36FE46" w14:textId="77777777" w:rsidR="001D7AF0" w:rsidRDefault="006F0E5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36FE47" w14:textId="77777777" w:rsidR="006E04A4" w:rsidRDefault="006F0E5F" w:rsidP="000326E3">
            <w:r>
              <w:t xml:space="preserve">2024/25:3341 av </w:t>
            </w:r>
            <w:r>
              <w:t>Martina Johansson m.fl. (C)</w:t>
            </w:r>
          </w:p>
        </w:tc>
        <w:tc>
          <w:tcPr>
            <w:tcW w:w="2055" w:type="dxa"/>
          </w:tcPr>
          <w:p w14:paraId="3F36FE48" w14:textId="77777777" w:rsidR="006E04A4" w:rsidRDefault="006F0E5F" w:rsidP="00C84F80">
            <w:r>
              <w:t>SoU</w:t>
            </w:r>
          </w:p>
        </w:tc>
      </w:tr>
      <w:tr w:rsidR="00140FA1" w14:paraId="3F36FE4D" w14:textId="77777777" w:rsidTr="00055526">
        <w:trPr>
          <w:cantSplit/>
        </w:trPr>
        <w:tc>
          <w:tcPr>
            <w:tcW w:w="567" w:type="dxa"/>
          </w:tcPr>
          <w:p w14:paraId="3F36FE4A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4B" w14:textId="77777777" w:rsidR="006E04A4" w:rsidRDefault="006F0E5F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F36FE4C" w14:textId="77777777" w:rsidR="006E04A4" w:rsidRDefault="006F0E5F" w:rsidP="00C84F80">
            <w:pPr>
              <w:keepNext/>
            </w:pPr>
          </w:p>
        </w:tc>
      </w:tr>
      <w:tr w:rsidR="00140FA1" w14:paraId="3F36FE52" w14:textId="77777777" w:rsidTr="00055526">
        <w:trPr>
          <w:cantSplit/>
        </w:trPr>
        <w:tc>
          <w:tcPr>
            <w:tcW w:w="567" w:type="dxa"/>
          </w:tcPr>
          <w:p w14:paraId="3F36FE4E" w14:textId="77777777" w:rsidR="001D7AF0" w:rsidRDefault="006F0E5F" w:rsidP="00C84F80"/>
        </w:tc>
        <w:tc>
          <w:tcPr>
            <w:tcW w:w="6663" w:type="dxa"/>
          </w:tcPr>
          <w:p w14:paraId="3F36FE4F" w14:textId="77777777" w:rsidR="006E04A4" w:rsidRDefault="006F0E5F" w:rsidP="000326E3">
            <w:pPr>
              <w:pStyle w:val="Underrubrik"/>
            </w:pPr>
            <w:r>
              <w:t xml:space="preserve"> </w:t>
            </w:r>
          </w:p>
          <w:p w14:paraId="3F36FE50" w14:textId="77777777" w:rsidR="006E04A4" w:rsidRDefault="006F0E5F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F36FE51" w14:textId="77777777" w:rsidR="006E04A4" w:rsidRDefault="006F0E5F" w:rsidP="00C84F80"/>
        </w:tc>
      </w:tr>
      <w:tr w:rsidR="00140FA1" w14:paraId="3F36FE56" w14:textId="77777777" w:rsidTr="00055526">
        <w:trPr>
          <w:cantSplit/>
        </w:trPr>
        <w:tc>
          <w:tcPr>
            <w:tcW w:w="567" w:type="dxa"/>
          </w:tcPr>
          <w:p w14:paraId="3F36FE53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54" w14:textId="77777777" w:rsidR="006E04A4" w:rsidRDefault="006F0E5F" w:rsidP="000326E3">
            <w:pPr>
              <w:pStyle w:val="renderubrik"/>
            </w:pPr>
            <w:r>
              <w:t>Statsminister Ulf Kristersson (M)</w:t>
            </w:r>
          </w:p>
        </w:tc>
        <w:tc>
          <w:tcPr>
            <w:tcW w:w="2055" w:type="dxa"/>
          </w:tcPr>
          <w:p w14:paraId="3F36FE55" w14:textId="77777777" w:rsidR="006E04A4" w:rsidRDefault="006F0E5F" w:rsidP="00C84F80">
            <w:pPr>
              <w:keepNext/>
            </w:pPr>
          </w:p>
        </w:tc>
      </w:tr>
      <w:tr w:rsidR="00140FA1" w14:paraId="3F36FE5A" w14:textId="77777777" w:rsidTr="00055526">
        <w:trPr>
          <w:cantSplit/>
        </w:trPr>
        <w:tc>
          <w:tcPr>
            <w:tcW w:w="567" w:type="dxa"/>
          </w:tcPr>
          <w:p w14:paraId="3F36FE57" w14:textId="77777777" w:rsidR="001D7AF0" w:rsidRDefault="006F0E5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36FE58" w14:textId="77777777" w:rsidR="006E04A4" w:rsidRDefault="006F0E5F" w:rsidP="000326E3">
            <w:r>
              <w:t>2024/25:369 av Patrik Björck (S)</w:t>
            </w:r>
            <w:r>
              <w:br/>
            </w:r>
            <w:r>
              <w:t>Statsministerns ansvar för rekrytering av nationell säkerhetsrådgivare</w:t>
            </w:r>
          </w:p>
        </w:tc>
        <w:tc>
          <w:tcPr>
            <w:tcW w:w="2055" w:type="dxa"/>
          </w:tcPr>
          <w:p w14:paraId="3F36FE59" w14:textId="77777777" w:rsidR="006E04A4" w:rsidRDefault="006F0E5F" w:rsidP="00C84F80"/>
        </w:tc>
      </w:tr>
      <w:tr w:rsidR="00140FA1" w14:paraId="3F36FE5E" w14:textId="77777777" w:rsidTr="00055526">
        <w:trPr>
          <w:cantSplit/>
        </w:trPr>
        <w:tc>
          <w:tcPr>
            <w:tcW w:w="567" w:type="dxa"/>
          </w:tcPr>
          <w:p w14:paraId="3F36FE5B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5C" w14:textId="77777777" w:rsidR="006E04A4" w:rsidRDefault="006F0E5F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3F36FE5D" w14:textId="77777777" w:rsidR="006E04A4" w:rsidRDefault="006F0E5F" w:rsidP="00C84F80">
            <w:pPr>
              <w:keepNext/>
            </w:pPr>
          </w:p>
        </w:tc>
      </w:tr>
      <w:tr w:rsidR="00140FA1" w14:paraId="3F36FE62" w14:textId="77777777" w:rsidTr="00055526">
        <w:trPr>
          <w:cantSplit/>
        </w:trPr>
        <w:tc>
          <w:tcPr>
            <w:tcW w:w="567" w:type="dxa"/>
          </w:tcPr>
          <w:p w14:paraId="3F36FE5F" w14:textId="77777777" w:rsidR="001D7AF0" w:rsidRDefault="006F0E5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36FE60" w14:textId="77777777" w:rsidR="006E04A4" w:rsidRDefault="006F0E5F" w:rsidP="000326E3">
            <w:r>
              <w:t>2024/25:396 av Josef Fransson (SD)</w:t>
            </w:r>
            <w:r>
              <w:br/>
              <w:t>Ideologier inom svenska högre lärosäten</w:t>
            </w:r>
          </w:p>
        </w:tc>
        <w:tc>
          <w:tcPr>
            <w:tcW w:w="2055" w:type="dxa"/>
          </w:tcPr>
          <w:p w14:paraId="3F36FE61" w14:textId="77777777" w:rsidR="006E04A4" w:rsidRDefault="006F0E5F" w:rsidP="00C84F80"/>
        </w:tc>
      </w:tr>
      <w:tr w:rsidR="00140FA1" w14:paraId="3F36FE66" w14:textId="77777777" w:rsidTr="00055526">
        <w:trPr>
          <w:cantSplit/>
        </w:trPr>
        <w:tc>
          <w:tcPr>
            <w:tcW w:w="567" w:type="dxa"/>
          </w:tcPr>
          <w:p w14:paraId="3F36FE63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64" w14:textId="77777777" w:rsidR="006E04A4" w:rsidRDefault="006F0E5F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3F36FE65" w14:textId="77777777" w:rsidR="006E04A4" w:rsidRDefault="006F0E5F" w:rsidP="00C84F80">
            <w:pPr>
              <w:keepNext/>
            </w:pPr>
          </w:p>
        </w:tc>
      </w:tr>
      <w:tr w:rsidR="00140FA1" w14:paraId="3F36FE6A" w14:textId="77777777" w:rsidTr="00055526">
        <w:trPr>
          <w:cantSplit/>
        </w:trPr>
        <w:tc>
          <w:tcPr>
            <w:tcW w:w="567" w:type="dxa"/>
          </w:tcPr>
          <w:p w14:paraId="3F36FE67" w14:textId="77777777" w:rsidR="001D7AF0" w:rsidRDefault="006F0E5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36FE68" w14:textId="77777777" w:rsidR="006E04A4" w:rsidRDefault="006F0E5F" w:rsidP="000326E3">
            <w:r>
              <w:t xml:space="preserve">2024/25:386 av Åsa </w:t>
            </w:r>
            <w:r>
              <w:t>Westlund (S)</w:t>
            </w:r>
            <w:r>
              <w:br/>
              <w:t>Konsekvenser av friskolors etablering</w:t>
            </w:r>
            <w:r>
              <w:br/>
              <w:t>2024/25:387 av Åsa Westlund (S)</w:t>
            </w:r>
            <w:r>
              <w:br/>
              <w:t>Försäljning av kommunal skola</w:t>
            </w:r>
          </w:p>
        </w:tc>
        <w:tc>
          <w:tcPr>
            <w:tcW w:w="2055" w:type="dxa"/>
          </w:tcPr>
          <w:p w14:paraId="3F36FE69" w14:textId="77777777" w:rsidR="006E04A4" w:rsidRDefault="006F0E5F" w:rsidP="00C84F80"/>
        </w:tc>
      </w:tr>
      <w:tr w:rsidR="00140FA1" w14:paraId="3F36FE6E" w14:textId="77777777" w:rsidTr="00055526">
        <w:trPr>
          <w:cantSplit/>
        </w:trPr>
        <w:tc>
          <w:tcPr>
            <w:tcW w:w="567" w:type="dxa"/>
          </w:tcPr>
          <w:p w14:paraId="3F36FE6B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6C" w14:textId="77777777" w:rsidR="006E04A4" w:rsidRDefault="006F0E5F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3F36FE6D" w14:textId="77777777" w:rsidR="006E04A4" w:rsidRDefault="006F0E5F" w:rsidP="00C84F80">
            <w:pPr>
              <w:keepNext/>
            </w:pPr>
          </w:p>
        </w:tc>
      </w:tr>
      <w:tr w:rsidR="00140FA1" w14:paraId="3F36FE72" w14:textId="77777777" w:rsidTr="00055526">
        <w:trPr>
          <w:cantSplit/>
        </w:trPr>
        <w:tc>
          <w:tcPr>
            <w:tcW w:w="567" w:type="dxa"/>
          </w:tcPr>
          <w:p w14:paraId="3F36FE6F" w14:textId="77777777" w:rsidR="001D7AF0" w:rsidRDefault="006F0E5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36FE70" w14:textId="77777777" w:rsidR="006E04A4" w:rsidRDefault="006F0E5F" w:rsidP="000326E3">
            <w:r>
              <w:t>2024/25:388 av Kristoffer Lindberg (S)</w:t>
            </w:r>
            <w:r>
              <w:br/>
              <w:t>Bidrag till allmänna samlingslokaler</w:t>
            </w:r>
          </w:p>
        </w:tc>
        <w:tc>
          <w:tcPr>
            <w:tcW w:w="2055" w:type="dxa"/>
          </w:tcPr>
          <w:p w14:paraId="3F36FE71" w14:textId="77777777" w:rsidR="006E04A4" w:rsidRDefault="006F0E5F" w:rsidP="00C84F80"/>
        </w:tc>
      </w:tr>
      <w:tr w:rsidR="00140FA1" w14:paraId="3F36FE76" w14:textId="77777777" w:rsidTr="00055526">
        <w:trPr>
          <w:cantSplit/>
        </w:trPr>
        <w:tc>
          <w:tcPr>
            <w:tcW w:w="567" w:type="dxa"/>
          </w:tcPr>
          <w:p w14:paraId="3F36FE73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74" w14:textId="77777777" w:rsidR="006E04A4" w:rsidRDefault="006F0E5F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3F36FE75" w14:textId="77777777" w:rsidR="006E04A4" w:rsidRDefault="006F0E5F" w:rsidP="00C84F80">
            <w:pPr>
              <w:keepNext/>
            </w:pPr>
          </w:p>
        </w:tc>
      </w:tr>
      <w:tr w:rsidR="00140FA1" w14:paraId="3F36FE7A" w14:textId="77777777" w:rsidTr="00055526">
        <w:trPr>
          <w:cantSplit/>
        </w:trPr>
        <w:tc>
          <w:tcPr>
            <w:tcW w:w="567" w:type="dxa"/>
          </w:tcPr>
          <w:p w14:paraId="3F36FE77" w14:textId="77777777" w:rsidR="001D7AF0" w:rsidRDefault="006F0E5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36FE78" w14:textId="77777777" w:rsidR="006E04A4" w:rsidRDefault="006F0E5F" w:rsidP="000326E3">
            <w:r>
              <w:t>2024/25:378 av Patrik Björck (S)</w:t>
            </w:r>
            <w:r>
              <w:br/>
              <w:t>Arbetslösheten</w:t>
            </w:r>
            <w:r>
              <w:br/>
              <w:t>2024/25:394 av Serkan Köse (S)</w:t>
            </w:r>
            <w:r>
              <w:br/>
              <w:t>Utbetalningar från a-kassan och ökad arbetslöshet</w:t>
            </w:r>
          </w:p>
        </w:tc>
        <w:tc>
          <w:tcPr>
            <w:tcW w:w="2055" w:type="dxa"/>
          </w:tcPr>
          <w:p w14:paraId="3F36FE79" w14:textId="77777777" w:rsidR="006E04A4" w:rsidRDefault="006F0E5F" w:rsidP="00C84F80"/>
        </w:tc>
      </w:tr>
      <w:tr w:rsidR="00140FA1" w14:paraId="3F36FE7E" w14:textId="77777777" w:rsidTr="00055526">
        <w:trPr>
          <w:cantSplit/>
        </w:trPr>
        <w:tc>
          <w:tcPr>
            <w:tcW w:w="567" w:type="dxa"/>
          </w:tcPr>
          <w:p w14:paraId="3F36FE7B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7C" w14:textId="77777777" w:rsidR="006E04A4" w:rsidRDefault="006F0E5F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3F36FE7D" w14:textId="77777777" w:rsidR="006E04A4" w:rsidRDefault="006F0E5F" w:rsidP="00C84F80">
            <w:pPr>
              <w:keepNext/>
            </w:pPr>
          </w:p>
        </w:tc>
      </w:tr>
      <w:tr w:rsidR="00140FA1" w14:paraId="3F36FE82" w14:textId="77777777" w:rsidTr="00055526">
        <w:trPr>
          <w:cantSplit/>
        </w:trPr>
        <w:tc>
          <w:tcPr>
            <w:tcW w:w="567" w:type="dxa"/>
          </w:tcPr>
          <w:p w14:paraId="3F36FE7F" w14:textId="77777777" w:rsidR="001D7AF0" w:rsidRDefault="006F0E5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F36FE80" w14:textId="77777777" w:rsidR="006E04A4" w:rsidRDefault="006F0E5F" w:rsidP="000326E3">
            <w:r>
              <w:t>2024/25:332 av Markus Wiechel (SD)</w:t>
            </w:r>
            <w:r>
              <w:br/>
              <w:t>Somalilands självständighet</w:t>
            </w:r>
          </w:p>
        </w:tc>
        <w:tc>
          <w:tcPr>
            <w:tcW w:w="2055" w:type="dxa"/>
          </w:tcPr>
          <w:p w14:paraId="3F36FE81" w14:textId="77777777" w:rsidR="006E04A4" w:rsidRDefault="006F0E5F" w:rsidP="00C84F80"/>
        </w:tc>
      </w:tr>
      <w:tr w:rsidR="00140FA1" w14:paraId="3F36FE86" w14:textId="77777777" w:rsidTr="00055526">
        <w:trPr>
          <w:cantSplit/>
        </w:trPr>
        <w:tc>
          <w:tcPr>
            <w:tcW w:w="567" w:type="dxa"/>
          </w:tcPr>
          <w:p w14:paraId="3F36FE83" w14:textId="77777777" w:rsidR="001D7AF0" w:rsidRDefault="006F0E5F" w:rsidP="00C84F80">
            <w:pPr>
              <w:keepNext/>
            </w:pPr>
          </w:p>
        </w:tc>
        <w:tc>
          <w:tcPr>
            <w:tcW w:w="6663" w:type="dxa"/>
          </w:tcPr>
          <w:p w14:paraId="3F36FE84" w14:textId="77777777" w:rsidR="006E04A4" w:rsidRDefault="006F0E5F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3F36FE85" w14:textId="77777777" w:rsidR="006E04A4" w:rsidRDefault="006F0E5F" w:rsidP="00C84F80">
            <w:pPr>
              <w:keepNext/>
            </w:pPr>
          </w:p>
        </w:tc>
      </w:tr>
      <w:tr w:rsidR="00140FA1" w14:paraId="3F36FE8A" w14:textId="77777777" w:rsidTr="00055526">
        <w:trPr>
          <w:cantSplit/>
        </w:trPr>
        <w:tc>
          <w:tcPr>
            <w:tcW w:w="567" w:type="dxa"/>
          </w:tcPr>
          <w:p w14:paraId="3F36FE87" w14:textId="77777777" w:rsidR="001D7AF0" w:rsidRDefault="006F0E5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F36FE88" w14:textId="77777777" w:rsidR="006E04A4" w:rsidRDefault="006F0E5F" w:rsidP="000326E3">
            <w:r>
              <w:t>2024/25:371 av Katja Nyberg (SD)</w:t>
            </w:r>
            <w:r>
              <w:br/>
              <w:t>Polisens roll i totalförsvaret</w:t>
            </w:r>
          </w:p>
        </w:tc>
        <w:tc>
          <w:tcPr>
            <w:tcW w:w="2055" w:type="dxa"/>
          </w:tcPr>
          <w:p w14:paraId="3F36FE89" w14:textId="77777777" w:rsidR="006E04A4" w:rsidRDefault="006F0E5F" w:rsidP="00C84F80"/>
        </w:tc>
      </w:tr>
      <w:tr w:rsidR="00140FA1" w14:paraId="3F36FE8E" w14:textId="77777777" w:rsidTr="00055526">
        <w:trPr>
          <w:cantSplit/>
        </w:trPr>
        <w:tc>
          <w:tcPr>
            <w:tcW w:w="567" w:type="dxa"/>
          </w:tcPr>
          <w:p w14:paraId="3F36FE8B" w14:textId="77777777" w:rsidR="001D7AF0" w:rsidRDefault="006F0E5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F36FE8C" w14:textId="77777777" w:rsidR="006E04A4" w:rsidRDefault="006F0E5F" w:rsidP="000326E3">
            <w:r>
              <w:t>2024/25:374 av Patrik Björck (S)</w:t>
            </w:r>
            <w:r>
              <w:br/>
              <w:t>Vänskapskorruption</w:t>
            </w:r>
          </w:p>
        </w:tc>
        <w:tc>
          <w:tcPr>
            <w:tcW w:w="2055" w:type="dxa"/>
          </w:tcPr>
          <w:p w14:paraId="3F36FE8D" w14:textId="77777777" w:rsidR="006E04A4" w:rsidRDefault="006F0E5F" w:rsidP="00C84F80"/>
        </w:tc>
      </w:tr>
      <w:tr w:rsidR="00140FA1" w14:paraId="3F36FE92" w14:textId="77777777" w:rsidTr="00055526">
        <w:trPr>
          <w:cantSplit/>
        </w:trPr>
        <w:tc>
          <w:tcPr>
            <w:tcW w:w="567" w:type="dxa"/>
          </w:tcPr>
          <w:p w14:paraId="3F36FE8F" w14:textId="77777777" w:rsidR="001D7AF0" w:rsidRDefault="006F0E5F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3F36FE90" w14:textId="77777777" w:rsidR="006E04A4" w:rsidRDefault="006F0E5F" w:rsidP="000326E3">
            <w:r>
              <w:t xml:space="preserve">2024/25:390 av Eva </w:t>
            </w:r>
            <w:r>
              <w:t>Lindh (S)</w:t>
            </w:r>
            <w:r>
              <w:br/>
              <w:t>Insatser mot ekonomisk brottslighet</w:t>
            </w:r>
          </w:p>
        </w:tc>
        <w:tc>
          <w:tcPr>
            <w:tcW w:w="2055" w:type="dxa"/>
          </w:tcPr>
          <w:p w14:paraId="3F36FE91" w14:textId="77777777" w:rsidR="006E04A4" w:rsidRDefault="006F0E5F" w:rsidP="00C84F80"/>
        </w:tc>
      </w:tr>
      <w:tr w:rsidR="00140FA1" w14:paraId="3F36FE96" w14:textId="77777777" w:rsidTr="00055526">
        <w:trPr>
          <w:cantSplit/>
        </w:trPr>
        <w:tc>
          <w:tcPr>
            <w:tcW w:w="567" w:type="dxa"/>
          </w:tcPr>
          <w:p w14:paraId="3F36FE93" w14:textId="77777777" w:rsidR="001D7AF0" w:rsidRDefault="006F0E5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F36FE94" w14:textId="77777777" w:rsidR="006E04A4" w:rsidRDefault="006F0E5F" w:rsidP="000326E3">
            <w:r>
              <w:t>2024/25:397 av Åsa Eriksson (S)</w:t>
            </w:r>
            <w:r>
              <w:br/>
              <w:t>Individer som upprepade gånger hotar och slåss i butik</w:t>
            </w:r>
          </w:p>
        </w:tc>
        <w:tc>
          <w:tcPr>
            <w:tcW w:w="2055" w:type="dxa"/>
          </w:tcPr>
          <w:p w14:paraId="3F36FE95" w14:textId="77777777" w:rsidR="006E04A4" w:rsidRDefault="006F0E5F" w:rsidP="00C84F80"/>
        </w:tc>
      </w:tr>
    </w:tbl>
    <w:p w14:paraId="3F36FE97" w14:textId="77777777" w:rsidR="00517888" w:rsidRPr="00F221DA" w:rsidRDefault="006F0E5F" w:rsidP="00137840">
      <w:pPr>
        <w:pStyle w:val="Blankrad"/>
      </w:pPr>
      <w:r>
        <w:t xml:space="preserve">     </w:t>
      </w:r>
    </w:p>
    <w:p w14:paraId="3F36FE98" w14:textId="77777777" w:rsidR="00121B42" w:rsidRDefault="006F0E5F" w:rsidP="00121B42">
      <w:pPr>
        <w:pStyle w:val="Blankrad"/>
      </w:pPr>
      <w:r>
        <w:t xml:space="preserve">     </w:t>
      </w:r>
    </w:p>
    <w:p w14:paraId="3F36FE99" w14:textId="77777777" w:rsidR="006E04A4" w:rsidRPr="00F221DA" w:rsidRDefault="006F0E5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40FA1" w14:paraId="3F36FE9C" w14:textId="77777777" w:rsidTr="00D774A8">
        <w:tc>
          <w:tcPr>
            <w:tcW w:w="567" w:type="dxa"/>
          </w:tcPr>
          <w:p w14:paraId="3F36FE9A" w14:textId="77777777" w:rsidR="00D774A8" w:rsidRDefault="006F0E5F">
            <w:pPr>
              <w:pStyle w:val="IngenText"/>
            </w:pPr>
          </w:p>
        </w:tc>
        <w:tc>
          <w:tcPr>
            <w:tcW w:w="8718" w:type="dxa"/>
          </w:tcPr>
          <w:p w14:paraId="3F36FE9B" w14:textId="77777777" w:rsidR="00D774A8" w:rsidRDefault="006F0E5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36FE9D" w14:textId="77777777" w:rsidR="006E04A4" w:rsidRPr="00852BA1" w:rsidRDefault="006F0E5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FEAF" w14:textId="77777777" w:rsidR="00000000" w:rsidRDefault="006F0E5F">
      <w:pPr>
        <w:spacing w:line="240" w:lineRule="auto"/>
      </w:pPr>
      <w:r>
        <w:separator/>
      </w:r>
    </w:p>
  </w:endnote>
  <w:endnote w:type="continuationSeparator" w:id="0">
    <w:p w14:paraId="3F36FEB1" w14:textId="77777777" w:rsidR="00000000" w:rsidRDefault="006F0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A3" w14:textId="77777777" w:rsidR="00BE217A" w:rsidRDefault="006F0E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A4" w14:textId="77777777" w:rsidR="00D73249" w:rsidRDefault="006F0E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36FEA5" w14:textId="77777777" w:rsidR="00D73249" w:rsidRDefault="006F0E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A9" w14:textId="77777777" w:rsidR="00D73249" w:rsidRDefault="006F0E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F36FEAA" w14:textId="77777777" w:rsidR="00D73249" w:rsidRDefault="006F0E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FEAB" w14:textId="77777777" w:rsidR="00000000" w:rsidRDefault="006F0E5F">
      <w:pPr>
        <w:spacing w:line="240" w:lineRule="auto"/>
      </w:pPr>
      <w:r>
        <w:separator/>
      </w:r>
    </w:p>
  </w:footnote>
  <w:footnote w:type="continuationSeparator" w:id="0">
    <w:p w14:paraId="3F36FEAD" w14:textId="77777777" w:rsidR="00000000" w:rsidRDefault="006F0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9E" w14:textId="77777777" w:rsidR="00BE217A" w:rsidRDefault="006F0E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9F" w14:textId="77777777" w:rsidR="00D73249" w:rsidRDefault="006F0E5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21 februari 2025</w:t>
    </w:r>
    <w:r>
      <w:fldChar w:fldCharType="end"/>
    </w:r>
  </w:p>
  <w:p w14:paraId="3F36FEA0" w14:textId="77777777" w:rsidR="00D73249" w:rsidRDefault="006F0E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36FEA1" w14:textId="77777777" w:rsidR="00D73249" w:rsidRDefault="006F0E5F"/>
  <w:p w14:paraId="3F36FEA2" w14:textId="77777777" w:rsidR="00D73249" w:rsidRDefault="006F0E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EA6" w14:textId="77777777" w:rsidR="00D73249" w:rsidRDefault="006F0E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36FEAB" wp14:editId="3F36FEA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6FEA7" w14:textId="77777777" w:rsidR="00D73249" w:rsidRDefault="006F0E5F" w:rsidP="00BE217A">
    <w:pPr>
      <w:pStyle w:val="Dokumentrubrik"/>
      <w:spacing w:after="360"/>
    </w:pPr>
    <w:r>
      <w:t>Föredragningslista</w:t>
    </w:r>
  </w:p>
  <w:p w14:paraId="3F36FEA8" w14:textId="77777777" w:rsidR="00D73249" w:rsidRDefault="006F0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7824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3CB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AF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AE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2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44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A8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5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6C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0FA1"/>
    <w:rsid w:val="00140FA1"/>
    <w:rsid w:val="006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FDDC"/>
  <w15:docId w15:val="{F4194AC2-E234-4E0D-9D1C-40A28C9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2025-02-21</SAFIR_Sammantradesdatum_Doc>
    <SAFIR_SammantradeID xmlns="C07A1A6C-0B19-41D9-BDF8-F523BA3921EB">343128c6-dd4d-4415-b226-124e9bbe2e05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694A737-D79A-46F3-9C84-48C1F137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389</Words>
  <Characters>2422</Characters>
  <Application>Microsoft Office Word</Application>
  <DocSecurity>0</DocSecurity>
  <Lines>186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