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C64" w:rsidRPr="00443421" w:rsidRDefault="00474C64" w:rsidP="00B14AAE">
      <w:pPr>
        <w:pStyle w:val="Hemstlrubrik"/>
      </w:pPr>
      <w:r w:rsidRPr="00443421">
        <w:t>Förslag till riksdagsbeslut</w:t>
      </w:r>
    </w:p>
    <w:p w:rsidR="009F69C2" w:rsidRPr="00443421" w:rsidRDefault="009F69C2" w:rsidP="009F69C2">
      <w:pPr>
        <w:pStyle w:val="Hemstlatt0"/>
      </w:pPr>
      <w:r w:rsidRPr="00443421">
        <w:t>Riksdagen tillkännager för regeringen som sin mening vad i motionen anförs om behovet av att se över möjligheterna att förbättra samordnin</w:t>
      </w:r>
      <w:r w:rsidRPr="00443421">
        <w:t>g</w:t>
      </w:r>
      <w:r w:rsidRPr="00443421">
        <w:t xml:space="preserve">en mellan arbetsgivarens och </w:t>
      </w:r>
      <w:r w:rsidR="00835D3E" w:rsidRPr="00443421">
        <w:t>F</w:t>
      </w:r>
      <w:r w:rsidRPr="00443421">
        <w:t>örsäkringskassans ansvar vid utbetalning under sjukdom.</w:t>
      </w:r>
    </w:p>
    <w:p w:rsidR="00E84F25" w:rsidRPr="00443421" w:rsidRDefault="007C6092" w:rsidP="00E22893">
      <w:pPr>
        <w:pStyle w:val="Rubrik1"/>
      </w:pPr>
      <w:r w:rsidRPr="00443421">
        <w:t>Motivering</w:t>
      </w:r>
    </w:p>
    <w:p w:rsidR="007732FA" w:rsidRPr="00443421" w:rsidRDefault="007732FA" w:rsidP="00835D3E">
      <w:r w:rsidRPr="00443421">
        <w:t>Ohälsan har generellt sett ökat i Sverige</w:t>
      </w:r>
      <w:r w:rsidR="00B14AAE" w:rsidRPr="00443421">
        <w:t>,</w:t>
      </w:r>
      <w:r w:rsidRPr="00443421">
        <w:t xml:space="preserve"> vilket på längre sikt påverkar den svenska ekonomin negativt men främst medför ett ökat lidande för den e</w:t>
      </w:r>
      <w:r w:rsidRPr="00443421">
        <w:t>n</w:t>
      </w:r>
      <w:r w:rsidRPr="00443421">
        <w:t>skilde. Att minska ohälsotalen är en a</w:t>
      </w:r>
      <w:r w:rsidR="00B14AAE" w:rsidRPr="00443421">
        <w:t>ngelägen åtgärd för att få fler</w:t>
      </w:r>
      <w:r w:rsidRPr="00443421">
        <w:t xml:space="preserve"> människor att åter gå tillbaka till arbetslivet i stället för att vara sjukskrivna. Det av r</w:t>
      </w:r>
      <w:r w:rsidRPr="00443421">
        <w:t>e</w:t>
      </w:r>
      <w:r w:rsidRPr="00443421">
        <w:t>gering och riksdag beslutade 11-punktsprogrammet är en viktig utgångspunkt i det arbetet.</w:t>
      </w:r>
    </w:p>
    <w:p w:rsidR="007732FA" w:rsidRPr="00443421" w:rsidRDefault="007732FA" w:rsidP="00B14AAE">
      <w:pPr>
        <w:pStyle w:val="Normaltindrag"/>
      </w:pPr>
      <w:r w:rsidRPr="00443421">
        <w:t>Att sänka kostnaderna för sjukskrivningarna är både socialt och ekon</w:t>
      </w:r>
      <w:r w:rsidRPr="00443421">
        <w:t>o</w:t>
      </w:r>
      <w:r w:rsidRPr="00443421">
        <w:t>miskt angeläget. Orsakerna till sjukfrånvaron är flera, vilket kräver att åtgä</w:t>
      </w:r>
      <w:r w:rsidRPr="00443421">
        <w:t>r</w:t>
      </w:r>
      <w:r w:rsidRPr="00443421">
        <w:t>derna fortlöpande utvärderas och noga följs upp. Det är oftast flera faktorer som samverkar och leder till sjukfrånvaro.</w:t>
      </w:r>
    </w:p>
    <w:p w:rsidR="009F69C2" w:rsidRPr="00443421" w:rsidRDefault="007732FA" w:rsidP="00B14AAE">
      <w:pPr>
        <w:pStyle w:val="Normaltindrag"/>
      </w:pPr>
      <w:r w:rsidRPr="00443421">
        <w:t>För den enskilde arbetstagaren är det nödvändigt att ersättningen under sju</w:t>
      </w:r>
      <w:r w:rsidRPr="00443421">
        <w:t>k</w:t>
      </w:r>
      <w:r w:rsidRPr="00443421">
        <w:t xml:space="preserve">skrivningstiden, oavsett om den kommer från arbetsgivaren eller från </w:t>
      </w:r>
      <w:r w:rsidR="00B14AAE" w:rsidRPr="00443421">
        <w:t>F</w:t>
      </w:r>
      <w:r w:rsidRPr="00443421">
        <w:t>örsäkringskassan, betalas ut kontinuerligt så att det finns möjlighet att plan</w:t>
      </w:r>
      <w:r w:rsidRPr="00443421">
        <w:t>e</w:t>
      </w:r>
      <w:r w:rsidRPr="00443421">
        <w:t>ra sin ekonomi. Idag gäll</w:t>
      </w:r>
      <w:r w:rsidR="00791EC1" w:rsidRPr="00443421">
        <w:t>er att arbetsgivaren betalar två</w:t>
      </w:r>
      <w:r w:rsidRPr="00443421">
        <w:t xml:space="preserve"> sjuklöneveckor och därefter övergår betalningsansvaret till </w:t>
      </w:r>
      <w:r w:rsidR="00B14AAE" w:rsidRPr="00443421">
        <w:t>F</w:t>
      </w:r>
      <w:r w:rsidRPr="00443421">
        <w:t>örsäkringskassan. Erfarenheterna säger att det kan vara problematiskt att få</w:t>
      </w:r>
      <w:r w:rsidR="00B14AAE" w:rsidRPr="00443421">
        <w:t xml:space="preserve"> </w:t>
      </w:r>
      <w:r w:rsidRPr="00443421">
        <w:t>övergången mellan dessa två insta</w:t>
      </w:r>
      <w:r w:rsidRPr="00443421">
        <w:t>n</w:t>
      </w:r>
      <w:r w:rsidRPr="00443421">
        <w:t>sers ansvar</w:t>
      </w:r>
      <w:r w:rsidRPr="00443421">
        <w:t>s</w:t>
      </w:r>
      <w:r w:rsidRPr="00443421">
        <w:t>områden att löpa friktionsfritt. Det är därför angeläget att se över hur denna övergång fungerar idag och hur den skulle kunna förbättras.</w:t>
      </w:r>
    </w:p>
    <w:p w:rsidR="00B14AAE" w:rsidRPr="00443421" w:rsidRDefault="00B14AAE" w:rsidP="00B14AAE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4AAE" w:rsidRPr="00443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4AAE" w:rsidRPr="00443421" w:rsidRDefault="00B14AAE" w:rsidP="00B14AAE">
            <w:pPr>
              <w:pStyle w:val="UnderskriftDatum"/>
              <w:spacing w:before="0"/>
            </w:pPr>
            <w:r w:rsidRPr="00443421">
              <w:lastRenderedPageBreak/>
              <w:t>Stockholm den 30 september 2005</w:t>
            </w:r>
          </w:p>
        </w:tc>
        <w:tc>
          <w:tcPr>
            <w:tcW w:w="3047" w:type="dxa"/>
          </w:tcPr>
          <w:p w:rsidR="00B14AAE" w:rsidRPr="00443421" w:rsidRDefault="00B14AAE" w:rsidP="00B14AAE">
            <w:pPr>
              <w:pStyle w:val="Underskrifter"/>
            </w:pPr>
          </w:p>
        </w:tc>
      </w:tr>
      <w:tr w:rsidR="00B14AAE" w:rsidRPr="00443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4AAE" w:rsidRPr="00443421" w:rsidRDefault="00B14AAE" w:rsidP="00B14AAE">
            <w:pPr>
              <w:pStyle w:val="Underskrifter"/>
            </w:pPr>
            <w:r w:rsidRPr="00443421">
              <w:t>Kerstin Andersson (s)</w:t>
            </w:r>
          </w:p>
        </w:tc>
        <w:tc>
          <w:tcPr>
            <w:tcW w:w="3047" w:type="dxa"/>
          </w:tcPr>
          <w:p w:rsidR="00B14AAE" w:rsidRPr="00443421" w:rsidRDefault="00B14AAE" w:rsidP="00B14AAE">
            <w:pPr>
              <w:pStyle w:val="Underskrifter"/>
            </w:pPr>
          </w:p>
        </w:tc>
      </w:tr>
      <w:tr w:rsidR="00B14AAE" w:rsidRPr="00443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4AAE" w:rsidRPr="00443421" w:rsidRDefault="00B14AAE" w:rsidP="00B14AAE">
            <w:pPr>
              <w:pStyle w:val="Underskrifter"/>
            </w:pPr>
            <w:r w:rsidRPr="00443421">
              <w:t>Jan Björkman (s)</w:t>
            </w:r>
          </w:p>
        </w:tc>
        <w:tc>
          <w:tcPr>
            <w:tcW w:w="3047" w:type="dxa"/>
          </w:tcPr>
          <w:p w:rsidR="00B14AAE" w:rsidRPr="00443421" w:rsidRDefault="00B14AAE" w:rsidP="00B14AAE">
            <w:pPr>
              <w:pStyle w:val="Underskrifter"/>
            </w:pPr>
            <w:r w:rsidRPr="00443421">
              <w:t>Christer Skoog (s)</w:t>
            </w:r>
          </w:p>
        </w:tc>
      </w:tr>
    </w:tbl>
    <w:p w:rsidR="007732FA" w:rsidRPr="00443421" w:rsidRDefault="007732FA" w:rsidP="00B14AAE">
      <w:pPr>
        <w:pStyle w:val="Normaltindrag"/>
      </w:pPr>
    </w:p>
    <w:sectPr w:rsidR="007732FA" w:rsidRPr="00443421" w:rsidSect="00B14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AA5" w:rsidRPr="00443421" w:rsidRDefault="00832AA5">
      <w:r w:rsidRPr="00443421">
        <w:separator/>
      </w:r>
    </w:p>
  </w:endnote>
  <w:endnote w:type="continuationSeparator" w:id="0">
    <w:p w:rsidR="00832AA5" w:rsidRPr="00443421" w:rsidRDefault="00832AA5">
      <w:r w:rsidRPr="004434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68" w:rsidRPr="00443421" w:rsidRDefault="00443421" w:rsidP="00B14AAE">
    <w:pPr>
      <w:pStyle w:val="Sidfot"/>
    </w:pPr>
    <w:r w:rsidRPr="004434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7663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AAE" w:rsidRDefault="00B14A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4AAE" w:rsidRDefault="00B14A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EC1" w:rsidRPr="00443421" w:rsidRDefault="00443421" w:rsidP="00B14AAE">
    <w:pPr>
      <w:pStyle w:val="Sidfot"/>
    </w:pPr>
    <w:r w:rsidRPr="004434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266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AAE" w:rsidRDefault="00B14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AAE" w:rsidRDefault="00B14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EC1" w:rsidRPr="00443421" w:rsidRDefault="00443421" w:rsidP="00B14AAE">
    <w:pPr>
      <w:pStyle w:val="Sidfot"/>
    </w:pPr>
    <w:r w:rsidRPr="004434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845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AAE" w:rsidRDefault="00B14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AAE" w:rsidRDefault="00B14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AA5" w:rsidRPr="00443421" w:rsidRDefault="00832AA5">
      <w:r w:rsidRPr="00443421">
        <w:separator/>
      </w:r>
    </w:p>
  </w:footnote>
  <w:footnote w:type="continuationSeparator" w:id="0">
    <w:p w:rsidR="00832AA5" w:rsidRPr="00443421" w:rsidRDefault="00832AA5">
      <w:r w:rsidRPr="004434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68" w:rsidRPr="00443421" w:rsidRDefault="00443421" w:rsidP="00B14AAE">
    <w:pPr>
      <w:pStyle w:val="Sidhuvud"/>
    </w:pPr>
    <w:r w:rsidRPr="004434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69965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AAE" w:rsidRDefault="00B14A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4AAE" w:rsidRDefault="00B14A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EC1" w:rsidRPr="00443421" w:rsidRDefault="00443421" w:rsidP="00B14AAE">
    <w:pPr>
      <w:pStyle w:val="Sidhuvud"/>
    </w:pPr>
    <w:r w:rsidRPr="004434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89688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AAE" w:rsidRDefault="00B14A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4AAE" w:rsidRDefault="00B14A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AAE" w:rsidRPr="00443421" w:rsidRDefault="00B14AAE">
    <w:pPr>
      <w:pStyle w:val="FSHNormal"/>
      <w:tabs>
        <w:tab w:val="right" w:pos="5840"/>
      </w:tabs>
    </w:pPr>
    <w:r w:rsidRPr="00443421">
      <w:br/>
    </w:r>
    <w:r w:rsidRPr="00443421">
      <w:fldChar w:fldCharType="begin" w:fldLock="1"/>
    </w:r>
    <w:r w:rsidRPr="00443421">
      <w:instrText xml:space="preserve"> DOCPROPERTY</w:instrText>
    </w:r>
    <w:r w:rsidRPr="00443421">
      <w:rPr>
        <w:sz w:val="18"/>
      </w:rPr>
      <w:instrText xml:space="preserve"> "YearUser" *\charformat </w:instrText>
    </w:r>
    <w:r w:rsidRPr="00443421">
      <w:fldChar w:fldCharType="separate"/>
    </w:r>
    <w:r w:rsidRPr="00443421">
      <w:t>2005/06</w:t>
    </w:r>
    <w:r w:rsidRPr="00443421">
      <w:fldChar w:fldCharType="end"/>
    </w:r>
    <w:r w:rsidRPr="00443421">
      <w:t xml:space="preserve"> </w:t>
    </w:r>
    <w:r w:rsidRPr="00443421">
      <w:tab/>
      <w:t xml:space="preserve">mnr: </w:t>
    </w:r>
    <w:r w:rsidRPr="00443421">
      <w:fldChar w:fldCharType="begin" w:fldLock="1"/>
    </w:r>
    <w:r w:rsidRPr="00443421">
      <w:instrText xml:space="preserve"> DOCPROPERTY</w:instrText>
    </w:r>
    <w:r w:rsidRPr="00443421">
      <w:rPr>
        <w:sz w:val="18"/>
      </w:rPr>
      <w:instrText xml:space="preserve"> "Motionsnummer" *\charformat </w:instrText>
    </w:r>
    <w:r w:rsidRPr="00443421">
      <w:fldChar w:fldCharType="separate"/>
    </w:r>
    <w:r w:rsidRPr="00443421">
      <w:t>Sf374</w:t>
    </w:r>
    <w:r w:rsidRPr="00443421">
      <w:fldChar w:fldCharType="end"/>
    </w:r>
    <w:r w:rsidRPr="00443421">
      <w:br/>
    </w:r>
    <w:r w:rsidRPr="00443421">
      <w:fldChar w:fldCharType="begin" w:fldLock="1"/>
    </w:r>
    <w:r w:rsidRPr="00443421">
      <w:instrText xml:space="preserve"> DOCPROPERTY</w:instrText>
    </w:r>
    <w:r w:rsidRPr="00443421">
      <w:rPr>
        <w:sz w:val="18"/>
      </w:rPr>
      <w:instrText xml:space="preserve"> "Samling" *\charformat </w:instrText>
    </w:r>
    <w:r w:rsidRPr="00443421">
      <w:fldChar w:fldCharType="end"/>
    </w:r>
    <w:r w:rsidRPr="00443421">
      <w:tab/>
      <w:t xml:space="preserve">pnr: </w:t>
    </w:r>
    <w:r w:rsidRPr="00443421">
      <w:fldChar w:fldCharType="begin" w:fldLock="1"/>
    </w:r>
    <w:r w:rsidRPr="00443421">
      <w:instrText xml:space="preserve"> DOCPROPERTY</w:instrText>
    </w:r>
    <w:r w:rsidRPr="00443421">
      <w:rPr>
        <w:sz w:val="18"/>
      </w:rPr>
      <w:instrText xml:space="preserve"> "Partinummer" *\charformat </w:instrText>
    </w:r>
    <w:r w:rsidRPr="00443421">
      <w:fldChar w:fldCharType="separate"/>
    </w:r>
    <w:r w:rsidRPr="00443421">
      <w:t>s11151</w:t>
    </w:r>
    <w:r w:rsidRPr="00443421">
      <w:fldChar w:fldCharType="end"/>
    </w:r>
  </w:p>
  <w:p w:rsidR="00B14AAE" w:rsidRPr="00443421" w:rsidRDefault="00B14AAE">
    <w:pPr>
      <w:pStyle w:val="FSHRub1"/>
    </w:pPr>
    <w:r w:rsidRPr="00443421">
      <w:t>Motion till riksdagen</w:t>
    </w:r>
    <w:r w:rsidRPr="00443421">
      <w:br/>
    </w:r>
    <w:r w:rsidRPr="00443421">
      <w:fldChar w:fldCharType="begin" w:fldLock="1"/>
    </w:r>
    <w:r w:rsidRPr="00443421">
      <w:instrText xml:space="preserve"> DOCPROPERTY "YearUser" *\charformat </w:instrText>
    </w:r>
    <w:r w:rsidRPr="00443421">
      <w:fldChar w:fldCharType="separate"/>
    </w:r>
    <w:r w:rsidRPr="00443421">
      <w:t>2005/06</w:t>
    </w:r>
    <w:r w:rsidRPr="00443421">
      <w:fldChar w:fldCharType="end"/>
    </w:r>
    <w:r w:rsidRPr="00443421">
      <w:t>:</w:t>
    </w:r>
    <w:r w:rsidRPr="00443421">
      <w:fldChar w:fldCharType="begin" w:fldLock="1"/>
    </w:r>
    <w:r w:rsidRPr="00443421">
      <w:instrText xml:space="preserve"> DOCPROPERTY "Motionsnummer" *\charformat </w:instrText>
    </w:r>
    <w:r w:rsidRPr="00443421">
      <w:fldChar w:fldCharType="separate"/>
    </w:r>
    <w:r w:rsidRPr="00443421">
      <w:t>Sf374</w:t>
    </w:r>
    <w:r w:rsidRPr="00443421">
      <w:fldChar w:fldCharType="end"/>
    </w:r>
  </w:p>
  <w:p w:rsidR="00B14AAE" w:rsidRPr="00443421" w:rsidRDefault="00B14AAE">
    <w:pPr>
      <w:pStyle w:val="FSHNormalS5"/>
    </w:pPr>
    <w:r w:rsidRPr="00443421">
      <w:fldChar w:fldCharType="begin" w:fldLock="1"/>
    </w:r>
    <w:r w:rsidRPr="00443421">
      <w:instrText xml:space="preserve"> DOCPROPERTY "MotionarText" *\charformat </w:instrText>
    </w:r>
    <w:r w:rsidRPr="00443421">
      <w:fldChar w:fldCharType="separate"/>
    </w:r>
    <w:r w:rsidRPr="00443421">
      <w:t>av Kerstin Andersson m.fl. (s)</w:t>
    </w:r>
    <w:r w:rsidRPr="00443421">
      <w:fldChar w:fldCharType="end"/>
    </w:r>
    <w:r w:rsidRPr="00443421">
      <w:br/>
    </w:r>
    <w:r w:rsidRPr="00443421">
      <w:fldChar w:fldCharType="begin" w:fldLock="1"/>
    </w:r>
    <w:r w:rsidRPr="00443421">
      <w:instrText xml:space="preserve"> DOCPROPERTY "SvarFrasKort" *\charformat </w:instrText>
    </w:r>
    <w:r w:rsidRPr="00443421">
      <w:fldChar w:fldCharType="end"/>
    </w:r>
  </w:p>
  <w:p w:rsidR="00B14AAE" w:rsidRPr="00443421" w:rsidRDefault="00B14AAE">
    <w:pPr>
      <w:pStyle w:val="FSHTitel"/>
    </w:pPr>
    <w:r w:rsidRPr="00443421">
      <w:fldChar w:fldCharType="begin" w:fldLock="1"/>
    </w:r>
    <w:r w:rsidRPr="00443421">
      <w:instrText xml:space="preserve"> DOCPROPERTY</w:instrText>
    </w:r>
    <w:r w:rsidRPr="00443421">
      <w:rPr>
        <w:sz w:val="18"/>
      </w:rPr>
      <w:instrText xml:space="preserve"> "RubrikSvar" *\charformat </w:instrText>
    </w:r>
    <w:r w:rsidRPr="00443421">
      <w:fldChar w:fldCharType="separate"/>
    </w:r>
    <w:r w:rsidRPr="00443421">
      <w:t>Samordning för sjuka</w:t>
    </w:r>
    <w:r w:rsidRPr="00443421">
      <w:fldChar w:fldCharType="end"/>
    </w:r>
  </w:p>
  <w:p w:rsidR="00B14AAE" w:rsidRPr="00443421" w:rsidRDefault="00B14AAE" w:rsidP="00B14A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98509">
    <w:abstractNumId w:val="13"/>
  </w:num>
  <w:num w:numId="2" w16cid:durableId="667902478">
    <w:abstractNumId w:val="10"/>
  </w:num>
  <w:num w:numId="3" w16cid:durableId="2142914964">
    <w:abstractNumId w:val="11"/>
  </w:num>
  <w:num w:numId="4" w16cid:durableId="42679386">
    <w:abstractNumId w:val="12"/>
  </w:num>
  <w:num w:numId="5" w16cid:durableId="350961665">
    <w:abstractNumId w:val="8"/>
  </w:num>
  <w:num w:numId="6" w16cid:durableId="508183009">
    <w:abstractNumId w:val="3"/>
  </w:num>
  <w:num w:numId="7" w16cid:durableId="238559031">
    <w:abstractNumId w:val="2"/>
  </w:num>
  <w:num w:numId="8" w16cid:durableId="1141118224">
    <w:abstractNumId w:val="1"/>
  </w:num>
  <w:num w:numId="9" w16cid:durableId="854536046">
    <w:abstractNumId w:val="0"/>
  </w:num>
  <w:num w:numId="10" w16cid:durableId="1180120139">
    <w:abstractNumId w:val="9"/>
  </w:num>
  <w:num w:numId="11" w16cid:durableId="1530532301">
    <w:abstractNumId w:val="7"/>
  </w:num>
  <w:num w:numId="12" w16cid:durableId="714621071">
    <w:abstractNumId w:val="6"/>
  </w:num>
  <w:num w:numId="13" w16cid:durableId="39673028">
    <w:abstractNumId w:val="5"/>
  </w:num>
  <w:num w:numId="14" w16cid:durableId="320937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474C64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3421"/>
    <w:rsid w:val="00445271"/>
    <w:rsid w:val="00474C64"/>
    <w:rsid w:val="004A0504"/>
    <w:rsid w:val="004E38D9"/>
    <w:rsid w:val="005B145B"/>
    <w:rsid w:val="00740D6D"/>
    <w:rsid w:val="007732FA"/>
    <w:rsid w:val="00791EC1"/>
    <w:rsid w:val="00794149"/>
    <w:rsid w:val="007B67A7"/>
    <w:rsid w:val="007C6092"/>
    <w:rsid w:val="00832AA5"/>
    <w:rsid w:val="00835D3E"/>
    <w:rsid w:val="009F69C2"/>
    <w:rsid w:val="00A053C6"/>
    <w:rsid w:val="00AE6634"/>
    <w:rsid w:val="00B13BF0"/>
    <w:rsid w:val="00B14AAE"/>
    <w:rsid w:val="00BF7F8D"/>
    <w:rsid w:val="00C1285C"/>
    <w:rsid w:val="00C27B7D"/>
    <w:rsid w:val="00CE5D68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1D0546-E5CE-4B0D-9738-46C167AE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7732FA"/>
    <w:pPr>
      <w:spacing w:line="240" w:lineRule="auto"/>
    </w:pPr>
    <w:rPr>
      <w:rFonts w:ascii="Verdana" w:hAnsi="Verdana"/>
      <w:szCs w:val="24"/>
    </w:rPr>
  </w:style>
  <w:style w:type="paragraph" w:customStyle="1" w:styleId="hemstlatt">
    <w:name w:val="hemstl_att"/>
    <w:aliases w:val="hemstpunkt,hemstpunktflera,hemställanspunkt,förslagstext"/>
    <w:basedOn w:val="Normal"/>
    <w:rsid w:val="007732FA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B14AA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7732FA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119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797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159628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4837554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230</Words>
  <Characters>1408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Sf374</vt:lpstr>
    </vt:vector>
  </TitlesOfParts>
  <Company>Riksdagen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Sf374</dc:title>
  <dc:subject>Sf374</dc:subject>
  <dc:creator>Riksdagen</dc:creator>
  <cp:keywords>Riksdagen</cp:keywords>
  <dc:description/>
  <cp:lastModifiedBy>Lars Brink</cp:lastModifiedBy>
  <cp:revision>2</cp:revision>
  <cp:lastPrinted>2005-12-13T11:00:00Z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Samordning för sjuka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för sjuka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Kerstin Andersson m.fl. (s)</vt:lpwstr>
  </property>
  <property fmtid="{D5CDD505-2E9C-101B-9397-08002B2CF9AE}" pid="26" name="MotionarLista">
    <vt:lpwstr>Andersson, Kerstin (s)\Björkman, Jan (s)\Skoog,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Jan Björkman (s), Christer Skoog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20052006000000000115000111510069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20052006000000000115000111510069</vt:lpwstr>
  </property>
  <property fmtid="{D5CDD505-2E9C-101B-9397-08002B2CF9AE}" pid="50" name="nummer">
    <vt:lpwstr>374</vt:lpwstr>
  </property>
  <property fmtid="{D5CDD505-2E9C-101B-9397-08002B2CF9AE}" pid="51" name="utskottsbeteckning">
    <vt:lpwstr>Sf</vt:lpwstr>
  </property>
</Properties>
</file>