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2A6B" w:rsidRPr="00F04D24" w:rsidTr="00DB2A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2A6B" w:rsidRPr="00F04D24" w:rsidRDefault="00426F11" w:rsidP="00DB2A6B">
            <w:pPr>
              <w:pStyle w:val="RSKRbeteckning"/>
              <w:spacing w:before="240"/>
            </w:pPr>
            <w:r w:rsidRPr="00F04D24">
              <w:t>Riksdagsskrivelse</w:t>
            </w:r>
          </w:p>
          <w:p w:rsidR="00DB2A6B" w:rsidRPr="00F04D24" w:rsidRDefault="00426F11" w:rsidP="00DB2A6B">
            <w:pPr>
              <w:pStyle w:val="RSKRbeteckning"/>
            </w:pPr>
            <w:r w:rsidRPr="00F04D24">
              <w:t>2011/12</w:t>
            </w:r>
            <w:r w:rsidR="00DB2A6B" w:rsidRPr="00F04D24">
              <w:t>:</w:t>
            </w:r>
            <w:r w:rsidRPr="00F04D24">
              <w:t>112</w:t>
            </w:r>
          </w:p>
        </w:tc>
        <w:tc>
          <w:tcPr>
            <w:tcW w:w="1134" w:type="dxa"/>
          </w:tcPr>
          <w:p w:rsidR="00DB2A6B" w:rsidRPr="00F04D24" w:rsidRDefault="00F04D24" w:rsidP="00DB2A6B">
            <w:pPr>
              <w:jc w:val="right"/>
            </w:pPr>
            <w:r w:rsidRPr="00F04D2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A6B" w:rsidRPr="00F04D24" w:rsidTr="00DB2A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2A6B" w:rsidRPr="00F04D24" w:rsidRDefault="00DB2A6B">
            <w:pPr>
              <w:rPr>
                <w:sz w:val="10"/>
              </w:rPr>
            </w:pPr>
          </w:p>
        </w:tc>
      </w:tr>
    </w:tbl>
    <w:p w:rsidR="00DB2A6B" w:rsidRPr="00F04D24" w:rsidRDefault="00DB2A6B"/>
    <w:p w:rsidR="00DB2A6B" w:rsidRPr="00F04D24" w:rsidRDefault="00426F11" w:rsidP="00DB2A6B">
      <w:pPr>
        <w:pStyle w:val="Mottagare1"/>
      </w:pPr>
      <w:r w:rsidRPr="00F04D24">
        <w:t>Regeringen</w:t>
      </w:r>
    </w:p>
    <w:p w:rsidR="00DB2A6B" w:rsidRPr="00F04D24" w:rsidRDefault="00426F11" w:rsidP="00DB2A6B">
      <w:pPr>
        <w:pStyle w:val="Mottagare2"/>
      </w:pPr>
      <w:r w:rsidRPr="00F04D24">
        <w:t>Näringsdepartementet</w:t>
      </w:r>
    </w:p>
    <w:p w:rsidR="00DB2A6B" w:rsidRPr="00F04D24" w:rsidRDefault="00DB2A6B" w:rsidP="00DB2A6B">
      <w:r w:rsidRPr="00F04D24">
        <w:t xml:space="preserve">Med överlämnande av </w:t>
      </w:r>
      <w:r w:rsidR="00426F11" w:rsidRPr="00F04D24">
        <w:t>näringsutskottet</w:t>
      </w:r>
      <w:r w:rsidRPr="00F04D24">
        <w:t xml:space="preserve">s betänkande </w:t>
      </w:r>
      <w:r w:rsidR="00426F11" w:rsidRPr="00F04D24">
        <w:t>2011/12</w:t>
      </w:r>
      <w:r w:rsidRPr="00F04D24">
        <w:t>:</w:t>
      </w:r>
      <w:r w:rsidR="00426F11" w:rsidRPr="00F04D24">
        <w:t>NU2</w:t>
      </w:r>
      <w:r w:rsidRPr="00F04D24">
        <w:t xml:space="preserve"> </w:t>
      </w:r>
      <w:r w:rsidR="00426F11" w:rsidRPr="00F04D24">
        <w:t>Utgiftsområde 19 Regional tillväxt</w:t>
      </w:r>
      <w:r w:rsidRPr="00F04D24">
        <w:t xml:space="preserve"> får jag anmäla att riksdagen denna dag bifallit utskottets förslag till riksdagsbeslut.</w:t>
      </w:r>
    </w:p>
    <w:p w:rsidR="00DB2A6B" w:rsidRPr="00F04D24" w:rsidRDefault="00DB2A6B" w:rsidP="00DB2A6B">
      <w:pPr>
        <w:pStyle w:val="Stockholm"/>
      </w:pPr>
      <w:r w:rsidRPr="00F04D24">
        <w:t xml:space="preserve">Stockholm </w:t>
      </w:r>
      <w:r w:rsidR="00426F11" w:rsidRPr="00F04D24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2A6B" w:rsidRPr="00F04D24" w:rsidTr="00DB2A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2A6B" w:rsidRPr="00F04D24" w:rsidRDefault="00426F11" w:rsidP="00DB2A6B">
            <w:pPr>
              <w:pStyle w:val="AvsTalman"/>
            </w:pPr>
            <w:r w:rsidRPr="00F04D24">
              <w:t>Per Westerberg</w:t>
            </w:r>
          </w:p>
        </w:tc>
        <w:tc>
          <w:tcPr>
            <w:tcW w:w="3628" w:type="dxa"/>
          </w:tcPr>
          <w:p w:rsidR="00DB2A6B" w:rsidRPr="00F04D24" w:rsidRDefault="00426F11" w:rsidP="00DB2A6B">
            <w:pPr>
              <w:pStyle w:val="AvsTjnsteman"/>
            </w:pPr>
            <w:r w:rsidRPr="00F04D24">
              <w:t>Claes Mårtensson</w:t>
            </w:r>
          </w:p>
        </w:tc>
      </w:tr>
    </w:tbl>
    <w:p w:rsidR="00D85057" w:rsidRPr="00F04D24" w:rsidRDefault="00D85057" w:rsidP="00DB2A6B"/>
    <w:sectPr w:rsidR="00D85057" w:rsidRPr="00F04D2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6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0265F"/>
    <w:rsid w:val="00426F1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3FE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B2A6B"/>
    <w:rsid w:val="00DC0766"/>
    <w:rsid w:val="00E570D1"/>
    <w:rsid w:val="00F04D24"/>
    <w:rsid w:val="00F2586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55815-4CD7-4D30-8FC3-6A876728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B2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2011-12-20T09:29:00Z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112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19 Regional tillväxt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