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4039" w:rsidRPr="00387022" w:rsidTr="007A40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4039" w:rsidRPr="00387022" w:rsidRDefault="007A4039" w:rsidP="007A4039">
            <w:pPr>
              <w:pStyle w:val="RSKRbeteckning"/>
              <w:spacing w:before="240"/>
            </w:pPr>
            <w:r w:rsidRPr="00387022">
              <w:t>Riksdagsskrivelse</w:t>
            </w:r>
          </w:p>
          <w:p w:rsidR="007A4039" w:rsidRPr="00387022" w:rsidRDefault="007A4039" w:rsidP="007A4039">
            <w:pPr>
              <w:pStyle w:val="RSKRbeteckning"/>
            </w:pPr>
            <w:r w:rsidRPr="00387022">
              <w:t>2011/12:216</w:t>
            </w:r>
          </w:p>
        </w:tc>
        <w:tc>
          <w:tcPr>
            <w:tcW w:w="1134" w:type="dxa"/>
          </w:tcPr>
          <w:p w:rsidR="007A4039" w:rsidRPr="00387022" w:rsidRDefault="00387022" w:rsidP="007A4039">
            <w:pPr>
              <w:jc w:val="right"/>
            </w:pPr>
            <w:r w:rsidRPr="0038702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039" w:rsidRPr="00387022" w:rsidTr="007A40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4039" w:rsidRPr="00387022" w:rsidRDefault="007A4039" w:rsidP="007A4039">
            <w:pPr>
              <w:rPr>
                <w:sz w:val="10"/>
              </w:rPr>
            </w:pPr>
          </w:p>
        </w:tc>
      </w:tr>
    </w:tbl>
    <w:p w:rsidR="007A4039" w:rsidRPr="00387022" w:rsidRDefault="007A4039" w:rsidP="007A4039"/>
    <w:p w:rsidR="007A4039" w:rsidRPr="00387022" w:rsidRDefault="007A4039" w:rsidP="007A4039">
      <w:pPr>
        <w:pStyle w:val="Mottagare1"/>
      </w:pPr>
      <w:r w:rsidRPr="00387022">
        <w:t>Regeringen</w:t>
      </w:r>
    </w:p>
    <w:p w:rsidR="007A4039" w:rsidRPr="00387022" w:rsidRDefault="007A4039" w:rsidP="007A4039">
      <w:pPr>
        <w:pStyle w:val="Mottagare2"/>
      </w:pPr>
      <w:r w:rsidRPr="00387022">
        <w:t>Försvarsdepartementet</w:t>
      </w:r>
    </w:p>
    <w:p w:rsidR="007A4039" w:rsidRPr="00387022" w:rsidRDefault="007A4039" w:rsidP="007A4039">
      <w:r w:rsidRPr="00387022">
        <w:t>Med överlämnande av försvarsutskottets betänkande 2011/12:FöU5 Soldatanställningar i Försvarsmakten får jag anmäla att riksdagen denna dag bifallit utskottets förslag till riksdagsbeslut.</w:t>
      </w:r>
    </w:p>
    <w:p w:rsidR="007A4039" w:rsidRPr="00387022" w:rsidRDefault="007A4039" w:rsidP="007A4039">
      <w:pPr>
        <w:pStyle w:val="Stockholm"/>
      </w:pPr>
      <w:r w:rsidRPr="00387022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4039" w:rsidRPr="00387022" w:rsidTr="007A40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4039" w:rsidRPr="00387022" w:rsidRDefault="007A4039" w:rsidP="007A4039">
            <w:pPr>
              <w:pStyle w:val="AvsTalman"/>
            </w:pPr>
            <w:r w:rsidRPr="00387022">
              <w:t>Susanne Eberstein</w:t>
            </w:r>
          </w:p>
        </w:tc>
        <w:tc>
          <w:tcPr>
            <w:tcW w:w="3628" w:type="dxa"/>
          </w:tcPr>
          <w:p w:rsidR="007A4039" w:rsidRPr="00387022" w:rsidRDefault="007A4039" w:rsidP="007A4039">
            <w:pPr>
              <w:pStyle w:val="AvsTjnsteman"/>
            </w:pPr>
            <w:r w:rsidRPr="00387022">
              <w:t>Annalena Hanell</w:t>
            </w:r>
          </w:p>
        </w:tc>
      </w:tr>
    </w:tbl>
    <w:p w:rsidR="00CE5B19" w:rsidRPr="00387022" w:rsidRDefault="00CE5B19" w:rsidP="007A4039"/>
    <w:sectPr w:rsidR="00CE5B19" w:rsidRPr="0038702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89"/>
    <w:rsid w:val="00062659"/>
    <w:rsid w:val="00137E7C"/>
    <w:rsid w:val="0028165D"/>
    <w:rsid w:val="002E72EA"/>
    <w:rsid w:val="00333AF6"/>
    <w:rsid w:val="00387022"/>
    <w:rsid w:val="00494C89"/>
    <w:rsid w:val="0055519C"/>
    <w:rsid w:val="0065744A"/>
    <w:rsid w:val="0067566D"/>
    <w:rsid w:val="0068755D"/>
    <w:rsid w:val="00700B44"/>
    <w:rsid w:val="007416F7"/>
    <w:rsid w:val="007A4039"/>
    <w:rsid w:val="007D1F51"/>
    <w:rsid w:val="00826F02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27DC8-FACD-424B-A20A-6F90F9B8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9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2012-05-23T08:35:00Z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216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2011/12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5</vt:lpwstr>
  </property>
  <property fmtid="{D5CDD505-2E9C-101B-9397-08002B2CF9AE}" pid="17" name="RefRubrik">
    <vt:lpwstr>Soldatanställningar i Försvarsmakten</vt:lpwstr>
  </property>
</Properties>
</file>