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441650598FA405CA074F3766534B1C7"/>
        </w:placeholder>
        <w:text/>
      </w:sdtPr>
      <w:sdtEndPr/>
      <w:sdtContent>
        <w:p w:rsidRPr="009B062B" w:rsidR="00AF30DD" w:rsidP="00025948" w:rsidRDefault="00AF30DD" w14:paraId="0FFF0CC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555264" w:displacedByCustomXml="next" w:id="0"/>
    <w:sdt>
      <w:sdtPr>
        <w:alias w:val="Yrkande 1"/>
        <w:tag w:val="73eace0b-57bb-4be5-aae2-d12c101d91b9"/>
        <w:id w:val="-895193720"/>
        <w:lock w:val="sdtLocked"/>
      </w:sdtPr>
      <w:sdtEndPr/>
      <w:sdtContent>
        <w:p w:rsidR="00592B5E" w:rsidRDefault="00DE66B5" w14:paraId="0FFF0CCC" w14:textId="2E5FAD15">
          <w:pPr>
            <w:pStyle w:val="Frslagstext"/>
          </w:pPr>
          <w:r>
            <w:t>Riksdagen ställer sig bakom det som anförs i motionen om att polisen bör ges behörighet att kontrollera om personer som ansöker om id-kort är efterlysta, och detta tillkännager riksdagen för regeringen.</w:t>
          </w:r>
        </w:p>
      </w:sdtContent>
    </w:sdt>
    <w:bookmarkEnd w:displacedByCustomXml="next" w:id="0"/>
    <w:bookmarkStart w:name="_Hlk52555265" w:displacedByCustomXml="next" w:id="1"/>
    <w:sdt>
      <w:sdtPr>
        <w:alias w:val="Yrkande 2"/>
        <w:tag w:val="67683364-94bc-45a0-82a7-c72a8a428ec2"/>
        <w:id w:val="1682323987"/>
        <w:lock w:val="sdtLocked"/>
      </w:sdtPr>
      <w:sdtEndPr/>
      <w:sdtContent>
        <w:p w:rsidR="00592B5E" w:rsidRDefault="00DE66B5" w14:paraId="0FFF0CCD" w14:textId="77777777">
          <w:pPr>
            <w:pStyle w:val="Frslagstext"/>
          </w:pPr>
          <w:r>
            <w:t>Riksdagen ställer sig bakom det som anförs i motionen om att utreda vid vilka andra myndighetskontakter som är förenade med identitetskontroll motsvarande kontroll kan göras och tillkännager detta för regeringen.</w:t>
          </w:r>
        </w:p>
      </w:sdtContent>
    </w:sdt>
    <w:bookmarkEnd w:displacedByCustomXml="next" w:id="1"/>
    <w:bookmarkStart w:name="MotionsStart" w:displacedByCustomXml="next" w:id="2"/>
    <w:bookmarkEnd w:displacedByCustomXml="next" w:id="2"/>
    <w:sdt>
      <w:sdtPr>
        <w:alias w:val="CC_Motivering_Rubrik"/>
        <w:tag w:val="CC_Motivering_Rubrik"/>
        <w:id w:val="1433397530"/>
        <w:lock w:val="sdtLocked"/>
        <w:placeholder>
          <w:docPart w:val="7F47037804B9433ABBC01BCAAA34E7AD"/>
        </w:placeholder>
        <w:text/>
      </w:sdtPr>
      <w:sdtEndPr/>
      <w:sdtContent>
        <w:p w:rsidRPr="009B062B" w:rsidR="006D79C9" w:rsidP="00333E95" w:rsidRDefault="006D79C9" w14:paraId="0FFF0CCE" w14:textId="77777777">
          <w:pPr>
            <w:pStyle w:val="Rubrik1"/>
          </w:pPr>
          <w:r>
            <w:t>Motivering</w:t>
          </w:r>
        </w:p>
      </w:sdtContent>
    </w:sdt>
    <w:p w:rsidRPr="00A00F5C" w:rsidR="00A47FC7" w:rsidP="00A00F5C" w:rsidRDefault="00A47FC7" w14:paraId="0FFF0CCF" w14:textId="34CCED39">
      <w:pPr>
        <w:pStyle w:val="Normalutanindragellerluft"/>
      </w:pPr>
      <w:r w:rsidRPr="00A00F5C">
        <w:t>Ett av många problem när det gäller att få till</w:t>
      </w:r>
      <w:r w:rsidRPr="00A00F5C" w:rsidR="004B4190">
        <w:t xml:space="preserve"> </w:t>
      </w:r>
      <w:r w:rsidRPr="00A00F5C">
        <w:t xml:space="preserve">stånd en effektiv brottsbekämpning i Sverige är myndigheters bristande förmåga att samarbeta, och oförmågan att använda sig av de uppgifter om kriminella och efterlysta personer som finns i olika register. Det senare ofta på grund av att det saknas lagligt stöd för att ta del av och utnyttja dessa uppgifter. </w:t>
      </w:r>
    </w:p>
    <w:p w:rsidRPr="0090750F" w:rsidR="00A47FC7" w:rsidP="0090750F" w:rsidRDefault="00A47FC7" w14:paraId="0FFF0CD0" w14:textId="3637B4AE">
      <w:r w:rsidRPr="0090750F">
        <w:t>Ett iögonfallande exempel är att enligt gällande lagstiftning saknar polisen behörig</w:t>
      </w:r>
      <w:r w:rsidR="00A00F5C">
        <w:softHyphen/>
      </w:r>
      <w:r w:rsidRPr="0090750F">
        <w:t xml:space="preserve">het att kontrollera om en person är efterlyst när denne ansöker om </w:t>
      </w:r>
      <w:r w:rsidR="004B4190">
        <w:t>id</w:t>
      </w:r>
      <w:r w:rsidRPr="0090750F">
        <w:t xml:space="preserve">-kort. En efterlyst person kan alltså helt sonika vandra in på en polisstation, legitimera sig, beställa nya </w:t>
      </w:r>
      <w:r w:rsidR="004B4190">
        <w:t>id</w:t>
      </w:r>
      <w:r w:rsidRPr="0090750F">
        <w:t>-handlingar och lämna polisstationen utan att riskera att gripas. Inte nog med att detta kastat ett löje</w:t>
      </w:r>
      <w:r w:rsidR="004B4190">
        <w:t>t</w:t>
      </w:r>
      <w:r w:rsidRPr="0090750F">
        <w:t>s skimmer över hela det svenska myndighetssystemet. Det får de facto som konsekvens att grovt kriminella fortfarande går fria, trots att de med en mycket lätt insats hade kunnat gripas.</w:t>
      </w:r>
    </w:p>
    <w:p w:rsidRPr="0090750F" w:rsidR="00A47FC7" w:rsidP="0090750F" w:rsidRDefault="00A47FC7" w14:paraId="0FFF0CD1" w14:textId="5087B09D">
      <w:r w:rsidRPr="0090750F">
        <w:t>Ett jämförande exempel är när man i New York City på allvar tog tag i brotts</w:t>
      </w:r>
      <w:bookmarkStart w:name="_GoBack" w:id="3"/>
      <w:bookmarkEnd w:id="3"/>
      <w:r w:rsidRPr="0090750F">
        <w:t>be</w:t>
      </w:r>
      <w:r w:rsidR="00A00F5C">
        <w:softHyphen/>
      </w:r>
      <w:r w:rsidRPr="0090750F">
        <w:t>kämpningen i början av 90-talet. Då upptäckte man att grovt kriminella kunde gå ut och in genom dörrarna på stadens fängelser, som besökare till interner, utan att behöva identifiera sig. Därmed riskerade de aldrig att gripas i detta sammanhang. Genom att införa obligatoriska identitetskontroller, och jämföra uppgifterna med register över efterlysta brottslingar, kunde flera hundra kriminella gripas och lagföras.</w:t>
      </w:r>
    </w:p>
    <w:p w:rsidRPr="0090750F" w:rsidR="00A47FC7" w:rsidP="0090750F" w:rsidRDefault="00A47FC7" w14:paraId="0FFF0CD2" w14:textId="3A6EEF03">
      <w:r w:rsidRPr="0090750F">
        <w:lastRenderedPageBreak/>
        <w:t>Vi måste i Sverige börja anta en mer pragmatisk och rationell syn på brottsbekämp</w:t>
      </w:r>
      <w:r w:rsidR="00A00F5C">
        <w:softHyphen/>
      </w:r>
      <w:r w:rsidRPr="0090750F">
        <w:t xml:space="preserve">ning. Myndigheterna måste bli bättre på att samarbeta och uppgifter i redan befintliga register måste i betydligt högre grad tillåtas användas i detta syfte. Överdrivet värnande </w:t>
      </w:r>
      <w:r w:rsidR="004B4190">
        <w:t>om</w:t>
      </w:r>
      <w:r w:rsidRPr="0090750F">
        <w:t xml:space="preserve"> den personliga integriteten får inte hindra oss från att låsa in de som är farliga för sin omgivning.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106CBA9B58F49F3BCF4852232F17CA8"/>
        </w:placeholder>
      </w:sdtPr>
      <w:sdtEndPr>
        <w:rPr>
          <w:i w:val="0"/>
          <w:noProof w:val="0"/>
        </w:rPr>
      </w:sdtEndPr>
      <w:sdtContent>
        <w:p w:rsidR="00025948" w:rsidP="00025948" w:rsidRDefault="00025948" w14:paraId="0FFF0CD5" w14:textId="77777777"/>
        <w:p w:rsidRPr="008E0FE2" w:rsidR="004801AC" w:rsidP="00025948" w:rsidRDefault="00A00F5C" w14:paraId="0FFF0CD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51917" w:rsidRDefault="00F51917" w14:paraId="0FFF0CDA" w14:textId="77777777"/>
    <w:sectPr w:rsidR="00F5191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F0CDC" w14:textId="77777777" w:rsidR="0026045A" w:rsidRDefault="0026045A" w:rsidP="000C1CAD">
      <w:pPr>
        <w:spacing w:line="240" w:lineRule="auto"/>
      </w:pPr>
      <w:r>
        <w:separator/>
      </w:r>
    </w:p>
  </w:endnote>
  <w:endnote w:type="continuationSeparator" w:id="0">
    <w:p w14:paraId="0FFF0CDD" w14:textId="77777777" w:rsidR="0026045A" w:rsidRDefault="0026045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F0CE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F0CE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2B65A" w14:textId="77777777" w:rsidR="000E0C21" w:rsidRDefault="000E0C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F0CDA" w14:textId="77777777" w:rsidR="0026045A" w:rsidRDefault="0026045A" w:rsidP="000C1CAD">
      <w:pPr>
        <w:spacing w:line="240" w:lineRule="auto"/>
      </w:pPr>
      <w:r>
        <w:separator/>
      </w:r>
    </w:p>
  </w:footnote>
  <w:footnote w:type="continuationSeparator" w:id="0">
    <w:p w14:paraId="0FFF0CDB" w14:textId="77777777" w:rsidR="0026045A" w:rsidRDefault="0026045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FFF0CD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FFF0CED" wp14:anchorId="0FFF0CE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00F5C" w14:paraId="0FFF0CF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5B2145BE2FB41D481AA0946BCA067F9"/>
                              </w:placeholder>
                              <w:text/>
                            </w:sdtPr>
                            <w:sdtEndPr/>
                            <w:sdtContent>
                              <w:r w:rsidR="00A47FC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ECCA9455A4C4683B291C3B21C0E42AC"/>
                              </w:placeholder>
                              <w:text/>
                            </w:sdtPr>
                            <w:sdtEndPr/>
                            <w:sdtContent>
                              <w:r w:rsidR="0090750F">
                                <w:t>1556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FFF0CE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00F5C" w14:paraId="0FFF0CF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5B2145BE2FB41D481AA0946BCA067F9"/>
                        </w:placeholder>
                        <w:text/>
                      </w:sdtPr>
                      <w:sdtEndPr/>
                      <w:sdtContent>
                        <w:r w:rsidR="00A47FC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ECCA9455A4C4683B291C3B21C0E42AC"/>
                        </w:placeholder>
                        <w:text/>
                      </w:sdtPr>
                      <w:sdtEndPr/>
                      <w:sdtContent>
                        <w:r w:rsidR="0090750F">
                          <w:t>1556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FFF0CD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FFF0CE0" w14:textId="77777777">
    <w:pPr>
      <w:jc w:val="right"/>
    </w:pPr>
  </w:p>
  <w:p w:rsidR="00262EA3" w:rsidP="00776B74" w:rsidRDefault="00262EA3" w14:paraId="0FFF0CE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00F5C" w14:paraId="0FFF0CE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FFF0CEF" wp14:anchorId="0FFF0CE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00F5C" w14:paraId="0FFF0CE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47FC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0750F">
          <w:t>1556</w:t>
        </w:r>
      </w:sdtContent>
    </w:sdt>
  </w:p>
  <w:p w:rsidRPr="008227B3" w:rsidR="00262EA3" w:rsidP="008227B3" w:rsidRDefault="00A00F5C" w14:paraId="0FFF0CE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00F5C" w14:paraId="0FFF0CE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:1943</w:t>
        </w:r>
      </w:sdtContent>
    </w:sdt>
  </w:p>
  <w:p w:rsidR="00262EA3" w:rsidP="00E03A3D" w:rsidRDefault="00A00F5C" w14:paraId="0FFF0CE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FDAA97B0E1E4A97937776518D1174F9"/>
      </w:placeholder>
      <w:text/>
    </w:sdtPr>
    <w:sdtEndPr/>
    <w:sdtContent>
      <w:p w:rsidR="00262EA3" w:rsidP="00283E0F" w:rsidRDefault="00DE66B5" w14:paraId="0FFF0CE9" w14:textId="03C08AF5">
        <w:pPr>
          <w:pStyle w:val="FSHRub2"/>
        </w:pPr>
        <w:r>
          <w:t xml:space="preserve">Id-kort för efterlysta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FFF0CE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47FC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5948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21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6353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5DCD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45A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0CB9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4190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B5E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50F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0F5C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47FC7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6B5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917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FF0CCA"/>
  <w15:chartTrackingRefBased/>
  <w15:docId w15:val="{9C3CDECB-688A-46C4-8C73-C1FD794A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41650598FA405CA074F3766534B1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11813E-019B-4C47-B111-21F5F0A1115F}"/>
      </w:docPartPr>
      <w:docPartBody>
        <w:p w:rsidR="00675B0F" w:rsidRDefault="00644FB2">
          <w:pPr>
            <w:pStyle w:val="4441650598FA405CA074F3766534B1C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47037804B9433ABBC01BCAAA34E7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475C8-7EAF-4013-9A59-63CB46CED781}"/>
      </w:docPartPr>
      <w:docPartBody>
        <w:p w:rsidR="00675B0F" w:rsidRDefault="00644FB2">
          <w:pPr>
            <w:pStyle w:val="7F47037804B9433ABBC01BCAAA34E7A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5B2145BE2FB41D481AA0946BCA067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60FC8E-5D82-4342-A72B-DD7CDCB03887}"/>
      </w:docPartPr>
      <w:docPartBody>
        <w:p w:rsidR="00675B0F" w:rsidRDefault="00644FB2">
          <w:pPr>
            <w:pStyle w:val="35B2145BE2FB41D481AA0946BCA067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CCA9455A4C4683B291C3B21C0E42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5DDC94-3F5A-4CD6-BBA2-33E4631BFBEF}"/>
      </w:docPartPr>
      <w:docPartBody>
        <w:p w:rsidR="00675B0F" w:rsidRDefault="00644FB2">
          <w:pPr>
            <w:pStyle w:val="2ECCA9455A4C4683B291C3B21C0E42AC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E93E02-F85E-45DE-84F2-9119B1145E36}"/>
      </w:docPartPr>
      <w:docPartBody>
        <w:p w:rsidR="00675B0F" w:rsidRDefault="00644FB2">
          <w:r w:rsidRPr="00D826B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FDAA97B0E1E4A97937776518D1174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3B35D1-0A26-4E86-A552-775374EAFC26}"/>
      </w:docPartPr>
      <w:docPartBody>
        <w:p w:rsidR="00675B0F" w:rsidRDefault="00644FB2">
          <w:r w:rsidRPr="00D826B0">
            <w:rPr>
              <w:rStyle w:val="Platshllartext"/>
            </w:rPr>
            <w:t>[ange din text här]</w:t>
          </w:r>
        </w:p>
      </w:docPartBody>
    </w:docPart>
    <w:docPart>
      <w:docPartPr>
        <w:name w:val="D106CBA9B58F49F3BCF4852232F17C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B77EF5-0721-41C2-AB77-10FEAE9B06F7}"/>
      </w:docPartPr>
      <w:docPartBody>
        <w:p w:rsidR="00547CE2" w:rsidRDefault="00547CE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B2"/>
    <w:rsid w:val="00441BD0"/>
    <w:rsid w:val="00547CE2"/>
    <w:rsid w:val="00644FB2"/>
    <w:rsid w:val="0067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44FB2"/>
    <w:rPr>
      <w:color w:val="F4B083" w:themeColor="accent2" w:themeTint="99"/>
    </w:rPr>
  </w:style>
  <w:style w:type="paragraph" w:customStyle="1" w:styleId="4441650598FA405CA074F3766534B1C7">
    <w:name w:val="4441650598FA405CA074F3766534B1C7"/>
  </w:style>
  <w:style w:type="paragraph" w:customStyle="1" w:styleId="2C00E021DCC04C5B9AA285627B731DFF">
    <w:name w:val="2C00E021DCC04C5B9AA285627B731DF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FC87FE0F6F44C9D8952F7A68282C53C">
    <w:name w:val="9FC87FE0F6F44C9D8952F7A68282C53C"/>
  </w:style>
  <w:style w:type="paragraph" w:customStyle="1" w:styleId="7F47037804B9433ABBC01BCAAA34E7AD">
    <w:name w:val="7F47037804B9433ABBC01BCAAA34E7AD"/>
  </w:style>
  <w:style w:type="paragraph" w:customStyle="1" w:styleId="3B3A2FB922B442768A79A52BEA0A7E24">
    <w:name w:val="3B3A2FB922B442768A79A52BEA0A7E24"/>
  </w:style>
  <w:style w:type="paragraph" w:customStyle="1" w:styleId="F4EB8B91575E4BFBAE0ACDCE5A833404">
    <w:name w:val="F4EB8B91575E4BFBAE0ACDCE5A833404"/>
  </w:style>
  <w:style w:type="paragraph" w:customStyle="1" w:styleId="35B2145BE2FB41D481AA0946BCA067F9">
    <w:name w:val="35B2145BE2FB41D481AA0946BCA067F9"/>
  </w:style>
  <w:style w:type="paragraph" w:customStyle="1" w:styleId="2ECCA9455A4C4683B291C3B21C0E42AC">
    <w:name w:val="2ECCA9455A4C4683B291C3B21C0E42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BC9ABF-17A3-4645-B719-05D3BD907772}"/>
</file>

<file path=customXml/itemProps2.xml><?xml version="1.0" encoding="utf-8"?>
<ds:datastoreItem xmlns:ds="http://schemas.openxmlformats.org/officeDocument/2006/customXml" ds:itemID="{AE404872-85C6-4456-B95F-A8F9B2FE48C0}"/>
</file>

<file path=customXml/itemProps3.xml><?xml version="1.0" encoding="utf-8"?>
<ds:datastoreItem xmlns:ds="http://schemas.openxmlformats.org/officeDocument/2006/customXml" ds:itemID="{11EADAEE-4D6A-4FAB-8039-52EF9C9C2F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349</Words>
  <Characters>1915</Characters>
  <Application>Microsoft Office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M1556 ID kort för efterlysta</vt:lpstr>
      <vt:lpstr>
      </vt:lpstr>
    </vt:vector>
  </TitlesOfParts>
  <Company>Sveriges riksdag</Company>
  <LinksUpToDate>false</LinksUpToDate>
  <CharactersWithSpaces>2254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