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BD03E8B" w14:textId="77777777">
      <w:pPr>
        <w:pStyle w:val="Normalutanindragellerluft"/>
      </w:pPr>
      <w:bookmarkStart w:name="_Toc106800475" w:id="0"/>
      <w:bookmarkStart w:name="_Toc106801300" w:id="1"/>
    </w:p>
    <w:p xmlns:w14="http://schemas.microsoft.com/office/word/2010/wordml" w:rsidRPr="009B062B" w:rsidR="00AF30DD" w:rsidP="00655842" w:rsidRDefault="00655842" w14:paraId="5EFC3BD4" w14:textId="77777777">
      <w:pPr>
        <w:pStyle w:val="RubrikFrslagTIllRiksdagsbeslut"/>
      </w:pPr>
      <w:sdt>
        <w:sdtPr>
          <w:alias w:val="CC_Boilerplate_4"/>
          <w:tag w:val="CC_Boilerplate_4"/>
          <w:id w:val="-1644581176"/>
          <w:lock w:val="sdtContentLocked"/>
          <w:placeholder>
            <w:docPart w:val="389FC0E0E645444C802786F6516F1D5E"/>
          </w:placeholder>
          <w:text/>
        </w:sdtPr>
        <w:sdtEndPr/>
        <w:sdtContent>
          <w:r w:rsidRPr="009B062B" w:rsidR="00AF30DD">
            <w:t>Förslag till riksdagsbeslut</w:t>
          </w:r>
        </w:sdtContent>
      </w:sdt>
      <w:bookmarkEnd w:id="0"/>
      <w:bookmarkEnd w:id="1"/>
    </w:p>
    <w:sdt>
      <w:sdtPr>
        <w:tag w:val="6982ea69-675c-4d32-90af-aca056ca6c6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ge Riksbanken ett tydligt uppdrag att säkerställa kontantförsörjningen i hela landet och att se över behovet av att kontanter fortsatt ska kunna användas i fler delar av samhället än vad Kontantutredningen föreslagit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AB1B3C559754D23AB0B949E3C044D46"/>
        </w:placeholder>
        <w:text/>
      </w:sdtPr>
      <w:sdtEndPr/>
      <w:sdtContent>
        <w:p xmlns:w14="http://schemas.microsoft.com/office/word/2010/wordml" w:rsidRPr="009B062B" w:rsidR="006D79C9" w:rsidP="00333E95" w:rsidRDefault="006D79C9" w14:paraId="6A287F76" w14:textId="77777777">
          <w:pPr>
            <w:pStyle w:val="Rubrik1"/>
          </w:pPr>
          <w:r>
            <w:t>Motivering</w:t>
          </w:r>
        </w:p>
      </w:sdtContent>
    </w:sdt>
    <w:bookmarkEnd w:displacedByCustomXml="prev" w:id="3"/>
    <w:bookmarkEnd w:displacedByCustomXml="prev" w:id="4"/>
    <w:p xmlns:w14="http://schemas.microsoft.com/office/word/2010/wordml" w:rsidR="0074472C" w:rsidP="0074472C" w:rsidRDefault="0074472C" w14:paraId="2428D654" w14:textId="1019BC63">
      <w:pPr>
        <w:pStyle w:val="Normalutanindragellerluft"/>
      </w:pPr>
      <w:r>
        <w:t>Kontanter är en grundläggande del av betalningssystemet och en viktig infrastruktur för att samhället ska fungera. Trots att digitala betalningar dominerar i vardagen finns många grupper som är beroende av kontanter – exempelvis äldre, personer med funktionsnedsättning och personer utan tillgång till bankkort eller digitala betaltjänster. Om kontanter inte längre är tillgängliga riskerar dessa människor att stängas ute från viktiga delar av samhällslivet.</w:t>
      </w:r>
    </w:p>
    <w:p xmlns:w14="http://schemas.microsoft.com/office/word/2010/wordml" w:rsidR="0074472C" w:rsidP="0074472C" w:rsidRDefault="0074472C" w14:paraId="6DCF8D2F" w14:textId="3EFD4697">
      <w:pPr>
        <w:pStyle w:val="Normalutanindragellerluft"/>
      </w:pPr>
      <w:r>
        <w:tab/>
        <w:t xml:space="preserve">Idag är det ett företag som i huvudsak ansvarar för transport och försörjning av kontanter, men bolaget har meddelat att man inte kan garantera en täckning i hela Sverige framöver. Det innebär en allvarlig risk för att delar av landet blir utan en fungerande kontantförsörjning. Kontanter är dock inte en vanlig marknadstjänst – det är </w:t>
      </w:r>
      <w:r>
        <w:lastRenderedPageBreak/>
        <w:t>en samhällsnödvändig infrastruktur. Därför bör staten, genom Riksbanken, ges ett tydligt ansvar för att säkerställa att kontanter finns tillgängliga i hela landet.</w:t>
      </w:r>
    </w:p>
    <w:p xmlns:w14="http://schemas.microsoft.com/office/word/2010/wordml" w:rsidR="0074472C" w:rsidP="0074472C" w:rsidRDefault="0074472C" w14:paraId="113B47AE" w14:textId="77CC1B74">
      <w:pPr>
        <w:pStyle w:val="Normalutanindragellerluft"/>
      </w:pPr>
      <w:r>
        <w:tab/>
        <w:t>Utöver distributionen behöver även användningen av kontanter garanteras i fler miljöer än vad som föreslagits i kontantutredningen. Det bör fortsatt vara möjligt att betala kontant i butiker, restauranger, biografer och andra delar av det offentliga rummet. Detta är avgörande för att inte utestänga vissa grupper och för att säkerställa valfrihet och trygghet för konsumenterna.</w:t>
      </w:r>
    </w:p>
    <w:p xmlns:w14="http://schemas.microsoft.com/office/word/2010/wordml" w:rsidRPr="00422B9E" w:rsidR="00422B9E" w:rsidP="0074472C" w:rsidRDefault="0074472C" w14:paraId="2EAEC58F" w14:textId="125BED81">
      <w:pPr>
        <w:pStyle w:val="Normalutanindragellerluft"/>
      </w:pPr>
      <w:r>
        <w:tab/>
        <w:t>Kontanter är en garant för att vårt betalningssystem är robust och inkluderande. Staten måste därför ta ett större ansvar för att kontanter även i framtiden är en självklar del av det svenska samhället.</w:t>
      </w:r>
    </w:p>
    <w:p xmlns:w14="http://schemas.microsoft.com/office/word/2010/wordml" w:rsidR="00BB6339" w:rsidP="008E0FE2" w:rsidRDefault="00BB6339" w14:paraId="01DDC3D0" w14:textId="77777777">
      <w:pPr>
        <w:pStyle w:val="Normalutanindragellerluft"/>
      </w:pPr>
    </w:p>
    <w:sdt>
      <w:sdtPr>
        <w:rPr>
          <w:i/>
          <w:noProof/>
        </w:rPr>
        <w:alias w:val="CC_Underskrifter"/>
        <w:tag w:val="CC_Underskrifter"/>
        <w:id w:val="583496634"/>
        <w:lock w:val="sdtContentLocked"/>
        <w:placeholder>
          <w:docPart w:val="6ADC187069E34AF4BBE39EAB0C95C741"/>
        </w:placeholder>
      </w:sdtPr>
      <w:sdtEndPr/>
      <w:sdtContent>
        <w:p xmlns:w14="http://schemas.microsoft.com/office/word/2010/wordml" w:rsidR="00655842" w:rsidP="00655842" w:rsidRDefault="00655842" w14:paraId="27953D87" w14:textId="77777777">
          <w:pPr/>
          <w:r/>
        </w:p>
        <w:p xmlns:w14="http://schemas.microsoft.com/office/word/2010/wordml" w:rsidR="00655842" w:rsidP="00655842" w:rsidRDefault="00655842" w14:paraId="19D9772C" w14:textId="0F9322F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Malin Danielsson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9C31418" w14:textId="46BD81E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B7059" w14:textId="77777777" w:rsidR="0074472C" w:rsidRDefault="0074472C" w:rsidP="000C1CAD">
      <w:pPr>
        <w:spacing w:line="240" w:lineRule="auto"/>
      </w:pPr>
      <w:r>
        <w:separator/>
      </w:r>
    </w:p>
  </w:endnote>
  <w:endnote w:type="continuationSeparator" w:id="0">
    <w:p w14:paraId="76FBF95C" w14:textId="77777777" w:rsidR="0074472C" w:rsidRDefault="007447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A4E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3297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BFC5A" w14:textId="263E3715" w:rsidR="00262EA3" w:rsidRPr="00655842" w:rsidRDefault="00262EA3" w:rsidP="006558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27A98" w14:textId="77777777" w:rsidR="0074472C" w:rsidRDefault="0074472C" w:rsidP="000C1CAD">
      <w:pPr>
        <w:spacing w:line="240" w:lineRule="auto"/>
      </w:pPr>
      <w:r>
        <w:separator/>
      </w:r>
    </w:p>
  </w:footnote>
  <w:footnote w:type="continuationSeparator" w:id="0">
    <w:p w14:paraId="096556FA" w14:textId="77777777" w:rsidR="0074472C" w:rsidRDefault="0074472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43C761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4A6027" wp14:anchorId="075CDB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55842" w14:paraId="4829E847" w14:textId="57ECDDA6">
                          <w:pPr>
                            <w:jc w:val="right"/>
                          </w:pPr>
                          <w:sdt>
                            <w:sdtPr>
                              <w:alias w:val="CC_Noformat_Partikod"/>
                              <w:tag w:val="CC_Noformat_Partikod"/>
                              <w:id w:val="-53464382"/>
                              <w:placeholder>
                                <w:docPart w:val="149DA265074746609E604099EEE3F224"/>
                              </w:placeholder>
                              <w:text/>
                            </w:sdtPr>
                            <w:sdtEndPr/>
                            <w:sdtContent>
                              <w:r w:rsidR="0074472C">
                                <w:t>L</w:t>
                              </w:r>
                            </w:sdtContent>
                          </w:sdt>
                          <w:sdt>
                            <w:sdtPr>
                              <w:alias w:val="CC_Noformat_Partinummer"/>
                              <w:tag w:val="CC_Noformat_Partinummer"/>
                              <w:id w:val="-1709555926"/>
                              <w:placeholder>
                                <w:docPart w:val="382E4782C3804F1FA4D3B584AC9D172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5CDB0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55842" w14:paraId="4829E847" w14:textId="57ECDDA6">
                    <w:pPr>
                      <w:jc w:val="right"/>
                    </w:pPr>
                    <w:sdt>
                      <w:sdtPr>
                        <w:alias w:val="CC_Noformat_Partikod"/>
                        <w:tag w:val="CC_Noformat_Partikod"/>
                        <w:id w:val="-53464382"/>
                        <w:placeholder>
                          <w:docPart w:val="149DA265074746609E604099EEE3F224"/>
                        </w:placeholder>
                        <w:text/>
                      </w:sdtPr>
                      <w:sdtEndPr/>
                      <w:sdtContent>
                        <w:r w:rsidR="0074472C">
                          <w:t>L</w:t>
                        </w:r>
                      </w:sdtContent>
                    </w:sdt>
                    <w:sdt>
                      <w:sdtPr>
                        <w:alias w:val="CC_Noformat_Partinummer"/>
                        <w:tag w:val="CC_Noformat_Partinummer"/>
                        <w:id w:val="-1709555926"/>
                        <w:placeholder>
                          <w:docPart w:val="382E4782C3804F1FA4D3B584AC9D172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E8AE6F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FD49035" w14:textId="77777777">
    <w:pPr>
      <w:jc w:val="right"/>
    </w:pPr>
  </w:p>
  <w:p w:rsidR="00262EA3" w:rsidP="00776B74" w:rsidRDefault="00262EA3" w14:paraId="58AD18B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55842" w14:paraId="4B9E28A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3289D5F" wp14:anchorId="105760C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55842" w14:paraId="0D8A30D7" w14:textId="60AD044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4472C">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55842" w14:paraId="098054F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55842" w14:paraId="1B49402F" w14:textId="6B943A0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:1604</w:t>
        </w:r>
      </w:sdtContent>
    </w:sdt>
  </w:p>
  <w:p w:rsidR="00262EA3" w:rsidP="00E03A3D" w:rsidRDefault="00655842" w14:paraId="64300F7B" w14:textId="2EB0C6B9">
    <w:pPr>
      <w:pStyle w:val="Motionr"/>
    </w:pPr>
    <w:sdt>
      <w:sdtPr>
        <w:alias w:val="CC_Noformat_Avtext"/>
        <w:tag w:val="CC_Noformat_Avtext"/>
        <w:id w:val="-2020768203"/>
        <w:lock w:val="sdtContentLocked"/>
        <w:placeholder>
          <w:docPart w:val="149DA265074746609E604099EEE3F224"/>
        </w:placeholder>
        <w15:appearance w15:val="hidden"/>
        <w:text/>
      </w:sdtPr>
      <w:sdtEndPr/>
      <w:sdtContent>
        <w:r>
          <w:t>av Malin Danielsson (L)</w:t>
        </w:r>
      </w:sdtContent>
    </w:sdt>
  </w:p>
  <w:sdt>
    <w:sdtPr>
      <w:alias w:val="CC_Noformat_Rubtext"/>
      <w:tag w:val="CC_Noformat_Rubtext"/>
      <w:id w:val="-218060500"/>
      <w:lock w:val="sdtContentLocked"/>
      <w:placeholder>
        <w:docPart w:val="382E4782C3804F1FA4D3B584AC9D1729"/>
      </w:placeholder>
      <w:text/>
    </w:sdtPr>
    <w:sdtEndPr/>
    <w:sdtContent>
      <w:p w:rsidR="00262EA3" w:rsidP="00283E0F" w:rsidRDefault="0074472C" w14:paraId="22CEDBAB" w14:textId="5B96916B">
        <w:pPr>
          <w:pStyle w:val="FSHRub2"/>
        </w:pPr>
        <w:r>
          <w:t>Trygg och tillgänglig kontantförsörjning i hela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74CDFDD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4472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658"/>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5842"/>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72C"/>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CA9"/>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1C96"/>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8F7D64"/>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91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3BC166"/>
  <w15:chartTrackingRefBased/>
  <w15:docId w15:val="{8694A91D-BCCE-4A4A-80CC-81668BFE1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7235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89FC0E0E645444C802786F6516F1D5E"/>
        <w:category>
          <w:name w:val="Allmänt"/>
          <w:gallery w:val="placeholder"/>
        </w:category>
        <w:types>
          <w:type w:val="bbPlcHdr"/>
        </w:types>
        <w:behaviors>
          <w:behavior w:val="content"/>
        </w:behaviors>
        <w:guid w:val="{38976B62-D86D-4D44-8019-D5E4653CCA82}"/>
      </w:docPartPr>
      <w:docPartBody>
        <w:p w:rsidR="00B508EB" w:rsidRDefault="00B508EB">
          <w:pPr>
            <w:pStyle w:val="389FC0E0E645444C802786F6516F1D5E"/>
          </w:pPr>
          <w:r w:rsidRPr="005A0A93">
            <w:rPr>
              <w:rStyle w:val="Platshllartext"/>
            </w:rPr>
            <w:t>Förslag till riksdagsbeslut</w:t>
          </w:r>
        </w:p>
      </w:docPartBody>
    </w:docPart>
    <w:docPart>
      <w:docPartPr>
        <w:name w:val="5F75CAF3CA294BEEAE69055F7CEE4C26"/>
        <w:category>
          <w:name w:val="Allmänt"/>
          <w:gallery w:val="placeholder"/>
        </w:category>
        <w:types>
          <w:type w:val="bbPlcHdr"/>
        </w:types>
        <w:behaviors>
          <w:behavior w:val="content"/>
        </w:behaviors>
        <w:guid w:val="{AC3CFFDF-B8F5-4345-B9DC-E02BCF3476AC}"/>
      </w:docPartPr>
      <w:docPartBody>
        <w:p w:rsidR="00B508EB" w:rsidRDefault="00B508EB">
          <w:pPr>
            <w:pStyle w:val="5F75CAF3CA294BEEAE69055F7CEE4C2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AB1B3C559754D23AB0B949E3C044D46"/>
        <w:category>
          <w:name w:val="Allmänt"/>
          <w:gallery w:val="placeholder"/>
        </w:category>
        <w:types>
          <w:type w:val="bbPlcHdr"/>
        </w:types>
        <w:behaviors>
          <w:behavior w:val="content"/>
        </w:behaviors>
        <w:guid w:val="{0C86E647-2EC4-4DD0-A6F6-DB1E05274092}"/>
      </w:docPartPr>
      <w:docPartBody>
        <w:p w:rsidR="00B508EB" w:rsidRDefault="00B508EB">
          <w:pPr>
            <w:pStyle w:val="0AB1B3C559754D23AB0B949E3C044D46"/>
          </w:pPr>
          <w:r w:rsidRPr="005A0A93">
            <w:rPr>
              <w:rStyle w:val="Platshllartext"/>
            </w:rPr>
            <w:t>Motivering</w:t>
          </w:r>
        </w:p>
      </w:docPartBody>
    </w:docPart>
    <w:docPart>
      <w:docPartPr>
        <w:name w:val="6ADC187069E34AF4BBE39EAB0C95C741"/>
        <w:category>
          <w:name w:val="Allmänt"/>
          <w:gallery w:val="placeholder"/>
        </w:category>
        <w:types>
          <w:type w:val="bbPlcHdr"/>
        </w:types>
        <w:behaviors>
          <w:behavior w:val="content"/>
        </w:behaviors>
        <w:guid w:val="{BD174B35-68E6-42EE-B851-18E823BAE88C}"/>
      </w:docPartPr>
      <w:docPartBody>
        <w:p w:rsidR="00B508EB" w:rsidRDefault="00B508EB">
          <w:pPr>
            <w:pStyle w:val="6ADC187069E34AF4BBE39EAB0C95C741"/>
          </w:pPr>
          <w:r w:rsidRPr="009B077E">
            <w:rPr>
              <w:rStyle w:val="Platshllartext"/>
            </w:rPr>
            <w:t>Namn på motionärer infogas/tas bort via panelen.</w:t>
          </w:r>
        </w:p>
      </w:docPartBody>
    </w:docPart>
    <w:docPart>
      <w:docPartPr>
        <w:name w:val="149DA265074746609E604099EEE3F224"/>
        <w:category>
          <w:name w:val="Allmänt"/>
          <w:gallery w:val="placeholder"/>
        </w:category>
        <w:types>
          <w:type w:val="bbPlcHdr"/>
        </w:types>
        <w:behaviors>
          <w:behavior w:val="content"/>
        </w:behaviors>
        <w:guid w:val="{0277EA9E-6E4D-40FB-97F9-FE48019AC5C4}"/>
      </w:docPartPr>
      <w:docPartBody>
        <w:p w:rsidR="00B508EB" w:rsidRDefault="00B508EB">
          <w:pPr>
            <w:pStyle w:val="149DA265074746609E604099EEE3F224"/>
          </w:pPr>
          <w:r>
            <w:rPr>
              <w:rStyle w:val="Platshllartext"/>
            </w:rPr>
            <w:t xml:space="preserve"> </w:t>
          </w:r>
        </w:p>
      </w:docPartBody>
    </w:docPart>
    <w:docPart>
      <w:docPartPr>
        <w:name w:val="382E4782C3804F1FA4D3B584AC9D1729"/>
        <w:category>
          <w:name w:val="Allmänt"/>
          <w:gallery w:val="placeholder"/>
        </w:category>
        <w:types>
          <w:type w:val="bbPlcHdr"/>
        </w:types>
        <w:behaviors>
          <w:behavior w:val="content"/>
        </w:behaviors>
        <w:guid w:val="{661B33DE-50B0-4CED-8E7E-F0ED14BC96AE}"/>
      </w:docPartPr>
      <w:docPartBody>
        <w:p w:rsidR="00B508EB" w:rsidRDefault="00B508EB">
          <w:pPr>
            <w:pStyle w:val="382E4782C3804F1FA4D3B584AC9D172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8EB"/>
    <w:rsid w:val="00B508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89FC0E0E645444C802786F6516F1D5E">
    <w:name w:val="389FC0E0E645444C802786F6516F1D5E"/>
  </w:style>
  <w:style w:type="paragraph" w:customStyle="1" w:styleId="5F75CAF3CA294BEEAE69055F7CEE4C26">
    <w:name w:val="5F75CAF3CA294BEEAE69055F7CEE4C26"/>
  </w:style>
  <w:style w:type="paragraph" w:customStyle="1" w:styleId="0AB1B3C559754D23AB0B949E3C044D46">
    <w:name w:val="0AB1B3C559754D23AB0B949E3C044D46"/>
  </w:style>
  <w:style w:type="paragraph" w:customStyle="1" w:styleId="6ADC187069E34AF4BBE39EAB0C95C741">
    <w:name w:val="6ADC187069E34AF4BBE39EAB0C95C741"/>
  </w:style>
  <w:style w:type="paragraph" w:customStyle="1" w:styleId="149DA265074746609E604099EEE3F224">
    <w:name w:val="149DA265074746609E604099EEE3F224"/>
  </w:style>
  <w:style w:type="paragraph" w:customStyle="1" w:styleId="382E4782C3804F1FA4D3B584AC9D1729">
    <w:name w:val="382E4782C3804F1FA4D3B584AC9D17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0ACF71-27D5-43DE-8A5A-A74306A10E86}"/>
</file>

<file path=customXml/itemProps2.xml><?xml version="1.0" encoding="utf-8"?>
<ds:datastoreItem xmlns:ds="http://schemas.openxmlformats.org/officeDocument/2006/customXml" ds:itemID="{82E25DB1-C7F6-4B0E-917C-17823EB449A9}"/>
</file>

<file path=customXml/itemProps3.xml><?xml version="1.0" encoding="utf-8"?>
<ds:datastoreItem xmlns:ds="http://schemas.openxmlformats.org/officeDocument/2006/customXml" ds:itemID="{98129373-A796-4404-BF58-158B03855D04}"/>
</file>

<file path=customXml/itemProps4.xml><?xml version="1.0" encoding="utf-8"?>
<ds:datastoreItem xmlns:ds="http://schemas.openxmlformats.org/officeDocument/2006/customXml" ds:itemID="{299CFC2C-CF28-436A-BD25-9724189AE29C}"/>
</file>

<file path=docProps/app.xml><?xml version="1.0" encoding="utf-8"?>
<Properties xmlns="http://schemas.openxmlformats.org/officeDocument/2006/extended-properties" xmlns:vt="http://schemas.openxmlformats.org/officeDocument/2006/docPropsVTypes">
  <Template>Normal</Template>
  <TotalTime>6</TotalTime>
  <Pages>2</Pages>
  <Words>281</Words>
  <Characters>1639</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