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F7789" w:rsidRPr="00B6103D" w:rsidTr="004F77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F7789" w:rsidRPr="00B6103D" w:rsidRDefault="009120A9" w:rsidP="004F7789">
            <w:pPr>
              <w:pStyle w:val="RSKRbeteckning"/>
              <w:spacing w:before="240"/>
            </w:pPr>
            <w:r w:rsidRPr="00B6103D">
              <w:t>Riksdagsskrivelse</w:t>
            </w:r>
          </w:p>
          <w:p w:rsidR="004F7789" w:rsidRPr="00B6103D" w:rsidRDefault="009120A9" w:rsidP="004F7789">
            <w:pPr>
              <w:pStyle w:val="RSKRbeteckning"/>
            </w:pPr>
            <w:r w:rsidRPr="00B6103D">
              <w:t>2008/09</w:t>
            </w:r>
            <w:r w:rsidR="004F7789" w:rsidRPr="00B6103D">
              <w:t>:</w:t>
            </w:r>
            <w:r w:rsidRPr="00B6103D">
              <w:t>290</w:t>
            </w:r>
          </w:p>
        </w:tc>
        <w:tc>
          <w:tcPr>
            <w:tcW w:w="1134" w:type="dxa"/>
          </w:tcPr>
          <w:p w:rsidR="004F7789" w:rsidRPr="00B6103D" w:rsidRDefault="00B6103D" w:rsidP="004F7789">
            <w:pPr>
              <w:jc w:val="right"/>
            </w:pPr>
            <w:r w:rsidRPr="00B6103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789" w:rsidRPr="00B6103D" w:rsidTr="004F77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F7789" w:rsidRPr="00B6103D" w:rsidRDefault="004F7789">
            <w:pPr>
              <w:rPr>
                <w:sz w:val="10"/>
              </w:rPr>
            </w:pPr>
          </w:p>
        </w:tc>
      </w:tr>
    </w:tbl>
    <w:p w:rsidR="004F7789" w:rsidRPr="00B6103D" w:rsidRDefault="004F7789"/>
    <w:p w:rsidR="004F7789" w:rsidRPr="00B6103D" w:rsidRDefault="009120A9" w:rsidP="004F7789">
      <w:pPr>
        <w:pStyle w:val="Mottagare1"/>
      </w:pPr>
      <w:r w:rsidRPr="00B6103D">
        <w:t>Regeringen</w:t>
      </w:r>
    </w:p>
    <w:p w:rsidR="004F7789" w:rsidRPr="00B6103D" w:rsidRDefault="009120A9" w:rsidP="004F7789">
      <w:pPr>
        <w:pStyle w:val="Mottagare2"/>
      </w:pPr>
      <w:r w:rsidRPr="00B6103D">
        <w:t>Justitiedepartementet</w:t>
      </w:r>
    </w:p>
    <w:p w:rsidR="004F7789" w:rsidRPr="00B6103D" w:rsidRDefault="004F7789" w:rsidP="004F7789">
      <w:r w:rsidRPr="00B6103D">
        <w:t xml:space="preserve">Med överlämnande av </w:t>
      </w:r>
      <w:r w:rsidR="009120A9" w:rsidRPr="00B6103D">
        <w:t>justitieutskottet</w:t>
      </w:r>
      <w:r w:rsidRPr="00B6103D">
        <w:t xml:space="preserve">s betänkande </w:t>
      </w:r>
      <w:r w:rsidR="009120A9" w:rsidRPr="00B6103D">
        <w:t>2008/09</w:t>
      </w:r>
      <w:r w:rsidRPr="00B6103D">
        <w:t>:</w:t>
      </w:r>
      <w:r w:rsidR="009120A9" w:rsidRPr="00B6103D">
        <w:t>JuU23</w:t>
      </w:r>
      <w:r w:rsidRPr="00B6103D">
        <w:t xml:space="preserve"> </w:t>
      </w:r>
      <w:r w:rsidR="009120A9" w:rsidRPr="00B6103D">
        <w:t>En långsiktigt hållbar organisation för de allmänna förvaltningsdomstolarna i första instans</w:t>
      </w:r>
      <w:r w:rsidRPr="00B6103D">
        <w:t xml:space="preserve"> får jag anmäla att riksdagen denna dag bifallit utskottets förslag till riksdagsbeslut.</w:t>
      </w:r>
    </w:p>
    <w:p w:rsidR="004F7789" w:rsidRPr="00B6103D" w:rsidRDefault="004F7789" w:rsidP="004F7789">
      <w:pPr>
        <w:pStyle w:val="Stockholm"/>
      </w:pPr>
      <w:r w:rsidRPr="00B6103D">
        <w:t xml:space="preserve">Stockholm </w:t>
      </w:r>
      <w:r w:rsidR="009120A9" w:rsidRPr="00B6103D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7789" w:rsidRPr="00B6103D" w:rsidTr="004F77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F7789" w:rsidRPr="00B6103D" w:rsidRDefault="009120A9" w:rsidP="004F7789">
            <w:pPr>
              <w:pStyle w:val="AvsTalman"/>
            </w:pPr>
            <w:r w:rsidRPr="00B6103D">
              <w:t>Per Westerberg</w:t>
            </w:r>
          </w:p>
        </w:tc>
        <w:tc>
          <w:tcPr>
            <w:tcW w:w="3628" w:type="dxa"/>
          </w:tcPr>
          <w:p w:rsidR="004F7789" w:rsidRPr="00B6103D" w:rsidRDefault="009120A9" w:rsidP="004F7789">
            <w:pPr>
              <w:pStyle w:val="AvsTjnsteman"/>
            </w:pPr>
            <w:r w:rsidRPr="00B6103D">
              <w:t>Ulf Christoffersson</w:t>
            </w:r>
          </w:p>
        </w:tc>
      </w:tr>
    </w:tbl>
    <w:p w:rsidR="00D85057" w:rsidRPr="00B6103D" w:rsidRDefault="00D85057" w:rsidP="004F7789"/>
    <w:sectPr w:rsidR="00D85057" w:rsidRPr="00B6103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89"/>
    <w:rsid w:val="0009098F"/>
    <w:rsid w:val="000C2D8D"/>
    <w:rsid w:val="001667BD"/>
    <w:rsid w:val="001C2855"/>
    <w:rsid w:val="00224A43"/>
    <w:rsid w:val="00243D3C"/>
    <w:rsid w:val="00244660"/>
    <w:rsid w:val="0026798D"/>
    <w:rsid w:val="003575E6"/>
    <w:rsid w:val="004A0681"/>
    <w:rsid w:val="004C4FD0"/>
    <w:rsid w:val="004F1358"/>
    <w:rsid w:val="004F7789"/>
    <w:rsid w:val="00503547"/>
    <w:rsid w:val="00510D48"/>
    <w:rsid w:val="00516921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120A9"/>
    <w:rsid w:val="009417EF"/>
    <w:rsid w:val="009F0EC7"/>
    <w:rsid w:val="00A16D59"/>
    <w:rsid w:val="00AC3A6D"/>
    <w:rsid w:val="00B6103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164B80-BDE9-48FE-8369-0BB1C74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336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2009-06-09T13:46:00Z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290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En långsiktigt hållbar organisation för de allmänna förvaltningsdomstolarna i första instans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