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7A4E62E99D4F3AADEA633404BA8D60"/>
        </w:placeholder>
        <w15:appearance w15:val="hidden"/>
        <w:text/>
      </w:sdtPr>
      <w:sdtEndPr/>
      <w:sdtContent>
        <w:p w:rsidRPr="009B062B" w:rsidR="00AF30DD" w:rsidP="009B062B" w:rsidRDefault="00AF30DD" w14:paraId="09608D5B" w14:textId="77777777">
          <w:pPr>
            <w:pStyle w:val="RubrikFrslagTIllRiksdagsbeslut"/>
          </w:pPr>
          <w:r w:rsidRPr="009B062B">
            <w:t>Förslag till riksdagsbeslut</w:t>
          </w:r>
        </w:p>
      </w:sdtContent>
    </w:sdt>
    <w:sdt>
      <w:sdtPr>
        <w:alias w:val="Yrkande 1"/>
        <w:tag w:val="6d0b55ed-ef2e-4c80-b75f-7dd90a4153e3"/>
        <w:id w:val="-1992012793"/>
        <w:lock w:val="sdtLocked"/>
      </w:sdtPr>
      <w:sdtEndPr/>
      <w:sdtContent>
        <w:p w:rsidR="00153288" w:rsidRDefault="005F4659" w14:paraId="09608D5C" w14:textId="77777777">
          <w:pPr>
            <w:pStyle w:val="Frslagstext"/>
            <w:numPr>
              <w:ilvl w:val="0"/>
              <w:numId w:val="0"/>
            </w:numPr>
          </w:pPr>
          <w:r>
            <w:t>Riksdagen ställer sig bakom det som anförs i motionen om att förbättra trygghetssystemen för småföretagare och förutsättningarna för att utveckla fler alternativa företagsformer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2FCC75705F49EDB9B484A376B5A1F2"/>
        </w:placeholder>
        <w15:appearance w15:val="hidden"/>
        <w:text/>
      </w:sdtPr>
      <w:sdtEndPr/>
      <w:sdtContent>
        <w:p w:rsidRPr="009B062B" w:rsidR="006D79C9" w:rsidP="00333E95" w:rsidRDefault="006D79C9" w14:paraId="09608D5D" w14:textId="77777777">
          <w:pPr>
            <w:pStyle w:val="Rubrik1"/>
          </w:pPr>
          <w:r>
            <w:t>Motivering</w:t>
          </w:r>
        </w:p>
      </w:sdtContent>
    </w:sdt>
    <w:p w:rsidR="005E7B8D" w:rsidP="005E7B8D" w:rsidRDefault="005E7B8D" w14:paraId="09608D5F" w14:textId="77777777">
      <w:pPr>
        <w:pStyle w:val="Normalutanindragellerluft"/>
      </w:pPr>
      <w:r>
        <w:t>Till år 2020 ska Sverige öka antalet personer som arbetar så att vi når lägst arbetslöshet i EU. Det är ett viktigt och ambitiöst mål för sysselsättningen. Sverige har under det senaste året närmat sig målet genom att öka andelen sysselsatta till rekordnivå.</w:t>
      </w:r>
    </w:p>
    <w:p w:rsidRPr="00344001" w:rsidR="005E7B8D" w:rsidP="00344001" w:rsidRDefault="005E7B8D" w14:paraId="09608D60" w14:textId="624A9802">
      <w:r w:rsidRPr="00344001">
        <w:t xml:space="preserve">Det krävs fortsatt en mängd olika politiska åtgärder för att ytterligare minska arbetslösheten. Det handlar </w:t>
      </w:r>
      <w:r w:rsidR="0011023E">
        <w:t xml:space="preserve">om </w:t>
      </w:r>
      <w:r w:rsidRPr="00344001">
        <w:t>såväl utbildning som investeringar, men nog så viktigt är också bra förutsättningar för de små företagen. 99,4 % av Sveriges företag består av mindre företag med färre än 50 anställda. Småföretagande står för en stor del av Sveriges jobbtillväxt</w:t>
      </w:r>
      <w:r w:rsidR="0011023E">
        <w:t>.</w:t>
      </w:r>
    </w:p>
    <w:p w:rsidRPr="00344001" w:rsidR="005E7B8D" w:rsidP="00344001" w:rsidRDefault="005E7B8D" w14:paraId="09608D61" w14:textId="79AF8124">
      <w:r w:rsidRPr="00344001">
        <w:t>Bra villkor och förutsättningar för landets småföretagare är avgörande för att de ska kunna växa och anställa. Företagare har ett sämre skydd än de flesta anställda och omfattas inte av de socialförsäkringar en anställd har. Det är inte rimligt. Det måste bli lättare för egenföretagare att tr</w:t>
      </w:r>
      <w:r w:rsidR="00632028">
        <w:t xml:space="preserve">ygga </w:t>
      </w:r>
      <w:r w:rsidR="0011023E">
        <w:t xml:space="preserve">sin </w:t>
      </w:r>
      <w:r w:rsidR="00632028">
        <w:t xml:space="preserve">pension och försäkringar. </w:t>
      </w:r>
      <w:r w:rsidRPr="00344001">
        <w:t>Trygghetssystem behöver i högre grad ses över och omfatta även företagare. Möjligheten att inrätta en trygghetsgaranti för företagare bör ses över för att skapa likvärdiga villkor. Det kan handla om att minska skillnaden mellan inkomsten och den framtida pensionen, öka möjligheter</w:t>
      </w:r>
      <w:r w:rsidR="0011023E">
        <w:t>na till</w:t>
      </w:r>
      <w:r w:rsidRPr="00344001">
        <w:t xml:space="preserve"> tjänstledighet samt ge förutsättningar för ekonomisk ersättning vid långvarig sjukdom.</w:t>
      </w:r>
    </w:p>
    <w:p w:rsidR="00652B73" w:rsidP="00344001" w:rsidRDefault="005E7B8D" w14:paraId="09608D62" w14:textId="567F2F72">
      <w:r w:rsidRPr="00344001">
        <w:t>Fler alternativa företagsformer borde även kunna uppmuntras mer, såsom löntagarägda företag och kooperativ. Vidare kan åtgärder vidtas för att undersöka förutsättningar för framväxten av non-profit-bolag, en företagsform som finns i andra länder. Fler företagsformer kan stärka näringslivet.</w:t>
      </w:r>
    </w:p>
    <w:bookmarkStart w:name="_GoBack" w:id="1"/>
    <w:bookmarkEnd w:id="1"/>
    <w:p w:rsidRPr="00344001" w:rsidR="0011023E" w:rsidP="00344001" w:rsidRDefault="0011023E" w14:paraId="684C18BB" w14:textId="77777777"/>
    <w:sdt>
      <w:sdtPr>
        <w:alias w:val="CC_Underskrifter"/>
        <w:tag w:val="CC_Underskrifter"/>
        <w:id w:val="583496634"/>
        <w:lock w:val="sdtContentLocked"/>
        <w:placeholder>
          <w:docPart w:val="8199FB7EB8FF42C3A431756B4ADEE1E5"/>
        </w:placeholder>
        <w15:appearance w15:val="hidden"/>
      </w:sdtPr>
      <w:sdtEndPr/>
      <w:sdtContent>
        <w:p w:rsidR="004801AC" w:rsidP="009A656D" w:rsidRDefault="0011023E" w14:paraId="09608D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6244C5" w:rsidRDefault="006244C5" w14:paraId="09608D6D" w14:textId="77777777"/>
    <w:sectPr w:rsidR="006244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8D6F" w14:textId="77777777" w:rsidR="005E7B8D" w:rsidRDefault="005E7B8D" w:rsidP="000C1CAD">
      <w:pPr>
        <w:spacing w:line="240" w:lineRule="auto"/>
      </w:pPr>
      <w:r>
        <w:separator/>
      </w:r>
    </w:p>
  </w:endnote>
  <w:endnote w:type="continuationSeparator" w:id="0">
    <w:p w14:paraId="09608D70" w14:textId="77777777" w:rsidR="005E7B8D" w:rsidRDefault="005E7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8D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8D76" w14:textId="6BA5E7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2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08D6D" w14:textId="77777777" w:rsidR="005E7B8D" w:rsidRDefault="005E7B8D" w:rsidP="000C1CAD">
      <w:pPr>
        <w:spacing w:line="240" w:lineRule="auto"/>
      </w:pPr>
      <w:r>
        <w:separator/>
      </w:r>
    </w:p>
  </w:footnote>
  <w:footnote w:type="continuationSeparator" w:id="0">
    <w:p w14:paraId="09608D6E" w14:textId="77777777" w:rsidR="005E7B8D" w:rsidRDefault="005E7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608D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08D80" wp14:anchorId="09608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023E" w14:paraId="09608D81" w14:textId="77777777">
                          <w:pPr>
                            <w:jc w:val="right"/>
                          </w:pPr>
                          <w:sdt>
                            <w:sdtPr>
                              <w:alias w:val="CC_Noformat_Partikod"/>
                              <w:tag w:val="CC_Noformat_Partikod"/>
                              <w:id w:val="-53464382"/>
                              <w:placeholder>
                                <w:docPart w:val="8A0B16712D794F7B89859DF1FC16F4DE"/>
                              </w:placeholder>
                              <w:text/>
                            </w:sdtPr>
                            <w:sdtEndPr/>
                            <w:sdtContent>
                              <w:r w:rsidR="005E7B8D">
                                <w:t>S</w:t>
                              </w:r>
                            </w:sdtContent>
                          </w:sdt>
                          <w:sdt>
                            <w:sdtPr>
                              <w:alias w:val="CC_Noformat_Partinummer"/>
                              <w:tag w:val="CC_Noformat_Partinummer"/>
                              <w:id w:val="-1709555926"/>
                              <w:placeholder>
                                <w:docPart w:val="D99ACDB236044FCB8D853F8166428C29"/>
                              </w:placeholder>
                              <w:text/>
                            </w:sdtPr>
                            <w:sdtEndPr/>
                            <w:sdtContent>
                              <w:r w:rsidR="005E7B8D">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08D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023E" w14:paraId="09608D81" w14:textId="77777777">
                    <w:pPr>
                      <w:jc w:val="right"/>
                    </w:pPr>
                    <w:sdt>
                      <w:sdtPr>
                        <w:alias w:val="CC_Noformat_Partikod"/>
                        <w:tag w:val="CC_Noformat_Partikod"/>
                        <w:id w:val="-53464382"/>
                        <w:placeholder>
                          <w:docPart w:val="8A0B16712D794F7B89859DF1FC16F4DE"/>
                        </w:placeholder>
                        <w:text/>
                      </w:sdtPr>
                      <w:sdtEndPr/>
                      <w:sdtContent>
                        <w:r w:rsidR="005E7B8D">
                          <w:t>S</w:t>
                        </w:r>
                      </w:sdtContent>
                    </w:sdt>
                    <w:sdt>
                      <w:sdtPr>
                        <w:alias w:val="CC_Noformat_Partinummer"/>
                        <w:tag w:val="CC_Noformat_Partinummer"/>
                        <w:id w:val="-1709555926"/>
                        <w:placeholder>
                          <w:docPart w:val="D99ACDB236044FCB8D853F8166428C29"/>
                        </w:placeholder>
                        <w:text/>
                      </w:sdtPr>
                      <w:sdtEndPr/>
                      <w:sdtContent>
                        <w:r w:rsidR="005E7B8D">
                          <w:t>1245</w:t>
                        </w:r>
                      </w:sdtContent>
                    </w:sdt>
                  </w:p>
                </w:txbxContent>
              </v:textbox>
              <w10:wrap anchorx="page"/>
            </v:shape>
          </w:pict>
        </mc:Fallback>
      </mc:AlternateContent>
    </w:r>
  </w:p>
  <w:p w:rsidRPr="00293C4F" w:rsidR="004F35FE" w:rsidP="00776B74" w:rsidRDefault="004F35FE" w14:paraId="09608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23E" w14:paraId="09608D73" w14:textId="77777777">
    <w:pPr>
      <w:jc w:val="right"/>
    </w:pPr>
    <w:sdt>
      <w:sdtPr>
        <w:alias w:val="CC_Noformat_Partikod"/>
        <w:tag w:val="CC_Noformat_Partikod"/>
        <w:id w:val="559911109"/>
        <w:placeholder>
          <w:docPart w:val="D99ACDB236044FCB8D853F8166428C29"/>
        </w:placeholder>
        <w:text/>
      </w:sdtPr>
      <w:sdtEndPr/>
      <w:sdtContent>
        <w:r w:rsidR="005E7B8D">
          <w:t>S</w:t>
        </w:r>
      </w:sdtContent>
    </w:sdt>
    <w:sdt>
      <w:sdtPr>
        <w:alias w:val="CC_Noformat_Partinummer"/>
        <w:tag w:val="CC_Noformat_Partinummer"/>
        <w:id w:val="1197820850"/>
        <w:text/>
      </w:sdtPr>
      <w:sdtEndPr/>
      <w:sdtContent>
        <w:r w:rsidR="005E7B8D">
          <w:t>1245</w:t>
        </w:r>
      </w:sdtContent>
    </w:sdt>
  </w:p>
  <w:p w:rsidR="004F35FE" w:rsidP="00776B74" w:rsidRDefault="004F35FE" w14:paraId="09608D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23E" w14:paraId="09608D77" w14:textId="77777777">
    <w:pPr>
      <w:jc w:val="right"/>
    </w:pPr>
    <w:sdt>
      <w:sdtPr>
        <w:alias w:val="CC_Noformat_Partikod"/>
        <w:tag w:val="CC_Noformat_Partikod"/>
        <w:id w:val="1471015553"/>
        <w:text/>
      </w:sdtPr>
      <w:sdtEndPr/>
      <w:sdtContent>
        <w:r w:rsidR="005E7B8D">
          <w:t>S</w:t>
        </w:r>
      </w:sdtContent>
    </w:sdt>
    <w:sdt>
      <w:sdtPr>
        <w:alias w:val="CC_Noformat_Partinummer"/>
        <w:tag w:val="CC_Noformat_Partinummer"/>
        <w:id w:val="-2014525982"/>
        <w:text/>
      </w:sdtPr>
      <w:sdtEndPr/>
      <w:sdtContent>
        <w:r w:rsidR="005E7B8D">
          <w:t>1245</w:t>
        </w:r>
      </w:sdtContent>
    </w:sdt>
  </w:p>
  <w:p w:rsidR="004F35FE" w:rsidP="00A314CF" w:rsidRDefault="0011023E" w14:paraId="09608D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023E" w14:paraId="09608D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023E" w14:paraId="09608D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:860</w:t>
        </w:r>
      </w:sdtContent>
    </w:sdt>
  </w:p>
  <w:p w:rsidR="004F35FE" w:rsidP="00E03A3D" w:rsidRDefault="0011023E" w14:paraId="09608D7B"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sdt>
    <w:sdtPr>
      <w:alias w:val="CC_Noformat_Rubtext"/>
      <w:tag w:val="CC_Noformat_Rubtext"/>
      <w:id w:val="-218060500"/>
      <w:lock w:val="sdtLocked"/>
      <w15:appearance w15:val="hidden"/>
      <w:text/>
    </w:sdtPr>
    <w:sdtEndPr/>
    <w:sdtContent>
      <w:p w:rsidR="004F35FE" w:rsidP="00283E0F" w:rsidRDefault="005E7B8D" w14:paraId="09608D7C" w14:textId="77777777">
        <w:pPr>
          <w:pStyle w:val="FSHRub2"/>
        </w:pPr>
        <w:r>
          <w:t>Småföretagare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9608D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DA3"/>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23E"/>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8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8B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DDE"/>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00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E04"/>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1EF"/>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B8D"/>
    <w:rsid w:val="005E7CB1"/>
    <w:rsid w:val="005F06C6"/>
    <w:rsid w:val="005F0B9E"/>
    <w:rsid w:val="005F10DB"/>
    <w:rsid w:val="005F1A7E"/>
    <w:rsid w:val="005F1DE3"/>
    <w:rsid w:val="005F425A"/>
    <w:rsid w:val="005F4659"/>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4C5"/>
    <w:rsid w:val="00625E1F"/>
    <w:rsid w:val="00626A3F"/>
    <w:rsid w:val="00626EF9"/>
    <w:rsid w:val="006279BA"/>
    <w:rsid w:val="00630D6B"/>
    <w:rsid w:val="006313DD"/>
    <w:rsid w:val="0063154D"/>
    <w:rsid w:val="006315B4"/>
    <w:rsid w:val="00632028"/>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56D"/>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C3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C93"/>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08D5A"/>
  <w15:chartTrackingRefBased/>
  <w15:docId w15:val="{FBDB6085-58DF-4994-8BB0-49E9B2FF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7A4E62E99D4F3AADEA633404BA8D60"/>
        <w:category>
          <w:name w:val="Allmänt"/>
          <w:gallery w:val="placeholder"/>
        </w:category>
        <w:types>
          <w:type w:val="bbPlcHdr"/>
        </w:types>
        <w:behaviors>
          <w:behavior w:val="content"/>
        </w:behaviors>
        <w:guid w:val="{85A2F9BD-57CA-45EF-8E1F-4BAA507718F0}"/>
      </w:docPartPr>
      <w:docPartBody>
        <w:p w:rsidR="003953FC" w:rsidRDefault="003953FC">
          <w:pPr>
            <w:pStyle w:val="407A4E62E99D4F3AADEA633404BA8D60"/>
          </w:pPr>
          <w:r w:rsidRPr="005A0A93">
            <w:rPr>
              <w:rStyle w:val="Platshllartext"/>
            </w:rPr>
            <w:t>Förslag till riksdagsbeslut</w:t>
          </w:r>
        </w:p>
      </w:docPartBody>
    </w:docPart>
    <w:docPart>
      <w:docPartPr>
        <w:name w:val="822FCC75705F49EDB9B484A376B5A1F2"/>
        <w:category>
          <w:name w:val="Allmänt"/>
          <w:gallery w:val="placeholder"/>
        </w:category>
        <w:types>
          <w:type w:val="bbPlcHdr"/>
        </w:types>
        <w:behaviors>
          <w:behavior w:val="content"/>
        </w:behaviors>
        <w:guid w:val="{4A229F02-8550-42F4-B218-D6F331D411AE}"/>
      </w:docPartPr>
      <w:docPartBody>
        <w:p w:rsidR="003953FC" w:rsidRDefault="003953FC">
          <w:pPr>
            <w:pStyle w:val="822FCC75705F49EDB9B484A376B5A1F2"/>
          </w:pPr>
          <w:r w:rsidRPr="005A0A93">
            <w:rPr>
              <w:rStyle w:val="Platshllartext"/>
            </w:rPr>
            <w:t>Motivering</w:t>
          </w:r>
        </w:p>
      </w:docPartBody>
    </w:docPart>
    <w:docPart>
      <w:docPartPr>
        <w:name w:val="8199FB7EB8FF42C3A431756B4ADEE1E5"/>
        <w:category>
          <w:name w:val="Allmänt"/>
          <w:gallery w:val="placeholder"/>
        </w:category>
        <w:types>
          <w:type w:val="bbPlcHdr"/>
        </w:types>
        <w:behaviors>
          <w:behavior w:val="content"/>
        </w:behaviors>
        <w:guid w:val="{D4B1468A-AD41-4468-B685-1F5881B010B8}"/>
      </w:docPartPr>
      <w:docPartBody>
        <w:p w:rsidR="003953FC" w:rsidRDefault="003953FC">
          <w:pPr>
            <w:pStyle w:val="8199FB7EB8FF42C3A431756B4ADEE1E5"/>
          </w:pPr>
          <w:r w:rsidRPr="00490DAC">
            <w:rPr>
              <w:rStyle w:val="Platshllartext"/>
            </w:rPr>
            <w:t>Skriv ej här, motionärer infogas via panel!</w:t>
          </w:r>
        </w:p>
      </w:docPartBody>
    </w:docPart>
    <w:docPart>
      <w:docPartPr>
        <w:name w:val="8A0B16712D794F7B89859DF1FC16F4DE"/>
        <w:category>
          <w:name w:val="Allmänt"/>
          <w:gallery w:val="placeholder"/>
        </w:category>
        <w:types>
          <w:type w:val="bbPlcHdr"/>
        </w:types>
        <w:behaviors>
          <w:behavior w:val="content"/>
        </w:behaviors>
        <w:guid w:val="{9A465341-012F-4D73-BFF0-6BBCF4A4361D}"/>
      </w:docPartPr>
      <w:docPartBody>
        <w:p w:rsidR="003953FC" w:rsidRDefault="003953FC">
          <w:pPr>
            <w:pStyle w:val="8A0B16712D794F7B89859DF1FC16F4DE"/>
          </w:pPr>
          <w:r>
            <w:rPr>
              <w:rStyle w:val="Platshllartext"/>
            </w:rPr>
            <w:t xml:space="preserve"> </w:t>
          </w:r>
        </w:p>
      </w:docPartBody>
    </w:docPart>
    <w:docPart>
      <w:docPartPr>
        <w:name w:val="D99ACDB236044FCB8D853F8166428C29"/>
        <w:category>
          <w:name w:val="Allmänt"/>
          <w:gallery w:val="placeholder"/>
        </w:category>
        <w:types>
          <w:type w:val="bbPlcHdr"/>
        </w:types>
        <w:behaviors>
          <w:behavior w:val="content"/>
        </w:behaviors>
        <w:guid w:val="{33311401-BA17-466E-A92E-3B54B65C94BC}"/>
      </w:docPartPr>
      <w:docPartBody>
        <w:p w:rsidR="003953FC" w:rsidRDefault="003953FC">
          <w:pPr>
            <w:pStyle w:val="D99ACDB236044FCB8D853F8166428C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FC"/>
    <w:rsid w:val="00395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7A4E62E99D4F3AADEA633404BA8D60">
    <w:name w:val="407A4E62E99D4F3AADEA633404BA8D60"/>
  </w:style>
  <w:style w:type="paragraph" w:customStyle="1" w:styleId="D56475401665486B98159A69BB369C53">
    <w:name w:val="D56475401665486B98159A69BB369C53"/>
  </w:style>
  <w:style w:type="paragraph" w:customStyle="1" w:styleId="3F367DB50F454190A28D11EFD1210346">
    <w:name w:val="3F367DB50F454190A28D11EFD1210346"/>
  </w:style>
  <w:style w:type="paragraph" w:customStyle="1" w:styleId="822FCC75705F49EDB9B484A376B5A1F2">
    <w:name w:val="822FCC75705F49EDB9B484A376B5A1F2"/>
  </w:style>
  <w:style w:type="paragraph" w:customStyle="1" w:styleId="8199FB7EB8FF42C3A431756B4ADEE1E5">
    <w:name w:val="8199FB7EB8FF42C3A431756B4ADEE1E5"/>
  </w:style>
  <w:style w:type="paragraph" w:customStyle="1" w:styleId="8A0B16712D794F7B89859DF1FC16F4DE">
    <w:name w:val="8A0B16712D794F7B89859DF1FC16F4DE"/>
  </w:style>
  <w:style w:type="paragraph" w:customStyle="1" w:styleId="D99ACDB236044FCB8D853F8166428C29">
    <w:name w:val="D99ACDB236044FCB8D853F8166428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73593-911D-48B4-B0A6-44F0283E6E0A}"/>
</file>

<file path=customXml/itemProps2.xml><?xml version="1.0" encoding="utf-8"?>
<ds:datastoreItem xmlns:ds="http://schemas.openxmlformats.org/officeDocument/2006/customXml" ds:itemID="{FF4BB05F-BAE9-4C6B-8EDD-4DFDE60D79D5}"/>
</file>

<file path=customXml/itemProps3.xml><?xml version="1.0" encoding="utf-8"?>
<ds:datastoreItem xmlns:ds="http://schemas.openxmlformats.org/officeDocument/2006/customXml" ds:itemID="{A52FD77A-2729-42F1-8DED-4C3B90596A21}"/>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1690</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S1245 Småföretagare</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