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C26EF" w:rsidR="00C57C2E" w:rsidP="00C57C2E" w:rsidRDefault="001F4293" w14:paraId="2B2A7B6A" w14:textId="77777777">
      <w:pPr>
        <w:pStyle w:val="Normalutanindragellerluft"/>
      </w:pPr>
      <w:r w:rsidRPr="00AC26EF">
        <w:t xml:space="preserve"> </w:t>
      </w:r>
    </w:p>
    <w:sdt>
      <w:sdtPr>
        <w:alias w:val="CC_Boilerplate_4"/>
        <w:tag w:val="CC_Boilerplate_4"/>
        <w:id w:val="-1644581176"/>
        <w:lock w:val="sdtLocked"/>
        <w:placeholder>
          <w:docPart w:val="2B42F8C07E174DB48184DF9D3B2A6912"/>
        </w:placeholder>
        <w15:appearance w15:val="hidden"/>
        <w:text/>
      </w:sdtPr>
      <w:sdtEndPr/>
      <w:sdtContent>
        <w:p w:rsidRPr="00AC26EF" w:rsidR="00AF30DD" w:rsidP="00CC4C93" w:rsidRDefault="00AF30DD" w14:paraId="17CD6967" w14:textId="77777777">
          <w:pPr>
            <w:pStyle w:val="Rubrik1"/>
          </w:pPr>
          <w:r w:rsidRPr="00AC26EF">
            <w:t>Förslag till riksdagsbeslut</w:t>
          </w:r>
        </w:p>
      </w:sdtContent>
    </w:sdt>
    <w:sdt>
      <w:sdtPr>
        <w:alias w:val="Yrkande 1"/>
        <w:tag w:val="56d132bd-768c-4f90-8492-e34c7b321621"/>
        <w:id w:val="-804700478"/>
        <w:lock w:val="sdtLocked"/>
      </w:sdtPr>
      <w:sdtEndPr/>
      <w:sdtContent>
        <w:p w:rsidR="00C54C0D" w:rsidRDefault="007F335B" w14:paraId="508DB927" w14:textId="6F72C529">
          <w:pPr>
            <w:pStyle w:val="Frslagstext"/>
          </w:pPr>
          <w:r>
            <w:t>Riksdagen ställer sig bakom det som anförs i motionen om att överväga möjligheten att nyanlända invandrare som studerar på masternivå ska k</w:t>
          </w:r>
          <w:bookmarkStart w:name="_GoBack" w:id="0"/>
          <w:bookmarkEnd w:id="0"/>
          <w:r>
            <w:t>unna behålla sin ersättning och tillkännager detta för regeringen.</w:t>
          </w:r>
        </w:p>
      </w:sdtContent>
    </w:sdt>
    <w:p w:rsidRPr="00AC26EF" w:rsidR="00AF30DD" w:rsidP="00AF30DD" w:rsidRDefault="000156D9" w14:paraId="4F9EC998" w14:textId="77777777">
      <w:pPr>
        <w:pStyle w:val="Rubrik1"/>
      </w:pPr>
      <w:bookmarkStart w:name="MotionsStart" w:id="1"/>
      <w:bookmarkEnd w:id="1"/>
      <w:r w:rsidRPr="00AC26EF">
        <w:t>Motivering</w:t>
      </w:r>
    </w:p>
    <w:p w:rsidRPr="00AC26EF" w:rsidR="005D6496" w:rsidP="00AC26EF" w:rsidRDefault="005D6496" w14:paraId="19A8B712" w14:textId="77777777">
      <w:pPr>
        <w:jc w:val="both"/>
      </w:pPr>
      <w:r w:rsidRPr="00AC26EF">
        <w:t>Människor som kommer till Sverige med kvalificerad utbildning och yrkeserfarenhet i bagaget är av stort värde för Sverige. Men på grund av bristande kunskap och samordning har människor med utländsk högskoleutbildning och gedigen yrkeskompetens ofta svårt att ta sig in på arbetsmarknaden. I flera fall måste de gå onödiga omvägar via kommunal vuxenutbildning eller komplettering på högskolan innan de kan etablera sig på arbetsmarknaden. Detta gör att Sverige går miste om viktig kompetens men framförallt gör detta att individen inte får möjlighet att växa och utvecklas i sitt nya hemland.</w:t>
      </w:r>
    </w:p>
    <w:p w:rsidRPr="00AC26EF" w:rsidR="005D6496" w:rsidP="00AC26EF" w:rsidRDefault="005D6496" w14:paraId="7883E1C3" w14:textId="77777777">
      <w:pPr>
        <w:jc w:val="both"/>
      </w:pPr>
      <w:r w:rsidRPr="00AC26EF">
        <w:t>För att fler nyanlända invandrare snabbare ska komma ut på arbetsmarknaden och få sin utbildning validerad bör man överväga möjligheten att låta dem läsa en masterutbildning på universitet under en begränsad tid med bibehållen ersättning från Arbetsförmedlingen eller kommunen istället för att låta dem ansöka om finansiering från CSN. Detta beror på att de i nuläget, precis som andra studenter, är hänvisade till CSN, något som i många fall skulle innebära en sänkning av månadsinkomsten för den enskilde tillsammans med ett överhängande återbetalningskrav. Till detta kan tilläggas osäkerheten över att klara av utbildningen, kunna försörja familjen och komma in i det svenska samhället. I allt gör dagens villkor att många nyanlända invandrare inte vågar satsa på att fortsätta att studera och få sin utbildning validerad.</w:t>
      </w:r>
    </w:p>
    <w:p w:rsidRPr="00AC26EF" w:rsidR="005D6496" w:rsidP="00AC26EF" w:rsidRDefault="005D6496" w14:paraId="7678E6D4" w14:textId="77777777">
      <w:pPr>
        <w:jc w:val="both"/>
      </w:pPr>
      <w:r w:rsidRPr="00AC26EF">
        <w:t>Genom möjligheten att studera masterutbildningar på högskolan med bibehållen ersättning skulle det ekonomiska risktagandet minska och sannolikt innebära att fler är villiga att ge det en chans. Samhällsekonomiskt finns det stora vinster med tanke på fördelarna med att människor snabbare kommer ut i ordinarie arbete, och humanitärt sett finns ännu större vinster då möjligheterna öppnas för människor som kanske annars riskerar att hamna i utanförskap.</w:t>
      </w:r>
    </w:p>
    <w:p w:rsidRPr="00AC26EF" w:rsidR="00AF30DD" w:rsidP="00AC26EF" w:rsidRDefault="005D6496" w14:paraId="173C4FED" w14:textId="77777777">
      <w:pPr>
        <w:jc w:val="both"/>
      </w:pPr>
      <w:r w:rsidRPr="00AC26EF">
        <w:t>Möjligheten för nyanlända invandrare med yrkeserfarenhet och högskoleutbildning att studera masterutbildningar på svenska högskolor med bibehållen ersättning bör därför ses över.</w:t>
      </w:r>
    </w:p>
    <w:sdt>
      <w:sdtPr>
        <w:rPr>
          <w:i/>
          <w:noProof/>
        </w:rPr>
        <w:alias w:val="CC_Underskrifter"/>
        <w:tag w:val="CC_Underskrifter"/>
        <w:id w:val="583496634"/>
        <w:lock w:val="sdtContentLocked"/>
        <w:placeholder>
          <w:docPart w:val="4B687C7275794FB58978C4074645B9F8"/>
        </w:placeholder>
        <w15:appearance w15:val="hidden"/>
      </w:sdtPr>
      <w:sdtEndPr>
        <w:rPr>
          <w:noProof w:val="0"/>
        </w:rPr>
      </w:sdtEndPr>
      <w:sdtContent>
        <w:p w:rsidRPr="00ED19F0" w:rsidR="00865E70" w:rsidP="00491999" w:rsidRDefault="00920592" w14:paraId="00BCD321" w14:textId="123679A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Amir Adan (M)</w:t>
            </w:r>
          </w:p>
        </w:tc>
        <w:tc>
          <w:tcPr>
            <w:tcW w:w="50" w:type="pct"/>
            <w:vAlign w:val="bottom"/>
          </w:tcPr>
          <w:p>
            <w:pPr>
              <w:pStyle w:val="Underskrifter"/>
            </w:pPr>
            <w:r>
              <w:t> </w:t>
            </w:r>
          </w:p>
        </w:tc>
      </w:tr>
    </w:tbl>
    <w:p w:rsidR="00D5144C" w:rsidRDefault="00D5144C" w14:paraId="02027912" w14:textId="77777777"/>
    <w:sectPr w:rsidR="00D5144C"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5FE1B" w14:textId="77777777" w:rsidR="00E64FE7" w:rsidRDefault="00E64FE7" w:rsidP="000C1CAD">
      <w:pPr>
        <w:spacing w:line="240" w:lineRule="auto"/>
      </w:pPr>
      <w:r>
        <w:separator/>
      </w:r>
    </w:p>
  </w:endnote>
  <w:endnote w:type="continuationSeparator" w:id="0">
    <w:p w14:paraId="15DAB996" w14:textId="77777777" w:rsidR="00E64FE7" w:rsidRDefault="00E64F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CEB24" w14:textId="77777777" w:rsidR="00920592" w:rsidRDefault="0092059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720B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2059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DC9A8" w14:textId="77777777" w:rsidR="00410606" w:rsidRDefault="0041060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201509241658</w:instrText>
    </w:r>
    <w:r>
      <w:fldChar w:fldCharType="end"/>
    </w:r>
    <w:r>
      <w:instrText xml:space="preserve"> &gt; </w:instrText>
    </w:r>
    <w:r>
      <w:fldChar w:fldCharType="begin"/>
    </w:r>
    <w:r>
      <w:instrText xml:space="preserve"> PRINTDATE \@ "yyyyMMddHHmm" </w:instrText>
    </w:r>
    <w:r>
      <w:fldChar w:fldCharType="separate"/>
    </w:r>
    <w:r>
      <w:rPr>
        <w:noProof/>
      </w:rPr>
      <w:instrText>201510021131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11:31</w:instrText>
    </w:r>
    <w:r>
      <w:fldChar w:fldCharType="end"/>
    </w:r>
    <w:r>
      <w:instrText xml:space="preserve"> </w:instrText>
    </w:r>
    <w:r>
      <w:fldChar w:fldCharType="separate"/>
    </w:r>
    <w:r>
      <w:rPr>
        <w:noProof/>
      </w:rPr>
      <w:t>2015-10-02 11:31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924F3" w14:textId="77777777" w:rsidR="00E64FE7" w:rsidRDefault="00E64FE7" w:rsidP="000C1CAD">
      <w:pPr>
        <w:spacing w:line="240" w:lineRule="auto"/>
      </w:pPr>
      <w:r>
        <w:separator/>
      </w:r>
    </w:p>
  </w:footnote>
  <w:footnote w:type="continuationSeparator" w:id="0">
    <w:p w14:paraId="0ACA0C74" w14:textId="77777777" w:rsidR="00E64FE7" w:rsidRDefault="00E64FE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592" w:rsidRDefault="00920592" w14:paraId="755540F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592" w:rsidRDefault="00920592" w14:paraId="33AD56D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6F7CF2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20592" w14:paraId="27D33A6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:979</w:t>
        </w:r>
      </w:sdtContent>
    </w:sdt>
  </w:p>
  <w:p w:rsidR="00A42228" w:rsidP="00283E0F" w:rsidRDefault="00920592" w14:paraId="6D7536DF" w14:textId="77777777">
    <w:pPr>
      <w:pStyle w:val="FSHRub2"/>
    </w:pPr>
    <w:sdt>
      <w:sdtPr>
        <w:alias w:val="CC_Noformat_Avtext"/>
        <w:tag w:val="CC_Noformat_Avtext"/>
        <w:id w:val="1389603703"/>
        <w:lock w:val="sdtContentLocked"/>
        <w15:appearance w15:val="hidden"/>
        <w:text/>
      </w:sdtPr>
      <w:sdtEndPr/>
      <w:sdtContent>
        <w:r>
          <w:t>av Amir Adan (M)</w:t>
        </w:r>
      </w:sdtContent>
    </w:sdt>
  </w:p>
  <w:sdt>
    <w:sdtPr>
      <w:alias w:val="CC_Noformat_Rubtext"/>
      <w:tag w:val="CC_Noformat_Rubtext"/>
      <w:id w:val="1800419874"/>
      <w:lock w:val="sdtLocked"/>
      <w15:appearance w15:val="hidden"/>
      <w:text/>
    </w:sdtPr>
    <w:sdtEndPr/>
    <w:sdtContent>
      <w:p w:rsidR="00A42228" w:rsidP="00283E0F" w:rsidRDefault="007F335B" w14:paraId="44C6E998" w14:textId="30A18679">
        <w:pPr>
          <w:pStyle w:val="FSHRub2"/>
        </w:pPr>
        <w:r>
          <w:t>Ersättning till nyanlända som studerar på masternivå</w:t>
        </w:r>
      </w:p>
    </w:sdtContent>
  </w:sdt>
  <w:sdt>
    <w:sdtPr>
      <w:alias w:val="CC_Boilerplate_3"/>
      <w:tag w:val="CC_Boilerplate_3"/>
      <w:id w:val="-1567486118"/>
      <w:lock w:val="sdtContentLocked"/>
      <w15:appearance w15:val="hidden"/>
      <w:text w:multiLine="1"/>
    </w:sdtPr>
    <w:sdtEndPr/>
    <w:sdtContent>
      <w:p w:rsidR="00A42228" w:rsidP="00283E0F" w:rsidRDefault="00A42228" w14:paraId="1DFC4B4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D649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4EE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29FB"/>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3E67"/>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0606"/>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1999"/>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0C36"/>
    <w:rsid w:val="005C19B1"/>
    <w:rsid w:val="005C4A81"/>
    <w:rsid w:val="005C63BF"/>
    <w:rsid w:val="005C6438"/>
    <w:rsid w:val="005C6E36"/>
    <w:rsid w:val="005D2AEC"/>
    <w:rsid w:val="005D60F6"/>
    <w:rsid w:val="005D649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35B"/>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0592"/>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26EF"/>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A93"/>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4C0D"/>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144C"/>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4FE7"/>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25EABA"/>
  <w15:chartTrackingRefBased/>
  <w15:docId w15:val="{5101B464-C193-4935-BD13-AA816AEA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AC26EF"/>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42F8C07E174DB48184DF9D3B2A6912"/>
        <w:category>
          <w:name w:val="Allmänt"/>
          <w:gallery w:val="placeholder"/>
        </w:category>
        <w:types>
          <w:type w:val="bbPlcHdr"/>
        </w:types>
        <w:behaviors>
          <w:behavior w:val="content"/>
        </w:behaviors>
        <w:guid w:val="{30525B44-3BB1-4C31-8795-C519031BC838}"/>
      </w:docPartPr>
      <w:docPartBody>
        <w:p w:rsidR="00F91E7E" w:rsidRDefault="0021690B">
          <w:pPr>
            <w:pStyle w:val="2B42F8C07E174DB48184DF9D3B2A6912"/>
          </w:pPr>
          <w:r w:rsidRPr="009A726D">
            <w:rPr>
              <w:rStyle w:val="Platshllartext"/>
            </w:rPr>
            <w:t>Klicka här för att ange text.</w:t>
          </w:r>
        </w:p>
      </w:docPartBody>
    </w:docPart>
    <w:docPart>
      <w:docPartPr>
        <w:name w:val="4B687C7275794FB58978C4074645B9F8"/>
        <w:category>
          <w:name w:val="Allmänt"/>
          <w:gallery w:val="placeholder"/>
        </w:category>
        <w:types>
          <w:type w:val="bbPlcHdr"/>
        </w:types>
        <w:behaviors>
          <w:behavior w:val="content"/>
        </w:behaviors>
        <w:guid w:val="{3DDF0DB6-91FB-4D71-8B2A-CDCB64C4D88D}"/>
      </w:docPartPr>
      <w:docPartBody>
        <w:p w:rsidR="00F91E7E" w:rsidRDefault="0021690B">
          <w:pPr>
            <w:pStyle w:val="4B687C7275794FB58978C4074645B9F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0B"/>
    <w:rsid w:val="000E5E18"/>
    <w:rsid w:val="0021690B"/>
    <w:rsid w:val="00F91E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42F8C07E174DB48184DF9D3B2A6912">
    <w:name w:val="2B42F8C07E174DB48184DF9D3B2A6912"/>
  </w:style>
  <w:style w:type="paragraph" w:customStyle="1" w:styleId="4931EE9E5AD74DF4AB61DAEA054226EC">
    <w:name w:val="4931EE9E5AD74DF4AB61DAEA054226EC"/>
  </w:style>
  <w:style w:type="paragraph" w:customStyle="1" w:styleId="4B687C7275794FB58978C4074645B9F8">
    <w:name w:val="4B687C7275794FB58978C4074645B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4066</RubrikLookup>
    <MotionGuid xmlns="00d11361-0b92-4bae-a181-288d6a55b763">b17acce1-f4b5-48a5-b720-21ef1ecca2ec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567F3-EBD5-493B-9335-77FBEEC3422D}"/>
</file>

<file path=customXml/itemProps2.xml><?xml version="1.0" encoding="utf-8"?>
<ds:datastoreItem xmlns:ds="http://schemas.openxmlformats.org/officeDocument/2006/customXml" ds:itemID="{4029720E-ACFF-462D-B481-ECB058146BA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F5069A6-1DCB-4717-B6E8-000865FB8D08}"/>
</file>

<file path=customXml/itemProps5.xml><?xml version="1.0" encoding="utf-8"?>
<ds:datastoreItem xmlns:ds="http://schemas.openxmlformats.org/officeDocument/2006/customXml" ds:itemID="{13609C97-4C20-4AD4-A1BE-B154A9DFB754}"/>
</file>

<file path=docProps/app.xml><?xml version="1.0" encoding="utf-8"?>
<Properties xmlns="http://schemas.openxmlformats.org/officeDocument/2006/extended-properties" xmlns:vt="http://schemas.openxmlformats.org/officeDocument/2006/docPropsVTypes">
  <Template>GranskaMot</Template>
  <TotalTime>8</TotalTime>
  <Pages>2</Pages>
  <Words>340</Words>
  <Characters>1984</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201516M1675 Ersättning för nyanlända invandrare som studerar masterutbildning</dc:title>
  <dc:subject/>
  <dc:creator>Martin Levanto</dc:creator>
  <cp:keywords/>
  <dc:description/>
  <cp:lastModifiedBy>Lisa Gunnfors</cp:lastModifiedBy>
  <cp:revision>8</cp:revision>
  <cp:lastPrinted>2015-10-02T09:31:00Z</cp:lastPrinted>
  <dcterms:created xsi:type="dcterms:W3CDTF">2015-09-24T14:58:00Z</dcterms:created>
  <dcterms:modified xsi:type="dcterms:W3CDTF">2015-10-02T15:22:00Z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*TBDD8EA4F3C32*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https://filur.riksdagen.se/drop/DropOffLibrary/TBDD8EA4F3C32.docx</vt:lpwstr>
  </property>
  <property fmtid="{D5CDD505-2E9C-101B-9397-08002B2CF9AE}" pid="11" name="RevisionsOn">
    <vt:lpwstr>1</vt:lpwstr>
  </property>
</Properties>
</file>