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94C3A" w:rsidRDefault="006E04A4">
      <w:pPr>
        <w:pStyle w:val="Dokumentbeteckning"/>
      </w:pPr>
      <w:r w:rsidRPr="00294C3A">
        <w:fldChar w:fldCharType="begin" w:fldLock="1"/>
      </w:r>
      <w:r w:rsidRPr="00294C3A">
        <w:instrText xml:space="preserve"> DOCPROPERTY "DocumentYear" </w:instrText>
      </w:r>
      <w:r w:rsidRPr="00294C3A">
        <w:fldChar w:fldCharType="separate"/>
      </w:r>
      <w:r w:rsidR="00653F23" w:rsidRPr="00294C3A">
        <w:t>2008/09</w:t>
      </w:r>
      <w:r w:rsidRPr="00294C3A">
        <w:fldChar w:fldCharType="end"/>
      </w:r>
      <w:r w:rsidRPr="00294C3A">
        <w:t>:</w:t>
      </w:r>
      <w:r w:rsidRPr="00294C3A">
        <w:fldChar w:fldCharType="begin" w:fldLock="1"/>
      </w:r>
      <w:r w:rsidRPr="00294C3A">
        <w:instrText xml:space="preserve"> DOCPROPERTY "DocumentNumber" </w:instrText>
      </w:r>
      <w:r w:rsidRPr="00294C3A">
        <w:fldChar w:fldCharType="separate"/>
      </w:r>
      <w:r w:rsidR="00653F23" w:rsidRPr="00294C3A">
        <w:t>54</w:t>
      </w:r>
      <w:r w:rsidRPr="00294C3A">
        <w:fldChar w:fldCharType="end"/>
      </w:r>
    </w:p>
    <w:p w:rsidR="006E04A4" w:rsidRPr="00294C3A" w:rsidRDefault="006E04A4">
      <w:pPr>
        <w:pStyle w:val="Datum"/>
        <w:outlineLvl w:val="0"/>
      </w:pPr>
      <w:r w:rsidRPr="00294C3A">
        <w:fldChar w:fldCharType="begin" w:fldLock="1"/>
      </w:r>
      <w:r w:rsidRPr="00294C3A">
        <w:instrText xml:space="preserve"> DOCPROPERTY "DocumentDate" </w:instrText>
      </w:r>
      <w:r w:rsidRPr="00294C3A">
        <w:fldChar w:fldCharType="separate"/>
      </w:r>
      <w:r w:rsidR="00653F23" w:rsidRPr="00294C3A">
        <w:t>Fredagen den 19 december 2008</w:t>
      </w:r>
      <w:r w:rsidRPr="00294C3A">
        <w:fldChar w:fldCharType="end"/>
      </w:r>
      <w:r w:rsidR="00732236" w:rsidRPr="00294C3A">
        <w:t xml:space="preserve"> (andra sammanträdet)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732236" w:rsidRPr="00294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2236" w:rsidRPr="00294C3A" w:rsidRDefault="0073223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2236" w:rsidRPr="00294C3A" w:rsidRDefault="0073223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32236" w:rsidRPr="00294C3A" w:rsidRDefault="0073223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32236" w:rsidRPr="00294C3A" w:rsidRDefault="00732236">
            <w:pPr>
              <w:pStyle w:val="Plenum"/>
              <w:tabs>
                <w:tab w:val="clear" w:pos="1418"/>
              </w:tabs>
              <w:ind w:right="1"/>
            </w:pPr>
            <w:r w:rsidRPr="00294C3A">
              <w:t xml:space="preserve">Arbetsplenum </w:t>
            </w:r>
            <w:r w:rsidRPr="00294C3A">
              <w:rPr>
                <w:sz w:val="24"/>
                <w:szCs w:val="24"/>
              </w:rPr>
              <w:t>(sammanträdet börjar 10 min</w:t>
            </w:r>
            <w:r w:rsidR="00A2186F" w:rsidRPr="00294C3A">
              <w:rPr>
                <w:sz w:val="24"/>
                <w:szCs w:val="24"/>
              </w:rPr>
              <w:t>.</w:t>
            </w:r>
            <w:r w:rsidR="006736E2" w:rsidRPr="00294C3A">
              <w:rPr>
                <w:sz w:val="24"/>
                <w:szCs w:val="24"/>
              </w:rPr>
              <w:t xml:space="preserve"> efter det första sammanträdet</w:t>
            </w:r>
            <w:r w:rsidRPr="00294C3A">
              <w:rPr>
                <w:sz w:val="24"/>
                <w:szCs w:val="24"/>
              </w:rPr>
              <w:t xml:space="preserve"> som påbörjades kl.</w:t>
            </w:r>
            <w:r w:rsidR="005B564E" w:rsidRPr="00294C3A">
              <w:rPr>
                <w:sz w:val="24"/>
                <w:szCs w:val="24"/>
              </w:rPr>
              <w:t xml:space="preserve"> 0</w:t>
            </w:r>
            <w:r w:rsidRPr="00294C3A">
              <w:rPr>
                <w:sz w:val="24"/>
                <w:szCs w:val="24"/>
              </w:rPr>
              <w:t>9.00)</w:t>
            </w:r>
          </w:p>
        </w:tc>
      </w:tr>
      <w:tr w:rsidR="00732236" w:rsidRPr="00294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2236" w:rsidRPr="00294C3A" w:rsidRDefault="0073223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2236" w:rsidRPr="00294C3A" w:rsidRDefault="0073223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32236" w:rsidRPr="00294C3A" w:rsidRDefault="0073223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32236" w:rsidRPr="00294C3A" w:rsidRDefault="00732236">
            <w:pPr>
              <w:pStyle w:val="Plenum"/>
              <w:tabs>
                <w:tab w:val="clear" w:pos="1418"/>
              </w:tabs>
              <w:ind w:right="1"/>
            </w:pPr>
            <w:r w:rsidRPr="00294C3A">
              <w:t>Beslut efter debattens slut</w:t>
            </w:r>
          </w:p>
        </w:tc>
      </w:tr>
      <w:tr w:rsidR="006E04A4" w:rsidRPr="00294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94C3A" w:rsidRDefault="006E04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 w:rsidRPr="00294C3A" w:rsidRDefault="006E04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6E04A4" w:rsidRPr="00294C3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94C3A" w:rsidRDefault="00732236">
            <w:pPr>
              <w:pStyle w:val="Plenum"/>
              <w:tabs>
                <w:tab w:val="clear" w:pos="1418"/>
              </w:tabs>
              <w:ind w:right="1"/>
            </w:pPr>
            <w:r w:rsidRPr="00294C3A">
              <w:t>Avslutning</w:t>
            </w:r>
          </w:p>
        </w:tc>
      </w:tr>
    </w:tbl>
    <w:p w:rsidR="006E04A4" w:rsidRPr="00294C3A" w:rsidRDefault="006E04A4">
      <w:pPr>
        <w:pStyle w:val="StreckLngt"/>
      </w:pPr>
      <w:r w:rsidRPr="00294C3A">
        <w:tab/>
      </w:r>
    </w:p>
    <w:p w:rsidR="00D45AE3" w:rsidRPr="00294C3A" w:rsidRDefault="00D45AE3" w:rsidP="00D45AE3">
      <w:pPr>
        <w:pStyle w:val="Blankrad"/>
      </w:pPr>
      <w:r w:rsidRPr="00294C3A">
        <w:t>     </w:t>
      </w:r>
    </w:p>
    <w:p w:rsidR="00CF242C" w:rsidRPr="00294C3A" w:rsidRDefault="00CF242C" w:rsidP="00CF242C">
      <w:pPr>
        <w:pStyle w:val="Blankrad"/>
      </w:pPr>
      <w:r w:rsidRPr="00294C3A">
        <w:t>     </w:t>
      </w:r>
    </w:p>
    <w:p w:rsidR="006E04A4" w:rsidRPr="00294C3A" w:rsidRDefault="006E04A4">
      <w:pPr>
        <w:pStyle w:val="Blankrad"/>
      </w:pPr>
      <w:r w:rsidRPr="00294C3A">
        <w:t>     </w:t>
      </w:r>
    </w:p>
    <w:p w:rsidR="00014C39" w:rsidRPr="00294C3A" w:rsidRDefault="00014C39">
      <w:pPr>
        <w:pStyle w:val="Blankrad"/>
      </w:pPr>
      <w:r w:rsidRPr="00294C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14C39" w:rsidRPr="00294C3A" w:rsidTr="00C618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4C39" w:rsidRPr="00294C3A" w:rsidRDefault="00014C39" w:rsidP="00C618D7">
            <w:pPr>
              <w:pStyle w:val="HuvudrubrikFlisteNr"/>
            </w:pPr>
          </w:p>
        </w:tc>
        <w:tc>
          <w:tcPr>
            <w:tcW w:w="6237" w:type="dxa"/>
          </w:tcPr>
          <w:p w:rsidR="00014C39" w:rsidRPr="00294C3A" w:rsidRDefault="0022350C" w:rsidP="00C618D7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294C3A">
              <w:t>Ärenden för hänvisning till utskott</w:t>
            </w:r>
          </w:p>
        </w:tc>
        <w:tc>
          <w:tcPr>
            <w:tcW w:w="2481" w:type="dxa"/>
          </w:tcPr>
          <w:p w:rsidR="00014C39" w:rsidRPr="00294C3A" w:rsidRDefault="0022350C" w:rsidP="00C618D7">
            <w:pPr>
              <w:pStyle w:val="HuvudrubrikKolumn3"/>
            </w:pPr>
            <w:r w:rsidRPr="00294C3A">
              <w:t>Förslag</w:t>
            </w: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22350C" w:rsidRPr="00294C3A" w:rsidRDefault="0022350C" w:rsidP="0022350C">
            <w:pPr>
              <w:pStyle w:val="renderubrik"/>
            </w:pPr>
            <w:r w:rsidRPr="00294C3A">
              <w:t>Motioner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pStyle w:val="renderubrik"/>
              <w:rPr>
                <w:spacing w:val="-4"/>
              </w:rPr>
            </w:pP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Motionsrubrik"/>
            </w:pPr>
          </w:p>
        </w:tc>
        <w:tc>
          <w:tcPr>
            <w:tcW w:w="6237" w:type="dxa"/>
          </w:tcPr>
          <w:p w:rsidR="0022350C" w:rsidRPr="00294C3A" w:rsidRDefault="0022350C" w:rsidP="0022350C">
            <w:pPr>
              <w:pStyle w:val="Motionsrubrik"/>
            </w:pPr>
            <w:r w:rsidRPr="00294C3A">
              <w:t>med anledning av prop. 2008/09:77 Ett enklare system för skattereduktion för hushållsarbete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pStyle w:val="Motionsrubrik"/>
              <w:rPr>
                <w:spacing w:val="-4"/>
              </w:rPr>
            </w:pP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FlistaNrText"/>
            </w:pPr>
          </w:p>
        </w:tc>
        <w:tc>
          <w:tcPr>
            <w:tcW w:w="6237" w:type="dxa"/>
          </w:tcPr>
          <w:p w:rsidR="0022350C" w:rsidRPr="00294C3A" w:rsidRDefault="0022350C" w:rsidP="0022350C">
            <w:r w:rsidRPr="00294C3A">
              <w:t>2008/09:Sk13 av Marie Engström m.fl. (v, s, mp)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rPr>
                <w:spacing w:val="-4"/>
              </w:rPr>
            </w:pPr>
            <w:r w:rsidRPr="00294C3A">
              <w:rPr>
                <w:spacing w:val="-4"/>
              </w:rPr>
              <w:t>SkU</w:t>
            </w: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Motionsrubrik"/>
            </w:pPr>
          </w:p>
        </w:tc>
        <w:tc>
          <w:tcPr>
            <w:tcW w:w="6237" w:type="dxa"/>
          </w:tcPr>
          <w:p w:rsidR="0022350C" w:rsidRPr="00294C3A" w:rsidRDefault="0022350C" w:rsidP="0022350C">
            <w:pPr>
              <w:pStyle w:val="Motionsrubrik"/>
            </w:pPr>
            <w:r w:rsidRPr="00294C3A">
              <w:t>med anledning av prop. 2008/09:78 Ytterligare åtgärder mot ordningsstörningar vid idrottsarrangemang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pStyle w:val="Motionsrubrik"/>
              <w:rPr>
                <w:spacing w:val="-4"/>
              </w:rPr>
            </w:pP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FlistaNrText"/>
            </w:pPr>
          </w:p>
        </w:tc>
        <w:tc>
          <w:tcPr>
            <w:tcW w:w="6237" w:type="dxa"/>
          </w:tcPr>
          <w:p w:rsidR="0022350C" w:rsidRPr="00294C3A" w:rsidRDefault="0022350C" w:rsidP="0022350C">
            <w:r w:rsidRPr="00294C3A">
              <w:t>2008/09:Ju12 av Thomas Bodström m.fl. (s, v, mp)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rPr>
                <w:spacing w:val="-4"/>
              </w:rPr>
            </w:pPr>
            <w:r w:rsidRPr="00294C3A">
              <w:rPr>
                <w:spacing w:val="-4"/>
              </w:rPr>
              <w:t>JuU</w:t>
            </w: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Motionsrubrik"/>
            </w:pPr>
          </w:p>
        </w:tc>
        <w:tc>
          <w:tcPr>
            <w:tcW w:w="6237" w:type="dxa"/>
          </w:tcPr>
          <w:p w:rsidR="0022350C" w:rsidRPr="00294C3A" w:rsidRDefault="0022350C" w:rsidP="0022350C">
            <w:pPr>
              <w:pStyle w:val="Motionsrubrik"/>
            </w:pPr>
            <w:r w:rsidRPr="00294C3A">
              <w:t>med anledning av prop. 2008/09:83 Taxering och beskattning av ägarlägenheter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pStyle w:val="Motionsrubrik"/>
              <w:rPr>
                <w:spacing w:val="-4"/>
              </w:rPr>
            </w:pP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FlistaNrText"/>
            </w:pPr>
          </w:p>
        </w:tc>
        <w:tc>
          <w:tcPr>
            <w:tcW w:w="6237" w:type="dxa"/>
          </w:tcPr>
          <w:p w:rsidR="0022350C" w:rsidRPr="00294C3A" w:rsidRDefault="0022350C" w:rsidP="0022350C">
            <w:r w:rsidRPr="00294C3A">
              <w:t>2008/09:Sk14 av Lars Johansson m.fl. (s, v, mp)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rPr>
                <w:spacing w:val="-4"/>
              </w:rPr>
            </w:pPr>
            <w:r w:rsidRPr="00294C3A">
              <w:rPr>
                <w:spacing w:val="-4"/>
              </w:rPr>
              <w:t>SkU</w:t>
            </w: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Motionsrubrik"/>
            </w:pPr>
          </w:p>
        </w:tc>
        <w:tc>
          <w:tcPr>
            <w:tcW w:w="6237" w:type="dxa"/>
          </w:tcPr>
          <w:p w:rsidR="0022350C" w:rsidRPr="00294C3A" w:rsidRDefault="0022350C" w:rsidP="0022350C">
            <w:pPr>
              <w:pStyle w:val="Motionsrubrik"/>
            </w:pPr>
            <w:r w:rsidRPr="00294C3A">
              <w:t>med anledning av prop. 2008/09:91 Ägarlägenheter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pStyle w:val="Motionsrubrik"/>
              <w:rPr>
                <w:spacing w:val="-4"/>
              </w:rPr>
            </w:pP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FlistaNrText"/>
            </w:pPr>
          </w:p>
        </w:tc>
        <w:tc>
          <w:tcPr>
            <w:tcW w:w="6237" w:type="dxa"/>
          </w:tcPr>
          <w:p w:rsidR="0022350C" w:rsidRPr="00294C3A" w:rsidRDefault="0022350C" w:rsidP="0022350C">
            <w:r w:rsidRPr="00294C3A">
              <w:t>2008/09:C3 av Carina Moberg m.fl. (s, v, mp)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rPr>
                <w:spacing w:val="-4"/>
              </w:rPr>
            </w:pPr>
            <w:r w:rsidRPr="00294C3A">
              <w:rPr>
                <w:spacing w:val="-4"/>
              </w:rPr>
              <w:t>CU</w:t>
            </w: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Motionsrubrik"/>
            </w:pPr>
          </w:p>
        </w:tc>
        <w:tc>
          <w:tcPr>
            <w:tcW w:w="6237" w:type="dxa"/>
          </w:tcPr>
          <w:p w:rsidR="0022350C" w:rsidRPr="00294C3A" w:rsidRDefault="0022350C" w:rsidP="0022350C">
            <w:pPr>
              <w:pStyle w:val="Motionsrubrik"/>
            </w:pPr>
            <w:r w:rsidRPr="00294C3A">
              <w:t>med anledning av redog. 2008/09:RRS9 Riksrevisionens styrelses redogörelse angående Sänkta socialavgifter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pStyle w:val="Motionsrubrik"/>
              <w:rPr>
                <w:spacing w:val="-4"/>
              </w:rPr>
            </w:pP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FlistaNrText"/>
            </w:pPr>
          </w:p>
        </w:tc>
        <w:tc>
          <w:tcPr>
            <w:tcW w:w="6237" w:type="dxa"/>
          </w:tcPr>
          <w:p w:rsidR="0022350C" w:rsidRPr="00294C3A" w:rsidRDefault="0022350C" w:rsidP="0022350C">
            <w:r w:rsidRPr="00294C3A">
              <w:t>2008/09:Sf10 av Veronica Palm m.fl. (s, v, mp)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rPr>
                <w:spacing w:val="-4"/>
              </w:rPr>
            </w:pPr>
            <w:r w:rsidRPr="00294C3A">
              <w:rPr>
                <w:spacing w:val="-4"/>
              </w:rPr>
              <w:t>SfU</w:t>
            </w: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Motionsrubrik"/>
            </w:pPr>
          </w:p>
        </w:tc>
        <w:tc>
          <w:tcPr>
            <w:tcW w:w="6237" w:type="dxa"/>
          </w:tcPr>
          <w:p w:rsidR="0022350C" w:rsidRPr="00294C3A" w:rsidRDefault="0022350C" w:rsidP="0022350C">
            <w:pPr>
              <w:pStyle w:val="Motionsrubrik"/>
            </w:pPr>
            <w:r w:rsidRPr="00294C3A">
              <w:t>med anledning av redog. 2008/09:RRS12 Riksrevisionens styrelses redogörelse angående Avveckling av myndigheter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pStyle w:val="Motionsrubrik"/>
              <w:rPr>
                <w:spacing w:val="-4"/>
              </w:rPr>
            </w:pPr>
          </w:p>
        </w:tc>
      </w:tr>
      <w:tr w:rsidR="0022350C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50C" w:rsidRPr="00294C3A" w:rsidRDefault="0022350C" w:rsidP="0022350C">
            <w:pPr>
              <w:pStyle w:val="FlistaNrText"/>
            </w:pPr>
          </w:p>
        </w:tc>
        <w:tc>
          <w:tcPr>
            <w:tcW w:w="6237" w:type="dxa"/>
          </w:tcPr>
          <w:p w:rsidR="0022350C" w:rsidRPr="00294C3A" w:rsidRDefault="0022350C" w:rsidP="0022350C">
            <w:r w:rsidRPr="00294C3A">
              <w:t>2008/09:Fi13 av Thomas Östros m.fl. (s, v, mp)</w:t>
            </w:r>
          </w:p>
        </w:tc>
        <w:tc>
          <w:tcPr>
            <w:tcW w:w="2481" w:type="dxa"/>
          </w:tcPr>
          <w:p w:rsidR="0022350C" w:rsidRPr="00294C3A" w:rsidRDefault="0022350C" w:rsidP="0022350C">
            <w:pPr>
              <w:rPr>
                <w:spacing w:val="-4"/>
              </w:rPr>
            </w:pPr>
            <w:r w:rsidRPr="00294C3A">
              <w:rPr>
                <w:spacing w:val="-4"/>
              </w:rPr>
              <w:t>FiU</w:t>
            </w:r>
          </w:p>
        </w:tc>
      </w:tr>
    </w:tbl>
    <w:p w:rsidR="00014C39" w:rsidRPr="00294C3A" w:rsidRDefault="00014C39" w:rsidP="00014C39">
      <w:pPr>
        <w:pStyle w:val="Blankrad"/>
      </w:pPr>
      <w:r w:rsidRPr="00294C3A">
        <w:t>     </w:t>
      </w:r>
    </w:p>
    <w:p w:rsidR="00014C39" w:rsidRPr="00294C3A" w:rsidRDefault="00014C39" w:rsidP="00014C39">
      <w:pPr>
        <w:pStyle w:val="Blankrad"/>
      </w:pPr>
      <w:r w:rsidRPr="00294C3A">
        <w:t>     </w:t>
      </w:r>
    </w:p>
    <w:p w:rsidR="008526E7" w:rsidRPr="00294C3A" w:rsidRDefault="008526E7">
      <w:pPr>
        <w:pStyle w:val="Blankrad"/>
      </w:pPr>
      <w:bookmarkStart w:id="4" w:name="Start"/>
      <w:bookmarkEnd w:id="4"/>
      <w:r w:rsidRPr="00294C3A">
        <w:t>     </w:t>
      </w:r>
    </w:p>
    <w:p w:rsidR="00014C39" w:rsidRPr="00294C3A" w:rsidRDefault="00014C39">
      <w:pPr>
        <w:pStyle w:val="Blankrad"/>
      </w:pPr>
      <w:r w:rsidRPr="00294C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14C39" w:rsidRPr="00294C3A" w:rsidTr="00C618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4C39" w:rsidRPr="00294C3A" w:rsidRDefault="00014C39" w:rsidP="00C618D7">
            <w:pPr>
              <w:pStyle w:val="HuvudrubrikFlisteNr"/>
            </w:pPr>
          </w:p>
        </w:tc>
        <w:tc>
          <w:tcPr>
            <w:tcW w:w="6237" w:type="dxa"/>
          </w:tcPr>
          <w:p w:rsidR="00014C39" w:rsidRPr="00294C3A" w:rsidRDefault="00014C39" w:rsidP="00C618D7">
            <w:pPr>
              <w:pStyle w:val="Huvudrubrik"/>
            </w:pPr>
            <w:bookmarkStart w:id="5" w:name="Start_Ärendenfördebattochavgörande"/>
            <w:bookmarkEnd w:id="5"/>
            <w:r w:rsidRPr="00294C3A">
              <w:t>Ärende för debatt och avgörande</w:t>
            </w:r>
          </w:p>
        </w:tc>
        <w:tc>
          <w:tcPr>
            <w:tcW w:w="2481" w:type="dxa"/>
          </w:tcPr>
          <w:p w:rsidR="00014C39" w:rsidRPr="00294C3A" w:rsidRDefault="00014C39" w:rsidP="00C618D7">
            <w:pPr>
              <w:pStyle w:val="HuvudrubrikKolumn3"/>
            </w:pPr>
            <w:r w:rsidRPr="00294C3A">
              <w:t>Reservationer</w:t>
            </w:r>
          </w:p>
        </w:tc>
      </w:tr>
      <w:tr w:rsidR="00014C39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4C39" w:rsidRPr="00294C3A" w:rsidRDefault="00014C39" w:rsidP="00C618D7">
            <w:pPr>
              <w:pStyle w:val="renderubrik"/>
            </w:pPr>
          </w:p>
        </w:tc>
        <w:tc>
          <w:tcPr>
            <w:tcW w:w="6237" w:type="dxa"/>
          </w:tcPr>
          <w:p w:rsidR="00014C39" w:rsidRPr="00294C3A" w:rsidRDefault="00014C39" w:rsidP="00C618D7">
            <w:pPr>
              <w:pStyle w:val="renderubrik"/>
            </w:pPr>
            <w:r w:rsidRPr="00294C3A">
              <w:t>Finansutskottets betänkande</w:t>
            </w:r>
          </w:p>
        </w:tc>
        <w:tc>
          <w:tcPr>
            <w:tcW w:w="2481" w:type="dxa"/>
          </w:tcPr>
          <w:p w:rsidR="00014C39" w:rsidRPr="00294C3A" w:rsidRDefault="00014C39" w:rsidP="00C618D7">
            <w:pPr>
              <w:pStyle w:val="renderubrik"/>
              <w:rPr>
                <w:spacing w:val="-4"/>
              </w:rPr>
            </w:pPr>
          </w:p>
        </w:tc>
      </w:tr>
      <w:tr w:rsidR="00014C39" w:rsidRPr="00294C3A" w:rsidTr="00C61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4C39" w:rsidRPr="00294C3A" w:rsidRDefault="00014C39" w:rsidP="00C618D7">
            <w:pPr>
              <w:pStyle w:val="FlistaNrText"/>
            </w:pPr>
          </w:p>
        </w:tc>
        <w:tc>
          <w:tcPr>
            <w:tcW w:w="6237" w:type="dxa"/>
          </w:tcPr>
          <w:p w:rsidR="00014C39" w:rsidRPr="00294C3A" w:rsidRDefault="00014C39" w:rsidP="00C618D7">
            <w:r w:rsidRPr="00294C3A">
              <w:t>2008/09:FiU10 Statsbudget för 2009</w:t>
            </w:r>
          </w:p>
          <w:p w:rsidR="00014C39" w:rsidRPr="00294C3A" w:rsidRDefault="00014C39" w:rsidP="00C618D7">
            <w:pPr>
              <w:rPr>
                <w:i/>
              </w:rPr>
            </w:pPr>
            <w:r w:rsidRPr="00294C3A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014C39" w:rsidRPr="00294C3A" w:rsidRDefault="00014C39" w:rsidP="00C618D7">
            <w:pPr>
              <w:rPr>
                <w:spacing w:val="-4"/>
              </w:rPr>
            </w:pPr>
          </w:p>
        </w:tc>
      </w:tr>
    </w:tbl>
    <w:p w:rsidR="00014C39" w:rsidRPr="00294C3A" w:rsidRDefault="00014C39" w:rsidP="00014C39">
      <w:pPr>
        <w:pStyle w:val="Blankrad"/>
      </w:pPr>
      <w:r w:rsidRPr="00294C3A">
        <w:t>     </w:t>
      </w:r>
    </w:p>
    <w:p w:rsidR="00014C39" w:rsidRPr="00294C3A" w:rsidRDefault="00014C39" w:rsidP="00014C39">
      <w:pPr>
        <w:pStyle w:val="Blankrad"/>
      </w:pPr>
      <w:r w:rsidRPr="00294C3A">
        <w:t xml:space="preserve">     </w:t>
      </w:r>
    </w:p>
    <w:p w:rsidR="00014C39" w:rsidRPr="00294C3A" w:rsidRDefault="00014C39">
      <w:pPr>
        <w:pStyle w:val="Blankrad"/>
      </w:pPr>
      <w:r w:rsidRPr="00294C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14C39" w:rsidRPr="00294C3A" w:rsidTr="00C618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4C39" w:rsidRPr="00294C3A" w:rsidRDefault="00014C39" w:rsidP="00C618D7">
            <w:pPr>
              <w:pStyle w:val="FlistaNrRubrik"/>
            </w:pPr>
          </w:p>
        </w:tc>
        <w:tc>
          <w:tcPr>
            <w:tcW w:w="6237" w:type="dxa"/>
          </w:tcPr>
          <w:p w:rsidR="00014C39" w:rsidRPr="00294C3A" w:rsidRDefault="00014C39" w:rsidP="00C618D7">
            <w:pPr>
              <w:pStyle w:val="HuvudrubrikEnsam"/>
            </w:pPr>
            <w:r w:rsidRPr="00294C3A">
              <w:t>Avslutning</w:t>
            </w:r>
          </w:p>
        </w:tc>
        <w:tc>
          <w:tcPr>
            <w:tcW w:w="2481" w:type="dxa"/>
          </w:tcPr>
          <w:p w:rsidR="00014C39" w:rsidRPr="00294C3A" w:rsidRDefault="00014C39" w:rsidP="00C618D7">
            <w:pPr>
              <w:pStyle w:val="HuvudrubrikKolumn3"/>
            </w:pPr>
          </w:p>
        </w:tc>
      </w:tr>
    </w:tbl>
    <w:p w:rsidR="00014C39" w:rsidRPr="00294C3A" w:rsidRDefault="00014C39" w:rsidP="00014C39">
      <w:pPr>
        <w:pStyle w:val="Blankrad"/>
      </w:pPr>
      <w:r w:rsidRPr="00294C3A">
        <w:t>     </w:t>
      </w:r>
    </w:p>
    <w:p w:rsidR="00014C39" w:rsidRPr="00294C3A" w:rsidRDefault="00014C39" w:rsidP="00014C39">
      <w:pPr>
        <w:pStyle w:val="Blankrad"/>
      </w:pPr>
      <w:r w:rsidRPr="00294C3A">
        <w:t>     </w:t>
      </w:r>
    </w:p>
    <w:p w:rsidR="006E04A4" w:rsidRPr="00294C3A" w:rsidRDefault="006E04A4">
      <w:pPr>
        <w:pStyle w:val="Blankrad"/>
      </w:pPr>
      <w:r w:rsidRPr="00294C3A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94C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94C3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94C3A" w:rsidRDefault="006E04A4">
            <w:pPr>
              <w:pStyle w:val="StreckMitten"/>
            </w:pPr>
            <w:r w:rsidRPr="00294C3A">
              <w:tab/>
            </w:r>
            <w:r w:rsidRPr="00294C3A">
              <w:tab/>
            </w:r>
          </w:p>
        </w:tc>
      </w:tr>
    </w:tbl>
    <w:p w:rsidR="006E04A4" w:rsidRPr="00294C3A" w:rsidRDefault="006E04A4" w:rsidP="00CE4300">
      <w:pPr>
        <w:pStyle w:val="Blankrad"/>
      </w:pPr>
    </w:p>
    <w:sectPr w:rsidR="006E04A4" w:rsidRPr="00294C3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8D7" w:rsidRPr="00294C3A" w:rsidRDefault="00C618D7">
      <w:r w:rsidRPr="00294C3A">
        <w:separator/>
      </w:r>
    </w:p>
  </w:endnote>
  <w:endnote w:type="continuationSeparator" w:id="0">
    <w:p w:rsidR="00C618D7" w:rsidRPr="00294C3A" w:rsidRDefault="00C618D7">
      <w:r w:rsidRPr="00294C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469" w:rsidRPr="00294C3A" w:rsidRDefault="00113469">
    <w:pPr>
      <w:pStyle w:val="Sidhuvud"/>
      <w:jc w:val="center"/>
    </w:pPr>
    <w:r w:rsidRPr="00294C3A">
      <w:fldChar w:fldCharType="begin" w:fldLock="1"/>
    </w:r>
    <w:r w:rsidRPr="00294C3A">
      <w:instrText xml:space="preserve"> PAGE </w:instrText>
    </w:r>
    <w:r w:rsidRPr="00294C3A">
      <w:fldChar w:fldCharType="separate"/>
    </w:r>
    <w:r w:rsidR="00071B43" w:rsidRPr="00294C3A">
      <w:t>2</w:t>
    </w:r>
    <w:r w:rsidRPr="00294C3A">
      <w:fldChar w:fldCharType="end"/>
    </w:r>
    <w:r w:rsidRPr="00294C3A">
      <w:t xml:space="preserve"> (</w:t>
    </w:r>
    <w:r w:rsidRPr="00294C3A">
      <w:fldChar w:fldCharType="begin" w:fldLock="1"/>
    </w:r>
    <w:r w:rsidRPr="00294C3A">
      <w:instrText xml:space="preserve"> NUMPAGES </w:instrText>
    </w:r>
    <w:r w:rsidRPr="00294C3A">
      <w:fldChar w:fldCharType="separate"/>
    </w:r>
    <w:r w:rsidR="00653F23" w:rsidRPr="00294C3A">
      <w:t>2</w:t>
    </w:r>
    <w:r w:rsidRPr="00294C3A">
      <w:fldChar w:fldCharType="end"/>
    </w:r>
    <w:r w:rsidRPr="00294C3A">
      <w:t>)</w:t>
    </w:r>
  </w:p>
  <w:p w:rsidR="00113469" w:rsidRPr="00294C3A" w:rsidRDefault="001134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469" w:rsidRPr="00294C3A" w:rsidRDefault="00113469">
    <w:pPr>
      <w:pStyle w:val="Sidhuvud"/>
      <w:jc w:val="center"/>
    </w:pPr>
    <w:r w:rsidRPr="00294C3A">
      <w:fldChar w:fldCharType="begin" w:fldLock="1"/>
    </w:r>
    <w:r w:rsidRPr="00294C3A">
      <w:instrText xml:space="preserve"> PAGE </w:instrText>
    </w:r>
    <w:r w:rsidRPr="00294C3A">
      <w:fldChar w:fldCharType="separate"/>
    </w:r>
    <w:r w:rsidR="00071B43" w:rsidRPr="00294C3A">
      <w:t>1</w:t>
    </w:r>
    <w:r w:rsidRPr="00294C3A">
      <w:fldChar w:fldCharType="end"/>
    </w:r>
    <w:r w:rsidRPr="00294C3A">
      <w:t xml:space="preserve"> (</w:t>
    </w:r>
    <w:r w:rsidRPr="00294C3A">
      <w:fldChar w:fldCharType="begin" w:fldLock="1"/>
    </w:r>
    <w:r w:rsidRPr="00294C3A">
      <w:instrText xml:space="preserve"> NUMPAGES </w:instrText>
    </w:r>
    <w:r w:rsidRPr="00294C3A">
      <w:fldChar w:fldCharType="separate"/>
    </w:r>
    <w:r w:rsidR="00653F23" w:rsidRPr="00294C3A">
      <w:t>2</w:t>
    </w:r>
    <w:r w:rsidRPr="00294C3A">
      <w:fldChar w:fldCharType="end"/>
    </w:r>
    <w:r w:rsidRPr="00294C3A">
      <w:t>)</w:t>
    </w:r>
  </w:p>
  <w:p w:rsidR="00113469" w:rsidRPr="00294C3A" w:rsidRDefault="001134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8D7" w:rsidRPr="00294C3A" w:rsidRDefault="00C618D7">
      <w:r w:rsidRPr="00294C3A">
        <w:separator/>
      </w:r>
    </w:p>
  </w:footnote>
  <w:footnote w:type="continuationSeparator" w:id="0">
    <w:p w:rsidR="00C618D7" w:rsidRPr="00294C3A" w:rsidRDefault="00C618D7">
      <w:r w:rsidRPr="00294C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469" w:rsidRPr="00294C3A" w:rsidRDefault="001134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469" w:rsidRPr="00294C3A" w:rsidRDefault="00113469">
    <w:pPr>
      <w:pStyle w:val="Sidhuvud"/>
      <w:tabs>
        <w:tab w:val="clear" w:pos="4536"/>
      </w:tabs>
    </w:pPr>
    <w:r w:rsidRPr="00294C3A">
      <w:fldChar w:fldCharType="begin" w:fldLock="1"/>
    </w:r>
    <w:r w:rsidRPr="00294C3A">
      <w:instrText xml:space="preserve"> DOCPROPERTY "DocumentDate" </w:instrText>
    </w:r>
    <w:r w:rsidRPr="00294C3A">
      <w:fldChar w:fldCharType="separate"/>
    </w:r>
    <w:r w:rsidR="00653F23" w:rsidRPr="00294C3A">
      <w:t>Fredagen den 19 december 2008</w:t>
    </w:r>
    <w:r w:rsidRPr="00294C3A">
      <w:fldChar w:fldCharType="end"/>
    </w:r>
    <w:r w:rsidRPr="00294C3A">
      <w:tab/>
    </w:r>
  </w:p>
  <w:p w:rsidR="00113469" w:rsidRPr="00294C3A" w:rsidRDefault="0011346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94C3A">
      <w:rPr>
        <w:sz w:val="12"/>
      </w:rPr>
      <w:tab/>
    </w:r>
  </w:p>
  <w:p w:rsidR="00113469" w:rsidRPr="00294C3A" w:rsidRDefault="00113469"/>
  <w:p w:rsidR="00113469" w:rsidRPr="00294C3A" w:rsidRDefault="001134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469" w:rsidRPr="00294C3A" w:rsidRDefault="00294C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94C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3469" w:rsidRPr="00294C3A" w:rsidRDefault="00113469">
    <w:pPr>
      <w:pStyle w:val="Dokumentrubrik"/>
      <w:spacing w:after="360"/>
    </w:pPr>
    <w:r w:rsidRPr="00294C3A">
      <w:t>Föredragningslista</w:t>
    </w:r>
  </w:p>
  <w:p w:rsidR="00113469" w:rsidRPr="00294C3A" w:rsidRDefault="001134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70138700">
    <w:abstractNumId w:val="5"/>
  </w:num>
  <w:num w:numId="2" w16cid:durableId="1889218195">
    <w:abstractNumId w:val="2"/>
  </w:num>
  <w:num w:numId="3" w16cid:durableId="30032702">
    <w:abstractNumId w:val="4"/>
  </w:num>
  <w:num w:numId="4" w16cid:durableId="1897206657">
    <w:abstractNumId w:val="1"/>
  </w:num>
  <w:num w:numId="5" w16cid:durableId="2090226064">
    <w:abstractNumId w:val="0"/>
  </w:num>
  <w:num w:numId="6" w16cid:durableId="1089500673">
    <w:abstractNumId w:val="3"/>
  </w:num>
  <w:num w:numId="7" w16cid:durableId="1176724935">
    <w:abstractNumId w:val="3"/>
  </w:num>
  <w:num w:numId="8" w16cid:durableId="1616717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D0653"/>
    <w:rsid w:val="00000608"/>
    <w:rsid w:val="000025B1"/>
    <w:rsid w:val="00003249"/>
    <w:rsid w:val="00013362"/>
    <w:rsid w:val="00014C39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1B43"/>
    <w:rsid w:val="00074E52"/>
    <w:rsid w:val="00075958"/>
    <w:rsid w:val="000816E1"/>
    <w:rsid w:val="00083022"/>
    <w:rsid w:val="00092904"/>
    <w:rsid w:val="00096F15"/>
    <w:rsid w:val="000A51FF"/>
    <w:rsid w:val="000B2F6D"/>
    <w:rsid w:val="000C6C04"/>
    <w:rsid w:val="000E30A0"/>
    <w:rsid w:val="00102B56"/>
    <w:rsid w:val="00103C04"/>
    <w:rsid w:val="00113469"/>
    <w:rsid w:val="0012112E"/>
    <w:rsid w:val="00130979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0653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50C"/>
    <w:rsid w:val="00223EF7"/>
    <w:rsid w:val="002257C6"/>
    <w:rsid w:val="00233D5B"/>
    <w:rsid w:val="00233E62"/>
    <w:rsid w:val="00242820"/>
    <w:rsid w:val="0025181C"/>
    <w:rsid w:val="00270162"/>
    <w:rsid w:val="002760B5"/>
    <w:rsid w:val="002826A6"/>
    <w:rsid w:val="0029386E"/>
    <w:rsid w:val="00294C3A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12D3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5F96"/>
    <w:rsid w:val="00597CFF"/>
    <w:rsid w:val="005A4129"/>
    <w:rsid w:val="005B2016"/>
    <w:rsid w:val="005B564E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3F23"/>
    <w:rsid w:val="00654041"/>
    <w:rsid w:val="00660A6C"/>
    <w:rsid w:val="00662905"/>
    <w:rsid w:val="00662DB5"/>
    <w:rsid w:val="006736E2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1E89"/>
    <w:rsid w:val="00712ED9"/>
    <w:rsid w:val="0071440B"/>
    <w:rsid w:val="00721555"/>
    <w:rsid w:val="007246B8"/>
    <w:rsid w:val="00724FED"/>
    <w:rsid w:val="00726578"/>
    <w:rsid w:val="00732236"/>
    <w:rsid w:val="0074546A"/>
    <w:rsid w:val="00745B90"/>
    <w:rsid w:val="007503DA"/>
    <w:rsid w:val="0075111F"/>
    <w:rsid w:val="007526CB"/>
    <w:rsid w:val="007532ED"/>
    <w:rsid w:val="00755F48"/>
    <w:rsid w:val="00764FC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23C0"/>
    <w:rsid w:val="007F3C22"/>
    <w:rsid w:val="007F5CBC"/>
    <w:rsid w:val="00807049"/>
    <w:rsid w:val="00814CAC"/>
    <w:rsid w:val="00821A25"/>
    <w:rsid w:val="00835D03"/>
    <w:rsid w:val="0084643C"/>
    <w:rsid w:val="008526E7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54D3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A65C8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186F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35EB8"/>
    <w:rsid w:val="00B4159D"/>
    <w:rsid w:val="00B503C7"/>
    <w:rsid w:val="00B528F7"/>
    <w:rsid w:val="00B52F86"/>
    <w:rsid w:val="00B710EF"/>
    <w:rsid w:val="00B71361"/>
    <w:rsid w:val="00B73A7E"/>
    <w:rsid w:val="00B81FDE"/>
    <w:rsid w:val="00B8610B"/>
    <w:rsid w:val="00B86524"/>
    <w:rsid w:val="00B8715B"/>
    <w:rsid w:val="00B90627"/>
    <w:rsid w:val="00B91174"/>
    <w:rsid w:val="00B96B57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618D7"/>
    <w:rsid w:val="00C6587A"/>
    <w:rsid w:val="00C75AF4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0051"/>
    <w:rsid w:val="00D1178C"/>
    <w:rsid w:val="00D1688C"/>
    <w:rsid w:val="00D176C3"/>
    <w:rsid w:val="00D22A02"/>
    <w:rsid w:val="00D2330C"/>
    <w:rsid w:val="00D24C5A"/>
    <w:rsid w:val="00D27346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64D7D6-DDB8-4372-93D5-7A9FF951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211</Words>
  <Characters>1321</Characters>
  <Application>Microsoft Office Word</Application>
  <DocSecurity>4</DocSecurity>
  <Lines>110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2008/09:54</vt:lpstr>
      <vt:lpstr>Fredagen den 19 december 2008 (andra sammanträdet)</vt:lpstr>
    </vt:vector>
  </TitlesOfParts>
  <Company>Riksdagen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2008-12-19T12:10:00Z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19 december 2008</vt:lpwstr>
  </property>
  <property fmtid="{D5CDD505-2E9C-101B-9397-08002B2CF9AE}" pid="3" name="DocumentNumber">
    <vt:lpwstr>54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2008-12-19</vt:lpwstr>
  </property>
</Properties>
</file>