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62C870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2206D4">
              <w:rPr>
                <w:b/>
                <w:lang w:eastAsia="en-US"/>
              </w:rPr>
              <w:t>40</w:t>
            </w:r>
            <w:r w:rsidR="00B17379">
              <w:rPr>
                <w:b/>
                <w:lang w:eastAsia="en-US"/>
              </w:rPr>
              <w:t xml:space="preserve">       </w:t>
            </w:r>
            <w:r w:rsidR="002206D4">
              <w:rPr>
                <w:b/>
                <w:lang w:eastAsia="en-US"/>
              </w:rPr>
              <w:t xml:space="preserve">   </w:t>
            </w:r>
            <w:r w:rsidR="00B17379">
              <w:rPr>
                <w:b/>
                <w:lang w:eastAsia="en-US"/>
              </w:rPr>
              <w:t>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157BC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0F41D1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0F41D1">
              <w:rPr>
                <w:lang w:eastAsia="en-US"/>
              </w:rPr>
              <w:t>0</w:t>
            </w:r>
            <w:r w:rsidR="002206D4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1705662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2206D4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.</w:t>
            </w:r>
            <w:r w:rsidR="002206D4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8F189A">
              <w:rPr>
                <w:color w:val="000000" w:themeColor="text1"/>
                <w:lang w:eastAsia="en-US"/>
              </w:rPr>
              <w:t>1</w:t>
            </w:r>
            <w:r w:rsidR="002206D4">
              <w:rPr>
                <w:color w:val="000000" w:themeColor="text1"/>
                <w:lang w:eastAsia="en-US"/>
              </w:rPr>
              <w:t>0</w:t>
            </w:r>
            <w:r w:rsidR="008F189A">
              <w:rPr>
                <w:color w:val="000000" w:themeColor="text1"/>
                <w:lang w:eastAsia="en-US"/>
              </w:rPr>
              <w:t>.</w:t>
            </w:r>
            <w:r w:rsidR="002206D4">
              <w:rPr>
                <w:color w:val="000000" w:themeColor="text1"/>
                <w:lang w:eastAsia="en-US"/>
              </w:rPr>
              <w:t>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563E3769" w14:textId="41BCE3AB" w:rsidR="002206D4" w:rsidRDefault="002206D4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Kommissionens förslag om inrättande av ett europeiskt instrument för tillfälligt stöd för att minska risken för arbetslöshet i en krissituation (SURE) till följd av utbrottet av covid-19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Finansminister Magdalena Andersson</w:t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136FC">
              <w:rPr>
                <w:snapToGrid w:val="0"/>
                <w:color w:val="000000" w:themeColor="text1"/>
                <w:lang w:eastAsia="en-US"/>
              </w:rPr>
              <w:t>m.fl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Finansdepartementet 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BC00ED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inför videomöte den 7 april 2020. </w:t>
            </w:r>
          </w:p>
          <w:p w14:paraId="4912DE4E" w14:textId="77777777" w:rsidR="002206D4" w:rsidRDefault="00A71C55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2206D4" w:rsidRPr="002206D4">
              <w:rPr>
                <w:rFonts w:eastAsiaTheme="minorHAnsi"/>
                <w:bCs/>
                <w:color w:val="000000"/>
                <w:lang w:eastAsia="en-US"/>
              </w:rPr>
              <w:t>Kommissionens förslag om inrättande av ett europeiskt instrument för tillfälligt stöd för att minska risken för arbetslöshet i en krissituation (SURE) till följd av utbrottet av covid-19</w:t>
            </w:r>
            <w:r w:rsidR="002206D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II AM (V)</w:t>
            </w:r>
          </w:p>
          <w:p w14:paraId="2C2754B9" w14:textId="4A3AB3DC" w:rsidR="002206D4" w:rsidRDefault="002206D4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06D4" w:rsidRPr="00DF4413" w14:paraId="79EF10D3" w14:textId="77777777" w:rsidTr="00843A7F">
        <w:tc>
          <w:tcPr>
            <w:tcW w:w="567" w:type="dxa"/>
          </w:tcPr>
          <w:p w14:paraId="44E763C1" w14:textId="794E41AE" w:rsidR="002206D4" w:rsidRDefault="002206D4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71D472EF" w14:textId="31AA6ACA" w:rsidR="002206D4" w:rsidRDefault="002206D4" w:rsidP="002206D4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 till rådets förordning om aktivering av krisstöd enligt rådets förordning (EU) 2016/369 av den 15 mars 2016 och om ändring av dess bestämmelser med anledning av covid-19-utbrottet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Finansminister Magdalena Andersson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Finansdepartementet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BC00ED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>
              <w:rPr>
                <w:snapToGrid w:val="0"/>
                <w:color w:val="000000" w:themeColor="text1"/>
                <w:lang w:eastAsia="en-US"/>
              </w:rPr>
              <w:t>inför videomöte den 7 april 2020.</w:t>
            </w:r>
          </w:p>
          <w:p w14:paraId="3C43BAD7" w14:textId="77777777" w:rsidR="002206D4" w:rsidRDefault="002206D4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BEACE08" w14:textId="1CE58C49" w:rsidR="002206D4" w:rsidRDefault="002206D4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206D4">
              <w:rPr>
                <w:rFonts w:eastAsiaTheme="minorHAnsi"/>
                <w:bCs/>
                <w:color w:val="000000"/>
                <w:lang w:eastAsia="en-US"/>
              </w:rPr>
              <w:t>- Förslag till rådets förordning om aktivering av krisstöd enligt rådets förordning (EU) 2016/369 av den 15 mars 2016 och om ändring av dess bestämmelser med anledning av covid-19-utbrottet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2206D4">
              <w:rPr>
                <w:rFonts w:eastAsiaTheme="minorHAnsi"/>
                <w:b/>
                <w:bCs/>
                <w:color w:val="000000"/>
                <w:lang w:eastAsia="en-US"/>
              </w:rPr>
              <w:t>II</w:t>
            </w:r>
            <w:r w:rsidRPr="002206D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3A0D8D2E" w14:textId="422D703A" w:rsidR="00F4680D" w:rsidRDefault="00F4680D">
      <w:pPr>
        <w:widowControl/>
        <w:spacing w:after="160" w:line="259" w:lineRule="auto"/>
      </w:pPr>
    </w:p>
    <w:p w14:paraId="64374B51" w14:textId="77777777" w:rsidR="00A71C55" w:rsidRDefault="00A71C55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58DD3D9F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91D780" w14:textId="08052212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7F8B47A" w14:textId="2B307F0B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E8690D9" w14:textId="77777777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66B16B8" w:rsidR="00252CE5" w:rsidRPr="00FB792F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1D55225A" w:rsidR="00EE6C6B" w:rsidRDefault="00EE6C6B">
      <w:pPr>
        <w:widowControl/>
        <w:spacing w:after="160" w:line="259" w:lineRule="auto"/>
      </w:pPr>
    </w:p>
    <w:p w14:paraId="66139F39" w14:textId="19D04751" w:rsidR="002206D4" w:rsidRDefault="002206D4">
      <w:pPr>
        <w:widowControl/>
        <w:spacing w:after="160" w:line="259" w:lineRule="auto"/>
      </w:pPr>
    </w:p>
    <w:p w14:paraId="76A231F1" w14:textId="4762E668" w:rsidR="002206D4" w:rsidRDefault="002206D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52C5AE1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2206D4">
              <w:rPr>
                <w:b/>
                <w:color w:val="000000"/>
                <w:lang w:eastAsia="en-US"/>
              </w:rPr>
              <w:t>40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3569036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  <w:r w:rsidR="00461126">
              <w:rPr>
                <w:b/>
                <w:color w:val="000000"/>
                <w:sz w:val="22"/>
                <w:szCs w:val="22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CD5EE7F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F41D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9EDC7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75A0336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50EA083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5FEF1F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43D6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1A74F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31AFD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A547E0D" w:rsidR="00407CC3" w:rsidRPr="00CE06E8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36B8667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8539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383C839" w:rsidR="00407CC3" w:rsidRPr="00CE06E8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6FEB560D" w:rsidR="00407CC3" w:rsidRPr="00CE06E8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EA99308" w:rsidR="00407CC3" w:rsidRPr="00CE06E8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556A80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4B16C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384FF95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7ECC34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967A4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23065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CEC2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561B3B98" w:rsidR="00407CC3" w:rsidRPr="00407CC3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4D31CD70" w:rsidR="00407CC3" w:rsidRPr="00407CC3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7B7C1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2E6F5B33" w:rsidR="00407CC3" w:rsidRPr="00407CC3" w:rsidRDefault="002D3C4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2F13EEE2" w:rsidR="00784875" w:rsidRPr="00407CC3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B7C1B" w:rsidRPr="006B4A80" w14:paraId="08016F18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4A772B" w14:textId="46B672EC" w:rsidR="007B7C1B" w:rsidRDefault="007B7C1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Dennis </w:t>
            </w:r>
            <w:proofErr w:type="spellStart"/>
            <w:r>
              <w:rPr>
                <w:color w:val="000000"/>
                <w:sz w:val="18"/>
                <w:szCs w:val="18"/>
              </w:rPr>
              <w:t>Dioukarev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9034" w14:textId="7494F649" w:rsidR="007B7C1B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DDBA" w14:textId="77777777" w:rsidR="007B7C1B" w:rsidRPr="006F67DA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0350" w14:textId="77777777" w:rsidR="007B7C1B" w:rsidRPr="006F67DA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C644" w14:textId="77777777" w:rsidR="007B7C1B" w:rsidRPr="006F67DA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ED01" w14:textId="77777777" w:rsidR="007B7C1B" w:rsidRPr="006F67DA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1215" w14:textId="77777777" w:rsidR="007B7C1B" w:rsidRPr="00407CC3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19DDA" w14:textId="77777777" w:rsidR="007B7C1B" w:rsidRPr="00280792" w:rsidRDefault="007B7C1B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2206D4" w:rsidRDefault="002206D4" w:rsidP="00011EB2">
      <w:r>
        <w:separator/>
      </w:r>
    </w:p>
  </w:endnote>
  <w:endnote w:type="continuationSeparator" w:id="0">
    <w:p w14:paraId="54ED0B8B" w14:textId="77777777" w:rsidR="002206D4" w:rsidRDefault="002206D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2206D4" w:rsidRDefault="002206D4" w:rsidP="00011EB2">
      <w:r>
        <w:separator/>
      </w:r>
    </w:p>
  </w:footnote>
  <w:footnote w:type="continuationSeparator" w:id="0">
    <w:p w14:paraId="4B46C8F5" w14:textId="77777777" w:rsidR="002206D4" w:rsidRDefault="002206D4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778D3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41D1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06D4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3C46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126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B7C1B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189A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0ED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0BB6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1E6A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1E02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3C31-0A9D-4BF9-9541-25944663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</TotalTime>
  <Pages>5</Pages>
  <Words>846</Words>
  <Characters>4683</Characters>
  <Application>Microsoft Office Word</Application>
  <DocSecurity>0</DocSecurity>
  <Lines>1561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6</cp:revision>
  <cp:lastPrinted>2020-03-25T09:14:00Z</cp:lastPrinted>
  <dcterms:created xsi:type="dcterms:W3CDTF">2020-04-07T12:50:00Z</dcterms:created>
  <dcterms:modified xsi:type="dcterms:W3CDTF">2020-09-02T09:04:00Z</dcterms:modified>
</cp:coreProperties>
</file>