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83666143BE4ABAB095D0EE7182C71A"/>
        </w:placeholder>
        <w15:appearance w15:val="hidden"/>
        <w:text/>
      </w:sdtPr>
      <w:sdtEndPr/>
      <w:sdtContent>
        <w:p w:rsidRPr="009B062B" w:rsidR="00AF30DD" w:rsidP="0014525D" w:rsidRDefault="00AF30DD" w14:paraId="36B840B8" w14:textId="77777777">
          <w:pPr>
            <w:pStyle w:val="RubrikFrslagTIllRiksdagsbeslut"/>
            <w:spacing w:before="600"/>
          </w:pPr>
          <w:r w:rsidRPr="009B062B">
            <w:t>Förslag till riksdagsbeslut</w:t>
          </w:r>
        </w:p>
      </w:sdtContent>
    </w:sdt>
    <w:sdt>
      <w:sdtPr>
        <w:alias w:val="Yrkande 1"/>
        <w:tag w:val="7be0d9c3-d5eb-4c9d-bf34-b9114204638b"/>
        <w:id w:val="1153872109"/>
        <w:lock w:val="sdtLocked"/>
      </w:sdtPr>
      <w:sdtEndPr/>
      <w:sdtContent>
        <w:p w:rsidR="0029541A" w:rsidRDefault="00C36BD1" w14:paraId="36B840B9" w14:textId="495918EA">
          <w:pPr>
            <w:pStyle w:val="Frslagstext"/>
            <w:numPr>
              <w:ilvl w:val="0"/>
              <w:numId w:val="0"/>
            </w:numPr>
          </w:pPr>
          <w:r>
            <w:t>Riksdagen ställer sig bakom det som anförs i motionen om att regeringen bör utreda åtgärder för att mycket kraftigt minska rovdjurens dödande av renar och tillkännager detta för regeringen.</w:t>
          </w:r>
        </w:p>
      </w:sdtContent>
    </w:sdt>
    <w:p w:rsidRPr="009B062B" w:rsidR="00AF30DD" w:rsidP="009B062B" w:rsidRDefault="000156D9" w14:paraId="36B840BA" w14:textId="77777777">
      <w:pPr>
        <w:pStyle w:val="Rubrik1"/>
      </w:pPr>
      <w:bookmarkStart w:name="MotionsStart" w:id="0"/>
      <w:bookmarkEnd w:id="0"/>
      <w:r w:rsidRPr="009B062B">
        <w:t>Motivering</w:t>
      </w:r>
    </w:p>
    <w:p w:rsidR="00C26F9D" w:rsidP="00C26F9D" w:rsidRDefault="0014525D" w14:paraId="36B840BB" w14:textId="69B55A88">
      <w:pPr>
        <w:pStyle w:val="Normalutanindragellerluft"/>
      </w:pPr>
      <w:r>
        <w:t xml:space="preserve">Det finns runt 250 </w:t>
      </w:r>
      <w:r w:rsidR="00C26F9D">
        <w:t>000 renar i Sverige. Varje år föds många tiotusentals renkalvar. På grund av det stor</w:t>
      </w:r>
      <w:r>
        <w:t xml:space="preserve">a rovdjurstrycket dödas runt 50 </w:t>
      </w:r>
      <w:r w:rsidR="00C26F9D">
        <w:t>000 renar och renkalvar varje år av rovdjuren.</w:t>
      </w:r>
    </w:p>
    <w:p w:rsidRPr="0014525D" w:rsidR="00C26F9D" w:rsidP="0014525D" w:rsidRDefault="00C26F9D" w14:paraId="36B840BD" w14:textId="77777777">
      <w:r w:rsidRPr="0014525D">
        <w:t>Den kompensation som renägarna erhåller från staten för detta uppgår varje år till runt 60 miljoner, vilket inte alls motsvarar slaktvärdesförlusterna för renägarna.</w:t>
      </w:r>
    </w:p>
    <w:p w:rsidRPr="0014525D" w:rsidR="00C26F9D" w:rsidP="0014525D" w:rsidRDefault="00C26F9D" w14:paraId="36B840BF" w14:textId="77777777">
      <w:r w:rsidRPr="0014525D">
        <w:t>Jag menar att det inte är rimligt att många tiotusentals renar och renkalvar varje år dödas av rovdjur. Så kan det inte fortgå. Det innebär ett djurlidande och det innebär att rennäringens framtid hotas.</w:t>
      </w:r>
    </w:p>
    <w:p w:rsidR="00093F48" w:rsidP="0014525D" w:rsidRDefault="00C26F9D" w14:paraId="36B840C1" w14:textId="6B6F804F">
      <w:r w:rsidRPr="0014525D">
        <w:t>Regeringen borde därför utreda hur rovdjurens dödande av renar och renkalvar kan minska mycket kraftigt, för att trygga rennäringens framtid. Kan rovdjurens antal begränsas i hela nuvarande renskötselområde eller kan möjligen detta t ex behöva begränsas för att rovdjurstrycket ska kunna hanteras eller finns andra lösningar som kan trygga rennäringens framtid?</w:t>
      </w:r>
    </w:p>
    <w:bookmarkStart w:name="_GoBack" w:id="1"/>
    <w:bookmarkEnd w:id="1"/>
    <w:p w:rsidRPr="0014525D" w:rsidR="0014525D" w:rsidP="0014525D" w:rsidRDefault="0014525D" w14:paraId="2F9A4D9D" w14:textId="77777777"/>
    <w:sdt>
      <w:sdtPr>
        <w:rPr>
          <w:i/>
          <w:noProof/>
        </w:rPr>
        <w:alias w:val="CC_Underskrifter"/>
        <w:tag w:val="CC_Underskrifter"/>
        <w:id w:val="583496634"/>
        <w:lock w:val="sdtContentLocked"/>
        <w:placeholder>
          <w:docPart w:val="339C7E7837AD4989986E55D767E73A9D"/>
        </w:placeholder>
        <w15:appearance w15:val="hidden"/>
      </w:sdtPr>
      <w:sdtEndPr>
        <w:rPr>
          <w:i w:val="0"/>
          <w:noProof w:val="0"/>
        </w:rPr>
      </w:sdtEndPr>
      <w:sdtContent>
        <w:p w:rsidR="004801AC" w:rsidP="00717029" w:rsidRDefault="0014525D" w14:paraId="36B84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766AAE" w:rsidRDefault="00766AAE" w14:paraId="36B840C6" w14:textId="77777777"/>
    <w:sectPr w:rsidR="00766A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840C8" w14:textId="77777777" w:rsidR="0020681E" w:rsidRDefault="0020681E" w:rsidP="000C1CAD">
      <w:pPr>
        <w:spacing w:line="240" w:lineRule="auto"/>
      </w:pPr>
      <w:r>
        <w:separator/>
      </w:r>
    </w:p>
  </w:endnote>
  <w:endnote w:type="continuationSeparator" w:id="0">
    <w:p w14:paraId="36B840C9" w14:textId="77777777" w:rsidR="0020681E" w:rsidRDefault="00206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40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40CF" w14:textId="3523CC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2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840C6" w14:textId="77777777" w:rsidR="0020681E" w:rsidRDefault="0020681E" w:rsidP="000C1CAD">
      <w:pPr>
        <w:spacing w:line="240" w:lineRule="auto"/>
      </w:pPr>
      <w:r>
        <w:separator/>
      </w:r>
    </w:p>
  </w:footnote>
  <w:footnote w:type="continuationSeparator" w:id="0">
    <w:p w14:paraId="36B840C7" w14:textId="77777777" w:rsidR="0020681E" w:rsidRDefault="00206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B84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840DA" wp14:anchorId="36B84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525D" w14:paraId="36B840DB" w14:textId="77777777">
                          <w:pPr>
                            <w:jc w:val="right"/>
                          </w:pPr>
                          <w:sdt>
                            <w:sdtPr>
                              <w:alias w:val="CC_Noformat_Partikod"/>
                              <w:tag w:val="CC_Noformat_Partikod"/>
                              <w:id w:val="-53464382"/>
                              <w:placeholder>
                                <w:docPart w:val="06B4A8EDE33748E3848A3A118B40EAFC"/>
                              </w:placeholder>
                              <w:text/>
                            </w:sdtPr>
                            <w:sdtEndPr/>
                            <w:sdtContent>
                              <w:r w:rsidR="00C26F9D">
                                <w:t>C</w:t>
                              </w:r>
                            </w:sdtContent>
                          </w:sdt>
                          <w:sdt>
                            <w:sdtPr>
                              <w:alias w:val="CC_Noformat_Partinummer"/>
                              <w:tag w:val="CC_Noformat_Partinummer"/>
                              <w:id w:val="-1709555926"/>
                              <w:placeholder>
                                <w:docPart w:val="CE69B9DD3F374EF59D6BECA356FE933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840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525D" w14:paraId="36B840DB" w14:textId="77777777">
                    <w:pPr>
                      <w:jc w:val="right"/>
                    </w:pPr>
                    <w:sdt>
                      <w:sdtPr>
                        <w:alias w:val="CC_Noformat_Partikod"/>
                        <w:tag w:val="CC_Noformat_Partikod"/>
                        <w:id w:val="-53464382"/>
                        <w:placeholder>
                          <w:docPart w:val="06B4A8EDE33748E3848A3A118B40EAFC"/>
                        </w:placeholder>
                        <w:text/>
                      </w:sdtPr>
                      <w:sdtEndPr/>
                      <w:sdtContent>
                        <w:r w:rsidR="00C26F9D">
                          <w:t>C</w:t>
                        </w:r>
                      </w:sdtContent>
                    </w:sdt>
                    <w:sdt>
                      <w:sdtPr>
                        <w:alias w:val="CC_Noformat_Partinummer"/>
                        <w:tag w:val="CC_Noformat_Partinummer"/>
                        <w:id w:val="-1709555926"/>
                        <w:placeholder>
                          <w:docPart w:val="CE69B9DD3F374EF59D6BECA356FE933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B84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525D" w14:paraId="36B840CC" w14:textId="77777777">
    <w:pPr>
      <w:jc w:val="right"/>
    </w:pPr>
    <w:sdt>
      <w:sdtPr>
        <w:alias w:val="CC_Noformat_Partikod"/>
        <w:tag w:val="CC_Noformat_Partikod"/>
        <w:id w:val="559911109"/>
        <w:text/>
      </w:sdtPr>
      <w:sdtEndPr/>
      <w:sdtContent>
        <w:r w:rsidR="00C26F9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6B840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525D" w14:paraId="36B840D0" w14:textId="77777777">
    <w:pPr>
      <w:jc w:val="right"/>
    </w:pPr>
    <w:sdt>
      <w:sdtPr>
        <w:alias w:val="CC_Noformat_Partikod"/>
        <w:tag w:val="CC_Noformat_Partikod"/>
        <w:id w:val="1471015553"/>
        <w:text/>
      </w:sdtPr>
      <w:sdtEndPr/>
      <w:sdtContent>
        <w:r w:rsidR="00C26F9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4525D" w14:paraId="36B46C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4525D" w14:paraId="36B840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525D" w14:paraId="36B840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:1978</w:t>
        </w:r>
      </w:sdtContent>
    </w:sdt>
  </w:p>
  <w:p w:rsidR="007A5507" w:rsidP="00E03A3D" w:rsidRDefault="0014525D" w14:paraId="36B840D5"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D325D7" w14:paraId="36B840D6" w14:textId="10FFD629">
        <w:pPr>
          <w:pStyle w:val="FSHRub2"/>
        </w:pPr>
        <w:r>
          <w:t>R</w:t>
        </w:r>
        <w:r w:rsidR="00C26F9D">
          <w:t>ovdjur</w:t>
        </w:r>
        <w:r>
          <w:t>ens dödande av renar</w:t>
        </w:r>
      </w:p>
    </w:sdtContent>
  </w:sdt>
  <w:sdt>
    <w:sdtPr>
      <w:alias w:val="CC_Boilerplate_3"/>
      <w:tag w:val="CC_Boilerplate_3"/>
      <w:id w:val="1606463544"/>
      <w:lock w:val="sdtContentLocked"/>
      <w15:appearance w15:val="hidden"/>
      <w:text w:multiLine="1"/>
    </w:sdtPr>
    <w:sdtEndPr/>
    <w:sdtContent>
      <w:p w:rsidR="007A5507" w:rsidP="00283E0F" w:rsidRDefault="007A5507" w14:paraId="36B840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6F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7A3"/>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6AC"/>
    <w:rsid w:val="001247ED"/>
    <w:rsid w:val="00124ACE"/>
    <w:rsid w:val="00124ED7"/>
    <w:rsid w:val="0013783E"/>
    <w:rsid w:val="0014285A"/>
    <w:rsid w:val="00143D44"/>
    <w:rsid w:val="0014525D"/>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515"/>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840"/>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81E"/>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41A"/>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DBF"/>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029"/>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AAE"/>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F9D"/>
    <w:rsid w:val="00C316AE"/>
    <w:rsid w:val="00C3271D"/>
    <w:rsid w:val="00C35733"/>
    <w:rsid w:val="00C369D4"/>
    <w:rsid w:val="00C36BD1"/>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5D7"/>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840B7"/>
  <w15:chartTrackingRefBased/>
  <w15:docId w15:val="{846B6637-37D7-4913-8B1D-753F526F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83666143BE4ABAB095D0EE7182C71A"/>
        <w:category>
          <w:name w:val="Allmänt"/>
          <w:gallery w:val="placeholder"/>
        </w:category>
        <w:types>
          <w:type w:val="bbPlcHdr"/>
        </w:types>
        <w:behaviors>
          <w:behavior w:val="content"/>
        </w:behaviors>
        <w:guid w:val="{51EF6842-68FC-42F2-AFD8-DB172DC4AE52}"/>
      </w:docPartPr>
      <w:docPartBody>
        <w:p w:rsidR="007A3844" w:rsidRDefault="0042552A">
          <w:pPr>
            <w:pStyle w:val="AB83666143BE4ABAB095D0EE7182C71A"/>
          </w:pPr>
          <w:r w:rsidRPr="009A726D">
            <w:rPr>
              <w:rStyle w:val="Platshllartext"/>
            </w:rPr>
            <w:t>Klicka här för att ange text.</w:t>
          </w:r>
        </w:p>
      </w:docPartBody>
    </w:docPart>
    <w:docPart>
      <w:docPartPr>
        <w:name w:val="339C7E7837AD4989986E55D767E73A9D"/>
        <w:category>
          <w:name w:val="Allmänt"/>
          <w:gallery w:val="placeholder"/>
        </w:category>
        <w:types>
          <w:type w:val="bbPlcHdr"/>
        </w:types>
        <w:behaviors>
          <w:behavior w:val="content"/>
        </w:behaviors>
        <w:guid w:val="{59DED0C5-0673-408D-B4AE-B9E79EB8C458}"/>
      </w:docPartPr>
      <w:docPartBody>
        <w:p w:rsidR="007A3844" w:rsidRDefault="0042552A">
          <w:pPr>
            <w:pStyle w:val="339C7E7837AD4989986E55D767E73A9D"/>
          </w:pPr>
          <w:r w:rsidRPr="002551EA">
            <w:rPr>
              <w:rStyle w:val="Platshllartext"/>
              <w:color w:val="808080" w:themeColor="background1" w:themeShade="80"/>
            </w:rPr>
            <w:t>[Motionärernas namn]</w:t>
          </w:r>
        </w:p>
      </w:docPartBody>
    </w:docPart>
    <w:docPart>
      <w:docPartPr>
        <w:name w:val="06B4A8EDE33748E3848A3A118B40EAFC"/>
        <w:category>
          <w:name w:val="Allmänt"/>
          <w:gallery w:val="placeholder"/>
        </w:category>
        <w:types>
          <w:type w:val="bbPlcHdr"/>
        </w:types>
        <w:behaviors>
          <w:behavior w:val="content"/>
        </w:behaviors>
        <w:guid w:val="{1AFC4B87-D893-4B5A-9A9E-7F8BC55584A0}"/>
      </w:docPartPr>
      <w:docPartBody>
        <w:p w:rsidR="007A3844" w:rsidRDefault="0042552A">
          <w:pPr>
            <w:pStyle w:val="06B4A8EDE33748E3848A3A118B40EAFC"/>
          </w:pPr>
          <w:r>
            <w:rPr>
              <w:rStyle w:val="Platshllartext"/>
            </w:rPr>
            <w:t xml:space="preserve"> </w:t>
          </w:r>
        </w:p>
      </w:docPartBody>
    </w:docPart>
    <w:docPart>
      <w:docPartPr>
        <w:name w:val="CE69B9DD3F374EF59D6BECA356FE933D"/>
        <w:category>
          <w:name w:val="Allmänt"/>
          <w:gallery w:val="placeholder"/>
        </w:category>
        <w:types>
          <w:type w:val="bbPlcHdr"/>
        </w:types>
        <w:behaviors>
          <w:behavior w:val="content"/>
        </w:behaviors>
        <w:guid w:val="{E716C21B-9DA5-421F-B26B-ADAF90F5DFFA}"/>
      </w:docPartPr>
      <w:docPartBody>
        <w:p w:rsidR="007A3844" w:rsidRDefault="0042552A">
          <w:pPr>
            <w:pStyle w:val="CE69B9DD3F374EF59D6BECA356FE93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2A"/>
    <w:rsid w:val="0042552A"/>
    <w:rsid w:val="00572CC8"/>
    <w:rsid w:val="007A3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83666143BE4ABAB095D0EE7182C71A">
    <w:name w:val="AB83666143BE4ABAB095D0EE7182C71A"/>
  </w:style>
  <w:style w:type="paragraph" w:customStyle="1" w:styleId="BA55815429644E798ED3C66D280B9DA6">
    <w:name w:val="BA55815429644E798ED3C66D280B9DA6"/>
  </w:style>
  <w:style w:type="paragraph" w:customStyle="1" w:styleId="5B7C4FB62AD3418C9582FF2AD0307A5F">
    <w:name w:val="5B7C4FB62AD3418C9582FF2AD0307A5F"/>
  </w:style>
  <w:style w:type="paragraph" w:customStyle="1" w:styleId="339C7E7837AD4989986E55D767E73A9D">
    <w:name w:val="339C7E7837AD4989986E55D767E73A9D"/>
  </w:style>
  <w:style w:type="paragraph" w:customStyle="1" w:styleId="06B4A8EDE33748E3848A3A118B40EAFC">
    <w:name w:val="06B4A8EDE33748E3848A3A118B40EAFC"/>
  </w:style>
  <w:style w:type="paragraph" w:customStyle="1" w:styleId="CE69B9DD3F374EF59D6BECA356FE933D">
    <w:name w:val="CE69B9DD3F374EF59D6BECA356FE9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9189C-350B-4969-B86E-7016D186BE85}"/>
</file>

<file path=customXml/itemProps2.xml><?xml version="1.0" encoding="utf-8"?>
<ds:datastoreItem xmlns:ds="http://schemas.openxmlformats.org/officeDocument/2006/customXml" ds:itemID="{0AD53D90-F64E-463C-91AB-65680B0EBED2}"/>
</file>

<file path=customXml/itemProps3.xml><?xml version="1.0" encoding="utf-8"?>
<ds:datastoreItem xmlns:ds="http://schemas.openxmlformats.org/officeDocument/2006/customXml" ds:itemID="{E50AA405-B728-45C8-A32C-A4E150F1121F}"/>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Minska kraftigt rovdjursdödandet av renar</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