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64581" w:rsidRPr="00D43C03" w:rsidTr="0086458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64581" w:rsidRPr="00D43C03" w:rsidRDefault="00FC24F1" w:rsidP="00864581">
            <w:pPr>
              <w:pStyle w:val="RSKRbeteckning"/>
              <w:spacing w:before="240"/>
            </w:pPr>
            <w:r w:rsidRPr="00D43C03">
              <w:t>Riksdagsskrivelse</w:t>
            </w:r>
          </w:p>
          <w:p w:rsidR="00864581" w:rsidRPr="00D43C03" w:rsidRDefault="00FC24F1" w:rsidP="00864581">
            <w:pPr>
              <w:pStyle w:val="RSKRbeteckning"/>
            </w:pPr>
            <w:r w:rsidRPr="00D43C03">
              <w:t>2010/11</w:t>
            </w:r>
            <w:r w:rsidR="00864581" w:rsidRPr="00D43C03">
              <w:t>:</w:t>
            </w:r>
            <w:r w:rsidRPr="00D43C03">
              <w:t>103</w:t>
            </w:r>
          </w:p>
        </w:tc>
        <w:tc>
          <w:tcPr>
            <w:tcW w:w="1134" w:type="dxa"/>
          </w:tcPr>
          <w:p w:rsidR="00864581" w:rsidRPr="00D43C03" w:rsidRDefault="00D43C03" w:rsidP="00864581">
            <w:pPr>
              <w:jc w:val="right"/>
            </w:pPr>
            <w:r w:rsidRPr="00D43C0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581" w:rsidRPr="00D43C03" w:rsidTr="0086458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64581" w:rsidRPr="00D43C03" w:rsidRDefault="00864581">
            <w:pPr>
              <w:rPr>
                <w:sz w:val="10"/>
              </w:rPr>
            </w:pPr>
          </w:p>
        </w:tc>
      </w:tr>
    </w:tbl>
    <w:p w:rsidR="00864581" w:rsidRPr="00D43C03" w:rsidRDefault="00864581"/>
    <w:p w:rsidR="00864581" w:rsidRPr="00D43C03" w:rsidRDefault="00FC24F1" w:rsidP="00864581">
      <w:pPr>
        <w:pStyle w:val="Mottagare1"/>
      </w:pPr>
      <w:r w:rsidRPr="00D43C03">
        <w:t>Regeringen</w:t>
      </w:r>
    </w:p>
    <w:p w:rsidR="00864581" w:rsidRPr="00D43C03" w:rsidRDefault="00FC24F1" w:rsidP="00864581">
      <w:pPr>
        <w:pStyle w:val="Mottagare2"/>
      </w:pPr>
      <w:r w:rsidRPr="00D43C03">
        <w:t>Försvarsdepartementet</w:t>
      </w:r>
      <w:r w:rsidR="00864581" w:rsidRPr="00D43C03">
        <w:rPr>
          <w:rStyle w:val="Fotnotsreferens"/>
        </w:rPr>
        <w:footnoteReference w:id="1"/>
      </w:r>
    </w:p>
    <w:p w:rsidR="00864581" w:rsidRPr="00D43C03" w:rsidRDefault="00864581" w:rsidP="00864581">
      <w:r w:rsidRPr="00D43C03">
        <w:t xml:space="preserve">Med överlämnande av </w:t>
      </w:r>
      <w:r w:rsidR="00FC24F1" w:rsidRPr="00D43C03">
        <w:t>försvarsutskottet</w:t>
      </w:r>
      <w:r w:rsidRPr="00D43C03">
        <w:t xml:space="preserve">s betänkande </w:t>
      </w:r>
      <w:r w:rsidR="00FC24F1" w:rsidRPr="00D43C03">
        <w:t>2010/11</w:t>
      </w:r>
      <w:r w:rsidRPr="00D43C03">
        <w:t>:</w:t>
      </w:r>
      <w:r w:rsidR="00FC24F1" w:rsidRPr="00D43C03">
        <w:t>FöU1</w:t>
      </w:r>
      <w:r w:rsidRPr="00D43C03">
        <w:t xml:space="preserve"> </w:t>
      </w:r>
      <w:r w:rsidR="00FC24F1" w:rsidRPr="00D43C03">
        <w:t>Utgiftsområde 6 Försvar och samhällets krisberedskap 2011</w:t>
      </w:r>
      <w:r w:rsidRPr="00D43C03">
        <w:t xml:space="preserve"> får jag anmäla att riksdagen denna dag bifallit utskottets förslag till riksdagsbeslut.</w:t>
      </w:r>
    </w:p>
    <w:p w:rsidR="00864581" w:rsidRPr="00D43C03" w:rsidRDefault="00864581" w:rsidP="00864581">
      <w:pPr>
        <w:pStyle w:val="Stockholm"/>
      </w:pPr>
      <w:r w:rsidRPr="00D43C03">
        <w:t xml:space="preserve">Stockholm </w:t>
      </w:r>
      <w:r w:rsidR="00FC24F1" w:rsidRPr="00D43C03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4581" w:rsidRPr="00D43C03" w:rsidTr="0086458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64581" w:rsidRPr="00D43C03" w:rsidRDefault="00FC24F1" w:rsidP="00864581">
            <w:pPr>
              <w:pStyle w:val="AvsTalman"/>
            </w:pPr>
            <w:r w:rsidRPr="00D43C03">
              <w:t>Per Westerberg</w:t>
            </w:r>
          </w:p>
        </w:tc>
        <w:tc>
          <w:tcPr>
            <w:tcW w:w="3628" w:type="dxa"/>
          </w:tcPr>
          <w:p w:rsidR="00864581" w:rsidRPr="00D43C03" w:rsidRDefault="00FC24F1" w:rsidP="00864581">
            <w:pPr>
              <w:pStyle w:val="AvsTjnsteman"/>
            </w:pPr>
            <w:r w:rsidRPr="00D43C03">
              <w:t>Ulf Christoffersson</w:t>
            </w:r>
          </w:p>
        </w:tc>
      </w:tr>
    </w:tbl>
    <w:p w:rsidR="00D85057" w:rsidRPr="00D43C03" w:rsidRDefault="00D85057" w:rsidP="00864581"/>
    <w:sectPr w:rsidR="00D85057" w:rsidRPr="00D43C0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6FA" w:rsidRPr="00D43C03" w:rsidRDefault="000016FA" w:rsidP="00864581">
      <w:r w:rsidRPr="00D43C03">
        <w:separator/>
      </w:r>
    </w:p>
  </w:endnote>
  <w:endnote w:type="continuationSeparator" w:id="0">
    <w:p w:rsidR="000016FA" w:rsidRPr="00D43C03" w:rsidRDefault="000016FA" w:rsidP="00864581">
      <w:r w:rsidRPr="00D43C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6FA" w:rsidRPr="00D43C03" w:rsidRDefault="000016FA" w:rsidP="00864581">
      <w:r w:rsidRPr="00D43C03">
        <w:separator/>
      </w:r>
    </w:p>
  </w:footnote>
  <w:footnote w:type="continuationSeparator" w:id="0">
    <w:p w:rsidR="000016FA" w:rsidRPr="00D43C03" w:rsidRDefault="000016FA" w:rsidP="00864581">
      <w:r w:rsidRPr="00D43C03">
        <w:continuationSeparator/>
      </w:r>
    </w:p>
  </w:footnote>
  <w:footnote w:id="1">
    <w:p w:rsidR="00864581" w:rsidRPr="00D43C03" w:rsidRDefault="00864581">
      <w:pPr>
        <w:pStyle w:val="Fotnotstext"/>
      </w:pPr>
      <w:r w:rsidRPr="00D43C03">
        <w:rPr>
          <w:rStyle w:val="Fotnotsreferens"/>
        </w:rPr>
        <w:footnoteRef/>
      </w:r>
      <w:r w:rsidRPr="00D43C03">
        <w:t xml:space="preserve"> Riksdagsskrivelse 2010/11:104 till Miljödepartementet</w:t>
      </w:r>
    </w:p>
    <w:p w:rsidR="00864581" w:rsidRPr="00D43C03" w:rsidRDefault="00864581">
      <w:pPr>
        <w:pStyle w:val="Fotnotstext"/>
      </w:pPr>
      <w:r w:rsidRPr="00D43C03">
        <w:t>Riksdagsskrivelse 2010/11:105 till Näringsdepartementet</w:t>
      </w:r>
    </w:p>
    <w:p w:rsidR="00864581" w:rsidRPr="00D43C03" w:rsidRDefault="0086458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81"/>
    <w:rsid w:val="000016FA"/>
    <w:rsid w:val="0009098F"/>
    <w:rsid w:val="000C2D8D"/>
    <w:rsid w:val="001667BD"/>
    <w:rsid w:val="001C2855"/>
    <w:rsid w:val="00224A43"/>
    <w:rsid w:val="00243D3C"/>
    <w:rsid w:val="00244660"/>
    <w:rsid w:val="0026798D"/>
    <w:rsid w:val="00351735"/>
    <w:rsid w:val="004A0681"/>
    <w:rsid w:val="004C4FD0"/>
    <w:rsid w:val="004F1358"/>
    <w:rsid w:val="00503547"/>
    <w:rsid w:val="00510D48"/>
    <w:rsid w:val="005422B3"/>
    <w:rsid w:val="005F2290"/>
    <w:rsid w:val="00605ED6"/>
    <w:rsid w:val="00621003"/>
    <w:rsid w:val="00662397"/>
    <w:rsid w:val="006668C5"/>
    <w:rsid w:val="007D2903"/>
    <w:rsid w:val="00852286"/>
    <w:rsid w:val="00860608"/>
    <w:rsid w:val="00864581"/>
    <w:rsid w:val="008D022D"/>
    <w:rsid w:val="009417EF"/>
    <w:rsid w:val="009F0EC7"/>
    <w:rsid w:val="00A16D59"/>
    <w:rsid w:val="00AC3A6D"/>
    <w:rsid w:val="00AD1B47"/>
    <w:rsid w:val="00B948DD"/>
    <w:rsid w:val="00BB222A"/>
    <w:rsid w:val="00BB66ED"/>
    <w:rsid w:val="00C1040E"/>
    <w:rsid w:val="00C31543"/>
    <w:rsid w:val="00C72B82"/>
    <w:rsid w:val="00D43C03"/>
    <w:rsid w:val="00D644E9"/>
    <w:rsid w:val="00D85057"/>
    <w:rsid w:val="00DC0766"/>
    <w:rsid w:val="00E570D1"/>
    <w:rsid w:val="00F520C1"/>
    <w:rsid w:val="00FC24F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2C252C-9D8C-4EAD-883E-F21437BA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6458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64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2010-12-15T14:07:00Z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103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6 Försvar och samhällets krisberedskap 2011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