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419" w:rsidRPr="00D3011E" w:rsidRDefault="00172419" w:rsidP="003C097B">
      <w:pPr>
        <w:pStyle w:val="Hemstlrubrik"/>
      </w:pPr>
      <w:r w:rsidRPr="00D3011E">
        <w:t>Förslag till riksdagsbeslut</w:t>
      </w:r>
    </w:p>
    <w:p w:rsidR="00172419" w:rsidRPr="00D3011E" w:rsidRDefault="00172419" w:rsidP="003C097B">
      <w:pPr>
        <w:pStyle w:val="Hemstlatt"/>
      </w:pPr>
      <w:r w:rsidRPr="00D3011E">
        <w:t xml:space="preserve">Riksdagen </w:t>
      </w:r>
      <w:r w:rsidR="00087139" w:rsidRPr="00D3011E">
        <w:t xml:space="preserve">beslutar </w:t>
      </w:r>
      <w:r w:rsidRPr="00D3011E">
        <w:t>avskaffa fastighetsskatten på vindkraftverk.</w:t>
      </w:r>
    </w:p>
    <w:p w:rsidR="00172419" w:rsidRPr="00D3011E" w:rsidRDefault="00172419" w:rsidP="00087139">
      <w:pPr>
        <w:pStyle w:val="Rubrik1"/>
      </w:pPr>
      <w:r w:rsidRPr="00D3011E">
        <w:t>Motivering</w:t>
      </w:r>
    </w:p>
    <w:p w:rsidR="00172419" w:rsidRPr="00D3011E" w:rsidRDefault="00172419" w:rsidP="00172419">
      <w:pPr>
        <w:rPr>
          <w:szCs w:val="24"/>
        </w:rPr>
      </w:pPr>
      <w:r w:rsidRPr="00D3011E">
        <w:t xml:space="preserve">Det finns en bred politisk enighet om att det krävs en energiomställning mot ett miljömässigt och långsiktigt </w:t>
      </w:r>
      <w:r w:rsidRPr="00D3011E">
        <w:rPr>
          <w:szCs w:val="24"/>
        </w:rPr>
        <w:t>hållbart samhälle. Vackra ord löser inga pr</w:t>
      </w:r>
      <w:r w:rsidRPr="00D3011E">
        <w:rPr>
          <w:szCs w:val="24"/>
        </w:rPr>
        <w:t>o</w:t>
      </w:r>
      <w:r w:rsidRPr="00D3011E">
        <w:rPr>
          <w:szCs w:val="24"/>
        </w:rPr>
        <w:t>blem utan det krävs faktiska förändringar för att omställningen ska</w:t>
      </w:r>
      <w:r w:rsidR="003C097B" w:rsidRPr="00D3011E">
        <w:rPr>
          <w:szCs w:val="24"/>
        </w:rPr>
        <w:t>ll</w:t>
      </w:r>
      <w:r w:rsidRPr="00D3011E">
        <w:rPr>
          <w:szCs w:val="24"/>
        </w:rPr>
        <w:t xml:space="preserve"> bli ver</w:t>
      </w:r>
      <w:r w:rsidRPr="00D3011E">
        <w:rPr>
          <w:szCs w:val="24"/>
        </w:rPr>
        <w:t>k</w:t>
      </w:r>
      <w:r w:rsidRPr="00D3011E">
        <w:rPr>
          <w:szCs w:val="24"/>
        </w:rPr>
        <w:t>lighet. Nya alternativa energiformer måste stimuleras.</w:t>
      </w:r>
    </w:p>
    <w:p w:rsidR="00172419" w:rsidRPr="00D3011E" w:rsidRDefault="00172419" w:rsidP="003C097B">
      <w:pPr>
        <w:pStyle w:val="Normaltindrag"/>
      </w:pPr>
      <w:r w:rsidRPr="00D3011E">
        <w:t>Det finns många människor som är villiga att satsa på en småskalig vin</w:t>
      </w:r>
      <w:r w:rsidRPr="00D3011E">
        <w:t>d</w:t>
      </w:r>
      <w:r w:rsidRPr="00D3011E">
        <w:t>kraftsutbyggnad. Problemet är att få ekonomin att gå ihop. Ett problem som borde vara rimligt enkelt att lösa är att avskaffa fastighetsskatten på vin</w:t>
      </w:r>
      <w:r w:rsidRPr="00D3011E">
        <w:t>d</w:t>
      </w:r>
      <w:r w:rsidRPr="00D3011E">
        <w:t>kraftverk.</w:t>
      </w:r>
      <w:r w:rsidRPr="00D3011E">
        <w:rPr>
          <w:color w:val="000000"/>
        </w:rPr>
        <w:t xml:space="preserve"> Detta förslag har även Egendomsskattekommittén lagt i sitt huvu</w:t>
      </w:r>
      <w:r w:rsidRPr="00D3011E">
        <w:rPr>
          <w:color w:val="000000"/>
        </w:rPr>
        <w:t>d</w:t>
      </w:r>
      <w:r w:rsidRPr="00D3011E">
        <w:rPr>
          <w:color w:val="000000"/>
        </w:rPr>
        <w:t>betänkande SOU 2004:36 ”Reformerade egendomsskatter”.</w:t>
      </w:r>
    </w:p>
    <w:p w:rsidR="00172419" w:rsidRPr="00D3011E" w:rsidRDefault="00172419" w:rsidP="003C097B">
      <w:pPr>
        <w:pStyle w:val="Normaltindrag"/>
      </w:pPr>
      <w:r w:rsidRPr="00D3011E">
        <w:t>Vindkraftverken klassas i</w:t>
      </w:r>
      <w:r w:rsidR="003C097B" w:rsidRPr="00D3011E">
        <w:t xml:space="preserve"> </w:t>
      </w:r>
      <w:r w:rsidRPr="00D3011E">
        <w:t>dag som fastighetsskattepliktiga elproduktion</w:t>
      </w:r>
      <w:r w:rsidRPr="00D3011E">
        <w:t>s</w:t>
      </w:r>
      <w:r w:rsidRPr="00D3011E">
        <w:t>anläggningar. Det borde vara mer rimligt att i</w:t>
      </w:r>
      <w:r w:rsidR="003C097B" w:rsidRPr="00D3011E">
        <w:t xml:space="preserve"> </w:t>
      </w:r>
      <w:r w:rsidRPr="00D3011E">
        <w:t>stället se vindkraftverken som ett inventarium som därmed inte belastas med fastighetsskatt.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C097B" w:rsidRPr="00D3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097B" w:rsidRPr="00D3011E" w:rsidRDefault="003C097B" w:rsidP="003C097B">
            <w:pPr>
              <w:pStyle w:val="UnderskriftDatum"/>
              <w:spacing w:before="240"/>
            </w:pPr>
            <w:r w:rsidRPr="00D3011E">
              <w:t>Stockholm den 21 september 2005</w:t>
            </w:r>
          </w:p>
        </w:tc>
        <w:tc>
          <w:tcPr>
            <w:tcW w:w="3047" w:type="dxa"/>
          </w:tcPr>
          <w:p w:rsidR="003C097B" w:rsidRPr="00D3011E" w:rsidRDefault="003C097B" w:rsidP="003C097B">
            <w:pPr>
              <w:pStyle w:val="Underskrifter"/>
              <w:spacing w:before="240"/>
            </w:pPr>
          </w:p>
        </w:tc>
      </w:tr>
      <w:tr w:rsidR="003C097B" w:rsidRPr="00D301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C097B" w:rsidRPr="00D3011E" w:rsidRDefault="003C097B" w:rsidP="003C097B">
            <w:pPr>
              <w:pStyle w:val="Underskrifter"/>
            </w:pPr>
            <w:r w:rsidRPr="00D3011E">
              <w:t>Johan Linander (c)</w:t>
            </w:r>
          </w:p>
        </w:tc>
        <w:tc>
          <w:tcPr>
            <w:tcW w:w="3047" w:type="dxa"/>
          </w:tcPr>
          <w:p w:rsidR="003C097B" w:rsidRPr="00D3011E" w:rsidRDefault="003C097B" w:rsidP="003C097B">
            <w:pPr>
              <w:pStyle w:val="Underskrifter"/>
            </w:pPr>
            <w:r w:rsidRPr="00D3011E">
              <w:t>Birgitta Sellén (c)</w:t>
            </w:r>
          </w:p>
        </w:tc>
      </w:tr>
    </w:tbl>
    <w:p w:rsidR="00E84F25" w:rsidRPr="00D3011E" w:rsidRDefault="00E84F25" w:rsidP="003C097B">
      <w:pPr>
        <w:pStyle w:val="Normaltindrag"/>
      </w:pPr>
    </w:p>
    <w:sectPr w:rsidR="00E84F25" w:rsidRPr="00D3011E" w:rsidSect="003C09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EB2" w:rsidRPr="00D3011E" w:rsidRDefault="00DD1EB2">
      <w:r w:rsidRPr="00D3011E">
        <w:separator/>
      </w:r>
    </w:p>
  </w:endnote>
  <w:endnote w:type="continuationSeparator" w:id="0">
    <w:p w:rsidR="00DD1EB2" w:rsidRPr="00D3011E" w:rsidRDefault="00DD1EB2">
      <w:r w:rsidRPr="00D301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139" w:rsidRPr="00D3011E" w:rsidRDefault="00D3011E" w:rsidP="003C097B">
    <w:pPr>
      <w:pStyle w:val="Sidfot"/>
    </w:pPr>
    <w:r w:rsidRPr="00D301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3467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97B" w:rsidRDefault="003C09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C097B" w:rsidRDefault="003C09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139" w:rsidRPr="00D3011E" w:rsidRDefault="00D3011E" w:rsidP="003C097B">
    <w:pPr>
      <w:pStyle w:val="Sidfot"/>
    </w:pPr>
    <w:r w:rsidRPr="00D301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68382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97B" w:rsidRDefault="003C09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97B" w:rsidRDefault="003C09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139" w:rsidRPr="00D3011E" w:rsidRDefault="00D3011E" w:rsidP="003C097B">
    <w:pPr>
      <w:pStyle w:val="Sidfot"/>
    </w:pPr>
    <w:r w:rsidRPr="00D301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099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97B" w:rsidRDefault="003C09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C097B" w:rsidRDefault="003C09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EB2" w:rsidRPr="00D3011E" w:rsidRDefault="00DD1EB2">
      <w:r w:rsidRPr="00D3011E">
        <w:separator/>
      </w:r>
    </w:p>
  </w:footnote>
  <w:footnote w:type="continuationSeparator" w:id="0">
    <w:p w:rsidR="00DD1EB2" w:rsidRPr="00D3011E" w:rsidRDefault="00DD1EB2">
      <w:r w:rsidRPr="00D301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139" w:rsidRPr="00D3011E" w:rsidRDefault="00D3011E" w:rsidP="003C097B">
    <w:pPr>
      <w:pStyle w:val="Sidhuvud"/>
    </w:pPr>
    <w:r w:rsidRPr="00D301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9904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97B" w:rsidRDefault="003C09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C097B" w:rsidRDefault="003C09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139" w:rsidRPr="00D3011E" w:rsidRDefault="00D3011E" w:rsidP="003C097B">
    <w:pPr>
      <w:pStyle w:val="Sidhuvud"/>
    </w:pPr>
    <w:r w:rsidRPr="00D301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66482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97B" w:rsidRDefault="003C09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C097B" w:rsidRDefault="003C09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097B" w:rsidRPr="00D3011E" w:rsidRDefault="003C097B">
    <w:pPr>
      <w:pStyle w:val="FSHNormal"/>
      <w:tabs>
        <w:tab w:val="right" w:pos="5840"/>
      </w:tabs>
    </w:pPr>
    <w:r w:rsidRPr="00D3011E">
      <w:br/>
    </w:r>
    <w:r w:rsidRPr="00D3011E">
      <w:fldChar w:fldCharType="begin" w:fldLock="1"/>
    </w:r>
    <w:r w:rsidRPr="00D3011E">
      <w:instrText xml:space="preserve"> DOCPROPERTY</w:instrText>
    </w:r>
    <w:r w:rsidRPr="00D3011E">
      <w:rPr>
        <w:sz w:val="18"/>
      </w:rPr>
      <w:instrText xml:space="preserve"> "YearUser" *\charformat </w:instrText>
    </w:r>
    <w:r w:rsidRPr="00D3011E">
      <w:fldChar w:fldCharType="separate"/>
    </w:r>
    <w:r w:rsidRPr="00D3011E">
      <w:t>2005/06</w:t>
    </w:r>
    <w:r w:rsidRPr="00D3011E">
      <w:fldChar w:fldCharType="end"/>
    </w:r>
    <w:r w:rsidRPr="00D3011E">
      <w:t xml:space="preserve"> </w:t>
    </w:r>
    <w:r w:rsidRPr="00D3011E">
      <w:tab/>
      <w:t xml:space="preserve">mnr: </w:t>
    </w:r>
    <w:r w:rsidRPr="00D3011E">
      <w:fldChar w:fldCharType="begin" w:fldLock="1"/>
    </w:r>
    <w:r w:rsidRPr="00D3011E">
      <w:instrText xml:space="preserve"> DOCPROPERTY</w:instrText>
    </w:r>
    <w:r w:rsidRPr="00D3011E">
      <w:rPr>
        <w:sz w:val="18"/>
      </w:rPr>
      <w:instrText xml:space="preserve"> "Motionsnummer" *\charformat </w:instrText>
    </w:r>
    <w:r w:rsidRPr="00D3011E">
      <w:fldChar w:fldCharType="separate"/>
    </w:r>
    <w:r w:rsidRPr="00D3011E">
      <w:t>Sk248</w:t>
    </w:r>
    <w:r w:rsidRPr="00D3011E">
      <w:fldChar w:fldCharType="end"/>
    </w:r>
    <w:r w:rsidRPr="00D3011E">
      <w:br/>
    </w:r>
    <w:r w:rsidRPr="00D3011E">
      <w:fldChar w:fldCharType="begin" w:fldLock="1"/>
    </w:r>
    <w:r w:rsidRPr="00D3011E">
      <w:instrText xml:space="preserve"> DOCPROPERTY</w:instrText>
    </w:r>
    <w:r w:rsidRPr="00D3011E">
      <w:rPr>
        <w:sz w:val="18"/>
      </w:rPr>
      <w:instrText xml:space="preserve"> "Samling" *\charformat </w:instrText>
    </w:r>
    <w:r w:rsidRPr="00D3011E">
      <w:fldChar w:fldCharType="end"/>
    </w:r>
    <w:r w:rsidRPr="00D3011E">
      <w:tab/>
      <w:t xml:space="preserve">pnr: </w:t>
    </w:r>
    <w:r w:rsidRPr="00D3011E">
      <w:fldChar w:fldCharType="begin" w:fldLock="1"/>
    </w:r>
    <w:r w:rsidRPr="00D3011E">
      <w:instrText xml:space="preserve"> DOCPROPERTY</w:instrText>
    </w:r>
    <w:r w:rsidRPr="00D3011E">
      <w:rPr>
        <w:sz w:val="18"/>
      </w:rPr>
      <w:instrText xml:space="preserve"> "Partinummer" *\charformat </w:instrText>
    </w:r>
    <w:r w:rsidRPr="00D3011E">
      <w:fldChar w:fldCharType="separate"/>
    </w:r>
    <w:r w:rsidRPr="00D3011E">
      <w:t>c367</w:t>
    </w:r>
    <w:r w:rsidRPr="00D3011E">
      <w:fldChar w:fldCharType="end"/>
    </w:r>
  </w:p>
  <w:p w:rsidR="003C097B" w:rsidRPr="00D3011E" w:rsidRDefault="003C097B">
    <w:pPr>
      <w:pStyle w:val="FSHRub1"/>
    </w:pPr>
    <w:r w:rsidRPr="00D3011E">
      <w:t>Motion till riksdagen</w:t>
    </w:r>
    <w:r w:rsidRPr="00D3011E">
      <w:br/>
    </w:r>
    <w:r w:rsidRPr="00D3011E">
      <w:fldChar w:fldCharType="begin" w:fldLock="1"/>
    </w:r>
    <w:r w:rsidRPr="00D3011E">
      <w:instrText xml:space="preserve"> DOCPROPERTY "YearUser" *\charformat </w:instrText>
    </w:r>
    <w:r w:rsidRPr="00D3011E">
      <w:fldChar w:fldCharType="separate"/>
    </w:r>
    <w:r w:rsidRPr="00D3011E">
      <w:t>2005/06</w:t>
    </w:r>
    <w:r w:rsidRPr="00D3011E">
      <w:fldChar w:fldCharType="end"/>
    </w:r>
    <w:r w:rsidRPr="00D3011E">
      <w:t>:</w:t>
    </w:r>
    <w:r w:rsidRPr="00D3011E">
      <w:fldChar w:fldCharType="begin" w:fldLock="1"/>
    </w:r>
    <w:r w:rsidRPr="00D3011E">
      <w:instrText xml:space="preserve"> DOCPROPERTY "Motionsnummer" *\charformat </w:instrText>
    </w:r>
    <w:r w:rsidRPr="00D3011E">
      <w:fldChar w:fldCharType="separate"/>
    </w:r>
    <w:r w:rsidRPr="00D3011E">
      <w:t>Sk248</w:t>
    </w:r>
    <w:r w:rsidRPr="00D3011E">
      <w:fldChar w:fldCharType="end"/>
    </w:r>
  </w:p>
  <w:p w:rsidR="003C097B" w:rsidRPr="00D3011E" w:rsidRDefault="003C097B">
    <w:pPr>
      <w:pStyle w:val="FSHNormalS5"/>
    </w:pPr>
    <w:r w:rsidRPr="00D3011E">
      <w:fldChar w:fldCharType="begin" w:fldLock="1"/>
    </w:r>
    <w:r w:rsidRPr="00D3011E">
      <w:instrText xml:space="preserve"> DOCPROPERTY "MotionarText" *\charformat </w:instrText>
    </w:r>
    <w:r w:rsidRPr="00D3011E">
      <w:fldChar w:fldCharType="separate"/>
    </w:r>
    <w:r w:rsidRPr="00D3011E">
      <w:t>av Johan Linander och Birgitta Sellén (c)</w:t>
    </w:r>
    <w:r w:rsidRPr="00D3011E">
      <w:fldChar w:fldCharType="end"/>
    </w:r>
    <w:r w:rsidRPr="00D3011E">
      <w:br/>
    </w:r>
    <w:r w:rsidRPr="00D3011E">
      <w:fldChar w:fldCharType="begin" w:fldLock="1"/>
    </w:r>
    <w:r w:rsidRPr="00D3011E">
      <w:instrText xml:space="preserve"> DOCPROPERTY "SvarFrasKort" *\charformat </w:instrText>
    </w:r>
    <w:r w:rsidRPr="00D3011E">
      <w:fldChar w:fldCharType="end"/>
    </w:r>
  </w:p>
  <w:p w:rsidR="003C097B" w:rsidRPr="00D3011E" w:rsidRDefault="003C097B">
    <w:pPr>
      <w:pStyle w:val="FSHTitel"/>
    </w:pPr>
    <w:r w:rsidRPr="00D3011E">
      <w:fldChar w:fldCharType="begin" w:fldLock="1"/>
    </w:r>
    <w:r w:rsidRPr="00D3011E">
      <w:instrText xml:space="preserve"> DOCPROPERTY</w:instrText>
    </w:r>
    <w:r w:rsidRPr="00D3011E">
      <w:rPr>
        <w:sz w:val="18"/>
      </w:rPr>
      <w:instrText xml:space="preserve"> "RubrikSvar" *\charformat </w:instrText>
    </w:r>
    <w:r w:rsidRPr="00D3011E">
      <w:fldChar w:fldCharType="separate"/>
    </w:r>
    <w:r w:rsidRPr="00D3011E">
      <w:t>Avskaffande av fastighetsskatten på vindkraftverk</w:t>
    </w:r>
    <w:r w:rsidRPr="00D3011E">
      <w:fldChar w:fldCharType="end"/>
    </w:r>
  </w:p>
  <w:p w:rsidR="003C097B" w:rsidRPr="00D3011E" w:rsidRDefault="003C097B" w:rsidP="003C097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6D4E634"/>
    <w:lvl w:ilvl="0" w:tplc="0248D46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789490">
    <w:abstractNumId w:val="13"/>
  </w:num>
  <w:num w:numId="2" w16cid:durableId="1894998534">
    <w:abstractNumId w:val="10"/>
  </w:num>
  <w:num w:numId="3" w16cid:durableId="1209490434">
    <w:abstractNumId w:val="11"/>
  </w:num>
  <w:num w:numId="4" w16cid:durableId="92017398">
    <w:abstractNumId w:val="12"/>
  </w:num>
  <w:num w:numId="5" w16cid:durableId="696125518">
    <w:abstractNumId w:val="8"/>
  </w:num>
  <w:num w:numId="6" w16cid:durableId="1505896494">
    <w:abstractNumId w:val="3"/>
  </w:num>
  <w:num w:numId="7" w16cid:durableId="430663111">
    <w:abstractNumId w:val="2"/>
  </w:num>
  <w:num w:numId="8" w16cid:durableId="1428189103">
    <w:abstractNumId w:val="1"/>
  </w:num>
  <w:num w:numId="9" w16cid:durableId="1279028310">
    <w:abstractNumId w:val="0"/>
  </w:num>
  <w:num w:numId="10" w16cid:durableId="1839344733">
    <w:abstractNumId w:val="9"/>
  </w:num>
  <w:num w:numId="11" w16cid:durableId="762145091">
    <w:abstractNumId w:val="7"/>
  </w:num>
  <w:num w:numId="12" w16cid:durableId="1944805860">
    <w:abstractNumId w:val="6"/>
  </w:num>
  <w:num w:numId="13" w16cid:durableId="721558174">
    <w:abstractNumId w:val="5"/>
  </w:num>
  <w:num w:numId="14" w16cid:durableId="1669364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1D25CF"/>
    <w:rsid w:val="00064BC3"/>
    <w:rsid w:val="00066775"/>
    <w:rsid w:val="00072FB9"/>
    <w:rsid w:val="00087139"/>
    <w:rsid w:val="00100531"/>
    <w:rsid w:val="001223D6"/>
    <w:rsid w:val="00172419"/>
    <w:rsid w:val="001D25CF"/>
    <w:rsid w:val="00201DFB"/>
    <w:rsid w:val="00204A63"/>
    <w:rsid w:val="00212FF1"/>
    <w:rsid w:val="00230193"/>
    <w:rsid w:val="0025068A"/>
    <w:rsid w:val="002818D3"/>
    <w:rsid w:val="002D11A8"/>
    <w:rsid w:val="003C097B"/>
    <w:rsid w:val="0044389C"/>
    <w:rsid w:val="00445271"/>
    <w:rsid w:val="004A0504"/>
    <w:rsid w:val="004E38D9"/>
    <w:rsid w:val="00740D6D"/>
    <w:rsid w:val="00794149"/>
    <w:rsid w:val="007B67A7"/>
    <w:rsid w:val="007C6092"/>
    <w:rsid w:val="00A053C6"/>
    <w:rsid w:val="00B13BF0"/>
    <w:rsid w:val="00C1285C"/>
    <w:rsid w:val="00C27B7D"/>
    <w:rsid w:val="00D1174F"/>
    <w:rsid w:val="00D3011E"/>
    <w:rsid w:val="00DC6C70"/>
    <w:rsid w:val="00DD1EB2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93DBF1-4FAB-493F-B1CB-080F6B0C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C097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C097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136</Words>
  <Characters>892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Sk248</vt:lpstr>
    </vt:vector>
  </TitlesOfParts>
  <Company>Riksdagen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Sk248</dc:title>
  <dc:subject>Sk248</dc:subject>
  <dc:creator>Riksdagen</dc:creator>
  <cp:keywords>Riksdagen</cp:keywords>
  <dc:description/>
  <cp:lastModifiedBy>Lars Brink</cp:lastModifiedBy>
  <cp:revision>2</cp:revision>
  <cp:lastPrinted>2005-10-22T13:37:00Z</cp:lastPrinted>
  <dcterms:created xsi:type="dcterms:W3CDTF">2025-12-16T20:57:00Z</dcterms:created>
  <dcterms:modified xsi:type="dcterms:W3CDTF">2025-12-16T20:57:00Z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Avskaffande av fastighetsskatten på vindkraftverk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fastighetsskatten på vindkraftverk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c367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Linander och Birgitta Sellén (c)</vt:lpwstr>
  </property>
  <property fmtid="{D5CDD505-2E9C-101B-9397-08002B2CF9AE}" pid="26" name="MotionarLista">
    <vt:lpwstr>Linander, Johan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20052006000000000099000003670069</vt:lpwstr>
  </property>
  <property fmtid="{D5CDD505-2E9C-101B-9397-08002B2CF9AE}" pid="47" name="datum">
    <vt:lpwstr>050921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20052006000000000099000003670069</vt:lpwstr>
  </property>
  <property fmtid="{D5CDD505-2E9C-101B-9397-08002B2CF9AE}" pid="50" name="nummer">
    <vt:lpwstr>248</vt:lpwstr>
  </property>
  <property fmtid="{D5CDD505-2E9C-101B-9397-08002B2CF9AE}" pid="51" name="utskottsbeteckning">
    <vt:lpwstr>Sk</vt:lpwstr>
  </property>
</Properties>
</file>