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7BFB2F4C" w14:textId="77777777" w:rsidTr="00782EA9">
        <w:tc>
          <w:tcPr>
            <w:tcW w:w="9141" w:type="dxa"/>
          </w:tcPr>
          <w:p w14:paraId="3A3C65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39FEB890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6E525F48" w14:textId="77777777" w:rsidR="0096348C" w:rsidRPr="00477C9F" w:rsidRDefault="0096348C" w:rsidP="00477C9F">
      <w:pPr>
        <w:rPr>
          <w:sz w:val="22"/>
          <w:szCs w:val="22"/>
        </w:rPr>
      </w:pPr>
    </w:p>
    <w:p w14:paraId="691E43EA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440FEC48" w14:textId="77777777" w:rsidTr="00F86ACF">
        <w:trPr>
          <w:cantSplit/>
          <w:trHeight w:val="742"/>
        </w:trPr>
        <w:tc>
          <w:tcPr>
            <w:tcW w:w="1790" w:type="dxa"/>
          </w:tcPr>
          <w:p w14:paraId="7ABAF7C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71BF8EBD" w14:textId="0CE78DDF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CF365A">
              <w:rPr>
                <w:b/>
                <w:sz w:val="22"/>
                <w:szCs w:val="22"/>
              </w:rPr>
              <w:t>22</w:t>
            </w:r>
          </w:p>
          <w:p w14:paraId="5CD3CA97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7B9EC540" w14:textId="77777777" w:rsidTr="00F86ACF">
        <w:tc>
          <w:tcPr>
            <w:tcW w:w="1790" w:type="dxa"/>
          </w:tcPr>
          <w:p w14:paraId="31E84F70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383C47E4" w14:textId="3DB5E1ED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860F69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496DDC">
              <w:rPr>
                <w:sz w:val="22"/>
                <w:szCs w:val="22"/>
              </w:rPr>
              <w:t>0</w:t>
            </w:r>
            <w:r w:rsidR="00CF365A">
              <w:rPr>
                <w:sz w:val="22"/>
                <w:szCs w:val="22"/>
              </w:rPr>
              <w:t>1</w:t>
            </w:r>
            <w:r w:rsidR="009B3631">
              <w:rPr>
                <w:sz w:val="22"/>
                <w:szCs w:val="22"/>
              </w:rPr>
              <w:t>-</w:t>
            </w:r>
            <w:r w:rsidR="00CF365A">
              <w:rPr>
                <w:sz w:val="22"/>
                <w:szCs w:val="22"/>
              </w:rPr>
              <w:t>24</w:t>
            </w:r>
          </w:p>
        </w:tc>
      </w:tr>
      <w:tr w:rsidR="0096348C" w:rsidRPr="00477C9F" w14:paraId="360935A1" w14:textId="77777777" w:rsidTr="00F86ACF">
        <w:tc>
          <w:tcPr>
            <w:tcW w:w="1790" w:type="dxa"/>
          </w:tcPr>
          <w:p w14:paraId="150216C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0C305A69" w14:textId="0AAC2AF4" w:rsidR="00BD53C1" w:rsidRPr="00477C9F" w:rsidRDefault="002C5E27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B3631">
              <w:rPr>
                <w:sz w:val="22"/>
                <w:szCs w:val="22"/>
              </w:rPr>
              <w:t>.</w:t>
            </w:r>
            <w:r w:rsidR="00CF4ED5">
              <w:rPr>
                <w:sz w:val="22"/>
                <w:szCs w:val="22"/>
              </w:rPr>
              <w:t>00–</w:t>
            </w:r>
            <w:r w:rsidR="00C224E8">
              <w:rPr>
                <w:sz w:val="22"/>
                <w:szCs w:val="22"/>
              </w:rPr>
              <w:t>11.08</w:t>
            </w:r>
          </w:p>
        </w:tc>
      </w:tr>
      <w:tr w:rsidR="0096348C" w:rsidRPr="00477C9F" w14:paraId="2143C1D9" w14:textId="77777777" w:rsidTr="00F86ACF">
        <w:tc>
          <w:tcPr>
            <w:tcW w:w="1790" w:type="dxa"/>
          </w:tcPr>
          <w:p w14:paraId="1A5B1FE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34E3C68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3F705A07" w14:textId="77777777" w:rsidR="0096348C" w:rsidRPr="00477C9F" w:rsidRDefault="0096348C" w:rsidP="00477C9F">
      <w:pPr>
        <w:rPr>
          <w:sz w:val="22"/>
          <w:szCs w:val="22"/>
        </w:rPr>
      </w:pPr>
    </w:p>
    <w:p w14:paraId="543AA139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6847EA03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2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6596"/>
        <w:gridCol w:w="205"/>
      </w:tblGrid>
      <w:tr w:rsidR="00F84080" w:rsidRPr="0069143B" w14:paraId="4247EA22" w14:textId="77777777" w:rsidTr="00E91DBF">
        <w:trPr>
          <w:gridAfter w:val="1"/>
          <w:wAfter w:w="205" w:type="dxa"/>
        </w:trPr>
        <w:tc>
          <w:tcPr>
            <w:tcW w:w="541" w:type="dxa"/>
          </w:tcPr>
          <w:p w14:paraId="29E95AEB" w14:textId="77777777" w:rsidR="00F84080" w:rsidRPr="0069143B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69143B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</w:tcPr>
          <w:p w14:paraId="71C5A691" w14:textId="77777777" w:rsidR="00B7688E" w:rsidRPr="0069143B" w:rsidRDefault="00B7688E" w:rsidP="00B7688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4693EC41" w14:textId="77777777" w:rsidR="00B7688E" w:rsidRPr="0069143B" w:rsidRDefault="00B7688E" w:rsidP="00B7688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3DB62E3" w14:textId="669F46C2" w:rsidR="00B7688E" w:rsidRDefault="00B7688E" w:rsidP="00B7688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justerande protokoll 2022/23:</w:t>
            </w:r>
            <w:r w:rsidR="00C224E8">
              <w:rPr>
                <w:snapToGrid w:val="0"/>
                <w:sz w:val="22"/>
                <w:szCs w:val="22"/>
              </w:rPr>
              <w:t>20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7FD8FBFC" w14:textId="77777777" w:rsidR="007864F6" w:rsidRPr="0069143B" w:rsidRDefault="007864F6" w:rsidP="00BE106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32F84" w:rsidRPr="0069143B" w14:paraId="43475864" w14:textId="77777777" w:rsidTr="00E91DBF">
        <w:trPr>
          <w:gridAfter w:val="1"/>
          <w:wAfter w:w="205" w:type="dxa"/>
        </w:trPr>
        <w:tc>
          <w:tcPr>
            <w:tcW w:w="541" w:type="dxa"/>
          </w:tcPr>
          <w:p w14:paraId="6E483E90" w14:textId="2F3BAC45" w:rsidR="00832F84" w:rsidRPr="0069143B" w:rsidRDefault="001F05C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C224E8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</w:tcPr>
          <w:p w14:paraId="28CCAF83" w14:textId="77777777" w:rsidR="00C224E8" w:rsidRDefault="00C224E8" w:rsidP="00C224E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C7336">
              <w:rPr>
                <w:b/>
                <w:snapToGrid w:val="0"/>
                <w:sz w:val="22"/>
                <w:szCs w:val="22"/>
              </w:rPr>
              <w:t xml:space="preserve">Veteranföreningens årsmöte </w:t>
            </w:r>
          </w:p>
          <w:p w14:paraId="4F75F5DA" w14:textId="77777777" w:rsidR="00C224E8" w:rsidRPr="00A07265" w:rsidRDefault="00C224E8" w:rsidP="00C224E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B658E0C" w14:textId="28A3F1D8" w:rsidR="00C224E8" w:rsidRDefault="00C224E8" w:rsidP="00C224E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07265">
              <w:rPr>
                <w:snapToGrid w:val="0"/>
                <w:sz w:val="22"/>
                <w:szCs w:val="22"/>
              </w:rPr>
              <w:t xml:space="preserve">Kanslichefen anmälde att Veteranföreningens årsmöte äger rum </w:t>
            </w:r>
            <w:r w:rsidRPr="00C224E8">
              <w:rPr>
                <w:sz w:val="22"/>
                <w:szCs w:val="22"/>
              </w:rPr>
              <w:t>den 10 maj 2023</w:t>
            </w:r>
            <w:r w:rsidRPr="00A07265">
              <w:rPr>
                <w:snapToGrid w:val="0"/>
                <w:sz w:val="22"/>
                <w:szCs w:val="22"/>
              </w:rPr>
              <w:t>.</w:t>
            </w:r>
          </w:p>
          <w:p w14:paraId="649500AA" w14:textId="357E0A24" w:rsidR="00C224E8" w:rsidRPr="0069143B" w:rsidRDefault="00C224E8" w:rsidP="00C224E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4B22B1" w:rsidRPr="0069143B" w14:paraId="0C573564" w14:textId="77777777" w:rsidTr="00E91DBF">
        <w:trPr>
          <w:gridAfter w:val="1"/>
          <w:wAfter w:w="205" w:type="dxa"/>
        </w:trPr>
        <w:tc>
          <w:tcPr>
            <w:tcW w:w="541" w:type="dxa"/>
          </w:tcPr>
          <w:p w14:paraId="37D95916" w14:textId="1F4C9CA6" w:rsidR="004B22B1" w:rsidRDefault="004B22B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C224E8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596" w:type="dxa"/>
          </w:tcPr>
          <w:p w14:paraId="02896150" w14:textId="77777777" w:rsidR="004B22B1" w:rsidRPr="000172CC" w:rsidRDefault="004B22B1" w:rsidP="004B22B1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172CC">
              <w:rPr>
                <w:b/>
                <w:snapToGrid w:val="0"/>
                <w:sz w:val="22"/>
                <w:szCs w:val="22"/>
              </w:rPr>
              <w:t>Uppföljning av budgetbeslut</w:t>
            </w:r>
          </w:p>
          <w:p w14:paraId="6B66E957" w14:textId="77777777" w:rsidR="004B22B1" w:rsidRPr="000172CC" w:rsidRDefault="004B22B1" w:rsidP="004B22B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612A00C" w14:textId="5FE726E1" w:rsidR="004B22B1" w:rsidRPr="000172CC" w:rsidRDefault="004B22B1" w:rsidP="004B22B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172CC">
              <w:rPr>
                <w:snapToGrid w:val="0"/>
                <w:sz w:val="22"/>
                <w:szCs w:val="22"/>
              </w:rPr>
              <w:t>Utskottet beslutade att göra en uppföljning av budgetbeslutet för utgiftsområde 1.</w:t>
            </w:r>
          </w:p>
          <w:p w14:paraId="7392DD6C" w14:textId="77777777" w:rsidR="004B22B1" w:rsidRPr="000172CC" w:rsidRDefault="004B22B1" w:rsidP="004B22B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4457C1B" w14:textId="77777777" w:rsidR="004B22B1" w:rsidRDefault="004B22B1" w:rsidP="004B22B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172CC">
              <w:rPr>
                <w:snapToGrid w:val="0"/>
                <w:sz w:val="22"/>
                <w:szCs w:val="22"/>
              </w:rPr>
              <w:t xml:space="preserve">Utskottet gav kansliet i uppdrag att </w:t>
            </w:r>
            <w:r>
              <w:rPr>
                <w:snapToGrid w:val="0"/>
                <w:sz w:val="22"/>
                <w:szCs w:val="22"/>
              </w:rPr>
              <w:t>g</w:t>
            </w:r>
            <w:r w:rsidRPr="000172CC">
              <w:rPr>
                <w:snapToGrid w:val="0"/>
                <w:sz w:val="22"/>
                <w:szCs w:val="22"/>
              </w:rPr>
              <w:t>å</w:t>
            </w:r>
            <w:r>
              <w:rPr>
                <w:snapToGrid w:val="0"/>
                <w:sz w:val="22"/>
                <w:szCs w:val="22"/>
              </w:rPr>
              <w:t xml:space="preserve"> igenom</w:t>
            </w:r>
            <w:r w:rsidRPr="000172CC">
              <w:rPr>
                <w:snapToGrid w:val="0"/>
                <w:sz w:val="22"/>
                <w:szCs w:val="22"/>
              </w:rPr>
              <w:t xml:space="preserve"> regleringsbreven.</w:t>
            </w:r>
          </w:p>
          <w:p w14:paraId="283B7729" w14:textId="77777777" w:rsidR="004B22B1" w:rsidRDefault="004B22B1" w:rsidP="004B22B1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D24DC9" w:rsidRPr="0069143B" w14:paraId="1D8F6A58" w14:textId="77777777" w:rsidTr="00E91DBF">
        <w:trPr>
          <w:gridAfter w:val="1"/>
          <w:wAfter w:w="205" w:type="dxa"/>
        </w:trPr>
        <w:tc>
          <w:tcPr>
            <w:tcW w:w="541" w:type="dxa"/>
          </w:tcPr>
          <w:p w14:paraId="56F54A78" w14:textId="59224E04" w:rsidR="00D24DC9" w:rsidRPr="0069143B" w:rsidRDefault="00D24DC9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C224E8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596" w:type="dxa"/>
          </w:tcPr>
          <w:p w14:paraId="0E951DC9" w14:textId="77777777" w:rsidR="00B7688E" w:rsidRPr="00F870D3" w:rsidRDefault="00B7688E" w:rsidP="00B7688E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snapToGrid w:val="0"/>
                <w:sz w:val="22"/>
                <w:szCs w:val="22"/>
              </w:rPr>
            </w:pPr>
            <w:r w:rsidRPr="00F870D3">
              <w:rPr>
                <w:b/>
                <w:bCs/>
                <w:snapToGrid w:val="0"/>
                <w:sz w:val="22"/>
                <w:szCs w:val="22"/>
              </w:rPr>
              <w:t>Sekretess vid Försäkringskassans handläggning av ärenden om elstöd samt slopad kontrolluppgiftsskyldighet (KU16)</w:t>
            </w:r>
          </w:p>
          <w:p w14:paraId="09A46251" w14:textId="77777777" w:rsidR="00B7688E" w:rsidRPr="00F870D3" w:rsidRDefault="00B7688E" w:rsidP="00B7688E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025C7D0B" w14:textId="77777777" w:rsidR="00B7688E" w:rsidRPr="00F870D3" w:rsidRDefault="00B7688E" w:rsidP="00B7688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870D3">
              <w:rPr>
                <w:sz w:val="22"/>
                <w:szCs w:val="22"/>
              </w:rPr>
              <w:t>Utskottet behandlade proposition 2022/23:48 och motioner.</w:t>
            </w:r>
          </w:p>
          <w:p w14:paraId="66DC364A" w14:textId="77777777" w:rsidR="00E77F9C" w:rsidRPr="00F870D3" w:rsidRDefault="00E77F9C" w:rsidP="00801912">
            <w:pPr>
              <w:rPr>
                <w:bCs/>
                <w:snapToGrid w:val="0"/>
                <w:sz w:val="22"/>
                <w:szCs w:val="22"/>
              </w:rPr>
            </w:pPr>
          </w:p>
          <w:p w14:paraId="5A24030C" w14:textId="77ABBF88" w:rsidR="00E77F9C" w:rsidRPr="00F870D3" w:rsidRDefault="00E77F9C" w:rsidP="00E77F9C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F870D3">
              <w:rPr>
                <w:sz w:val="22"/>
                <w:szCs w:val="22"/>
              </w:rPr>
              <w:t>Utskottet justerade betänkande 2022/23:KU1</w:t>
            </w:r>
            <w:r w:rsidR="00B7688E" w:rsidRPr="00F870D3">
              <w:rPr>
                <w:sz w:val="22"/>
                <w:szCs w:val="22"/>
              </w:rPr>
              <w:t>6</w:t>
            </w:r>
            <w:r w:rsidRPr="00F870D3">
              <w:rPr>
                <w:sz w:val="22"/>
                <w:szCs w:val="22"/>
              </w:rPr>
              <w:t>.</w:t>
            </w:r>
          </w:p>
          <w:p w14:paraId="3295D002" w14:textId="77777777" w:rsidR="00E77F9C" w:rsidRPr="00F870D3" w:rsidRDefault="00E77F9C" w:rsidP="00E77F9C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549AD128" w14:textId="7A41AFB5" w:rsidR="00E77F9C" w:rsidRPr="00F870D3" w:rsidRDefault="00F870D3" w:rsidP="00F870D3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F870D3">
              <w:rPr>
                <w:sz w:val="22"/>
                <w:szCs w:val="22"/>
              </w:rPr>
              <w:t>S-, V-, C- och MP-</w:t>
            </w:r>
            <w:r w:rsidR="00E77F9C" w:rsidRPr="00F870D3">
              <w:rPr>
                <w:snapToGrid w:val="0"/>
                <w:sz w:val="22"/>
                <w:szCs w:val="22"/>
              </w:rPr>
              <w:t>ledam</w:t>
            </w:r>
            <w:r>
              <w:rPr>
                <w:snapToGrid w:val="0"/>
                <w:sz w:val="22"/>
                <w:szCs w:val="22"/>
              </w:rPr>
              <w:t>ö</w:t>
            </w:r>
            <w:r w:rsidR="00E77F9C" w:rsidRPr="00F870D3">
              <w:rPr>
                <w:snapToGrid w:val="0"/>
                <w:sz w:val="22"/>
                <w:szCs w:val="22"/>
              </w:rPr>
              <w:t>te</w:t>
            </w:r>
            <w:r>
              <w:rPr>
                <w:snapToGrid w:val="0"/>
                <w:sz w:val="22"/>
                <w:szCs w:val="22"/>
              </w:rPr>
              <w:t>r</w:t>
            </w:r>
            <w:r w:rsidR="004723E7" w:rsidRPr="00F870D3">
              <w:rPr>
                <w:snapToGrid w:val="0"/>
                <w:sz w:val="22"/>
                <w:szCs w:val="22"/>
              </w:rPr>
              <w:t>n</w:t>
            </w:r>
            <w:r>
              <w:rPr>
                <w:snapToGrid w:val="0"/>
                <w:sz w:val="22"/>
                <w:szCs w:val="22"/>
              </w:rPr>
              <w:t>a</w:t>
            </w:r>
            <w:r w:rsidR="00E77F9C" w:rsidRPr="00F870D3">
              <w:rPr>
                <w:snapToGrid w:val="0"/>
                <w:sz w:val="22"/>
                <w:szCs w:val="22"/>
              </w:rPr>
              <w:t xml:space="preserve"> anmälde reservation</w:t>
            </w:r>
            <w:r w:rsidR="004723E7" w:rsidRPr="00F870D3">
              <w:rPr>
                <w:snapToGrid w:val="0"/>
                <w:sz w:val="22"/>
                <w:szCs w:val="22"/>
              </w:rPr>
              <w:t>er</w:t>
            </w:r>
            <w:r w:rsidR="00E77F9C" w:rsidRPr="00F870D3">
              <w:rPr>
                <w:snapToGrid w:val="0"/>
                <w:sz w:val="22"/>
                <w:szCs w:val="22"/>
              </w:rPr>
              <w:t>.</w:t>
            </w:r>
          </w:p>
          <w:p w14:paraId="1B36BA22" w14:textId="7DF5AA7F" w:rsidR="00F870D3" w:rsidRPr="00F870D3" w:rsidRDefault="00F870D3" w:rsidP="00F870D3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C224E8" w:rsidRPr="0069143B" w14:paraId="63A9189B" w14:textId="77777777" w:rsidTr="00E91DBF">
        <w:trPr>
          <w:gridAfter w:val="1"/>
          <w:wAfter w:w="205" w:type="dxa"/>
        </w:trPr>
        <w:tc>
          <w:tcPr>
            <w:tcW w:w="541" w:type="dxa"/>
          </w:tcPr>
          <w:p w14:paraId="66C34920" w14:textId="52F8EE24" w:rsidR="00C224E8" w:rsidRDefault="00C224E8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C55BEE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596" w:type="dxa"/>
          </w:tcPr>
          <w:p w14:paraId="657828F5" w14:textId="77777777" w:rsidR="00514CC7" w:rsidRDefault="00514CC7" w:rsidP="00514CC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Inställt sammanträde</w:t>
            </w:r>
          </w:p>
          <w:p w14:paraId="4DC83C95" w14:textId="77777777" w:rsidR="00514CC7" w:rsidRDefault="00514CC7" w:rsidP="00514CC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15C90A74" w14:textId="469F5AB0" w:rsidR="00514CC7" w:rsidRPr="001E713B" w:rsidRDefault="00514CC7" w:rsidP="00514CC7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Utskottet beslutade att ställa in sammanträdet den 26 januari 2023.</w:t>
            </w:r>
          </w:p>
          <w:p w14:paraId="6CD933E7" w14:textId="7113C7E6" w:rsidR="00C224E8" w:rsidRPr="00C224E8" w:rsidRDefault="00C224E8" w:rsidP="00A32F68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832F84" w:rsidRPr="0069143B" w14:paraId="34F9BF63" w14:textId="77777777" w:rsidTr="00E91DBF">
        <w:trPr>
          <w:gridAfter w:val="1"/>
          <w:wAfter w:w="205" w:type="dxa"/>
        </w:trPr>
        <w:tc>
          <w:tcPr>
            <w:tcW w:w="541" w:type="dxa"/>
          </w:tcPr>
          <w:p w14:paraId="7149DC0A" w14:textId="13B1FEEF" w:rsidR="00832F84" w:rsidRPr="0069143B" w:rsidRDefault="00832F8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0D2D6C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596" w:type="dxa"/>
          </w:tcPr>
          <w:p w14:paraId="369B4427" w14:textId="77777777" w:rsidR="00832F84" w:rsidRPr="00885264" w:rsidRDefault="00832F84" w:rsidP="00832F84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  <w:r w:rsidRPr="00885264">
              <w:rPr>
                <w:b/>
                <w:bCs/>
                <w:sz w:val="22"/>
                <w:szCs w:val="22"/>
              </w:rPr>
              <w:t>Granskning av regeringen</w:t>
            </w:r>
          </w:p>
          <w:p w14:paraId="7D92657B" w14:textId="77777777" w:rsidR="00832F84" w:rsidRPr="00885264" w:rsidRDefault="00832F84" w:rsidP="00832F8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744C0D4D" w14:textId="00468E4E" w:rsidR="00832F84" w:rsidRPr="00885264" w:rsidRDefault="00832F84" w:rsidP="00832F8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särskilt protokoll 2022/23:</w:t>
            </w:r>
            <w:r w:rsidR="00AB5D91">
              <w:rPr>
                <w:sz w:val="22"/>
                <w:szCs w:val="22"/>
              </w:rPr>
              <w:t>16</w:t>
            </w:r>
            <w:r w:rsidRPr="00885264">
              <w:rPr>
                <w:sz w:val="22"/>
                <w:szCs w:val="22"/>
              </w:rPr>
              <w:t>.</w:t>
            </w:r>
          </w:p>
          <w:p w14:paraId="398B6DA2" w14:textId="77777777" w:rsidR="00832F84" w:rsidRPr="0069143B" w:rsidRDefault="00832F84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69143B" w14:paraId="53F2423A" w14:textId="77777777" w:rsidTr="00E91DBF">
        <w:tc>
          <w:tcPr>
            <w:tcW w:w="7342" w:type="dxa"/>
            <w:gridSpan w:val="3"/>
          </w:tcPr>
          <w:p w14:paraId="00AECB2F" w14:textId="570C3E1D" w:rsidR="008273F4" w:rsidRPr="0069143B" w:rsidRDefault="00C224E8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br w:type="page"/>
            </w:r>
            <w:r w:rsidR="008273F4" w:rsidRPr="0069143B">
              <w:rPr>
                <w:sz w:val="22"/>
                <w:szCs w:val="22"/>
              </w:rPr>
              <w:t>Vid protokollet</w:t>
            </w:r>
          </w:p>
          <w:p w14:paraId="53E8BF23" w14:textId="3A31D36C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Justera</w:t>
            </w:r>
            <w:r w:rsidR="00CC3EA3">
              <w:rPr>
                <w:sz w:val="22"/>
                <w:szCs w:val="22"/>
              </w:rPr>
              <w:t>t 2023-0</w:t>
            </w:r>
            <w:r w:rsidR="00901EC6">
              <w:rPr>
                <w:sz w:val="22"/>
                <w:szCs w:val="22"/>
              </w:rPr>
              <w:t>2</w:t>
            </w:r>
            <w:r w:rsidR="00CC3EA3">
              <w:rPr>
                <w:sz w:val="22"/>
                <w:szCs w:val="22"/>
              </w:rPr>
              <w:t>-</w:t>
            </w:r>
            <w:r w:rsidR="00901EC6">
              <w:rPr>
                <w:sz w:val="22"/>
                <w:szCs w:val="22"/>
              </w:rPr>
              <w:t>0</w:t>
            </w:r>
            <w:r w:rsidR="00DE03FD">
              <w:rPr>
                <w:sz w:val="22"/>
                <w:szCs w:val="22"/>
              </w:rPr>
              <w:t>2</w:t>
            </w:r>
          </w:p>
          <w:p w14:paraId="0AA76C4B" w14:textId="05360CCE" w:rsidR="00AF32C5" w:rsidRPr="0069143B" w:rsidRDefault="007C7BD4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 Ottoson</w:t>
            </w:r>
          </w:p>
        </w:tc>
      </w:tr>
    </w:tbl>
    <w:p w14:paraId="0FE381C4" w14:textId="77777777" w:rsidR="005805B8" w:rsidRDefault="005805B8" w:rsidP="005805B8">
      <w:pPr>
        <w:widowControl/>
        <w:rPr>
          <w:sz w:val="22"/>
          <w:szCs w:val="22"/>
        </w:rPr>
      </w:pPr>
    </w:p>
    <w:p w14:paraId="25F5F5C0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67"/>
        <w:gridCol w:w="89"/>
        <w:gridCol w:w="356"/>
        <w:gridCol w:w="356"/>
        <w:gridCol w:w="356"/>
        <w:gridCol w:w="356"/>
      </w:tblGrid>
      <w:tr w:rsidR="005805B8" w14:paraId="6AD4067A" w14:textId="77777777" w:rsidTr="00496DDC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18D68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52FAB3A2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76CA3A6B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E01933">
              <w:rPr>
                <w:sz w:val="20"/>
              </w:rPr>
              <w:t>2</w:t>
            </w:r>
            <w:r>
              <w:rPr>
                <w:sz w:val="20"/>
              </w:rPr>
              <w:t>-</w:t>
            </w:r>
            <w:r w:rsidR="004A3CE1">
              <w:rPr>
                <w:sz w:val="20"/>
              </w:rPr>
              <w:t>1</w:t>
            </w:r>
            <w:r w:rsidR="003F5AAA">
              <w:rPr>
                <w:sz w:val="20"/>
              </w:rPr>
              <w:t>1</w:t>
            </w:r>
            <w:r>
              <w:rPr>
                <w:sz w:val="20"/>
              </w:rPr>
              <w:t>-</w:t>
            </w:r>
            <w:r w:rsidR="003F5AAA">
              <w:rPr>
                <w:sz w:val="20"/>
              </w:rPr>
              <w:t>16</w:t>
            </w:r>
            <w:r>
              <w:rPr>
                <w:sz w:val="20"/>
              </w:rPr>
              <w:t>)</w:t>
            </w:r>
          </w:p>
        </w:tc>
        <w:tc>
          <w:tcPr>
            <w:tcW w:w="418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473022A4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51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CADCC84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528B9CBF" w14:textId="57C5CA7E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protokoll </w:t>
            </w:r>
          </w:p>
          <w:p w14:paraId="51093F73" w14:textId="598609AA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4414A5">
              <w:rPr>
                <w:sz w:val="20"/>
              </w:rPr>
              <w:t>22</w:t>
            </w:r>
          </w:p>
        </w:tc>
      </w:tr>
      <w:tr w:rsidR="005805B8" w14:paraId="5503F5E2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5F2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ECC6" w14:textId="11055504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</w:t>
            </w:r>
            <w:r w:rsidR="00496DDC">
              <w:rPr>
                <w:sz w:val="20"/>
              </w:rPr>
              <w:t>-</w:t>
            </w:r>
            <w:r w:rsidR="008251AC">
              <w:rPr>
                <w:sz w:val="20"/>
              </w:rPr>
              <w:t>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C1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E70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90E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3767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2E74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EF49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8083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753BD64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C63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905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E5B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943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2AC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6A8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C31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79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4E3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1A8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72C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DA5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0F3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F2D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387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B5F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B2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3F5AAA" w14:paraId="66D7D4E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739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0D4B" w14:textId="5266A77D" w:rsidR="003F5AAA" w:rsidRDefault="00C224E8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AFA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05A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CF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105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D22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91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28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FF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9A0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53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EDB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063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83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1E4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A7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639CFB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AC2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7F9A" w14:textId="4441EC8A" w:rsidR="003F5AAA" w:rsidRDefault="00C224E8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278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A4D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AA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FE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FB0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60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D2A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A87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958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92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52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43E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D0D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7C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C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75D15E2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BE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F064" w14:textId="33179673" w:rsidR="003F5AAA" w:rsidRDefault="00C224E8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ED2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5C7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FC2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4E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A78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F41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DED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579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CF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18E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836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A0A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C98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91E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59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4AFA95D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31D8" w14:textId="77777777" w:rsidR="003F5AAA" w:rsidRPr="00BA0AA9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1B7C" w14:textId="77329B2D" w:rsidR="003F5AAA" w:rsidRDefault="00C224E8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532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5A7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13E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2C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67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4F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F24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C44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D7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CB6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D7B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78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1D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68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DF1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54DA20C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2C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4FA2" w14:textId="6D42B2CF" w:rsidR="003F5AAA" w:rsidRDefault="00C224E8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C1E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BDA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67C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660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F6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FB0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9FE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132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80A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7D6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BAF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F6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9C7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032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12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67316CA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C9C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E70D" w14:textId="37A61AB4" w:rsidR="003F5AAA" w:rsidRDefault="00C224E8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B3D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277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4E6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74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0AD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93F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D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E60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D41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864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C27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133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E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4D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9DB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25B6600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1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DE7" w14:textId="01BAC1CB" w:rsidR="003F5AAA" w:rsidRDefault="00C224E8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DC6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BA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418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03A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FD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17C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E6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EE3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6CE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75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F65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02D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964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B14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0E0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61E0397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214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3266" w14:textId="78038A3A" w:rsidR="003F5AAA" w:rsidRDefault="00C224E8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673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19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ED1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E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D6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55D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281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29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9FC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AF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08B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38C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194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98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A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0DBC694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9A8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7419" w14:textId="520B1418" w:rsidR="003F5AAA" w:rsidRDefault="00C224E8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BB2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7E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30C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C75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E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E5B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37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0A5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FD7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28E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2DB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97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252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D6A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DF4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68B56AE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C0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1830" w14:textId="45BA41CB" w:rsidR="003F5AAA" w:rsidRDefault="00C224E8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8F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05D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783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E7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629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9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F6D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9C4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F5E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6C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E8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FD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FD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E25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23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6D72F7F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AB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6621" w14:textId="55400FCB" w:rsidR="003F5AAA" w:rsidRDefault="00C224E8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D8A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DC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7A1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98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A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FC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B7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90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45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C99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EB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B5E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52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E57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F9B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12673A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3B9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D160" w14:textId="111FD8F7" w:rsidR="003F5AAA" w:rsidRDefault="00C224E8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138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496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F8E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482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F8E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9B1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9D6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212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B45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E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321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F9E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646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0B8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DA2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463B837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3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F2E2" w14:textId="0A99C565" w:rsidR="003F5AAA" w:rsidRDefault="00C224E8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AE1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174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A2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6E2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C53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33F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41C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42B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603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E45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CCA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039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32D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0F0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B20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D8927E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AD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1921" w14:textId="2C315F43" w:rsidR="003F5AAA" w:rsidRDefault="00C224E8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EF5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9D9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D61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072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3D3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7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2B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D4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887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28D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A5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01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CA5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F06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90F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0FF9756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958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AED2" w14:textId="6C20C622" w:rsidR="003F5AAA" w:rsidRDefault="00C224E8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600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50D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04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0FC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A23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649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90D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254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FB5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127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711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32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A7D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3BC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C08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29192E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EC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E20" w14:textId="0CDD7344" w:rsidR="003F5AAA" w:rsidRDefault="00C224E8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066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17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3D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8D7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FA7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C64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9B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60F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4C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455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283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1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76D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8D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11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084899D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32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1A0" w14:textId="2090E0A1" w:rsidR="003F5AAA" w:rsidRDefault="00C224E8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6E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494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311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025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AC6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D63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0F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076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F8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B4D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74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5E7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60A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EE2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7E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29A682C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24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4A0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06F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837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2C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3D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99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611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AD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6F6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793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D7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675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56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C14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76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E30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3F5AAA" w14:paraId="6C7EA97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CFD5" w14:textId="77777777" w:rsidR="003F5AAA" w:rsidRDefault="003F5AAA" w:rsidP="003F5AAA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04A9" w14:textId="55849DEE" w:rsidR="003F5AAA" w:rsidRDefault="00146E36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789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52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403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73D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1AA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A25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34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8E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94F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9CA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320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EB3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16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9A3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8B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5C496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168B" w14:textId="77777777" w:rsidR="003F5AAA" w:rsidRDefault="003F5AAA" w:rsidP="003F5AAA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3F1" w14:textId="1A7354B0" w:rsidR="003F5AAA" w:rsidRDefault="00146E36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3F6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6A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B2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619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631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AB5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331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2D2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56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AB6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2A3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ED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99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F1D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10E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18A2F4E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2694" w14:textId="77777777" w:rsidR="003F5AAA" w:rsidRDefault="003F5AAA" w:rsidP="003F5AAA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EAB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08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79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42B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9D9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F45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2C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14C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A3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02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A0C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D2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71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942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594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E7D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8EC9FD2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0F6D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8E9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6A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9C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20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B5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54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BBF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E3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2CD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35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6A2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A0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581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55A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C5B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62A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1D332A1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E7E" w14:textId="77777777" w:rsidR="003F5AAA" w:rsidRDefault="003F5AAA" w:rsidP="003F5AAA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B4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351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69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FEC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6BD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BBC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87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1AE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153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E2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38C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11F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261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6B6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B5A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69C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64C587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A2C1" w14:textId="77777777" w:rsidR="003F5AAA" w:rsidRDefault="003F5AAA" w:rsidP="003F5AAA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8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D69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E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B27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F9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C4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4C9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F9C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148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30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075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DB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D82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0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1D2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19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0D38843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E036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383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12C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DA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868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8A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F0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403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6E3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383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3A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2A8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E7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FE0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2A6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C0A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FEA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20D529EF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943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F7E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4D9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1FD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B60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F1F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FB2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FB1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547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07C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BC0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F9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BA9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A70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4FE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058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AC8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152EB6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7FDB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B9B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46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F4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3B5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7C0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F6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681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4D3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116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8E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1AE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15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31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D6A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4DF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C4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105E27D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9F05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4F0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423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0CA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45F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6EB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8B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F88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AF2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6AE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42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7CA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DFE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88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56F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232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AB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49CD324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ECA" w14:textId="77777777" w:rsidR="003F5AAA" w:rsidRDefault="003F5AAA" w:rsidP="003F5AAA">
            <w:pPr>
              <w:rPr>
                <w:sz w:val="22"/>
                <w:szCs w:val="22"/>
              </w:rPr>
            </w:pPr>
            <w:r w:rsidRPr="004430D0"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330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240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8E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D5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7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D55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A38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6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BA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32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A50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2D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DB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282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1DA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E78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FD3E17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B5B8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2B3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8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F7E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815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406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41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E93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A34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882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2F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6B2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92F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880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29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C5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3EC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FC674E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567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EB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E0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85E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E78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F6F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684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7AB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07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B32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CE2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EEE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EE9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C1D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656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677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650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43B633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F1AC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18B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1E6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A1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E9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19C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33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852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BF4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D06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AA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283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B79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DB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379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65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22A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C5123F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517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C6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80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8E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B7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40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8DD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9F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0E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515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C1C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ED6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08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A58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C54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B05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57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2FF46AC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943A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D7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507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64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CEE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74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08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A1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26D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045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FF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0D3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28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331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CCF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1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43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4D871C2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04E4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810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FB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DDE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45A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D8A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84E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B2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E9B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C98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4C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4D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98C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FF3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9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1D9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24D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797DD85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B14E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D7B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CA1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9D7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C8E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F90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0A0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DCB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719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585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C07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D78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E2E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A79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319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FAC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43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E0F5C2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8226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ED3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D86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D2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D4C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907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F0B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F9D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67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EB5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F0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5A3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63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451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7BF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5D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FC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13454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7B31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D6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C20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990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7F8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492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86C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6FA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D0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869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FD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13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776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7DE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54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F5F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FA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4BD58F7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A70F" w14:textId="77777777" w:rsidR="003F5AAA" w:rsidRDefault="003F5AAA" w:rsidP="003F5AAA">
            <w:pPr>
              <w:rPr>
                <w:sz w:val="22"/>
                <w:szCs w:val="22"/>
              </w:rPr>
            </w:pPr>
            <w:r w:rsidRPr="00C278A8"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59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FA5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551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347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A2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76E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162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90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536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011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CBA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F96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4C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009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465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0D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1F3D5A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3832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B4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F8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C77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210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D0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A1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665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21D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3A7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1A5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E0F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174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FDC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507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47C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51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7968B79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427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6F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FD9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5B1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0A4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109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BB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1D5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5F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32D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07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F2B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C8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DC0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5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FA8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311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83164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1371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BF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163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78B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404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B86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445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1C3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5CE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95A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82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2A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FFC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843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7B3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8A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22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6CAA684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0D7" w14:textId="77777777" w:rsidR="003F5AAA" w:rsidRDefault="003F5AAA" w:rsidP="003F5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C04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F56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644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30D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983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D24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7BC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666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4B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A49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68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0A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AC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F5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75C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178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6160387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F60E" w14:textId="77777777" w:rsidR="003F5AAA" w:rsidRDefault="003F5AAA" w:rsidP="003F5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Bassem Nasr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72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6B0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DA5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44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ACB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93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5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CC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F1D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5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AB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5D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1B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04C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B5E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817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BCD372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96A2" w14:textId="77777777" w:rsidR="003F5AAA" w:rsidRDefault="003F5AAA" w:rsidP="003F5AAA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976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EA8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B37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96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796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0F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888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4B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D75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6E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AAD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62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D46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840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CA1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C93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60F901F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8EA9" w14:textId="77777777" w:rsidR="003F5AAA" w:rsidRDefault="003F5AAA" w:rsidP="003F5AAA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CBC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57C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2A6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0CC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0F0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62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17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6E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066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7F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81C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7B2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273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9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E35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F7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687029C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AFAF" w14:textId="77777777" w:rsidR="003F5AAA" w:rsidRDefault="003F5AAA" w:rsidP="003F5AAA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9A9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D69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D6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CBA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E4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91E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D03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D04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090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535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3B5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6E8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A0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8F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3D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F72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6EEA38C8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7BEF0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8E40B3" w14:textId="77777777" w:rsidR="00803002" w:rsidRDefault="00EC7B83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03002">
              <w:rPr>
                <w:sz w:val="18"/>
                <w:szCs w:val="18"/>
              </w:rPr>
              <w:t xml:space="preserve">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50CB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57B5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803002" w14:paraId="6C05153F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151F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2402F7CE" w14:textId="77777777" w:rsidR="00803002" w:rsidRDefault="00EC7B83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803002">
              <w:rPr>
                <w:sz w:val="18"/>
                <w:szCs w:val="18"/>
              </w:rPr>
              <w:t xml:space="preserve">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0E969B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58936B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1A0CFB04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F69"/>
    <w:rsid w:val="00000B99"/>
    <w:rsid w:val="00000C1F"/>
    <w:rsid w:val="00001E5A"/>
    <w:rsid w:val="00002561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4BCF"/>
    <w:rsid w:val="000A7521"/>
    <w:rsid w:val="000A7D87"/>
    <w:rsid w:val="000B29C6"/>
    <w:rsid w:val="000B4B17"/>
    <w:rsid w:val="000B7C05"/>
    <w:rsid w:val="000C2B80"/>
    <w:rsid w:val="000D2D6C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46E36"/>
    <w:rsid w:val="00161AA6"/>
    <w:rsid w:val="00164E3D"/>
    <w:rsid w:val="00165461"/>
    <w:rsid w:val="001828F2"/>
    <w:rsid w:val="001A1578"/>
    <w:rsid w:val="001A5B6F"/>
    <w:rsid w:val="001D766E"/>
    <w:rsid w:val="001E077A"/>
    <w:rsid w:val="001E10F3"/>
    <w:rsid w:val="001E1FAC"/>
    <w:rsid w:val="001F05C5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5E27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1327"/>
    <w:rsid w:val="0033415B"/>
    <w:rsid w:val="00336917"/>
    <w:rsid w:val="00342116"/>
    <w:rsid w:val="00360479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2F0C"/>
    <w:rsid w:val="003E3027"/>
    <w:rsid w:val="003F2270"/>
    <w:rsid w:val="003F5AAA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14A5"/>
    <w:rsid w:val="00446353"/>
    <w:rsid w:val="00447115"/>
    <w:rsid w:val="00453F5E"/>
    <w:rsid w:val="00454E3F"/>
    <w:rsid w:val="00460A0E"/>
    <w:rsid w:val="004723E7"/>
    <w:rsid w:val="00477C9F"/>
    <w:rsid w:val="00490212"/>
    <w:rsid w:val="0049372F"/>
    <w:rsid w:val="00494678"/>
    <w:rsid w:val="00494D58"/>
    <w:rsid w:val="00496DDC"/>
    <w:rsid w:val="004A3CE1"/>
    <w:rsid w:val="004B2106"/>
    <w:rsid w:val="004B22B1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108E6"/>
    <w:rsid w:val="00514CC7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1D68"/>
    <w:rsid w:val="005B5E8D"/>
    <w:rsid w:val="005C1541"/>
    <w:rsid w:val="005C2F5F"/>
    <w:rsid w:val="005C75F9"/>
    <w:rsid w:val="005E2252"/>
    <w:rsid w:val="005E28B9"/>
    <w:rsid w:val="005E439C"/>
    <w:rsid w:val="005E614D"/>
    <w:rsid w:val="005F085D"/>
    <w:rsid w:val="00612FF5"/>
    <w:rsid w:val="00613490"/>
    <w:rsid w:val="00614737"/>
    <w:rsid w:val="00626335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7118C9"/>
    <w:rsid w:val="0071773D"/>
    <w:rsid w:val="00723D66"/>
    <w:rsid w:val="00726EE5"/>
    <w:rsid w:val="007273BF"/>
    <w:rsid w:val="007421F4"/>
    <w:rsid w:val="00750FF0"/>
    <w:rsid w:val="00754212"/>
    <w:rsid w:val="007615A5"/>
    <w:rsid w:val="00767BDA"/>
    <w:rsid w:val="0077463D"/>
    <w:rsid w:val="00777B91"/>
    <w:rsid w:val="00780116"/>
    <w:rsid w:val="00782EA9"/>
    <w:rsid w:val="00783D2C"/>
    <w:rsid w:val="00783D32"/>
    <w:rsid w:val="007864F6"/>
    <w:rsid w:val="00786DF8"/>
    <w:rsid w:val="00787586"/>
    <w:rsid w:val="007B0C0A"/>
    <w:rsid w:val="007C7BD4"/>
    <w:rsid w:val="007F2B92"/>
    <w:rsid w:val="007F39BF"/>
    <w:rsid w:val="007F6B0D"/>
    <w:rsid w:val="00800B4D"/>
    <w:rsid w:val="00801912"/>
    <w:rsid w:val="00803002"/>
    <w:rsid w:val="008038CC"/>
    <w:rsid w:val="008063DA"/>
    <w:rsid w:val="00821AE7"/>
    <w:rsid w:val="008251AC"/>
    <w:rsid w:val="008253AA"/>
    <w:rsid w:val="008273F4"/>
    <w:rsid w:val="00830B72"/>
    <w:rsid w:val="00831AF6"/>
    <w:rsid w:val="00832F84"/>
    <w:rsid w:val="0083479E"/>
    <w:rsid w:val="00834B38"/>
    <w:rsid w:val="00841A3E"/>
    <w:rsid w:val="008422E5"/>
    <w:rsid w:val="0084620D"/>
    <w:rsid w:val="00854E59"/>
    <w:rsid w:val="008557FA"/>
    <w:rsid w:val="008572AE"/>
    <w:rsid w:val="00860F69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17"/>
    <w:rsid w:val="008E3B73"/>
    <w:rsid w:val="008E4795"/>
    <w:rsid w:val="008F4D68"/>
    <w:rsid w:val="00901EC6"/>
    <w:rsid w:val="00902D63"/>
    <w:rsid w:val="00902D69"/>
    <w:rsid w:val="0090428F"/>
    <w:rsid w:val="00906C2D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68FE"/>
    <w:rsid w:val="009B0A01"/>
    <w:rsid w:val="009B3631"/>
    <w:rsid w:val="009B36FB"/>
    <w:rsid w:val="009B6D88"/>
    <w:rsid w:val="009B7313"/>
    <w:rsid w:val="009B79AB"/>
    <w:rsid w:val="009C33F3"/>
    <w:rsid w:val="009C3BE7"/>
    <w:rsid w:val="009C51B0"/>
    <w:rsid w:val="009D0FD5"/>
    <w:rsid w:val="009D1BB5"/>
    <w:rsid w:val="009E23C6"/>
    <w:rsid w:val="009F58C9"/>
    <w:rsid w:val="009F61A0"/>
    <w:rsid w:val="009F6E99"/>
    <w:rsid w:val="00A129A0"/>
    <w:rsid w:val="00A12FFD"/>
    <w:rsid w:val="00A151D3"/>
    <w:rsid w:val="00A258F2"/>
    <w:rsid w:val="00A30C23"/>
    <w:rsid w:val="00A324B3"/>
    <w:rsid w:val="00A32F68"/>
    <w:rsid w:val="00A3526C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924B6"/>
    <w:rsid w:val="00A9262A"/>
    <w:rsid w:val="00A92A85"/>
    <w:rsid w:val="00A9464E"/>
    <w:rsid w:val="00AA1A69"/>
    <w:rsid w:val="00AA5A87"/>
    <w:rsid w:val="00AA5BE7"/>
    <w:rsid w:val="00AB3CC5"/>
    <w:rsid w:val="00AB5D91"/>
    <w:rsid w:val="00AC12E4"/>
    <w:rsid w:val="00AC1FEE"/>
    <w:rsid w:val="00AC2BE8"/>
    <w:rsid w:val="00AC3349"/>
    <w:rsid w:val="00AD797B"/>
    <w:rsid w:val="00AF32C5"/>
    <w:rsid w:val="00AF4EF8"/>
    <w:rsid w:val="00AF6DAF"/>
    <w:rsid w:val="00AF7C8D"/>
    <w:rsid w:val="00B05A17"/>
    <w:rsid w:val="00B11C9C"/>
    <w:rsid w:val="00B15788"/>
    <w:rsid w:val="00B17845"/>
    <w:rsid w:val="00B54D41"/>
    <w:rsid w:val="00B56452"/>
    <w:rsid w:val="00B6245C"/>
    <w:rsid w:val="00B639E1"/>
    <w:rsid w:val="00B64A91"/>
    <w:rsid w:val="00B74AFA"/>
    <w:rsid w:val="00B7688E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1064"/>
    <w:rsid w:val="00BE329D"/>
    <w:rsid w:val="00BE3BF7"/>
    <w:rsid w:val="00BF6D6B"/>
    <w:rsid w:val="00C10454"/>
    <w:rsid w:val="00C11C44"/>
    <w:rsid w:val="00C11EF9"/>
    <w:rsid w:val="00C224E8"/>
    <w:rsid w:val="00C24B02"/>
    <w:rsid w:val="00C26EFF"/>
    <w:rsid w:val="00C276D3"/>
    <w:rsid w:val="00C30867"/>
    <w:rsid w:val="00C35889"/>
    <w:rsid w:val="00C3798A"/>
    <w:rsid w:val="00C468A5"/>
    <w:rsid w:val="00C53145"/>
    <w:rsid w:val="00C5504B"/>
    <w:rsid w:val="00C55BEE"/>
    <w:rsid w:val="00C77934"/>
    <w:rsid w:val="00C84F0D"/>
    <w:rsid w:val="00C919F3"/>
    <w:rsid w:val="00C92589"/>
    <w:rsid w:val="00C93236"/>
    <w:rsid w:val="00CA39FE"/>
    <w:rsid w:val="00CA6878"/>
    <w:rsid w:val="00CA6EF0"/>
    <w:rsid w:val="00CB5394"/>
    <w:rsid w:val="00CB6A34"/>
    <w:rsid w:val="00CB7431"/>
    <w:rsid w:val="00CC3EA3"/>
    <w:rsid w:val="00CC764E"/>
    <w:rsid w:val="00CD4CA0"/>
    <w:rsid w:val="00CD511F"/>
    <w:rsid w:val="00CF365A"/>
    <w:rsid w:val="00CF4ED5"/>
    <w:rsid w:val="00CF6E9E"/>
    <w:rsid w:val="00D04B56"/>
    <w:rsid w:val="00D15194"/>
    <w:rsid w:val="00D23951"/>
    <w:rsid w:val="00D24DC9"/>
    <w:rsid w:val="00D27984"/>
    <w:rsid w:val="00D40740"/>
    <w:rsid w:val="00D41B19"/>
    <w:rsid w:val="00D44270"/>
    <w:rsid w:val="00D47333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3FD"/>
    <w:rsid w:val="00DE0553"/>
    <w:rsid w:val="00DE2A0A"/>
    <w:rsid w:val="00DF23EB"/>
    <w:rsid w:val="00E01933"/>
    <w:rsid w:val="00E03327"/>
    <w:rsid w:val="00E1233E"/>
    <w:rsid w:val="00E14E39"/>
    <w:rsid w:val="00E33857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7F9C"/>
    <w:rsid w:val="00E820C9"/>
    <w:rsid w:val="00E916EA"/>
    <w:rsid w:val="00E91DBF"/>
    <w:rsid w:val="00E92A77"/>
    <w:rsid w:val="00EA704C"/>
    <w:rsid w:val="00EA7B53"/>
    <w:rsid w:val="00EC735D"/>
    <w:rsid w:val="00EC7B83"/>
    <w:rsid w:val="00ED5D82"/>
    <w:rsid w:val="00EE68A3"/>
    <w:rsid w:val="00EE7911"/>
    <w:rsid w:val="00F03690"/>
    <w:rsid w:val="00F064EF"/>
    <w:rsid w:val="00F07228"/>
    <w:rsid w:val="00F101D7"/>
    <w:rsid w:val="00F17361"/>
    <w:rsid w:val="00F227F9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870D3"/>
    <w:rsid w:val="00F97E87"/>
    <w:rsid w:val="00FA06F9"/>
    <w:rsid w:val="00FA2D97"/>
    <w:rsid w:val="00FA2E8C"/>
    <w:rsid w:val="00FA384F"/>
    <w:rsid w:val="00FB200F"/>
    <w:rsid w:val="00FB3A7E"/>
    <w:rsid w:val="00FB7B10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7357B"/>
  <w15:chartTrackingRefBased/>
  <w15:docId w15:val="{05C3D959-C870-4179-941B-E2CD233B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1%20Utskick\Mallar\S&#228;rskilt%20protokoll%20MALL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3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Särskilt protokoll MALL 2022-23</Template>
  <TotalTime>4</TotalTime>
  <Pages>2</Pages>
  <Words>333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Satu Saariniemi</dc:creator>
  <cp:keywords/>
  <dc:description/>
  <cp:lastModifiedBy>Satu Saariniemi</cp:lastModifiedBy>
  <cp:revision>6</cp:revision>
  <cp:lastPrinted>2023-01-30T12:58:00Z</cp:lastPrinted>
  <dcterms:created xsi:type="dcterms:W3CDTF">2023-01-30T12:59:00Z</dcterms:created>
  <dcterms:modified xsi:type="dcterms:W3CDTF">2023-02-02T08:47:00Z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