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60AD" w:rsidRDefault="00836D26" w14:paraId="6B3518FF" w14:textId="77777777">
      <w:pPr>
        <w:pStyle w:val="RubrikFrslagTIllRiksdagsbeslut"/>
      </w:pPr>
      <w:sdt>
        <w:sdtPr>
          <w:alias w:val="CC_Boilerplate_4"/>
          <w:tag w:val="CC_Boilerplate_4"/>
          <w:id w:val="-1644581176"/>
          <w:lock w:val="sdtContentLocked"/>
          <w:placeholder>
            <w:docPart w:val="3E6238CD951E4DB691F3F1C4CB2F21AA"/>
          </w:placeholder>
          <w:text/>
        </w:sdtPr>
        <w:sdtEndPr/>
        <w:sdtContent>
          <w:r w:rsidRPr="009B062B" w:rsidR="00AF30DD">
            <w:t>Förslag till riksdagsbeslut</w:t>
          </w:r>
        </w:sdtContent>
      </w:sdt>
      <w:bookmarkEnd w:id="0"/>
      <w:bookmarkEnd w:id="1"/>
    </w:p>
    <w:sdt>
      <w:sdtPr>
        <w:alias w:val="Yrkande 1"/>
        <w:tag w:val="e30599ff-ed9e-4039-a6d8-599a42176b99"/>
        <w:id w:val="-1486387049"/>
        <w:lock w:val="sdtLocked"/>
      </w:sdtPr>
      <w:sdtEndPr/>
      <w:sdtContent>
        <w:p w:rsidR="00C71B6E" w:rsidRDefault="005A2598" w14:paraId="0A655607" w14:textId="77777777">
          <w:pPr>
            <w:pStyle w:val="Frslagstext"/>
            <w:numPr>
              <w:ilvl w:val="0"/>
              <w:numId w:val="0"/>
            </w:numPr>
          </w:pPr>
          <w:r>
            <w:t>Riksdagen anvisar anslagen för 2026 inom utgiftsområde 24 Näringsliv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9BB3F9A663427CAD5DCF021856F102"/>
        </w:placeholder>
        <w:text/>
      </w:sdtPr>
      <w:sdtEndPr/>
      <w:sdtContent>
        <w:p w:rsidRPr="00F560AD" w:rsidR="006D79C9" w:rsidP="00333E95" w:rsidRDefault="004F6CCA" w14:paraId="5C987245" w14:textId="0731E0F4">
          <w:pPr>
            <w:pStyle w:val="Rubrik1"/>
          </w:pPr>
          <w:r>
            <w:t>Anslagsfördelning</w:t>
          </w:r>
        </w:p>
      </w:sdtContent>
    </w:sdt>
    <w:bookmarkEnd w:displacedByCustomXml="prev" w:id="3"/>
    <w:bookmarkEnd w:displacedByCustomXml="prev" w:id="4"/>
    <w:p w:rsidRPr="00836D26" w:rsidR="003227A8" w:rsidP="00836D26" w:rsidRDefault="00BE3139" w14:paraId="0DC65FA7" w14:textId="7309E619">
      <w:pPr>
        <w:pStyle w:val="Tabellrubrik"/>
      </w:pPr>
      <w:r w:rsidRPr="00836D26">
        <w:t>Tabell</w:t>
      </w:r>
      <w:r w:rsidRPr="00836D26" w:rsidR="00327AD3">
        <w:t> </w:t>
      </w:r>
      <w:r w:rsidRPr="00836D26">
        <w:t xml:space="preserve">1 </w:t>
      </w:r>
      <w:r w:rsidRPr="00836D26" w:rsidR="003227A8">
        <w:t>Anslagsförslag</w:t>
      </w:r>
      <w:r w:rsidRPr="00836D26" w:rsidR="00327AD3">
        <w:t xml:space="preserve"> för </w:t>
      </w:r>
      <w:r w:rsidRPr="00836D26" w:rsidR="003227A8">
        <w:t>2026</w:t>
      </w:r>
      <w:r w:rsidRPr="00836D26" w:rsidR="00327AD3">
        <w:t xml:space="preserve"> </w:t>
      </w:r>
      <w:r w:rsidRPr="00836D26" w:rsidR="003227A8">
        <w:t>för utgiftsområde 24 Näringsliv</w:t>
      </w:r>
    </w:p>
    <w:p w:rsidRPr="00836D26" w:rsidR="003227A8" w:rsidP="00836D26" w:rsidRDefault="003227A8" w14:paraId="38129CEF" w14:textId="77777777">
      <w:pPr>
        <w:pStyle w:val="Tabellunderrubrik"/>
      </w:pPr>
      <w:r w:rsidRPr="00836D26">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F560AD" w:rsidR="003227A8" w:rsidTr="00836D26" w14:paraId="130E4A9E"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560AD" w:rsidR="003227A8" w:rsidP="00836D26" w:rsidRDefault="00327AD3" w14:paraId="3D1B3E2A" w14:textId="4C6AB7B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F560AD" w:rsidR="003227A8">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560AD" w:rsidR="003227A8" w:rsidP="00836D26" w:rsidRDefault="003227A8" w14:paraId="592C93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560AD">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560AD" w:rsidR="003227A8" w:rsidP="00836D26" w:rsidRDefault="003227A8" w14:paraId="1E2BD8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560AD">
              <w:rPr>
                <w:rFonts w:ascii="Times New Roman" w:hAnsi="Times New Roman" w:eastAsia="Times New Roman" w:cs="Times New Roman"/>
                <w:b/>
                <w:bCs/>
                <w:color w:val="000000"/>
                <w:kern w:val="0"/>
                <w:sz w:val="20"/>
                <w:szCs w:val="20"/>
                <w:lang w:eastAsia="sv-SE"/>
                <w14:numSpacing w14:val="default"/>
              </w:rPr>
              <w:t>Avvikelse från regeringen</w:t>
            </w:r>
          </w:p>
        </w:tc>
      </w:tr>
      <w:tr w:rsidRPr="00F560AD" w:rsidR="003227A8" w:rsidTr="003227A8" w14:paraId="05CC2D74"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26515B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1A3C91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Verket för innovationssystem</w:t>
            </w:r>
          </w:p>
        </w:tc>
        <w:tc>
          <w:tcPr>
            <w:tcW w:w="1418" w:type="dxa"/>
            <w:shd w:val="clear" w:color="auto" w:fill="FFFFFF"/>
            <w:tcMar>
              <w:top w:w="68" w:type="dxa"/>
              <w:left w:w="28" w:type="dxa"/>
              <w:bottom w:w="0" w:type="dxa"/>
              <w:right w:w="28" w:type="dxa"/>
            </w:tcMar>
            <w:hideMark/>
          </w:tcPr>
          <w:p w:rsidRPr="00F560AD" w:rsidR="003227A8" w:rsidP="00836D26" w:rsidRDefault="003227A8" w14:paraId="20B92C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309 753</w:t>
            </w:r>
          </w:p>
        </w:tc>
        <w:tc>
          <w:tcPr>
            <w:tcW w:w="1418" w:type="dxa"/>
            <w:shd w:val="clear" w:color="auto" w:fill="FFFFFF"/>
            <w:tcMar>
              <w:top w:w="68" w:type="dxa"/>
              <w:left w:w="28" w:type="dxa"/>
              <w:bottom w:w="0" w:type="dxa"/>
              <w:right w:w="28" w:type="dxa"/>
            </w:tcMar>
            <w:hideMark/>
          </w:tcPr>
          <w:p w:rsidRPr="00F560AD" w:rsidR="003227A8" w:rsidP="00836D26" w:rsidRDefault="003227A8" w14:paraId="7AE6DD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3009F65D"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04F866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487683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418" w:type="dxa"/>
            <w:shd w:val="clear" w:color="auto" w:fill="FFFFFF"/>
            <w:tcMar>
              <w:top w:w="68" w:type="dxa"/>
              <w:left w:w="28" w:type="dxa"/>
              <w:bottom w:w="0" w:type="dxa"/>
              <w:right w:w="28" w:type="dxa"/>
            </w:tcMar>
            <w:hideMark/>
          </w:tcPr>
          <w:p w:rsidRPr="00F560AD" w:rsidR="003227A8" w:rsidP="00836D26" w:rsidRDefault="003227A8" w14:paraId="05A1B9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3 439 255</w:t>
            </w:r>
          </w:p>
        </w:tc>
        <w:tc>
          <w:tcPr>
            <w:tcW w:w="1418" w:type="dxa"/>
            <w:shd w:val="clear" w:color="auto" w:fill="FFFFFF"/>
            <w:tcMar>
              <w:top w:w="68" w:type="dxa"/>
              <w:left w:w="28" w:type="dxa"/>
              <w:bottom w:w="0" w:type="dxa"/>
              <w:right w:w="28" w:type="dxa"/>
            </w:tcMar>
            <w:hideMark/>
          </w:tcPr>
          <w:p w:rsidRPr="00F560AD" w:rsidR="003227A8" w:rsidP="00836D26" w:rsidRDefault="003227A8" w14:paraId="2849BD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35 000</w:t>
            </w:r>
          </w:p>
        </w:tc>
      </w:tr>
      <w:tr w:rsidRPr="00F560AD" w:rsidR="003227A8" w:rsidTr="003227A8" w14:paraId="523AB294"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093D1F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08F824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418" w:type="dxa"/>
            <w:shd w:val="clear" w:color="auto" w:fill="FFFFFF"/>
            <w:tcMar>
              <w:top w:w="68" w:type="dxa"/>
              <w:left w:w="28" w:type="dxa"/>
              <w:bottom w:w="0" w:type="dxa"/>
              <w:right w:w="28" w:type="dxa"/>
            </w:tcMar>
            <w:hideMark/>
          </w:tcPr>
          <w:p w:rsidRPr="00F560AD" w:rsidR="003227A8" w:rsidP="00836D26" w:rsidRDefault="003227A8" w14:paraId="32985A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812 668</w:t>
            </w:r>
          </w:p>
        </w:tc>
        <w:tc>
          <w:tcPr>
            <w:tcW w:w="1418" w:type="dxa"/>
            <w:shd w:val="clear" w:color="auto" w:fill="FFFFFF"/>
            <w:tcMar>
              <w:top w:w="68" w:type="dxa"/>
              <w:left w:w="28" w:type="dxa"/>
              <w:bottom w:w="0" w:type="dxa"/>
              <w:right w:w="28" w:type="dxa"/>
            </w:tcMar>
            <w:hideMark/>
          </w:tcPr>
          <w:p w:rsidRPr="00F560AD" w:rsidR="003227A8" w:rsidP="00836D26" w:rsidRDefault="003227A8" w14:paraId="19E71C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73 000</w:t>
            </w:r>
          </w:p>
        </w:tc>
      </w:tr>
      <w:tr w:rsidRPr="00F560AD" w:rsidR="003227A8" w:rsidTr="003227A8" w14:paraId="573ACFE2"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30E1B2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5D9B16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Tillväxtverket</w:t>
            </w:r>
          </w:p>
        </w:tc>
        <w:tc>
          <w:tcPr>
            <w:tcW w:w="1418" w:type="dxa"/>
            <w:shd w:val="clear" w:color="auto" w:fill="FFFFFF"/>
            <w:tcMar>
              <w:top w:w="68" w:type="dxa"/>
              <w:left w:w="28" w:type="dxa"/>
              <w:bottom w:w="0" w:type="dxa"/>
              <w:right w:w="28" w:type="dxa"/>
            </w:tcMar>
            <w:hideMark/>
          </w:tcPr>
          <w:p w:rsidRPr="00F560AD" w:rsidR="003227A8" w:rsidP="00836D26" w:rsidRDefault="003227A8" w14:paraId="21C0E0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489 278</w:t>
            </w:r>
          </w:p>
        </w:tc>
        <w:tc>
          <w:tcPr>
            <w:tcW w:w="1418" w:type="dxa"/>
            <w:shd w:val="clear" w:color="auto" w:fill="FFFFFF"/>
            <w:tcMar>
              <w:top w:w="68" w:type="dxa"/>
              <w:left w:w="28" w:type="dxa"/>
              <w:bottom w:w="0" w:type="dxa"/>
              <w:right w:w="28" w:type="dxa"/>
            </w:tcMar>
            <w:hideMark/>
          </w:tcPr>
          <w:p w:rsidRPr="00F560AD" w:rsidR="003227A8" w:rsidP="00836D26" w:rsidRDefault="003227A8" w14:paraId="7F756F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72C44D48"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0645E9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432AB3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Näringslivsutveckling</w:t>
            </w:r>
          </w:p>
        </w:tc>
        <w:tc>
          <w:tcPr>
            <w:tcW w:w="1418" w:type="dxa"/>
            <w:shd w:val="clear" w:color="auto" w:fill="FFFFFF"/>
            <w:tcMar>
              <w:top w:w="68" w:type="dxa"/>
              <w:left w:w="28" w:type="dxa"/>
              <w:bottom w:w="0" w:type="dxa"/>
              <w:right w:w="28" w:type="dxa"/>
            </w:tcMar>
            <w:hideMark/>
          </w:tcPr>
          <w:p w:rsidRPr="00F560AD" w:rsidR="003227A8" w:rsidP="00836D26" w:rsidRDefault="003227A8" w14:paraId="582326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619 542</w:t>
            </w:r>
          </w:p>
        </w:tc>
        <w:tc>
          <w:tcPr>
            <w:tcW w:w="1418" w:type="dxa"/>
            <w:shd w:val="clear" w:color="auto" w:fill="FFFFFF"/>
            <w:tcMar>
              <w:top w:w="68" w:type="dxa"/>
              <w:left w:w="28" w:type="dxa"/>
              <w:bottom w:w="0" w:type="dxa"/>
              <w:right w:w="28" w:type="dxa"/>
            </w:tcMar>
            <w:hideMark/>
          </w:tcPr>
          <w:p w:rsidRPr="00F560AD" w:rsidR="003227A8" w:rsidP="00836D26" w:rsidRDefault="003227A8" w14:paraId="578DB7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122 000</w:t>
            </w:r>
          </w:p>
        </w:tc>
      </w:tr>
      <w:tr w:rsidRPr="00F560AD" w:rsidR="003227A8" w:rsidTr="00836D26" w14:paraId="30203F75"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6FD5C9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779D47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418" w:type="dxa"/>
            <w:shd w:val="clear" w:color="auto" w:fill="FFFFFF"/>
            <w:tcMar>
              <w:top w:w="68" w:type="dxa"/>
              <w:left w:w="28" w:type="dxa"/>
              <w:bottom w:w="0" w:type="dxa"/>
              <w:right w:w="28" w:type="dxa"/>
            </w:tcMar>
            <w:vAlign w:val="bottom"/>
            <w:hideMark/>
          </w:tcPr>
          <w:p w:rsidRPr="00F560AD" w:rsidR="003227A8" w:rsidP="00836D26" w:rsidRDefault="003227A8" w14:paraId="67D15D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76 910</w:t>
            </w:r>
          </w:p>
        </w:tc>
        <w:tc>
          <w:tcPr>
            <w:tcW w:w="1418" w:type="dxa"/>
            <w:shd w:val="clear" w:color="auto" w:fill="FFFFFF"/>
            <w:tcMar>
              <w:top w:w="68" w:type="dxa"/>
              <w:left w:w="28" w:type="dxa"/>
              <w:bottom w:w="0" w:type="dxa"/>
              <w:right w:w="28" w:type="dxa"/>
            </w:tcMar>
            <w:vAlign w:val="bottom"/>
            <w:hideMark/>
          </w:tcPr>
          <w:p w:rsidRPr="00F560AD" w:rsidR="003227A8" w:rsidP="00836D26" w:rsidRDefault="003227A8" w14:paraId="65F62C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3A217856"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602F46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10B7D0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Turismfrämjande</w:t>
            </w:r>
          </w:p>
        </w:tc>
        <w:tc>
          <w:tcPr>
            <w:tcW w:w="1418" w:type="dxa"/>
            <w:shd w:val="clear" w:color="auto" w:fill="FFFFFF"/>
            <w:tcMar>
              <w:top w:w="68" w:type="dxa"/>
              <w:left w:w="28" w:type="dxa"/>
              <w:bottom w:w="0" w:type="dxa"/>
              <w:right w:w="28" w:type="dxa"/>
            </w:tcMar>
            <w:hideMark/>
          </w:tcPr>
          <w:p w:rsidRPr="00F560AD" w:rsidR="003227A8" w:rsidP="00836D26" w:rsidRDefault="003227A8" w14:paraId="76BF68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114 613</w:t>
            </w:r>
          </w:p>
        </w:tc>
        <w:tc>
          <w:tcPr>
            <w:tcW w:w="1418" w:type="dxa"/>
            <w:shd w:val="clear" w:color="auto" w:fill="FFFFFF"/>
            <w:tcMar>
              <w:top w:w="68" w:type="dxa"/>
              <w:left w:w="28" w:type="dxa"/>
              <w:bottom w:w="0" w:type="dxa"/>
              <w:right w:w="28" w:type="dxa"/>
            </w:tcMar>
            <w:hideMark/>
          </w:tcPr>
          <w:p w:rsidRPr="00F560AD" w:rsidR="003227A8" w:rsidP="00836D26" w:rsidRDefault="003227A8" w14:paraId="282BF9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61685703"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31123B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2382A4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Sveriges geologiska undersökning</w:t>
            </w:r>
          </w:p>
        </w:tc>
        <w:tc>
          <w:tcPr>
            <w:tcW w:w="1418" w:type="dxa"/>
            <w:shd w:val="clear" w:color="auto" w:fill="FFFFFF"/>
            <w:tcMar>
              <w:top w:w="68" w:type="dxa"/>
              <w:left w:w="28" w:type="dxa"/>
              <w:bottom w:w="0" w:type="dxa"/>
              <w:right w:w="28" w:type="dxa"/>
            </w:tcMar>
            <w:hideMark/>
          </w:tcPr>
          <w:p w:rsidRPr="00F560AD" w:rsidR="003227A8" w:rsidP="00836D26" w:rsidRDefault="003227A8" w14:paraId="65E9CE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390 747</w:t>
            </w:r>
          </w:p>
        </w:tc>
        <w:tc>
          <w:tcPr>
            <w:tcW w:w="1418" w:type="dxa"/>
            <w:shd w:val="clear" w:color="auto" w:fill="FFFFFF"/>
            <w:tcMar>
              <w:top w:w="68" w:type="dxa"/>
              <w:left w:w="28" w:type="dxa"/>
              <w:bottom w:w="0" w:type="dxa"/>
              <w:right w:w="28" w:type="dxa"/>
            </w:tcMar>
            <w:hideMark/>
          </w:tcPr>
          <w:p w:rsidRPr="00F560AD" w:rsidR="003227A8" w:rsidP="00836D26" w:rsidRDefault="003227A8" w14:paraId="55A977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20 000</w:t>
            </w:r>
          </w:p>
        </w:tc>
      </w:tr>
      <w:tr w:rsidRPr="00F560AD" w:rsidR="003227A8" w:rsidTr="003227A8" w14:paraId="6775F9F6"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7ADF06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590372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Geovetenskaplig forskning</w:t>
            </w:r>
          </w:p>
        </w:tc>
        <w:tc>
          <w:tcPr>
            <w:tcW w:w="1418" w:type="dxa"/>
            <w:shd w:val="clear" w:color="auto" w:fill="FFFFFF"/>
            <w:tcMar>
              <w:top w:w="68" w:type="dxa"/>
              <w:left w:w="28" w:type="dxa"/>
              <w:bottom w:w="0" w:type="dxa"/>
              <w:right w:w="28" w:type="dxa"/>
            </w:tcMar>
            <w:hideMark/>
          </w:tcPr>
          <w:p w:rsidRPr="00F560AD" w:rsidR="003227A8" w:rsidP="00836D26" w:rsidRDefault="003227A8" w14:paraId="74514C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5 923</w:t>
            </w:r>
          </w:p>
        </w:tc>
        <w:tc>
          <w:tcPr>
            <w:tcW w:w="1418" w:type="dxa"/>
            <w:shd w:val="clear" w:color="auto" w:fill="FFFFFF"/>
            <w:tcMar>
              <w:top w:w="68" w:type="dxa"/>
              <w:left w:w="28" w:type="dxa"/>
              <w:bottom w:w="0" w:type="dxa"/>
              <w:right w:w="28" w:type="dxa"/>
            </w:tcMar>
            <w:hideMark/>
          </w:tcPr>
          <w:p w:rsidRPr="00F560AD" w:rsidR="003227A8" w:rsidP="00836D26" w:rsidRDefault="003227A8" w14:paraId="6DEAE5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646B69F4"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340350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7E2780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418" w:type="dxa"/>
            <w:shd w:val="clear" w:color="auto" w:fill="FFFFFF"/>
            <w:tcMar>
              <w:top w:w="68" w:type="dxa"/>
              <w:left w:w="28" w:type="dxa"/>
              <w:bottom w:w="0" w:type="dxa"/>
              <w:right w:w="28" w:type="dxa"/>
            </w:tcMar>
            <w:hideMark/>
          </w:tcPr>
          <w:p w:rsidRPr="00F560AD" w:rsidR="003227A8" w:rsidP="00836D26" w:rsidRDefault="003227A8" w14:paraId="4C86EF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14 000</w:t>
            </w:r>
          </w:p>
        </w:tc>
        <w:tc>
          <w:tcPr>
            <w:tcW w:w="1418" w:type="dxa"/>
            <w:shd w:val="clear" w:color="auto" w:fill="FFFFFF"/>
            <w:tcMar>
              <w:top w:w="68" w:type="dxa"/>
              <w:left w:w="28" w:type="dxa"/>
              <w:bottom w:w="0" w:type="dxa"/>
              <w:right w:w="28" w:type="dxa"/>
            </w:tcMar>
            <w:hideMark/>
          </w:tcPr>
          <w:p w:rsidRPr="00F560AD" w:rsidR="003227A8" w:rsidP="00836D26" w:rsidRDefault="003227A8" w14:paraId="6F8BE2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082586E9"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07CCAB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51CB03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Bolagsverket</w:t>
            </w:r>
          </w:p>
        </w:tc>
        <w:tc>
          <w:tcPr>
            <w:tcW w:w="1418" w:type="dxa"/>
            <w:shd w:val="clear" w:color="auto" w:fill="FFFFFF"/>
            <w:tcMar>
              <w:top w:w="68" w:type="dxa"/>
              <w:left w:w="28" w:type="dxa"/>
              <w:bottom w:w="0" w:type="dxa"/>
              <w:right w:w="28" w:type="dxa"/>
            </w:tcMar>
            <w:hideMark/>
          </w:tcPr>
          <w:p w:rsidRPr="00F560AD" w:rsidR="003227A8" w:rsidP="00836D26" w:rsidRDefault="003227A8" w14:paraId="745C3B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228 281</w:t>
            </w:r>
          </w:p>
        </w:tc>
        <w:tc>
          <w:tcPr>
            <w:tcW w:w="1418" w:type="dxa"/>
            <w:shd w:val="clear" w:color="auto" w:fill="FFFFFF"/>
            <w:tcMar>
              <w:top w:w="68" w:type="dxa"/>
              <w:left w:w="28" w:type="dxa"/>
              <w:bottom w:w="0" w:type="dxa"/>
              <w:right w:w="28" w:type="dxa"/>
            </w:tcMar>
            <w:hideMark/>
          </w:tcPr>
          <w:p w:rsidRPr="00F560AD" w:rsidR="003227A8" w:rsidP="00836D26" w:rsidRDefault="003227A8" w14:paraId="11586B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27B05AC3"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22B54B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201C34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418" w:type="dxa"/>
            <w:shd w:val="clear" w:color="auto" w:fill="FFFFFF"/>
            <w:tcMar>
              <w:top w:w="68" w:type="dxa"/>
              <w:left w:w="28" w:type="dxa"/>
              <w:bottom w:w="0" w:type="dxa"/>
              <w:right w:w="28" w:type="dxa"/>
            </w:tcMar>
            <w:hideMark/>
          </w:tcPr>
          <w:p w:rsidRPr="00F560AD" w:rsidR="003227A8" w:rsidP="00836D26" w:rsidRDefault="003227A8" w14:paraId="75077B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12 327</w:t>
            </w:r>
          </w:p>
        </w:tc>
        <w:tc>
          <w:tcPr>
            <w:tcW w:w="1418" w:type="dxa"/>
            <w:shd w:val="clear" w:color="auto" w:fill="FFFFFF"/>
            <w:tcMar>
              <w:top w:w="68" w:type="dxa"/>
              <w:left w:w="28" w:type="dxa"/>
              <w:bottom w:w="0" w:type="dxa"/>
              <w:right w:w="28" w:type="dxa"/>
            </w:tcMar>
            <w:hideMark/>
          </w:tcPr>
          <w:p w:rsidRPr="00F560AD" w:rsidR="003227A8" w:rsidP="00836D26" w:rsidRDefault="003227A8" w14:paraId="3B0E1E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0F17FA72"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3396B7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38074F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Konkurrensverket</w:t>
            </w:r>
          </w:p>
        </w:tc>
        <w:tc>
          <w:tcPr>
            <w:tcW w:w="1418" w:type="dxa"/>
            <w:shd w:val="clear" w:color="auto" w:fill="FFFFFF"/>
            <w:tcMar>
              <w:top w:w="68" w:type="dxa"/>
              <w:left w:w="28" w:type="dxa"/>
              <w:bottom w:w="0" w:type="dxa"/>
              <w:right w:w="28" w:type="dxa"/>
            </w:tcMar>
            <w:hideMark/>
          </w:tcPr>
          <w:p w:rsidRPr="00F560AD" w:rsidR="003227A8" w:rsidP="00836D26" w:rsidRDefault="003227A8" w14:paraId="0B8C38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234 589</w:t>
            </w:r>
          </w:p>
        </w:tc>
        <w:tc>
          <w:tcPr>
            <w:tcW w:w="1418" w:type="dxa"/>
            <w:shd w:val="clear" w:color="auto" w:fill="FFFFFF"/>
            <w:tcMar>
              <w:top w:w="68" w:type="dxa"/>
              <w:left w:w="28" w:type="dxa"/>
              <w:bottom w:w="0" w:type="dxa"/>
              <w:right w:w="28" w:type="dxa"/>
            </w:tcMar>
            <w:hideMark/>
          </w:tcPr>
          <w:p w:rsidRPr="00F560AD" w:rsidR="003227A8" w:rsidP="00836D26" w:rsidRDefault="003227A8" w14:paraId="1D6D8F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4C882D6F"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25EF8F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7266C1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Konkurrensforskning</w:t>
            </w:r>
          </w:p>
        </w:tc>
        <w:tc>
          <w:tcPr>
            <w:tcW w:w="1418" w:type="dxa"/>
            <w:shd w:val="clear" w:color="auto" w:fill="FFFFFF"/>
            <w:tcMar>
              <w:top w:w="68" w:type="dxa"/>
              <w:left w:w="28" w:type="dxa"/>
              <w:bottom w:w="0" w:type="dxa"/>
              <w:right w:w="28" w:type="dxa"/>
            </w:tcMar>
            <w:hideMark/>
          </w:tcPr>
          <w:p w:rsidRPr="00F560AD" w:rsidR="003227A8" w:rsidP="00836D26" w:rsidRDefault="003227A8" w14:paraId="6B2972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10 804</w:t>
            </w:r>
          </w:p>
        </w:tc>
        <w:tc>
          <w:tcPr>
            <w:tcW w:w="1418" w:type="dxa"/>
            <w:shd w:val="clear" w:color="auto" w:fill="FFFFFF"/>
            <w:tcMar>
              <w:top w:w="68" w:type="dxa"/>
              <w:left w:w="28" w:type="dxa"/>
              <w:bottom w:w="0" w:type="dxa"/>
              <w:right w:w="28" w:type="dxa"/>
            </w:tcMar>
            <w:hideMark/>
          </w:tcPr>
          <w:p w:rsidRPr="00F560AD" w:rsidR="003227A8" w:rsidP="00836D26" w:rsidRDefault="003227A8" w14:paraId="301263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4F9189D4"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1F43DF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09F08B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Upprustning och drift av Göta kanal</w:t>
            </w:r>
          </w:p>
        </w:tc>
        <w:tc>
          <w:tcPr>
            <w:tcW w:w="1418" w:type="dxa"/>
            <w:shd w:val="clear" w:color="auto" w:fill="FFFFFF"/>
            <w:tcMar>
              <w:top w:w="68" w:type="dxa"/>
              <w:left w:w="28" w:type="dxa"/>
              <w:bottom w:w="0" w:type="dxa"/>
              <w:right w:w="28" w:type="dxa"/>
            </w:tcMar>
            <w:hideMark/>
          </w:tcPr>
          <w:p w:rsidRPr="00F560AD" w:rsidR="003227A8" w:rsidP="00836D26" w:rsidRDefault="003227A8" w14:paraId="6C2213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39 910</w:t>
            </w:r>
          </w:p>
        </w:tc>
        <w:tc>
          <w:tcPr>
            <w:tcW w:w="1418" w:type="dxa"/>
            <w:shd w:val="clear" w:color="auto" w:fill="FFFFFF"/>
            <w:tcMar>
              <w:top w:w="68" w:type="dxa"/>
              <w:left w:w="28" w:type="dxa"/>
              <w:bottom w:w="0" w:type="dxa"/>
              <w:right w:w="28" w:type="dxa"/>
            </w:tcMar>
            <w:hideMark/>
          </w:tcPr>
          <w:p w:rsidRPr="00F560AD" w:rsidR="003227A8" w:rsidP="00836D26" w:rsidRDefault="003227A8" w14:paraId="724802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836D26" w14:paraId="71EAAC71"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1D6164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3C5799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Omstrukturering och genomlysning av statligt ägda företag</w:t>
            </w:r>
          </w:p>
        </w:tc>
        <w:tc>
          <w:tcPr>
            <w:tcW w:w="1418" w:type="dxa"/>
            <w:shd w:val="clear" w:color="auto" w:fill="FFFFFF"/>
            <w:tcMar>
              <w:top w:w="68" w:type="dxa"/>
              <w:left w:w="28" w:type="dxa"/>
              <w:bottom w:w="0" w:type="dxa"/>
              <w:right w:w="28" w:type="dxa"/>
            </w:tcMar>
            <w:vAlign w:val="bottom"/>
            <w:hideMark/>
          </w:tcPr>
          <w:p w:rsidRPr="00F560AD" w:rsidR="003227A8" w:rsidP="00836D26" w:rsidRDefault="003227A8" w14:paraId="079CF1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38 850</w:t>
            </w:r>
          </w:p>
        </w:tc>
        <w:tc>
          <w:tcPr>
            <w:tcW w:w="1418" w:type="dxa"/>
            <w:shd w:val="clear" w:color="auto" w:fill="FFFFFF"/>
            <w:tcMar>
              <w:top w:w="68" w:type="dxa"/>
              <w:left w:w="28" w:type="dxa"/>
              <w:bottom w:w="0" w:type="dxa"/>
              <w:right w:w="28" w:type="dxa"/>
            </w:tcMar>
            <w:vAlign w:val="bottom"/>
            <w:hideMark/>
          </w:tcPr>
          <w:p w:rsidRPr="00F560AD" w:rsidR="003227A8" w:rsidP="00836D26" w:rsidRDefault="003227A8" w14:paraId="2AFAC8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711622D1"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52E652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lastRenderedPageBreak/>
              <w:t>1:17</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68E4BA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Kapitalinsatser i statligt ägda företag</w:t>
            </w:r>
          </w:p>
        </w:tc>
        <w:tc>
          <w:tcPr>
            <w:tcW w:w="1418" w:type="dxa"/>
            <w:shd w:val="clear" w:color="auto" w:fill="FFFFFF"/>
            <w:tcMar>
              <w:top w:w="68" w:type="dxa"/>
              <w:left w:w="28" w:type="dxa"/>
              <w:bottom w:w="0" w:type="dxa"/>
              <w:right w:w="28" w:type="dxa"/>
            </w:tcMar>
            <w:hideMark/>
          </w:tcPr>
          <w:p w:rsidRPr="00F560AD" w:rsidR="003227A8" w:rsidP="00836D26" w:rsidRDefault="003227A8" w14:paraId="29C11A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11 000</w:t>
            </w:r>
          </w:p>
        </w:tc>
        <w:tc>
          <w:tcPr>
            <w:tcW w:w="1418" w:type="dxa"/>
            <w:shd w:val="clear" w:color="auto" w:fill="FFFFFF"/>
            <w:tcMar>
              <w:top w:w="68" w:type="dxa"/>
              <w:left w:w="28" w:type="dxa"/>
              <w:bottom w:w="0" w:type="dxa"/>
              <w:right w:w="28" w:type="dxa"/>
            </w:tcMar>
            <w:hideMark/>
          </w:tcPr>
          <w:p w:rsidRPr="00F560AD" w:rsidR="003227A8" w:rsidP="00836D26" w:rsidRDefault="003227A8" w14:paraId="70225B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6BCEA50A"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794297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0AB8E3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418" w:type="dxa"/>
            <w:shd w:val="clear" w:color="auto" w:fill="FFFFFF"/>
            <w:tcMar>
              <w:top w:w="68" w:type="dxa"/>
              <w:left w:w="28" w:type="dxa"/>
              <w:bottom w:w="0" w:type="dxa"/>
              <w:right w:w="28" w:type="dxa"/>
            </w:tcMar>
            <w:hideMark/>
          </w:tcPr>
          <w:p w:rsidRPr="00F560AD" w:rsidR="003227A8" w:rsidP="00836D26" w:rsidRDefault="003227A8" w14:paraId="71F9C5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16 860</w:t>
            </w:r>
          </w:p>
        </w:tc>
        <w:tc>
          <w:tcPr>
            <w:tcW w:w="1418" w:type="dxa"/>
            <w:shd w:val="clear" w:color="auto" w:fill="FFFFFF"/>
            <w:tcMar>
              <w:top w:w="68" w:type="dxa"/>
              <w:left w:w="28" w:type="dxa"/>
              <w:bottom w:w="0" w:type="dxa"/>
              <w:right w:w="28" w:type="dxa"/>
            </w:tcMar>
            <w:hideMark/>
          </w:tcPr>
          <w:p w:rsidRPr="00F560AD" w:rsidR="003227A8" w:rsidP="00836D26" w:rsidRDefault="003227A8" w14:paraId="162A32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112AA869"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719E50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618A6B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Finansiering av rättegångskostnader</w:t>
            </w:r>
          </w:p>
        </w:tc>
        <w:tc>
          <w:tcPr>
            <w:tcW w:w="1418" w:type="dxa"/>
            <w:shd w:val="clear" w:color="auto" w:fill="FFFFFF"/>
            <w:tcMar>
              <w:top w:w="68" w:type="dxa"/>
              <w:left w:w="28" w:type="dxa"/>
              <w:bottom w:w="0" w:type="dxa"/>
              <w:right w:w="28" w:type="dxa"/>
            </w:tcMar>
            <w:hideMark/>
          </w:tcPr>
          <w:p w:rsidRPr="00F560AD" w:rsidR="003227A8" w:rsidP="00836D26" w:rsidRDefault="003227A8" w14:paraId="16396F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hideMark/>
          </w:tcPr>
          <w:p w:rsidRPr="00F560AD" w:rsidR="003227A8" w:rsidP="00836D26" w:rsidRDefault="003227A8" w14:paraId="347BEC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3FA60D7A"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2C8B73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7CCF48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418" w:type="dxa"/>
            <w:shd w:val="clear" w:color="auto" w:fill="FFFFFF"/>
            <w:tcMar>
              <w:top w:w="68" w:type="dxa"/>
              <w:left w:w="28" w:type="dxa"/>
              <w:bottom w:w="0" w:type="dxa"/>
              <w:right w:w="28" w:type="dxa"/>
            </w:tcMar>
            <w:hideMark/>
          </w:tcPr>
          <w:p w:rsidRPr="00F560AD" w:rsidR="003227A8" w:rsidP="00836D26" w:rsidRDefault="003227A8" w14:paraId="370C74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269 472</w:t>
            </w:r>
          </w:p>
        </w:tc>
        <w:tc>
          <w:tcPr>
            <w:tcW w:w="1418" w:type="dxa"/>
            <w:shd w:val="clear" w:color="auto" w:fill="FFFFFF"/>
            <w:tcMar>
              <w:top w:w="68" w:type="dxa"/>
              <w:left w:w="28" w:type="dxa"/>
              <w:bottom w:w="0" w:type="dxa"/>
              <w:right w:w="28" w:type="dxa"/>
            </w:tcMar>
            <w:hideMark/>
          </w:tcPr>
          <w:p w:rsidRPr="00F560AD" w:rsidR="003227A8" w:rsidP="00836D26" w:rsidRDefault="003227A8" w14:paraId="73D14D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120 000</w:t>
            </w:r>
          </w:p>
        </w:tc>
      </w:tr>
      <w:tr w:rsidRPr="00F560AD" w:rsidR="003227A8" w:rsidTr="003227A8" w14:paraId="3F163450"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605FDF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5913FD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Patent- och registreringsverket</w:t>
            </w:r>
          </w:p>
        </w:tc>
        <w:tc>
          <w:tcPr>
            <w:tcW w:w="1418" w:type="dxa"/>
            <w:shd w:val="clear" w:color="auto" w:fill="FFFFFF"/>
            <w:tcMar>
              <w:top w:w="68" w:type="dxa"/>
              <w:left w:w="28" w:type="dxa"/>
              <w:bottom w:w="0" w:type="dxa"/>
              <w:right w:w="28" w:type="dxa"/>
            </w:tcMar>
            <w:hideMark/>
          </w:tcPr>
          <w:p w:rsidRPr="00F560AD" w:rsidR="003227A8" w:rsidP="00836D26" w:rsidRDefault="003227A8" w14:paraId="6EFCB6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371 096</w:t>
            </w:r>
          </w:p>
        </w:tc>
        <w:tc>
          <w:tcPr>
            <w:tcW w:w="1418" w:type="dxa"/>
            <w:shd w:val="clear" w:color="auto" w:fill="FFFFFF"/>
            <w:tcMar>
              <w:top w:w="68" w:type="dxa"/>
              <w:left w:w="28" w:type="dxa"/>
              <w:bottom w:w="0" w:type="dxa"/>
              <w:right w:w="28" w:type="dxa"/>
            </w:tcMar>
            <w:hideMark/>
          </w:tcPr>
          <w:p w:rsidRPr="00F560AD" w:rsidR="003227A8" w:rsidP="00836D26" w:rsidRDefault="003227A8" w14:paraId="6FF257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7FB47396"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51E1A4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586DA8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Stöd vid korttidsarbete</w:t>
            </w:r>
          </w:p>
        </w:tc>
        <w:tc>
          <w:tcPr>
            <w:tcW w:w="1418" w:type="dxa"/>
            <w:shd w:val="clear" w:color="auto" w:fill="FFFFFF"/>
            <w:tcMar>
              <w:top w:w="68" w:type="dxa"/>
              <w:left w:w="28" w:type="dxa"/>
              <w:bottom w:w="0" w:type="dxa"/>
              <w:right w:w="28" w:type="dxa"/>
            </w:tcMar>
            <w:hideMark/>
          </w:tcPr>
          <w:p w:rsidRPr="00F560AD" w:rsidR="003227A8" w:rsidP="00836D26" w:rsidRDefault="003227A8" w14:paraId="01E1C0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hideMark/>
          </w:tcPr>
          <w:p w:rsidRPr="00F560AD" w:rsidR="003227A8" w:rsidP="00836D26" w:rsidRDefault="003227A8" w14:paraId="4C915D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836D26" w14:paraId="4517B768"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48C34F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07DE42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418" w:type="dxa"/>
            <w:shd w:val="clear" w:color="auto" w:fill="FFFFFF"/>
            <w:tcMar>
              <w:top w:w="68" w:type="dxa"/>
              <w:left w:w="28" w:type="dxa"/>
              <w:bottom w:w="0" w:type="dxa"/>
              <w:right w:w="28" w:type="dxa"/>
            </w:tcMar>
            <w:vAlign w:val="bottom"/>
            <w:hideMark/>
          </w:tcPr>
          <w:p w:rsidRPr="00F560AD" w:rsidR="003227A8" w:rsidP="00836D26" w:rsidRDefault="003227A8" w14:paraId="74B702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37 082</w:t>
            </w:r>
          </w:p>
        </w:tc>
        <w:tc>
          <w:tcPr>
            <w:tcW w:w="1418" w:type="dxa"/>
            <w:shd w:val="clear" w:color="auto" w:fill="FFFFFF"/>
            <w:tcMar>
              <w:top w:w="68" w:type="dxa"/>
              <w:left w:w="28" w:type="dxa"/>
              <w:bottom w:w="0" w:type="dxa"/>
              <w:right w:w="28" w:type="dxa"/>
            </w:tcMar>
            <w:vAlign w:val="bottom"/>
            <w:hideMark/>
          </w:tcPr>
          <w:p w:rsidRPr="00F560AD" w:rsidR="003227A8" w:rsidP="00836D26" w:rsidRDefault="003227A8" w14:paraId="2BF084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5C82039F"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39E3DE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75D25C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Kommerskollegium</w:t>
            </w:r>
          </w:p>
        </w:tc>
        <w:tc>
          <w:tcPr>
            <w:tcW w:w="1418" w:type="dxa"/>
            <w:shd w:val="clear" w:color="auto" w:fill="FFFFFF"/>
            <w:tcMar>
              <w:top w:w="68" w:type="dxa"/>
              <w:left w:w="28" w:type="dxa"/>
              <w:bottom w:w="0" w:type="dxa"/>
              <w:right w:w="28" w:type="dxa"/>
            </w:tcMar>
            <w:hideMark/>
          </w:tcPr>
          <w:p w:rsidRPr="00F560AD" w:rsidR="003227A8" w:rsidP="00836D26" w:rsidRDefault="003227A8" w14:paraId="223DE6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130 363</w:t>
            </w:r>
          </w:p>
        </w:tc>
        <w:tc>
          <w:tcPr>
            <w:tcW w:w="1418" w:type="dxa"/>
            <w:shd w:val="clear" w:color="auto" w:fill="FFFFFF"/>
            <w:tcMar>
              <w:top w:w="68" w:type="dxa"/>
              <w:left w:w="28" w:type="dxa"/>
              <w:bottom w:w="0" w:type="dxa"/>
              <w:right w:w="28" w:type="dxa"/>
            </w:tcMar>
            <w:hideMark/>
          </w:tcPr>
          <w:p w:rsidRPr="00F560AD" w:rsidR="003227A8" w:rsidP="00836D26" w:rsidRDefault="003227A8" w14:paraId="3BCA57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1F92FA2B"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02D1CE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45F148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Exportfrämjande verksamhet</w:t>
            </w:r>
          </w:p>
        </w:tc>
        <w:tc>
          <w:tcPr>
            <w:tcW w:w="1418" w:type="dxa"/>
            <w:shd w:val="clear" w:color="auto" w:fill="FFFFFF"/>
            <w:tcMar>
              <w:top w:w="68" w:type="dxa"/>
              <w:left w:w="28" w:type="dxa"/>
              <w:bottom w:w="0" w:type="dxa"/>
              <w:right w:w="28" w:type="dxa"/>
            </w:tcMar>
            <w:hideMark/>
          </w:tcPr>
          <w:p w:rsidRPr="00F560AD" w:rsidR="003227A8" w:rsidP="00836D26" w:rsidRDefault="003227A8" w14:paraId="546F09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568 367</w:t>
            </w:r>
          </w:p>
        </w:tc>
        <w:tc>
          <w:tcPr>
            <w:tcW w:w="1418" w:type="dxa"/>
            <w:shd w:val="clear" w:color="auto" w:fill="FFFFFF"/>
            <w:tcMar>
              <w:top w:w="68" w:type="dxa"/>
              <w:left w:w="28" w:type="dxa"/>
              <w:bottom w:w="0" w:type="dxa"/>
              <w:right w:w="28" w:type="dxa"/>
            </w:tcMar>
            <w:hideMark/>
          </w:tcPr>
          <w:p w:rsidRPr="00F560AD" w:rsidR="003227A8" w:rsidP="00836D26" w:rsidRDefault="003227A8" w14:paraId="42BE74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2A543AFF"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649411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1F6F1E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Investeringsfrämjande</w:t>
            </w:r>
          </w:p>
        </w:tc>
        <w:tc>
          <w:tcPr>
            <w:tcW w:w="1418" w:type="dxa"/>
            <w:shd w:val="clear" w:color="auto" w:fill="FFFFFF"/>
            <w:tcMar>
              <w:top w:w="68" w:type="dxa"/>
              <w:left w:w="28" w:type="dxa"/>
              <w:bottom w:w="0" w:type="dxa"/>
              <w:right w:w="28" w:type="dxa"/>
            </w:tcMar>
            <w:hideMark/>
          </w:tcPr>
          <w:p w:rsidRPr="00F560AD" w:rsidR="003227A8" w:rsidP="00836D26" w:rsidRDefault="003227A8" w14:paraId="04E79E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107 772</w:t>
            </w:r>
          </w:p>
        </w:tc>
        <w:tc>
          <w:tcPr>
            <w:tcW w:w="1418" w:type="dxa"/>
            <w:shd w:val="clear" w:color="auto" w:fill="FFFFFF"/>
            <w:tcMar>
              <w:top w:w="68" w:type="dxa"/>
              <w:left w:w="28" w:type="dxa"/>
              <w:bottom w:w="0" w:type="dxa"/>
              <w:right w:w="28" w:type="dxa"/>
            </w:tcMar>
            <w:hideMark/>
          </w:tcPr>
          <w:p w:rsidRPr="00F560AD" w:rsidR="003227A8" w:rsidP="00836D26" w:rsidRDefault="003227A8" w14:paraId="44A5DE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6367651E"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7C6812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3F8FB0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418" w:type="dxa"/>
            <w:shd w:val="clear" w:color="auto" w:fill="FFFFFF"/>
            <w:tcMar>
              <w:top w:w="68" w:type="dxa"/>
              <w:left w:w="28" w:type="dxa"/>
              <w:bottom w:w="0" w:type="dxa"/>
              <w:right w:w="28" w:type="dxa"/>
            </w:tcMar>
            <w:hideMark/>
          </w:tcPr>
          <w:p w:rsidRPr="00F560AD" w:rsidR="003227A8" w:rsidP="00836D26" w:rsidRDefault="003227A8" w14:paraId="0661EE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23 517</w:t>
            </w:r>
          </w:p>
        </w:tc>
        <w:tc>
          <w:tcPr>
            <w:tcW w:w="1418" w:type="dxa"/>
            <w:shd w:val="clear" w:color="auto" w:fill="FFFFFF"/>
            <w:tcMar>
              <w:top w:w="68" w:type="dxa"/>
              <w:left w:w="28" w:type="dxa"/>
              <w:bottom w:w="0" w:type="dxa"/>
              <w:right w:w="28" w:type="dxa"/>
            </w:tcMar>
            <w:hideMark/>
          </w:tcPr>
          <w:p w:rsidRPr="00F560AD" w:rsidR="003227A8" w:rsidP="00836D26" w:rsidRDefault="003227A8" w14:paraId="76061B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2E8DCB60"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109F11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41705B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Bidrag till standardiseringen</w:t>
            </w:r>
          </w:p>
        </w:tc>
        <w:tc>
          <w:tcPr>
            <w:tcW w:w="1418" w:type="dxa"/>
            <w:shd w:val="clear" w:color="auto" w:fill="FFFFFF"/>
            <w:tcMar>
              <w:top w:w="68" w:type="dxa"/>
              <w:left w:w="28" w:type="dxa"/>
              <w:bottom w:w="0" w:type="dxa"/>
              <w:right w:w="28" w:type="dxa"/>
            </w:tcMar>
            <w:hideMark/>
          </w:tcPr>
          <w:p w:rsidRPr="00F560AD" w:rsidR="003227A8" w:rsidP="00836D26" w:rsidRDefault="003227A8" w14:paraId="0E81BF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45 136</w:t>
            </w:r>
          </w:p>
        </w:tc>
        <w:tc>
          <w:tcPr>
            <w:tcW w:w="1418" w:type="dxa"/>
            <w:shd w:val="clear" w:color="auto" w:fill="FFFFFF"/>
            <w:tcMar>
              <w:top w:w="68" w:type="dxa"/>
              <w:left w:w="28" w:type="dxa"/>
              <w:bottom w:w="0" w:type="dxa"/>
              <w:right w:w="28" w:type="dxa"/>
            </w:tcMar>
            <w:hideMark/>
          </w:tcPr>
          <w:p w:rsidRPr="00F560AD" w:rsidR="003227A8" w:rsidP="00836D26" w:rsidRDefault="003227A8" w14:paraId="22ABA9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836D26" w14:paraId="18B85F7B"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10BFF3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2EE39B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418" w:type="dxa"/>
            <w:shd w:val="clear" w:color="auto" w:fill="FFFFFF"/>
            <w:tcMar>
              <w:top w:w="68" w:type="dxa"/>
              <w:left w:w="28" w:type="dxa"/>
              <w:bottom w:w="0" w:type="dxa"/>
              <w:right w:w="28" w:type="dxa"/>
            </w:tcMar>
            <w:vAlign w:val="bottom"/>
            <w:hideMark/>
          </w:tcPr>
          <w:p w:rsidRPr="00F560AD" w:rsidR="003227A8" w:rsidP="00836D26" w:rsidRDefault="003227A8" w14:paraId="6CDB8C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419 000</w:t>
            </w:r>
          </w:p>
        </w:tc>
        <w:tc>
          <w:tcPr>
            <w:tcW w:w="1418" w:type="dxa"/>
            <w:shd w:val="clear" w:color="auto" w:fill="FFFFFF"/>
            <w:tcMar>
              <w:top w:w="68" w:type="dxa"/>
              <w:left w:w="28" w:type="dxa"/>
              <w:bottom w:w="0" w:type="dxa"/>
              <w:right w:w="28" w:type="dxa"/>
            </w:tcMar>
            <w:vAlign w:val="bottom"/>
            <w:hideMark/>
          </w:tcPr>
          <w:p w:rsidRPr="00F560AD" w:rsidR="003227A8" w:rsidP="00836D26" w:rsidRDefault="003227A8" w14:paraId="3DB9B7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15182FFB"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7433B8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7F47E5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Program för grön omställning inom pappersindustrin</w:t>
            </w:r>
          </w:p>
        </w:tc>
        <w:tc>
          <w:tcPr>
            <w:tcW w:w="1418" w:type="dxa"/>
            <w:shd w:val="clear" w:color="auto" w:fill="FFFFFF"/>
            <w:tcMar>
              <w:top w:w="68" w:type="dxa"/>
              <w:left w:w="28" w:type="dxa"/>
              <w:bottom w:w="0" w:type="dxa"/>
              <w:right w:w="28" w:type="dxa"/>
            </w:tcMar>
            <w:hideMark/>
          </w:tcPr>
          <w:p w:rsidRPr="00F560AD" w:rsidR="003227A8" w:rsidP="00836D26" w:rsidRDefault="003227A8" w14:paraId="043E48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560AD" w:rsidR="003227A8" w:rsidP="00836D26" w:rsidRDefault="003227A8" w14:paraId="646BC2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250 000</w:t>
            </w:r>
          </w:p>
        </w:tc>
      </w:tr>
      <w:tr w:rsidRPr="00F560AD" w:rsidR="003227A8" w:rsidTr="003227A8" w14:paraId="430C532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560AD" w:rsidR="003227A8" w:rsidP="00836D26" w:rsidRDefault="003227A8" w14:paraId="5BF56E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560A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560AD" w:rsidR="003227A8" w:rsidP="00836D26" w:rsidRDefault="003227A8" w14:paraId="719B09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560AD">
              <w:rPr>
                <w:rFonts w:ascii="Times New Roman" w:hAnsi="Times New Roman" w:eastAsia="Times New Roman" w:cs="Times New Roman"/>
                <w:b/>
                <w:bCs/>
                <w:color w:val="000000"/>
                <w:kern w:val="0"/>
                <w:sz w:val="20"/>
                <w:szCs w:val="20"/>
                <w:lang w:eastAsia="sv-SE"/>
                <w14:numSpacing w14:val="default"/>
              </w:rPr>
              <w:t>8 955 115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560AD" w:rsidR="003227A8" w:rsidP="00836D26" w:rsidRDefault="003227A8" w14:paraId="63C621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560AD">
              <w:rPr>
                <w:rFonts w:ascii="Times New Roman" w:hAnsi="Times New Roman" w:eastAsia="Times New Roman" w:cs="Times New Roman"/>
                <w:b/>
                <w:bCs/>
                <w:color w:val="000000"/>
                <w:kern w:val="0"/>
                <w:sz w:val="20"/>
                <w:szCs w:val="20"/>
                <w:lang w:eastAsia="sv-SE"/>
                <w14:numSpacing w14:val="default"/>
              </w:rPr>
              <w:t>620 000</w:t>
            </w:r>
          </w:p>
        </w:tc>
      </w:tr>
    </w:tbl>
    <w:p w:rsidRPr="00836D26" w:rsidR="00422B9E" w:rsidP="00836D26" w:rsidRDefault="004F6CCA" w14:paraId="5F64A864" w14:textId="197D35E8">
      <w:pPr>
        <w:pStyle w:val="Rubrik2"/>
      </w:pPr>
      <w:r w:rsidRPr="00836D26">
        <w:t>1:2 Verket för innovationssystem: Forskning och utveckling</w:t>
      </w:r>
    </w:p>
    <w:p w:rsidRPr="00F560AD" w:rsidR="00F1711B" w:rsidP="00F1711B" w:rsidRDefault="00F1711B" w14:paraId="2FC23502" w14:textId="3866F1C4">
      <w:pPr>
        <w:ind w:firstLine="0"/>
      </w:pPr>
      <w:r w:rsidRPr="00F560AD">
        <w:t xml:space="preserve">Vänsterpartiet vill skruva upp arbetet med forskning på hållbara byggmaterial som ersätter fossila byggmaterial som cement, stål och betong. Vänsterpartiet föreslår en ökning av anslaget med 35 miljoner kronor jämfört med regeringens förslag 2026.  </w:t>
      </w:r>
    </w:p>
    <w:p w:rsidRPr="00836D26" w:rsidR="004F6CCA" w:rsidP="00836D26" w:rsidRDefault="004F6CCA" w14:paraId="251DB91E" w14:textId="01F34C6D">
      <w:pPr>
        <w:pStyle w:val="Rubrik2"/>
      </w:pPr>
      <w:r w:rsidRPr="00836D26">
        <w:t xml:space="preserve">1:3 Institutionens strategiska kompetensmedel </w:t>
      </w:r>
    </w:p>
    <w:p w:rsidRPr="00F560AD" w:rsidR="000A445E" w:rsidP="0076048E" w:rsidRDefault="00F1711B" w14:paraId="4003E385" w14:textId="77777777">
      <w:pPr>
        <w:pStyle w:val="Normalutanindragellerluft"/>
      </w:pPr>
      <w:r w:rsidRPr="00F560AD">
        <w:t xml:space="preserve">Många viktiga innovationer kommer från små företag, ändå är det ofta stora företag som får stöd att tillämpa sin forskning i de statliga labben. Små företag har varken tiden, resurserna eller kapaciteten och behöver stöd i detta. Vänsterpartiet föreslår en satsning via Rise för att komma åt problemet. Vänsterpartiet föreslår en ökning av anslaget med 30 miljoner kronor jämfört med regeringens förslag 2026. </w:t>
      </w:r>
    </w:p>
    <w:p w:rsidRPr="00F560AD" w:rsidR="003227A8" w:rsidP="000A445E" w:rsidRDefault="003227A8" w14:paraId="224BD96D" w14:textId="62B4FDF1">
      <w:r w:rsidRPr="00F560AD">
        <w:t>Regeringen vill minska bidraget för strategiska kompetensmedel med 43 miljoner kronor</w:t>
      </w:r>
      <w:r w:rsidRPr="00F560AD" w:rsidR="001A3CCD">
        <w:t>, vilket hade fått betydande konsekvenser för R</w:t>
      </w:r>
      <w:r w:rsidR="005A2598">
        <w:t>ise</w:t>
      </w:r>
      <w:r w:rsidRPr="00F560AD" w:rsidR="001A3CCD">
        <w:t xml:space="preserve"> och dess verksamhet</w:t>
      </w:r>
      <w:r w:rsidRPr="00F560AD">
        <w:t xml:space="preserve">. </w:t>
      </w:r>
      <w:r w:rsidRPr="00F560AD" w:rsidR="001A3CCD">
        <w:t>Den statliga u</w:t>
      </w:r>
      <w:r w:rsidRPr="00F560AD">
        <w:t>tredning</w:t>
      </w:r>
      <w:r w:rsidRPr="00F560AD" w:rsidR="001A3CCD">
        <w:t>en om näringslivets försörjningsberedskap (N</w:t>
      </w:r>
      <w:r w:rsidR="005A2598">
        <w:t> </w:t>
      </w:r>
      <w:r w:rsidRPr="00F560AD" w:rsidR="001A3CCD">
        <w:t>2022:08) som presenterade i juni 2025 föreslår t.o.m. att R</w:t>
      </w:r>
      <w:r w:rsidR="005A2598">
        <w:t>ise</w:t>
      </w:r>
      <w:r w:rsidRPr="00F560AD" w:rsidR="001A3CCD">
        <w:t xml:space="preserve"> bör få ett utökat samhällsuppdrag, om att upprätthålla sin verksamhet inom produktionsomställning vid kris, höjd beredskap och krig. </w:t>
      </w:r>
      <w:r w:rsidRPr="00F560AD">
        <w:t xml:space="preserve">Vänsterpartiet </w:t>
      </w:r>
      <w:r w:rsidRPr="00F560AD" w:rsidR="001A3CCD">
        <w:t xml:space="preserve">avvisar minskningen av bidraget och </w:t>
      </w:r>
      <w:r w:rsidRPr="00F560AD">
        <w:t xml:space="preserve">föreslår </w:t>
      </w:r>
      <w:r w:rsidRPr="00F560AD" w:rsidR="001A3CCD">
        <w:t xml:space="preserve">istället </w:t>
      </w:r>
      <w:r w:rsidRPr="00F560AD">
        <w:t xml:space="preserve">en ökning med 43 miljoner kronor jämfört med regeringens förslag 2026. </w:t>
      </w:r>
    </w:p>
    <w:p w:rsidRPr="00F560AD" w:rsidR="000A445E" w:rsidP="000A445E" w:rsidRDefault="000A445E" w14:paraId="6C67AA48" w14:textId="42DC5E6A">
      <w:r w:rsidRPr="00F560AD">
        <w:t>Sammanlagt tillför Vänsterpartiet anslaget 73 miljoner kronor 2026.</w:t>
      </w:r>
    </w:p>
    <w:p w:rsidRPr="00836D26" w:rsidR="004F6CCA" w:rsidP="00836D26" w:rsidRDefault="004F6CCA" w14:paraId="786A88D0" w14:textId="2DF27017">
      <w:pPr>
        <w:pStyle w:val="Rubrik2"/>
      </w:pPr>
      <w:r w:rsidRPr="00836D26">
        <w:t xml:space="preserve">1:5 Näringslivsutveckling </w:t>
      </w:r>
    </w:p>
    <w:p w:rsidRPr="00F560AD" w:rsidR="00843C09" w:rsidP="00843C09" w:rsidRDefault="00F1711B" w14:paraId="52C70301" w14:textId="77777777">
      <w:pPr>
        <w:ind w:firstLine="0"/>
      </w:pPr>
      <w:r w:rsidRPr="00F560AD">
        <w:t xml:space="preserve">Den kooperativa företagsverksamheten är viktig för näringslivets utveckling. Vänsterpartiet menar att anslaget måste höjas för att ytterligare stödja denna verksamhet och föreslår därför en ökning på 57 miljoner kronor jämfört med regeringens förslag </w:t>
      </w:r>
      <w:r w:rsidRPr="00F560AD">
        <w:lastRenderedPageBreak/>
        <w:t xml:space="preserve">2026. Av dem delas 40 miljoner kronor ut via Tillväxtverket i syfte att skapa kooperativ utveckling. </w:t>
      </w:r>
    </w:p>
    <w:p w:rsidRPr="00F560AD" w:rsidR="00263E7F" w:rsidP="00843C09" w:rsidRDefault="00263E7F" w14:paraId="57873AED" w14:textId="563F3AFE">
      <w:r w:rsidRPr="00F560AD">
        <w:t>Vänsterpartiet föreslår också ett riktat stöd till kvinnors företagande som ska utgöras av två delar. Den ena delen syftar till att underlätta yrkesnätverkande mellan kvinnor och den andra till att stödja kvinnors innovation. Vänsterpartiet föreslår en ökning av anslaget med 65 miljoner kronor jämfört med regeringens förslag 2026.</w:t>
      </w:r>
    </w:p>
    <w:p w:rsidRPr="00F560AD" w:rsidR="00843C09" w:rsidP="00843C09" w:rsidRDefault="00843C09" w14:paraId="17786365" w14:textId="409F4570">
      <w:r w:rsidRPr="00F560AD">
        <w:t>Sammanlagt tillför Vänsterpartiet anslaget 122 miljoner kronor 2026.</w:t>
      </w:r>
    </w:p>
    <w:p w:rsidRPr="00836D26" w:rsidR="004F6CCA" w:rsidP="00836D26" w:rsidRDefault="004F6CCA" w14:paraId="731F1734" w14:textId="3254B49F">
      <w:pPr>
        <w:pStyle w:val="Rubrik2"/>
      </w:pPr>
      <w:r w:rsidRPr="00836D26">
        <w:t xml:space="preserve">1:8 Sveriges geologiska undersökning </w:t>
      </w:r>
    </w:p>
    <w:p w:rsidRPr="00F560AD" w:rsidR="00263E7F" w:rsidP="00843C09" w:rsidRDefault="00263E7F" w14:paraId="656D2321" w14:textId="098645FC">
      <w:pPr>
        <w:ind w:firstLine="0"/>
      </w:pPr>
      <w:r w:rsidRPr="00F560AD">
        <w:t>I rapporten Innovationskritiska metaller och mineral – en forskningsöversikt konstateras att det finns en ”otillräcklig berggrundsgeologisk och malmgenetisk forsknings</w:t>
      </w:r>
      <w:r w:rsidR="00836D26">
        <w:softHyphen/>
      </w:r>
      <w:r w:rsidRPr="00F560AD">
        <w:t>uppbyggnad i Sverige vad gäller innovationskritiska metaller och mineral” och att det krävs en kunskapsuppbyggnad. SGU har haft uppdraget att kartlägga förekomsten av innovationskritiska metaller och behöver mer resurser till detta.</w:t>
      </w:r>
      <w:r w:rsidRPr="00F560AD" w:rsidR="00843C09">
        <w:t xml:space="preserve"> </w:t>
      </w:r>
      <w:r w:rsidRPr="00F560AD">
        <w:t>Vänsterpartiet föreslår en ökning av anslaget med 20 miljoner kronor jämfört med regeringens förslag 2026.</w:t>
      </w:r>
    </w:p>
    <w:p w:rsidRPr="00836D26" w:rsidR="004F6CCA" w:rsidP="00836D26" w:rsidRDefault="004F6CCA" w14:paraId="1B5CC594" w14:textId="26773B94">
      <w:pPr>
        <w:pStyle w:val="Rubrik2"/>
      </w:pPr>
      <w:r w:rsidRPr="00836D26">
        <w:t>1:20 Bidrag till företagsutveckling och innovation</w:t>
      </w:r>
    </w:p>
    <w:p w:rsidRPr="00F560AD" w:rsidR="00E0007B" w:rsidP="00843C09" w:rsidRDefault="00E0007B" w14:paraId="34E2501A" w14:textId="1D9DD4FE">
      <w:pPr>
        <w:ind w:firstLine="0"/>
      </w:pPr>
      <w:r w:rsidRPr="00F560AD">
        <w:t xml:space="preserve">Det har kommit många rapporter om svårigheter för mindre företag att få lån från banker p.g.a. att man nu inte vill ta risken. Detta innebär stora problem för småföretag att ställa om verksamhet då man saknar finansiering. Det gör också att man är sämre rustade för den ekonomiska krisen. Vänsterpartiet vill öka Almis anslag för att påbörja ett arbete för att förändra detta. Vänsterpartiet föreslår en ökning av anslaget med 120 miljoner kronor jämfört med regeringens förslag 2026. </w:t>
      </w:r>
    </w:p>
    <w:p w:rsidRPr="00836D26" w:rsidR="004F6CCA" w:rsidP="00836D26" w:rsidRDefault="004F6CCA" w14:paraId="114BE689" w14:textId="7D498A5B">
      <w:pPr>
        <w:pStyle w:val="Rubrik2"/>
      </w:pPr>
      <w:r w:rsidRPr="00836D26">
        <w:t xml:space="preserve">Nytt anslag: Program för grön omställning inom pappersindustrin </w:t>
      </w:r>
    </w:p>
    <w:p w:rsidRPr="00F560AD" w:rsidR="00BB6339" w:rsidP="00836D26" w:rsidRDefault="00E36930" w14:paraId="339CF0AD" w14:textId="3A4C4DA7">
      <w:pPr>
        <w:ind w:firstLine="0"/>
      </w:pPr>
      <w:r w:rsidRPr="00F560AD">
        <w:t>Den svenska pappersindustrin har stora möjligheter att bidra ytterligare till produk</w:t>
      </w:r>
      <w:r w:rsidR="00836D26">
        <w:softHyphen/>
      </w:r>
      <w:r w:rsidRPr="00F560AD">
        <w:t>tionen av förnybar energi. Vänsterpartiet föreslår därför ett treårigt program för grön omställning av pappersindustrin. Stöd ges för investeringar som innebär energi</w:t>
      </w:r>
      <w:r w:rsidR="00836D26">
        <w:softHyphen/>
      </w:r>
      <w:r w:rsidRPr="00F560AD">
        <w:t>effektivisering samt ökad produktion av förnybara bränslen. Vänsterpartiet föreslår ett nytt anslag som uppgår till 250 miljoner kronor 2026 för detta ändamål.</w:t>
      </w:r>
    </w:p>
    <w:sdt>
      <w:sdtPr>
        <w:rPr>
          <w:i/>
          <w:noProof/>
        </w:rPr>
        <w:alias w:val="CC_Underskrifter"/>
        <w:tag w:val="CC_Underskrifter"/>
        <w:id w:val="583496634"/>
        <w:lock w:val="sdtContentLocked"/>
        <w:placeholder>
          <w:docPart w:val="C386BFF128364A6DB140BE42E4C5FAF6"/>
        </w:placeholder>
      </w:sdtPr>
      <w:sdtEndPr/>
      <w:sdtContent>
        <w:p w:rsidR="00F560AD" w:rsidP="00F560AD" w:rsidRDefault="00F560AD" w14:paraId="20184CAA" w14:textId="77777777"/>
        <w:p w:rsidR="00F560AD" w:rsidP="00F560AD" w:rsidRDefault="00836D26" w14:paraId="76F148CB" w14:textId="6EE83693"/>
      </w:sdtContent>
    </w:sdt>
    <w:tbl>
      <w:tblPr>
        <w:tblW w:w="5000" w:type="pct"/>
        <w:tblLook w:val="04A0" w:firstRow="1" w:lastRow="0" w:firstColumn="1" w:lastColumn="0" w:noHBand="0" w:noVBand="1"/>
        <w:tblCaption w:val="underskrifter"/>
      </w:tblPr>
      <w:tblGrid>
        <w:gridCol w:w="4252"/>
        <w:gridCol w:w="4252"/>
      </w:tblGrid>
      <w:tr w:rsidR="00C71B6E" w14:paraId="73E311B2" w14:textId="77777777">
        <w:trPr>
          <w:cantSplit/>
        </w:trPr>
        <w:tc>
          <w:tcPr>
            <w:tcW w:w="50" w:type="pct"/>
            <w:vAlign w:val="bottom"/>
          </w:tcPr>
          <w:p w:rsidR="00C71B6E" w:rsidRDefault="005A2598" w14:paraId="6CA1FCD1" w14:textId="77777777">
            <w:pPr>
              <w:pStyle w:val="Underskrifter"/>
              <w:spacing w:after="0"/>
            </w:pPr>
            <w:r>
              <w:t>Nooshi Dadgostar (V)</w:t>
            </w:r>
          </w:p>
        </w:tc>
        <w:tc>
          <w:tcPr>
            <w:tcW w:w="50" w:type="pct"/>
            <w:vAlign w:val="bottom"/>
          </w:tcPr>
          <w:p w:rsidR="00C71B6E" w:rsidRDefault="00C71B6E" w14:paraId="1D6CD98F" w14:textId="77777777">
            <w:pPr>
              <w:pStyle w:val="Underskrifter"/>
              <w:spacing w:after="0"/>
            </w:pPr>
          </w:p>
        </w:tc>
      </w:tr>
      <w:tr w:rsidR="00C71B6E" w14:paraId="527FFD47" w14:textId="77777777">
        <w:trPr>
          <w:cantSplit/>
        </w:trPr>
        <w:tc>
          <w:tcPr>
            <w:tcW w:w="50" w:type="pct"/>
            <w:vAlign w:val="bottom"/>
          </w:tcPr>
          <w:p w:rsidR="00C71B6E" w:rsidRDefault="005A2598" w14:paraId="692AD631" w14:textId="77777777">
            <w:pPr>
              <w:pStyle w:val="Underskrifter"/>
              <w:spacing w:after="0"/>
            </w:pPr>
            <w:r>
              <w:t>Andrea Andersson Tay (V)</w:t>
            </w:r>
          </w:p>
        </w:tc>
        <w:tc>
          <w:tcPr>
            <w:tcW w:w="50" w:type="pct"/>
            <w:vAlign w:val="bottom"/>
          </w:tcPr>
          <w:p w:rsidR="00C71B6E" w:rsidRDefault="005A2598" w14:paraId="2B6811CF" w14:textId="77777777">
            <w:pPr>
              <w:pStyle w:val="Underskrifter"/>
              <w:spacing w:after="0"/>
            </w:pPr>
            <w:r>
              <w:t>Samuel Gonzalez Westling (V)</w:t>
            </w:r>
          </w:p>
        </w:tc>
      </w:tr>
      <w:tr w:rsidR="00C71B6E" w14:paraId="56998FD9" w14:textId="77777777">
        <w:trPr>
          <w:cantSplit/>
        </w:trPr>
        <w:tc>
          <w:tcPr>
            <w:tcW w:w="50" w:type="pct"/>
            <w:vAlign w:val="bottom"/>
          </w:tcPr>
          <w:p w:rsidR="00C71B6E" w:rsidRDefault="005A2598" w14:paraId="132466C9" w14:textId="77777777">
            <w:pPr>
              <w:pStyle w:val="Underskrifter"/>
              <w:spacing w:after="0"/>
            </w:pPr>
            <w:r>
              <w:t>Tony Haddou (V)</w:t>
            </w:r>
          </w:p>
        </w:tc>
        <w:tc>
          <w:tcPr>
            <w:tcW w:w="50" w:type="pct"/>
            <w:vAlign w:val="bottom"/>
          </w:tcPr>
          <w:p w:rsidR="00C71B6E" w:rsidRDefault="005A2598" w14:paraId="7687E643" w14:textId="77777777">
            <w:pPr>
              <w:pStyle w:val="Underskrifter"/>
              <w:spacing w:after="0"/>
            </w:pPr>
            <w:r>
              <w:t>Lotta Johnsson Fornarve (V)</w:t>
            </w:r>
          </w:p>
        </w:tc>
      </w:tr>
      <w:tr w:rsidR="00C71B6E" w14:paraId="349CE0B0" w14:textId="77777777">
        <w:trPr>
          <w:cantSplit/>
        </w:trPr>
        <w:tc>
          <w:tcPr>
            <w:tcW w:w="50" w:type="pct"/>
            <w:vAlign w:val="bottom"/>
          </w:tcPr>
          <w:p w:rsidR="00C71B6E" w:rsidRDefault="005A2598" w14:paraId="5C306D3E" w14:textId="77777777">
            <w:pPr>
              <w:pStyle w:val="Underskrifter"/>
              <w:spacing w:after="0"/>
            </w:pPr>
            <w:r>
              <w:t>Andreas Lennkvist Manriquez (V)</w:t>
            </w:r>
          </w:p>
        </w:tc>
        <w:tc>
          <w:tcPr>
            <w:tcW w:w="50" w:type="pct"/>
            <w:vAlign w:val="bottom"/>
          </w:tcPr>
          <w:p w:rsidR="00C71B6E" w:rsidRDefault="005A2598" w14:paraId="48DBD590" w14:textId="77777777">
            <w:pPr>
              <w:pStyle w:val="Underskrifter"/>
              <w:spacing w:after="0"/>
            </w:pPr>
            <w:r>
              <w:t>Isabell Mixter (V)</w:t>
            </w:r>
          </w:p>
        </w:tc>
      </w:tr>
      <w:tr w:rsidR="00C71B6E" w14:paraId="73FA0ECF" w14:textId="77777777">
        <w:trPr>
          <w:cantSplit/>
        </w:trPr>
        <w:tc>
          <w:tcPr>
            <w:tcW w:w="50" w:type="pct"/>
            <w:vAlign w:val="bottom"/>
          </w:tcPr>
          <w:p w:rsidR="00C71B6E" w:rsidRDefault="005A2598" w14:paraId="01647E95" w14:textId="77777777">
            <w:pPr>
              <w:pStyle w:val="Underskrifter"/>
              <w:spacing w:after="0"/>
            </w:pPr>
            <w:r>
              <w:t>Vasiliki Tsouplaki (V)</w:t>
            </w:r>
          </w:p>
        </w:tc>
        <w:tc>
          <w:tcPr>
            <w:tcW w:w="50" w:type="pct"/>
            <w:vAlign w:val="bottom"/>
          </w:tcPr>
          <w:p w:rsidR="00C71B6E" w:rsidRDefault="005A2598" w14:paraId="0758C7EA" w14:textId="77777777">
            <w:pPr>
              <w:pStyle w:val="Underskrifter"/>
              <w:spacing w:after="0"/>
            </w:pPr>
            <w:r>
              <w:t>Birger Lahti (V)</w:t>
            </w:r>
          </w:p>
        </w:tc>
      </w:tr>
    </w:tbl>
    <w:p w:rsidRPr="008E0FE2" w:rsidR="004801AC" w:rsidP="00DF3554" w:rsidRDefault="004801AC" w14:paraId="2B09E6A2" w14:textId="218294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7D88" w14:textId="77777777" w:rsidR="004F6CCA" w:rsidRDefault="004F6CCA" w:rsidP="000C1CAD">
      <w:pPr>
        <w:spacing w:line="240" w:lineRule="auto"/>
      </w:pPr>
      <w:r>
        <w:separator/>
      </w:r>
    </w:p>
  </w:endnote>
  <w:endnote w:type="continuationSeparator" w:id="0">
    <w:p w14:paraId="67F01BFD" w14:textId="77777777" w:rsidR="004F6CCA" w:rsidRDefault="004F6C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C2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C4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D2FA" w14:textId="1BB62AD6" w:rsidR="00262EA3" w:rsidRPr="00F560AD" w:rsidRDefault="00262EA3" w:rsidP="00F560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8C8F2" w14:textId="77777777" w:rsidR="004F6CCA" w:rsidRDefault="004F6CCA" w:rsidP="000C1CAD">
      <w:pPr>
        <w:spacing w:line="240" w:lineRule="auto"/>
      </w:pPr>
      <w:r>
        <w:separator/>
      </w:r>
    </w:p>
  </w:footnote>
  <w:footnote w:type="continuationSeparator" w:id="0">
    <w:p w14:paraId="1C041099" w14:textId="77777777" w:rsidR="004F6CCA" w:rsidRDefault="004F6C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80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A24F8A" wp14:editId="1ED255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8431D5" w14:textId="7E2D5933" w:rsidR="00262EA3" w:rsidRDefault="00836D26" w:rsidP="008103B5">
                          <w:pPr>
                            <w:jc w:val="right"/>
                          </w:pPr>
                          <w:sdt>
                            <w:sdtPr>
                              <w:alias w:val="CC_Noformat_Partikod"/>
                              <w:tag w:val="CC_Noformat_Partikod"/>
                              <w:id w:val="-53464382"/>
                              <w:placeholder>
                                <w:docPart w:val="C09E6D76ECA14348929E28FAAD35D937"/>
                              </w:placeholder>
                              <w:text/>
                            </w:sdtPr>
                            <w:sdtEndPr/>
                            <w:sdtContent>
                              <w:r w:rsidR="004F6CCA">
                                <w:t>V</w:t>
                              </w:r>
                            </w:sdtContent>
                          </w:sdt>
                          <w:sdt>
                            <w:sdtPr>
                              <w:alias w:val="CC_Noformat_Partinummer"/>
                              <w:tag w:val="CC_Noformat_Partinummer"/>
                              <w:id w:val="-1709555926"/>
                              <w:placeholder>
                                <w:docPart w:val="F473B7CC078547B0A4CB7B3836469162"/>
                              </w:placeholder>
                              <w:text/>
                            </w:sdtPr>
                            <w:sdtEndPr/>
                            <w:sdtContent>
                              <w:r w:rsidR="00191F03">
                                <w:t>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A24F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8431D5" w14:textId="7E2D5933" w:rsidR="00262EA3" w:rsidRDefault="00836D26" w:rsidP="008103B5">
                    <w:pPr>
                      <w:jc w:val="right"/>
                    </w:pPr>
                    <w:sdt>
                      <w:sdtPr>
                        <w:alias w:val="CC_Noformat_Partikod"/>
                        <w:tag w:val="CC_Noformat_Partikod"/>
                        <w:id w:val="-53464382"/>
                        <w:placeholder>
                          <w:docPart w:val="C09E6D76ECA14348929E28FAAD35D937"/>
                        </w:placeholder>
                        <w:text/>
                      </w:sdtPr>
                      <w:sdtEndPr/>
                      <w:sdtContent>
                        <w:r w:rsidR="004F6CCA">
                          <w:t>V</w:t>
                        </w:r>
                      </w:sdtContent>
                    </w:sdt>
                    <w:sdt>
                      <w:sdtPr>
                        <w:alias w:val="CC_Noformat_Partinummer"/>
                        <w:tag w:val="CC_Noformat_Partinummer"/>
                        <w:id w:val="-1709555926"/>
                        <w:placeholder>
                          <w:docPart w:val="F473B7CC078547B0A4CB7B3836469162"/>
                        </w:placeholder>
                        <w:text/>
                      </w:sdtPr>
                      <w:sdtEndPr/>
                      <w:sdtContent>
                        <w:r w:rsidR="00191F03">
                          <w:t>369</w:t>
                        </w:r>
                      </w:sdtContent>
                    </w:sdt>
                  </w:p>
                </w:txbxContent>
              </v:textbox>
              <w10:wrap anchorx="page"/>
            </v:shape>
          </w:pict>
        </mc:Fallback>
      </mc:AlternateContent>
    </w:r>
  </w:p>
  <w:p w14:paraId="1BA769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F810" w14:textId="77777777" w:rsidR="00262EA3" w:rsidRDefault="00262EA3" w:rsidP="008563AC">
    <w:pPr>
      <w:jc w:val="right"/>
    </w:pPr>
  </w:p>
  <w:p w14:paraId="687A37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210652996"/>
  <w:bookmarkStart w:id="6" w:name="_Hlk210652997"/>
  <w:bookmarkStart w:id="7" w:name="_Hlk210653194"/>
  <w:bookmarkStart w:id="8" w:name="_Hlk210653195"/>
  <w:bookmarkStart w:id="9" w:name="_Hlk210654610"/>
  <w:bookmarkStart w:id="10" w:name="_Hlk210654611"/>
  <w:p w14:paraId="6C44826D" w14:textId="77777777" w:rsidR="00262EA3" w:rsidRDefault="00836D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21069C" wp14:editId="3C0748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4C72CE" w14:textId="747016C4" w:rsidR="00262EA3" w:rsidRDefault="00836D26" w:rsidP="00A314CF">
    <w:pPr>
      <w:pStyle w:val="FSHNormal"/>
      <w:spacing w:before="40"/>
    </w:pPr>
    <w:sdt>
      <w:sdtPr>
        <w:alias w:val="CC_Noformat_Motionstyp"/>
        <w:tag w:val="CC_Noformat_Motionstyp"/>
        <w:id w:val="1162973129"/>
        <w:lock w:val="sdtContentLocked"/>
        <w15:appearance w15:val="hidden"/>
        <w:text/>
      </w:sdtPr>
      <w:sdtEndPr/>
      <w:sdtContent>
        <w:r w:rsidR="00F560AD">
          <w:t>Partimotion</w:t>
        </w:r>
      </w:sdtContent>
    </w:sdt>
    <w:r w:rsidR="00821B36">
      <w:t xml:space="preserve"> </w:t>
    </w:r>
    <w:sdt>
      <w:sdtPr>
        <w:alias w:val="CC_Noformat_Partikod"/>
        <w:tag w:val="CC_Noformat_Partikod"/>
        <w:id w:val="1471015553"/>
        <w:text/>
      </w:sdtPr>
      <w:sdtEndPr/>
      <w:sdtContent>
        <w:r w:rsidR="004F6CCA">
          <w:t>V</w:t>
        </w:r>
      </w:sdtContent>
    </w:sdt>
    <w:sdt>
      <w:sdtPr>
        <w:alias w:val="CC_Noformat_Partinummer"/>
        <w:tag w:val="CC_Noformat_Partinummer"/>
        <w:id w:val="-2014525982"/>
        <w:text/>
      </w:sdtPr>
      <w:sdtEndPr/>
      <w:sdtContent>
        <w:r w:rsidR="00191F03">
          <w:t>369</w:t>
        </w:r>
      </w:sdtContent>
    </w:sdt>
  </w:p>
  <w:p w14:paraId="5EDD0F31" w14:textId="77777777" w:rsidR="00262EA3" w:rsidRPr="008227B3" w:rsidRDefault="00836D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9CBA24" w14:textId="0EAE704A" w:rsidR="00262EA3" w:rsidRPr="008227B3" w:rsidRDefault="00836D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60A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60AD">
          <w:t>:3177</w:t>
        </w:r>
      </w:sdtContent>
    </w:sdt>
  </w:p>
  <w:p w14:paraId="549DF422" w14:textId="2F453562" w:rsidR="00262EA3" w:rsidRDefault="00836D26" w:rsidP="00E03A3D">
    <w:pPr>
      <w:pStyle w:val="Motionr"/>
    </w:pPr>
    <w:sdt>
      <w:sdtPr>
        <w:alias w:val="CC_Noformat_Avtext"/>
        <w:tag w:val="CC_Noformat_Avtext"/>
        <w:id w:val="-2020768203"/>
        <w:lock w:val="sdtContentLocked"/>
        <w:placeholder>
          <w:docPart w:val="C09E6D76ECA14348929E28FAAD35D937"/>
        </w:placeholder>
        <w15:appearance w15:val="hidden"/>
        <w:text/>
      </w:sdtPr>
      <w:sdtEndPr/>
      <w:sdtContent>
        <w:r w:rsidR="00F560AD">
          <w:t>av Nooshi Dadgostar m.fl. (V)</w:t>
        </w:r>
      </w:sdtContent>
    </w:sdt>
  </w:p>
  <w:sdt>
    <w:sdtPr>
      <w:alias w:val="CC_Noformat_Rubtext"/>
      <w:tag w:val="CC_Noformat_Rubtext"/>
      <w:id w:val="-218060500"/>
      <w:lock w:val="sdtLocked"/>
      <w:placeholder>
        <w:docPart w:val="F473B7CC078547B0A4CB7B3836469162"/>
      </w:placeholder>
      <w:text/>
    </w:sdtPr>
    <w:sdtEndPr/>
    <w:sdtContent>
      <w:p w14:paraId="4AAB9C42" w14:textId="4CC61F79" w:rsidR="00262EA3" w:rsidRDefault="004F6CCA"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34967D00" w14:textId="77777777" w:rsidR="00262EA3" w:rsidRDefault="00262EA3" w:rsidP="00283E0F">
        <w:pPr>
          <w:pStyle w:val="FSHNormL"/>
        </w:pPr>
        <w:r>
          <w:br/>
        </w:r>
      </w:p>
    </w:sdtContent>
  </w:sdt>
  <w:bookmarkEnd w:id="10" w:displacedByCustomXml="prev"/>
  <w:bookmarkEnd w:id="9" w:displacedByCustomXml="prev"/>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F10161"/>
    <w:multiLevelType w:val="hybridMultilevel"/>
    <w:tmpl w:val="541C05F8"/>
    <w:lvl w:ilvl="0" w:tplc="E2321A6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C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45E"/>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03"/>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CCD"/>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7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4D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7A8"/>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AD3"/>
    <w:rsid w:val="003307CC"/>
    <w:rsid w:val="00331427"/>
    <w:rsid w:val="00331A86"/>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EF3"/>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92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CCA"/>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5FF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598"/>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C3E"/>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711"/>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8E"/>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26"/>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09"/>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593"/>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A02"/>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CCC"/>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139"/>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B6E"/>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7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930"/>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028"/>
    <w:rsid w:val="00E8445B"/>
    <w:rsid w:val="00E84F44"/>
    <w:rsid w:val="00E85AE9"/>
    <w:rsid w:val="00E85C12"/>
    <w:rsid w:val="00E85DDC"/>
    <w:rsid w:val="00E8640D"/>
    <w:rsid w:val="00E867E2"/>
    <w:rsid w:val="00E86AD1"/>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11B"/>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0AD"/>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2B609A8"/>
  <w15:chartTrackingRefBased/>
  <w15:docId w15:val="{C2932EEF-6EC6-4ADB-A060-08DC69CE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6252599">
      <w:bodyDiv w:val="1"/>
      <w:marLeft w:val="0"/>
      <w:marRight w:val="0"/>
      <w:marTop w:val="0"/>
      <w:marBottom w:val="0"/>
      <w:divBdr>
        <w:top w:val="none" w:sz="0" w:space="0" w:color="auto"/>
        <w:left w:val="none" w:sz="0" w:space="0" w:color="auto"/>
        <w:bottom w:val="none" w:sz="0" w:space="0" w:color="auto"/>
        <w:right w:val="none" w:sz="0" w:space="0" w:color="auto"/>
      </w:divBdr>
      <w:divsChild>
        <w:div w:id="690644208">
          <w:marLeft w:val="0"/>
          <w:marRight w:val="0"/>
          <w:marTop w:val="0"/>
          <w:marBottom w:val="0"/>
          <w:divBdr>
            <w:top w:val="none" w:sz="0" w:space="0" w:color="auto"/>
            <w:left w:val="none" w:sz="0" w:space="0" w:color="auto"/>
            <w:bottom w:val="none" w:sz="0" w:space="0" w:color="auto"/>
            <w:right w:val="none" w:sz="0" w:space="0" w:color="auto"/>
          </w:divBdr>
        </w:div>
        <w:div w:id="1694454353">
          <w:marLeft w:val="0"/>
          <w:marRight w:val="0"/>
          <w:marTop w:val="0"/>
          <w:marBottom w:val="0"/>
          <w:divBdr>
            <w:top w:val="none" w:sz="0" w:space="0" w:color="auto"/>
            <w:left w:val="none" w:sz="0" w:space="0" w:color="auto"/>
            <w:bottom w:val="none" w:sz="0" w:space="0" w:color="auto"/>
            <w:right w:val="none" w:sz="0" w:space="0" w:color="auto"/>
          </w:divBdr>
        </w:div>
        <w:div w:id="43413850">
          <w:marLeft w:val="0"/>
          <w:marRight w:val="0"/>
          <w:marTop w:val="0"/>
          <w:marBottom w:val="0"/>
          <w:divBdr>
            <w:top w:val="none" w:sz="0" w:space="0" w:color="auto"/>
            <w:left w:val="none" w:sz="0" w:space="0" w:color="auto"/>
            <w:bottom w:val="none" w:sz="0" w:space="0" w:color="auto"/>
            <w:right w:val="none" w:sz="0" w:space="0" w:color="auto"/>
          </w:divBdr>
        </w:div>
      </w:divsChild>
    </w:div>
    <w:div w:id="854267573">
      <w:bodyDiv w:val="1"/>
      <w:marLeft w:val="0"/>
      <w:marRight w:val="0"/>
      <w:marTop w:val="0"/>
      <w:marBottom w:val="0"/>
      <w:divBdr>
        <w:top w:val="none" w:sz="0" w:space="0" w:color="auto"/>
        <w:left w:val="none" w:sz="0" w:space="0" w:color="auto"/>
        <w:bottom w:val="none" w:sz="0" w:space="0" w:color="auto"/>
        <w:right w:val="none" w:sz="0" w:space="0" w:color="auto"/>
      </w:divBdr>
      <w:divsChild>
        <w:div w:id="1866361924">
          <w:marLeft w:val="0"/>
          <w:marRight w:val="0"/>
          <w:marTop w:val="0"/>
          <w:marBottom w:val="0"/>
          <w:divBdr>
            <w:top w:val="none" w:sz="0" w:space="0" w:color="auto"/>
            <w:left w:val="none" w:sz="0" w:space="0" w:color="auto"/>
            <w:bottom w:val="none" w:sz="0" w:space="0" w:color="auto"/>
            <w:right w:val="none" w:sz="0" w:space="0" w:color="auto"/>
          </w:divBdr>
        </w:div>
        <w:div w:id="519635047">
          <w:marLeft w:val="0"/>
          <w:marRight w:val="0"/>
          <w:marTop w:val="0"/>
          <w:marBottom w:val="0"/>
          <w:divBdr>
            <w:top w:val="none" w:sz="0" w:space="0" w:color="auto"/>
            <w:left w:val="none" w:sz="0" w:space="0" w:color="auto"/>
            <w:bottom w:val="none" w:sz="0" w:space="0" w:color="auto"/>
            <w:right w:val="none" w:sz="0" w:space="0" w:color="auto"/>
          </w:divBdr>
        </w:div>
        <w:div w:id="1960842230">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6238CD951E4DB691F3F1C4CB2F21AA"/>
        <w:category>
          <w:name w:val="Allmänt"/>
          <w:gallery w:val="placeholder"/>
        </w:category>
        <w:types>
          <w:type w:val="bbPlcHdr"/>
        </w:types>
        <w:behaviors>
          <w:behavior w:val="content"/>
        </w:behaviors>
        <w:guid w:val="{E118F9B3-F376-49C1-A9D3-EB479FBC2BAB}"/>
      </w:docPartPr>
      <w:docPartBody>
        <w:p w:rsidR="00726FDD" w:rsidRDefault="00726FDD">
          <w:pPr>
            <w:pStyle w:val="3E6238CD951E4DB691F3F1C4CB2F21AA"/>
          </w:pPr>
          <w:r w:rsidRPr="005A0A93">
            <w:rPr>
              <w:rStyle w:val="Platshllartext"/>
            </w:rPr>
            <w:t>Förslag till riksdagsbeslut</w:t>
          </w:r>
        </w:p>
      </w:docPartBody>
    </w:docPart>
    <w:docPart>
      <w:docPartPr>
        <w:name w:val="489BB3F9A663427CAD5DCF021856F102"/>
        <w:category>
          <w:name w:val="Allmänt"/>
          <w:gallery w:val="placeholder"/>
        </w:category>
        <w:types>
          <w:type w:val="bbPlcHdr"/>
        </w:types>
        <w:behaviors>
          <w:behavior w:val="content"/>
        </w:behaviors>
        <w:guid w:val="{5A6A9A0B-CC4D-45AF-879A-78AA5C3E283B}"/>
      </w:docPartPr>
      <w:docPartBody>
        <w:p w:rsidR="00726FDD" w:rsidRDefault="00726FDD">
          <w:pPr>
            <w:pStyle w:val="489BB3F9A663427CAD5DCF021856F102"/>
          </w:pPr>
          <w:r w:rsidRPr="005A0A93">
            <w:rPr>
              <w:rStyle w:val="Platshllartext"/>
            </w:rPr>
            <w:t>Motivering</w:t>
          </w:r>
        </w:p>
      </w:docPartBody>
    </w:docPart>
    <w:docPart>
      <w:docPartPr>
        <w:name w:val="C09E6D76ECA14348929E28FAAD35D937"/>
        <w:category>
          <w:name w:val="Allmänt"/>
          <w:gallery w:val="placeholder"/>
        </w:category>
        <w:types>
          <w:type w:val="bbPlcHdr"/>
        </w:types>
        <w:behaviors>
          <w:behavior w:val="content"/>
        </w:behaviors>
        <w:guid w:val="{C7C2E52E-F8E8-47E0-96DC-6BCC5224C03D}"/>
      </w:docPartPr>
      <w:docPartBody>
        <w:p w:rsidR="00726FDD" w:rsidRDefault="00726FDD">
          <w:pPr>
            <w:pStyle w:val="C09E6D76ECA14348929E28FAAD35D937"/>
          </w:pPr>
          <w:r>
            <w:rPr>
              <w:rStyle w:val="Platshllartext"/>
            </w:rPr>
            <w:t xml:space="preserve"> </w:t>
          </w:r>
        </w:p>
      </w:docPartBody>
    </w:docPart>
    <w:docPart>
      <w:docPartPr>
        <w:name w:val="F473B7CC078547B0A4CB7B3836469162"/>
        <w:category>
          <w:name w:val="Allmänt"/>
          <w:gallery w:val="placeholder"/>
        </w:category>
        <w:types>
          <w:type w:val="bbPlcHdr"/>
        </w:types>
        <w:behaviors>
          <w:behavior w:val="content"/>
        </w:behaviors>
        <w:guid w:val="{BC5B5515-A8AF-47C7-AEC4-45E8B9AF0EF7}"/>
      </w:docPartPr>
      <w:docPartBody>
        <w:p w:rsidR="00726FDD" w:rsidRDefault="00726FDD">
          <w:pPr>
            <w:pStyle w:val="F473B7CC078547B0A4CB7B3836469162"/>
          </w:pPr>
          <w:r>
            <w:t xml:space="preserve"> </w:t>
          </w:r>
        </w:p>
      </w:docPartBody>
    </w:docPart>
    <w:docPart>
      <w:docPartPr>
        <w:name w:val="C386BFF128364A6DB140BE42E4C5FAF6"/>
        <w:category>
          <w:name w:val="Allmänt"/>
          <w:gallery w:val="placeholder"/>
        </w:category>
        <w:types>
          <w:type w:val="bbPlcHdr"/>
        </w:types>
        <w:behaviors>
          <w:behavior w:val="content"/>
        </w:behaviors>
        <w:guid w:val="{ADA24216-6143-43CD-971E-A4679745A243}"/>
      </w:docPartPr>
      <w:docPartBody>
        <w:p w:rsidR="004E40C8" w:rsidRDefault="004E40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FDD"/>
    <w:rsid w:val="004E40C8"/>
    <w:rsid w:val="00726FD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6238CD951E4DB691F3F1C4CB2F21AA">
    <w:name w:val="3E6238CD951E4DB691F3F1C4CB2F21AA"/>
  </w:style>
  <w:style w:type="paragraph" w:customStyle="1" w:styleId="489BB3F9A663427CAD5DCF021856F102">
    <w:name w:val="489BB3F9A663427CAD5DCF021856F102"/>
  </w:style>
  <w:style w:type="paragraph" w:customStyle="1" w:styleId="C09E6D76ECA14348929E28FAAD35D937">
    <w:name w:val="C09E6D76ECA14348929E28FAAD35D937"/>
  </w:style>
  <w:style w:type="paragraph" w:customStyle="1" w:styleId="F473B7CC078547B0A4CB7B3836469162">
    <w:name w:val="F473B7CC078547B0A4CB7B3836469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59F451-5476-43E8-A528-B63865E59B3D}"/>
</file>

<file path=customXml/itemProps2.xml><?xml version="1.0" encoding="utf-8"?>
<ds:datastoreItem xmlns:ds="http://schemas.openxmlformats.org/officeDocument/2006/customXml" ds:itemID="{F0AF8989-3586-4132-BDAB-5DEEE8B969DC}"/>
</file>

<file path=customXml/itemProps3.xml><?xml version="1.0" encoding="utf-8"?>
<ds:datastoreItem xmlns:ds="http://schemas.openxmlformats.org/officeDocument/2006/customXml" ds:itemID="{1182B01A-6B9D-4CAE-9C28-38D4E5718BE6}"/>
</file>

<file path=docProps/app.xml><?xml version="1.0" encoding="utf-8"?>
<Properties xmlns="http://schemas.openxmlformats.org/officeDocument/2006/extended-properties" xmlns:vt="http://schemas.openxmlformats.org/officeDocument/2006/docPropsVTypes">
  <Template>Normal</Template>
  <TotalTime>190</TotalTime>
  <Pages>3</Pages>
  <Words>821</Words>
  <Characters>5047</Characters>
  <Application>Microsoft Office Word</Application>
  <DocSecurity>0</DocSecurity>
  <Lines>210</Lines>
  <Paragraphs>177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V369 Utgiftsområde 24 Näringsliv</vt:lpstr>
      <vt:lpstr>
      </vt:lpstr>
    </vt:vector>
  </TitlesOfParts>
  <Company>Sveriges riksdag</Company>
  <LinksUpToDate>false</LinksUpToDate>
  <CharactersWithSpaces>5691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