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00772330"/>
        <w:docPartObj>
          <w:docPartGallery w:val="Table of Contents"/>
          <w:docPartUnique/>
        </w:docPartObj>
      </w:sdtPr>
      <w:sdtEndPr>
        <w:rPr>
          <w:b/>
          <w:bCs/>
        </w:rPr>
      </w:sdtEndPr>
      <w:sdtContent>
        <w:p xmlns:w14="http://schemas.microsoft.com/office/word/2010/wordml" w:rsidRPr="00922DD4" w:rsidR="00623D88" w:rsidRDefault="00623D88" w14:paraId="062B78B4" w14:textId="1FBB2F9D">
          <w:pPr>
            <w:pStyle w:val="Innehllsfrteckningsrubrik"/>
          </w:pPr>
          <w:r w:rsidRPr="007761BB">
            <w:t>Innehållsförteckning</w:t>
          </w:r>
        </w:p>
        <w:p xmlns:w14="http://schemas.microsoft.com/office/word/2010/wordml" w:rsidR="000D0069" w:rsidRDefault="00623D88" w14:paraId="730AAA42" w14:textId="5E6AB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53956">
            <w:r w:rsidRPr="004024F4" w:rsidR="000D0069">
              <w:rPr>
                <w:rStyle w:val="Hyperlnk"/>
                <w:noProof/>
              </w:rPr>
              <w:t>Förslag till riksdagsbeslut</w:t>
            </w:r>
            <w:r w:rsidR="000D0069">
              <w:rPr>
                <w:noProof/>
                <w:webHidden/>
              </w:rPr>
              <w:tab/>
            </w:r>
            <w:r w:rsidR="000D0069">
              <w:rPr>
                <w:noProof/>
                <w:webHidden/>
              </w:rPr>
              <w:fldChar w:fldCharType="begin"/>
            </w:r>
            <w:r w:rsidR="000D0069">
              <w:rPr>
                <w:noProof/>
                <w:webHidden/>
              </w:rPr>
              <w:instrText xml:space="preserve"> PAGEREF _Toc210553956 \h </w:instrText>
            </w:r>
            <w:r w:rsidR="000D0069">
              <w:rPr>
                <w:noProof/>
                <w:webHidden/>
              </w:rPr>
            </w:r>
            <w:r w:rsidR="000D0069">
              <w:rPr>
                <w:noProof/>
                <w:webHidden/>
              </w:rPr>
              <w:fldChar w:fldCharType="separate"/>
            </w:r>
            <w:r w:rsidR="000D0069">
              <w:rPr>
                <w:noProof/>
                <w:webHidden/>
              </w:rPr>
              <w:t>3</w:t>
            </w:r>
            <w:r w:rsidR="000D0069">
              <w:rPr>
                <w:noProof/>
                <w:webHidden/>
              </w:rPr>
              <w:fldChar w:fldCharType="end"/>
            </w:r>
          </w:hyperlink>
        </w:p>
        <w:p xmlns:w14="http://schemas.microsoft.com/office/word/2010/wordml" w:rsidR="000D0069" w:rsidRDefault="00A94000" w14:paraId="7B3291DF" w14:textId="2C2E0B09">
          <w:pPr>
            <w:pStyle w:val="Innehll1"/>
            <w:tabs>
              <w:tab w:val="right" w:leader="dot" w:pos="8494"/>
            </w:tabs>
            <w:rPr>
              <w:rFonts w:eastAsiaTheme="minorEastAsia"/>
              <w:noProof/>
              <w:kern w:val="0"/>
              <w:sz w:val="22"/>
              <w:szCs w:val="22"/>
              <w:lang w:eastAsia="sv-SE"/>
              <w14:numSpacing w14:val="default"/>
            </w:rPr>
          </w:pPr>
          <w:hyperlink w:history="1" w:anchor="_Toc210553957">
            <w:r w:rsidRPr="004024F4" w:rsidR="000D0069">
              <w:rPr>
                <w:rStyle w:val="Hyperlnk"/>
                <w:noProof/>
              </w:rPr>
              <w:t>Motivering</w:t>
            </w:r>
            <w:r w:rsidR="000D0069">
              <w:rPr>
                <w:noProof/>
                <w:webHidden/>
              </w:rPr>
              <w:tab/>
            </w:r>
            <w:r w:rsidR="000D0069">
              <w:rPr>
                <w:noProof/>
                <w:webHidden/>
              </w:rPr>
              <w:fldChar w:fldCharType="begin"/>
            </w:r>
            <w:r w:rsidR="000D0069">
              <w:rPr>
                <w:noProof/>
                <w:webHidden/>
              </w:rPr>
              <w:instrText xml:space="preserve"> PAGEREF _Toc210553957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5E13076E" w14:textId="4A9C7B4B">
          <w:pPr>
            <w:pStyle w:val="Innehll2"/>
            <w:tabs>
              <w:tab w:val="right" w:leader="dot" w:pos="8494"/>
            </w:tabs>
            <w:rPr>
              <w:rFonts w:eastAsiaTheme="minorEastAsia"/>
              <w:noProof/>
              <w:kern w:val="0"/>
              <w:sz w:val="22"/>
              <w:szCs w:val="22"/>
              <w:lang w:eastAsia="sv-SE"/>
              <w14:numSpacing w14:val="default"/>
            </w:rPr>
          </w:pPr>
          <w:hyperlink w:history="1" w:anchor="_Toc210553958">
            <w:r w:rsidRPr="004024F4" w:rsidR="000D0069">
              <w:rPr>
                <w:rStyle w:val="Hyperlnk"/>
                <w:noProof/>
              </w:rPr>
              <w:t>En likvärdig och jämlik skola för alla</w:t>
            </w:r>
            <w:r w:rsidR="000D0069">
              <w:rPr>
                <w:noProof/>
                <w:webHidden/>
              </w:rPr>
              <w:tab/>
            </w:r>
            <w:r w:rsidR="000D0069">
              <w:rPr>
                <w:noProof/>
                <w:webHidden/>
              </w:rPr>
              <w:fldChar w:fldCharType="begin"/>
            </w:r>
            <w:r w:rsidR="000D0069">
              <w:rPr>
                <w:noProof/>
                <w:webHidden/>
              </w:rPr>
              <w:instrText xml:space="preserve"> PAGEREF _Toc210553958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1B10E4B3" w14:textId="0F6FF63E">
          <w:pPr>
            <w:pStyle w:val="Innehll3"/>
            <w:tabs>
              <w:tab w:val="right" w:leader="dot" w:pos="8494"/>
            </w:tabs>
            <w:rPr>
              <w:rFonts w:eastAsiaTheme="minorEastAsia"/>
              <w:noProof/>
              <w:kern w:val="0"/>
              <w:sz w:val="22"/>
              <w:szCs w:val="22"/>
              <w:lang w:eastAsia="sv-SE"/>
              <w14:numSpacing w14:val="default"/>
            </w:rPr>
          </w:pPr>
          <w:hyperlink w:history="1" w:anchor="_Toc210553959">
            <w:r w:rsidRPr="004024F4" w:rsidR="000D0069">
              <w:rPr>
                <w:rStyle w:val="Hyperlnk"/>
                <w:noProof/>
              </w:rPr>
              <w:t>Öka statens andel i finansieringen av skolan med sektorsbidrag</w:t>
            </w:r>
            <w:r w:rsidR="000D0069">
              <w:rPr>
                <w:noProof/>
                <w:webHidden/>
              </w:rPr>
              <w:tab/>
            </w:r>
            <w:r w:rsidR="000D0069">
              <w:rPr>
                <w:noProof/>
                <w:webHidden/>
              </w:rPr>
              <w:fldChar w:fldCharType="begin"/>
            </w:r>
            <w:r w:rsidR="000D0069">
              <w:rPr>
                <w:noProof/>
                <w:webHidden/>
              </w:rPr>
              <w:instrText xml:space="preserve"> PAGEREF _Toc210553959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7222636B" w14:textId="2FCF366C">
          <w:pPr>
            <w:pStyle w:val="Innehll3"/>
            <w:tabs>
              <w:tab w:val="right" w:leader="dot" w:pos="8494"/>
            </w:tabs>
            <w:rPr>
              <w:rFonts w:eastAsiaTheme="minorEastAsia"/>
              <w:noProof/>
              <w:kern w:val="0"/>
              <w:sz w:val="22"/>
              <w:szCs w:val="22"/>
              <w:lang w:eastAsia="sv-SE"/>
              <w14:numSpacing w14:val="default"/>
            </w:rPr>
          </w:pPr>
          <w:hyperlink w:history="1" w:anchor="_Toc210553960">
            <w:r w:rsidRPr="004024F4" w:rsidR="000D0069">
              <w:rPr>
                <w:rStyle w:val="Hyperlnk"/>
                <w:noProof/>
              </w:rPr>
              <w:t>Motverka skolsegregationen</w:t>
            </w:r>
            <w:r w:rsidR="000D0069">
              <w:rPr>
                <w:noProof/>
                <w:webHidden/>
              </w:rPr>
              <w:tab/>
            </w:r>
            <w:r w:rsidR="000D0069">
              <w:rPr>
                <w:noProof/>
                <w:webHidden/>
              </w:rPr>
              <w:fldChar w:fldCharType="begin"/>
            </w:r>
            <w:r w:rsidR="000D0069">
              <w:rPr>
                <w:noProof/>
                <w:webHidden/>
              </w:rPr>
              <w:instrText xml:space="preserve"> PAGEREF _Toc210553960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2C4CE926" w14:textId="4763291B">
          <w:pPr>
            <w:pStyle w:val="Innehll3"/>
            <w:tabs>
              <w:tab w:val="right" w:leader="dot" w:pos="8494"/>
            </w:tabs>
            <w:rPr>
              <w:rFonts w:eastAsiaTheme="minorEastAsia"/>
              <w:noProof/>
              <w:kern w:val="0"/>
              <w:sz w:val="22"/>
              <w:szCs w:val="22"/>
              <w:lang w:eastAsia="sv-SE"/>
              <w14:numSpacing w14:val="default"/>
            </w:rPr>
          </w:pPr>
          <w:hyperlink w:history="1" w:anchor="_Toc210553961">
            <w:r w:rsidRPr="004024F4" w:rsidR="000D0069">
              <w:rPr>
                <w:rStyle w:val="Hyperlnk"/>
                <w:noProof/>
              </w:rPr>
              <w:t>Skolor i glesbygder och skärgårdar</w:t>
            </w:r>
            <w:r w:rsidR="000D0069">
              <w:rPr>
                <w:noProof/>
                <w:webHidden/>
              </w:rPr>
              <w:tab/>
            </w:r>
            <w:r w:rsidR="000D0069">
              <w:rPr>
                <w:noProof/>
                <w:webHidden/>
              </w:rPr>
              <w:fldChar w:fldCharType="begin"/>
            </w:r>
            <w:r w:rsidR="000D0069">
              <w:rPr>
                <w:noProof/>
                <w:webHidden/>
              </w:rPr>
              <w:instrText xml:space="preserve"> PAGEREF _Toc210553961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D99123A" w14:textId="424CB398">
          <w:pPr>
            <w:pStyle w:val="Innehll2"/>
            <w:tabs>
              <w:tab w:val="right" w:leader="dot" w:pos="8494"/>
            </w:tabs>
            <w:rPr>
              <w:rFonts w:eastAsiaTheme="minorEastAsia"/>
              <w:noProof/>
              <w:kern w:val="0"/>
              <w:sz w:val="22"/>
              <w:szCs w:val="22"/>
              <w:lang w:eastAsia="sv-SE"/>
              <w14:numSpacing w14:val="default"/>
            </w:rPr>
          </w:pPr>
          <w:hyperlink w:history="1" w:anchor="_Toc210553962">
            <w:r w:rsidRPr="004024F4" w:rsidR="000D0069">
              <w:rPr>
                <w:rStyle w:val="Hyperlnk"/>
                <w:noProof/>
              </w:rPr>
              <w:t>Marknadsskolan</w:t>
            </w:r>
            <w:r w:rsidR="000D0069">
              <w:rPr>
                <w:noProof/>
                <w:webHidden/>
              </w:rPr>
              <w:tab/>
            </w:r>
            <w:r w:rsidR="000D0069">
              <w:rPr>
                <w:noProof/>
                <w:webHidden/>
              </w:rPr>
              <w:fldChar w:fldCharType="begin"/>
            </w:r>
            <w:r w:rsidR="000D0069">
              <w:rPr>
                <w:noProof/>
                <w:webHidden/>
              </w:rPr>
              <w:instrText xml:space="preserve"> PAGEREF _Toc210553962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45CF01F" w14:textId="135C011C">
          <w:pPr>
            <w:pStyle w:val="Innehll3"/>
            <w:tabs>
              <w:tab w:val="right" w:leader="dot" w:pos="8494"/>
            </w:tabs>
            <w:rPr>
              <w:rFonts w:eastAsiaTheme="minorEastAsia"/>
              <w:noProof/>
              <w:kern w:val="0"/>
              <w:sz w:val="22"/>
              <w:szCs w:val="22"/>
              <w:lang w:eastAsia="sv-SE"/>
              <w14:numSpacing w14:val="default"/>
            </w:rPr>
          </w:pPr>
          <w:hyperlink w:history="1" w:anchor="_Toc210553963">
            <w:r w:rsidRPr="004024F4" w:rsidR="000D0069">
              <w:rPr>
                <w:rStyle w:val="Hyperlnk"/>
                <w:noProof/>
              </w:rPr>
              <w:t>Ta bort marknadslogiken – förbjud vinstutdelande aktiebolag</w:t>
            </w:r>
            <w:r w:rsidR="000D0069">
              <w:rPr>
                <w:noProof/>
                <w:webHidden/>
              </w:rPr>
              <w:tab/>
            </w:r>
            <w:r w:rsidR="000D0069">
              <w:rPr>
                <w:noProof/>
                <w:webHidden/>
              </w:rPr>
              <w:fldChar w:fldCharType="begin"/>
            </w:r>
            <w:r w:rsidR="000D0069">
              <w:rPr>
                <w:noProof/>
                <w:webHidden/>
              </w:rPr>
              <w:instrText xml:space="preserve"> PAGEREF _Toc210553963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4C749FD1" w14:textId="2FDF1DE8">
          <w:pPr>
            <w:pStyle w:val="Innehll3"/>
            <w:tabs>
              <w:tab w:val="right" w:leader="dot" w:pos="8494"/>
            </w:tabs>
            <w:rPr>
              <w:rFonts w:eastAsiaTheme="minorEastAsia"/>
              <w:noProof/>
              <w:kern w:val="0"/>
              <w:sz w:val="22"/>
              <w:szCs w:val="22"/>
              <w:lang w:eastAsia="sv-SE"/>
              <w14:numSpacing w14:val="default"/>
            </w:rPr>
          </w:pPr>
          <w:hyperlink w:history="1" w:anchor="_Toc210553964">
            <w:r w:rsidRPr="004024F4" w:rsidR="000D0069">
              <w:rPr>
                <w:rStyle w:val="Hyperlnk"/>
                <w:noProof/>
              </w:rPr>
              <w:t>Ersättning för hela uppdraget</w:t>
            </w:r>
            <w:r w:rsidR="000D0069">
              <w:rPr>
                <w:noProof/>
                <w:webHidden/>
              </w:rPr>
              <w:tab/>
            </w:r>
            <w:r w:rsidR="000D0069">
              <w:rPr>
                <w:noProof/>
                <w:webHidden/>
              </w:rPr>
              <w:fldChar w:fldCharType="begin"/>
            </w:r>
            <w:r w:rsidR="000D0069">
              <w:rPr>
                <w:noProof/>
                <w:webHidden/>
              </w:rPr>
              <w:instrText xml:space="preserve"> PAGEREF _Toc210553964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3123E480" w14:textId="7C656582">
          <w:pPr>
            <w:pStyle w:val="Innehll3"/>
            <w:tabs>
              <w:tab w:val="right" w:leader="dot" w:pos="8494"/>
            </w:tabs>
            <w:rPr>
              <w:rFonts w:eastAsiaTheme="minorEastAsia"/>
              <w:noProof/>
              <w:kern w:val="0"/>
              <w:sz w:val="22"/>
              <w:szCs w:val="22"/>
              <w:lang w:eastAsia="sv-SE"/>
              <w14:numSpacing w14:val="default"/>
            </w:rPr>
          </w:pPr>
          <w:hyperlink w:history="1" w:anchor="_Toc210553965">
            <w:r w:rsidRPr="004024F4" w:rsidR="000D0069">
              <w:rPr>
                <w:rStyle w:val="Hyperlnk"/>
                <w:noProof/>
              </w:rPr>
              <w:t>Offentlighetsprincipen ska omfatta alla skolor</w:t>
            </w:r>
            <w:r w:rsidR="000D0069">
              <w:rPr>
                <w:noProof/>
                <w:webHidden/>
              </w:rPr>
              <w:tab/>
            </w:r>
            <w:r w:rsidR="000D0069">
              <w:rPr>
                <w:noProof/>
                <w:webHidden/>
              </w:rPr>
              <w:fldChar w:fldCharType="begin"/>
            </w:r>
            <w:r w:rsidR="000D0069">
              <w:rPr>
                <w:noProof/>
                <w:webHidden/>
              </w:rPr>
              <w:instrText xml:space="preserve"> PAGEREF _Toc210553965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4901D898" w14:textId="526F2649">
          <w:pPr>
            <w:pStyle w:val="Innehll3"/>
            <w:tabs>
              <w:tab w:val="right" w:leader="dot" w:pos="8494"/>
            </w:tabs>
            <w:rPr>
              <w:rFonts w:eastAsiaTheme="minorEastAsia"/>
              <w:noProof/>
              <w:kern w:val="0"/>
              <w:sz w:val="22"/>
              <w:szCs w:val="22"/>
              <w:lang w:eastAsia="sv-SE"/>
              <w14:numSpacing w14:val="default"/>
            </w:rPr>
          </w:pPr>
          <w:hyperlink w:history="1" w:anchor="_Toc210553966">
            <w:r w:rsidRPr="004024F4" w:rsidR="000D0069">
              <w:rPr>
                <w:rStyle w:val="Hyperlnk"/>
                <w:noProof/>
              </w:rPr>
              <w:t>Det är skillnad på idéburna och vinstutdelande friskolor</w:t>
            </w:r>
            <w:r w:rsidR="000D0069">
              <w:rPr>
                <w:noProof/>
                <w:webHidden/>
              </w:rPr>
              <w:tab/>
            </w:r>
            <w:r w:rsidR="000D0069">
              <w:rPr>
                <w:noProof/>
                <w:webHidden/>
              </w:rPr>
              <w:fldChar w:fldCharType="begin"/>
            </w:r>
            <w:r w:rsidR="000D0069">
              <w:rPr>
                <w:noProof/>
                <w:webHidden/>
              </w:rPr>
              <w:instrText xml:space="preserve"> PAGEREF _Toc210553966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66DF0DBE" w14:textId="1228B290">
          <w:pPr>
            <w:pStyle w:val="Innehll3"/>
            <w:tabs>
              <w:tab w:val="right" w:leader="dot" w:pos="8494"/>
            </w:tabs>
            <w:rPr>
              <w:rFonts w:eastAsiaTheme="minorEastAsia"/>
              <w:noProof/>
              <w:kern w:val="0"/>
              <w:sz w:val="22"/>
              <w:szCs w:val="22"/>
              <w:lang w:eastAsia="sv-SE"/>
              <w14:numSpacing w14:val="default"/>
            </w:rPr>
          </w:pPr>
          <w:hyperlink w:history="1" w:anchor="_Toc210553967">
            <w:r w:rsidRPr="004024F4" w:rsidR="000D0069">
              <w:rPr>
                <w:rStyle w:val="Hyperlnk"/>
                <w:noProof/>
              </w:rPr>
              <w:t>Efter marknadsskolan</w:t>
            </w:r>
            <w:r w:rsidR="000D0069">
              <w:rPr>
                <w:noProof/>
                <w:webHidden/>
              </w:rPr>
              <w:tab/>
            </w:r>
            <w:r w:rsidR="000D0069">
              <w:rPr>
                <w:noProof/>
                <w:webHidden/>
              </w:rPr>
              <w:fldChar w:fldCharType="begin"/>
            </w:r>
            <w:r w:rsidR="000D0069">
              <w:rPr>
                <w:noProof/>
                <w:webHidden/>
              </w:rPr>
              <w:instrText xml:space="preserve"> PAGEREF _Toc210553967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161F19A7" w14:textId="707AC88D">
          <w:pPr>
            <w:pStyle w:val="Innehll2"/>
            <w:tabs>
              <w:tab w:val="right" w:leader="dot" w:pos="8494"/>
            </w:tabs>
            <w:rPr>
              <w:rFonts w:eastAsiaTheme="minorEastAsia"/>
              <w:noProof/>
              <w:kern w:val="0"/>
              <w:sz w:val="22"/>
              <w:szCs w:val="22"/>
              <w:lang w:eastAsia="sv-SE"/>
              <w14:numSpacing w14:val="default"/>
            </w:rPr>
          </w:pPr>
          <w:hyperlink w:history="1" w:anchor="_Toc210553968">
            <w:r w:rsidRPr="004024F4" w:rsidR="000D0069">
              <w:rPr>
                <w:rStyle w:val="Hyperlnk"/>
                <w:noProof/>
              </w:rPr>
              <w:t>Förskolan lägger grunden för det livslånga lärandet</w:t>
            </w:r>
            <w:r w:rsidR="000D0069">
              <w:rPr>
                <w:noProof/>
                <w:webHidden/>
              </w:rPr>
              <w:tab/>
            </w:r>
            <w:r w:rsidR="000D0069">
              <w:rPr>
                <w:noProof/>
                <w:webHidden/>
              </w:rPr>
              <w:fldChar w:fldCharType="begin"/>
            </w:r>
            <w:r w:rsidR="000D0069">
              <w:rPr>
                <w:noProof/>
                <w:webHidden/>
              </w:rPr>
              <w:instrText xml:space="preserve"> PAGEREF _Toc210553968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4227D729" w14:textId="39A48586">
          <w:pPr>
            <w:pStyle w:val="Innehll3"/>
            <w:tabs>
              <w:tab w:val="right" w:leader="dot" w:pos="8494"/>
            </w:tabs>
            <w:rPr>
              <w:rFonts w:eastAsiaTheme="minorEastAsia"/>
              <w:noProof/>
              <w:kern w:val="0"/>
              <w:sz w:val="22"/>
              <w:szCs w:val="22"/>
              <w:lang w:eastAsia="sv-SE"/>
              <w14:numSpacing w14:val="default"/>
            </w:rPr>
          </w:pPr>
          <w:hyperlink w:history="1" w:anchor="_Toc210553969">
            <w:r w:rsidRPr="004024F4" w:rsidR="000D0069">
              <w:rPr>
                <w:rStyle w:val="Hyperlnk"/>
                <w:noProof/>
              </w:rPr>
              <w:t>Reglera gruppstorlek i förskolan</w:t>
            </w:r>
            <w:r w:rsidR="000D0069">
              <w:rPr>
                <w:noProof/>
                <w:webHidden/>
              </w:rPr>
              <w:tab/>
            </w:r>
            <w:r w:rsidR="000D0069">
              <w:rPr>
                <w:noProof/>
                <w:webHidden/>
              </w:rPr>
              <w:fldChar w:fldCharType="begin"/>
            </w:r>
            <w:r w:rsidR="000D0069">
              <w:rPr>
                <w:noProof/>
                <w:webHidden/>
              </w:rPr>
              <w:instrText xml:space="preserve"> PAGEREF _Toc210553969 \h </w:instrText>
            </w:r>
            <w:r w:rsidR="000D0069">
              <w:rPr>
                <w:noProof/>
                <w:webHidden/>
              </w:rPr>
            </w:r>
            <w:r w:rsidR="000D0069">
              <w:rPr>
                <w:noProof/>
                <w:webHidden/>
              </w:rPr>
              <w:fldChar w:fldCharType="separate"/>
            </w:r>
            <w:r w:rsidR="000D0069">
              <w:rPr>
                <w:noProof/>
                <w:webHidden/>
              </w:rPr>
              <w:t>13</w:t>
            </w:r>
            <w:r w:rsidR="000D0069">
              <w:rPr>
                <w:noProof/>
                <w:webHidden/>
              </w:rPr>
              <w:fldChar w:fldCharType="end"/>
            </w:r>
          </w:hyperlink>
        </w:p>
        <w:p xmlns:w14="http://schemas.microsoft.com/office/word/2010/wordml" w:rsidR="000D0069" w:rsidRDefault="00A94000" w14:paraId="0D762247" w14:textId="2C21D9DB">
          <w:pPr>
            <w:pStyle w:val="Innehll3"/>
            <w:tabs>
              <w:tab w:val="right" w:leader="dot" w:pos="8494"/>
            </w:tabs>
            <w:rPr>
              <w:rFonts w:eastAsiaTheme="minorEastAsia"/>
              <w:noProof/>
              <w:kern w:val="0"/>
              <w:sz w:val="22"/>
              <w:szCs w:val="22"/>
              <w:lang w:eastAsia="sv-SE"/>
              <w14:numSpacing w14:val="default"/>
            </w:rPr>
          </w:pPr>
          <w:hyperlink w:history="1" w:anchor="_Toc210553970">
            <w:r w:rsidRPr="004024F4" w:rsidR="000D0069">
              <w:rPr>
                <w:rStyle w:val="Hyperlnk"/>
                <w:noProof/>
              </w:rPr>
              <w:t>Stärk likvärdigheten i förskolan</w:t>
            </w:r>
            <w:r w:rsidR="000D0069">
              <w:rPr>
                <w:noProof/>
                <w:webHidden/>
              </w:rPr>
              <w:tab/>
            </w:r>
            <w:r w:rsidR="000D0069">
              <w:rPr>
                <w:noProof/>
                <w:webHidden/>
              </w:rPr>
              <w:fldChar w:fldCharType="begin"/>
            </w:r>
            <w:r w:rsidR="000D0069">
              <w:rPr>
                <w:noProof/>
                <w:webHidden/>
              </w:rPr>
              <w:instrText xml:space="preserve"> PAGEREF _Toc210553970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080DC43B" w14:textId="4638B554">
          <w:pPr>
            <w:pStyle w:val="Innehll3"/>
            <w:tabs>
              <w:tab w:val="right" w:leader="dot" w:pos="8494"/>
            </w:tabs>
            <w:rPr>
              <w:rFonts w:eastAsiaTheme="minorEastAsia"/>
              <w:noProof/>
              <w:kern w:val="0"/>
              <w:sz w:val="22"/>
              <w:szCs w:val="22"/>
              <w:lang w:eastAsia="sv-SE"/>
              <w14:numSpacing w14:val="default"/>
            </w:rPr>
          </w:pPr>
          <w:hyperlink w:history="1" w:anchor="_Toc210553971">
            <w:r w:rsidRPr="004024F4" w:rsidR="000D0069">
              <w:rPr>
                <w:rStyle w:val="Hyperlnk"/>
                <w:noProof/>
              </w:rPr>
              <w:t>Förskola för fler barn</w:t>
            </w:r>
            <w:r w:rsidR="000D0069">
              <w:rPr>
                <w:noProof/>
                <w:webHidden/>
              </w:rPr>
              <w:tab/>
            </w:r>
            <w:r w:rsidR="000D0069">
              <w:rPr>
                <w:noProof/>
                <w:webHidden/>
              </w:rPr>
              <w:fldChar w:fldCharType="begin"/>
            </w:r>
            <w:r w:rsidR="000D0069">
              <w:rPr>
                <w:noProof/>
                <w:webHidden/>
              </w:rPr>
              <w:instrText xml:space="preserve"> PAGEREF _Toc210553971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132DB506" w14:textId="0CEBD906">
          <w:pPr>
            <w:pStyle w:val="Innehll3"/>
            <w:tabs>
              <w:tab w:val="right" w:leader="dot" w:pos="8494"/>
            </w:tabs>
            <w:rPr>
              <w:rFonts w:eastAsiaTheme="minorEastAsia"/>
              <w:noProof/>
              <w:kern w:val="0"/>
              <w:sz w:val="22"/>
              <w:szCs w:val="22"/>
              <w:lang w:eastAsia="sv-SE"/>
              <w14:numSpacing w14:val="default"/>
            </w:rPr>
          </w:pPr>
          <w:hyperlink w:history="1" w:anchor="_Toc210553972">
            <w:r w:rsidRPr="004024F4" w:rsidR="000D0069">
              <w:rPr>
                <w:rStyle w:val="Hyperlnk"/>
                <w:noProof/>
              </w:rPr>
              <w:t>Tillsyn av förskolor</w:t>
            </w:r>
            <w:r w:rsidR="000D0069">
              <w:rPr>
                <w:noProof/>
                <w:webHidden/>
              </w:rPr>
              <w:tab/>
            </w:r>
            <w:r w:rsidR="000D0069">
              <w:rPr>
                <w:noProof/>
                <w:webHidden/>
              </w:rPr>
              <w:fldChar w:fldCharType="begin"/>
            </w:r>
            <w:r w:rsidR="000D0069">
              <w:rPr>
                <w:noProof/>
                <w:webHidden/>
              </w:rPr>
              <w:instrText xml:space="preserve"> PAGEREF _Toc210553972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5B865363" w14:textId="42DCA062">
          <w:pPr>
            <w:pStyle w:val="Innehll3"/>
            <w:tabs>
              <w:tab w:val="right" w:leader="dot" w:pos="8494"/>
            </w:tabs>
            <w:rPr>
              <w:rFonts w:eastAsiaTheme="minorEastAsia"/>
              <w:noProof/>
              <w:kern w:val="0"/>
              <w:sz w:val="22"/>
              <w:szCs w:val="22"/>
              <w:lang w:eastAsia="sv-SE"/>
              <w14:numSpacing w14:val="default"/>
            </w:rPr>
          </w:pPr>
          <w:hyperlink w:history="1" w:anchor="_Toc210553973">
            <w:r w:rsidRPr="004024F4" w:rsidR="000D0069">
              <w:rPr>
                <w:rStyle w:val="Hyperlnk"/>
                <w:noProof/>
              </w:rPr>
              <w:t>Mer kunskap om språkutveckling</w:t>
            </w:r>
            <w:r w:rsidR="000D0069">
              <w:rPr>
                <w:noProof/>
                <w:webHidden/>
              </w:rPr>
              <w:tab/>
            </w:r>
            <w:r w:rsidR="000D0069">
              <w:rPr>
                <w:noProof/>
                <w:webHidden/>
              </w:rPr>
              <w:fldChar w:fldCharType="begin"/>
            </w:r>
            <w:r w:rsidR="000D0069">
              <w:rPr>
                <w:noProof/>
                <w:webHidden/>
              </w:rPr>
              <w:instrText xml:space="preserve"> PAGEREF _Toc210553973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4B39DD3F" w14:textId="35CFAC49">
          <w:pPr>
            <w:pStyle w:val="Innehll3"/>
            <w:tabs>
              <w:tab w:val="right" w:leader="dot" w:pos="8494"/>
            </w:tabs>
            <w:rPr>
              <w:rFonts w:eastAsiaTheme="minorEastAsia"/>
              <w:noProof/>
              <w:kern w:val="0"/>
              <w:sz w:val="22"/>
              <w:szCs w:val="22"/>
              <w:lang w:eastAsia="sv-SE"/>
              <w14:numSpacing w14:val="default"/>
            </w:rPr>
          </w:pPr>
          <w:hyperlink w:history="1" w:anchor="_Toc210553974">
            <w:r w:rsidRPr="004024F4" w:rsidR="000D0069">
              <w:rPr>
                <w:rStyle w:val="Hyperlnk"/>
                <w:noProof/>
              </w:rPr>
              <w:t>Skyddad yrkestitel för barnskötare</w:t>
            </w:r>
            <w:r w:rsidR="000D0069">
              <w:rPr>
                <w:noProof/>
                <w:webHidden/>
              </w:rPr>
              <w:tab/>
            </w:r>
            <w:r w:rsidR="000D0069">
              <w:rPr>
                <w:noProof/>
                <w:webHidden/>
              </w:rPr>
              <w:fldChar w:fldCharType="begin"/>
            </w:r>
            <w:r w:rsidR="000D0069">
              <w:rPr>
                <w:noProof/>
                <w:webHidden/>
              </w:rPr>
              <w:instrText xml:space="preserve"> PAGEREF _Toc210553974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05E9A364" w14:textId="150DE543">
          <w:pPr>
            <w:pStyle w:val="Innehll2"/>
            <w:tabs>
              <w:tab w:val="right" w:leader="dot" w:pos="8494"/>
            </w:tabs>
            <w:rPr>
              <w:rFonts w:eastAsiaTheme="minorEastAsia"/>
              <w:noProof/>
              <w:kern w:val="0"/>
              <w:sz w:val="22"/>
              <w:szCs w:val="22"/>
              <w:lang w:eastAsia="sv-SE"/>
              <w14:numSpacing w14:val="default"/>
            </w:rPr>
          </w:pPr>
          <w:hyperlink w:history="1" w:anchor="_Toc210553975">
            <w:r w:rsidRPr="004024F4" w:rsidR="000D0069">
              <w:rPr>
                <w:rStyle w:val="Hyperlnk"/>
                <w:noProof/>
              </w:rPr>
              <w:t>Fritids – en verksamhet för fler</w:t>
            </w:r>
            <w:r w:rsidR="000D0069">
              <w:rPr>
                <w:noProof/>
                <w:webHidden/>
              </w:rPr>
              <w:tab/>
            </w:r>
            <w:r w:rsidR="000D0069">
              <w:rPr>
                <w:noProof/>
                <w:webHidden/>
              </w:rPr>
              <w:fldChar w:fldCharType="begin"/>
            </w:r>
            <w:r w:rsidR="000D0069">
              <w:rPr>
                <w:noProof/>
                <w:webHidden/>
              </w:rPr>
              <w:instrText xml:space="preserve"> PAGEREF _Toc210553975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6F2DDD36" w14:textId="29E4154B">
          <w:pPr>
            <w:pStyle w:val="Innehll2"/>
            <w:tabs>
              <w:tab w:val="right" w:leader="dot" w:pos="8494"/>
            </w:tabs>
            <w:rPr>
              <w:rFonts w:eastAsiaTheme="minorEastAsia"/>
              <w:noProof/>
              <w:kern w:val="0"/>
              <w:sz w:val="22"/>
              <w:szCs w:val="22"/>
              <w:lang w:eastAsia="sv-SE"/>
              <w14:numSpacing w14:val="default"/>
            </w:rPr>
          </w:pPr>
          <w:hyperlink w:history="1" w:anchor="_Toc210553976">
            <w:r w:rsidRPr="004024F4" w:rsidR="000D0069">
              <w:rPr>
                <w:rStyle w:val="Hyperlnk"/>
                <w:noProof/>
              </w:rPr>
              <w:t>Utbildningens kvalitet</w:t>
            </w:r>
            <w:r w:rsidR="000D0069">
              <w:rPr>
                <w:noProof/>
                <w:webHidden/>
              </w:rPr>
              <w:tab/>
            </w:r>
            <w:r w:rsidR="000D0069">
              <w:rPr>
                <w:noProof/>
                <w:webHidden/>
              </w:rPr>
              <w:fldChar w:fldCharType="begin"/>
            </w:r>
            <w:r w:rsidR="000D0069">
              <w:rPr>
                <w:noProof/>
                <w:webHidden/>
              </w:rPr>
              <w:instrText xml:space="preserve"> PAGEREF _Toc210553976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4D8C4F10" w14:textId="09EB7983">
          <w:pPr>
            <w:pStyle w:val="Innehll2"/>
            <w:tabs>
              <w:tab w:val="right" w:leader="dot" w:pos="8494"/>
            </w:tabs>
            <w:rPr>
              <w:rFonts w:eastAsiaTheme="minorEastAsia"/>
              <w:noProof/>
              <w:kern w:val="0"/>
              <w:sz w:val="22"/>
              <w:szCs w:val="22"/>
              <w:lang w:eastAsia="sv-SE"/>
              <w14:numSpacing w14:val="default"/>
            </w:rPr>
          </w:pPr>
          <w:hyperlink w:history="1" w:anchor="_Toc210553977">
            <w:r w:rsidRPr="004024F4" w:rsidR="000D0069">
              <w:rPr>
                <w:rStyle w:val="Hyperlnk"/>
                <w:noProof/>
              </w:rPr>
              <w:t>Läromedel</w:t>
            </w:r>
            <w:r w:rsidR="000D0069">
              <w:rPr>
                <w:noProof/>
                <w:webHidden/>
              </w:rPr>
              <w:tab/>
            </w:r>
            <w:r w:rsidR="000D0069">
              <w:rPr>
                <w:noProof/>
                <w:webHidden/>
              </w:rPr>
              <w:fldChar w:fldCharType="begin"/>
            </w:r>
            <w:r w:rsidR="000D0069">
              <w:rPr>
                <w:noProof/>
                <w:webHidden/>
              </w:rPr>
              <w:instrText xml:space="preserve"> PAGEREF _Toc210553977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1AC1E8C3" w14:textId="6B804058">
          <w:pPr>
            <w:pStyle w:val="Innehll2"/>
            <w:tabs>
              <w:tab w:val="right" w:leader="dot" w:pos="8494"/>
            </w:tabs>
            <w:rPr>
              <w:rFonts w:eastAsiaTheme="minorEastAsia"/>
              <w:noProof/>
              <w:kern w:val="0"/>
              <w:sz w:val="22"/>
              <w:szCs w:val="22"/>
              <w:lang w:eastAsia="sv-SE"/>
              <w14:numSpacing w14:val="default"/>
            </w:rPr>
          </w:pPr>
          <w:hyperlink w:history="1" w:anchor="_Toc210553978">
            <w:r w:rsidRPr="004024F4" w:rsidR="000D0069">
              <w:rPr>
                <w:rStyle w:val="Hyperlnk"/>
                <w:noProof/>
              </w:rPr>
              <w:t>Kunskap, betyg och bedömning</w:t>
            </w:r>
            <w:r w:rsidR="000D0069">
              <w:rPr>
                <w:noProof/>
                <w:webHidden/>
              </w:rPr>
              <w:tab/>
            </w:r>
            <w:r w:rsidR="000D0069">
              <w:rPr>
                <w:noProof/>
                <w:webHidden/>
              </w:rPr>
              <w:fldChar w:fldCharType="begin"/>
            </w:r>
            <w:r w:rsidR="000D0069">
              <w:rPr>
                <w:noProof/>
                <w:webHidden/>
              </w:rPr>
              <w:instrText xml:space="preserve"> PAGEREF _Toc210553978 \h </w:instrText>
            </w:r>
            <w:r w:rsidR="000D0069">
              <w:rPr>
                <w:noProof/>
                <w:webHidden/>
              </w:rPr>
            </w:r>
            <w:r w:rsidR="000D0069">
              <w:rPr>
                <w:noProof/>
                <w:webHidden/>
              </w:rPr>
              <w:fldChar w:fldCharType="separate"/>
            </w:r>
            <w:r w:rsidR="000D0069">
              <w:rPr>
                <w:noProof/>
                <w:webHidden/>
              </w:rPr>
              <w:t>17</w:t>
            </w:r>
            <w:r w:rsidR="000D0069">
              <w:rPr>
                <w:noProof/>
                <w:webHidden/>
              </w:rPr>
              <w:fldChar w:fldCharType="end"/>
            </w:r>
          </w:hyperlink>
        </w:p>
        <w:p xmlns:w14="http://schemas.microsoft.com/office/word/2010/wordml" w:rsidR="000D0069" w:rsidRDefault="00A94000" w14:paraId="1C0B536A" w14:textId="1149073B">
          <w:pPr>
            <w:pStyle w:val="Innehll2"/>
            <w:tabs>
              <w:tab w:val="right" w:leader="dot" w:pos="8494"/>
            </w:tabs>
            <w:rPr>
              <w:rFonts w:eastAsiaTheme="minorEastAsia"/>
              <w:noProof/>
              <w:kern w:val="0"/>
              <w:sz w:val="22"/>
              <w:szCs w:val="22"/>
              <w:lang w:eastAsia="sv-SE"/>
              <w14:numSpacing w14:val="default"/>
            </w:rPr>
          </w:pPr>
          <w:hyperlink w:history="1" w:anchor="_Toc210553979">
            <w:r w:rsidRPr="004024F4" w:rsidR="000D0069">
              <w:rPr>
                <w:rStyle w:val="Hyperlnk"/>
                <w:noProof/>
              </w:rPr>
              <w:t>Förbjud religiösa friskolor</w:t>
            </w:r>
            <w:r w:rsidR="000D0069">
              <w:rPr>
                <w:noProof/>
                <w:webHidden/>
              </w:rPr>
              <w:tab/>
            </w:r>
            <w:r w:rsidR="000D0069">
              <w:rPr>
                <w:noProof/>
                <w:webHidden/>
              </w:rPr>
              <w:fldChar w:fldCharType="begin"/>
            </w:r>
            <w:r w:rsidR="000D0069">
              <w:rPr>
                <w:noProof/>
                <w:webHidden/>
              </w:rPr>
              <w:instrText xml:space="preserve"> PAGEREF _Toc210553979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798BC36D" w14:textId="3DCA5B99">
          <w:pPr>
            <w:pStyle w:val="Innehll2"/>
            <w:tabs>
              <w:tab w:val="right" w:leader="dot" w:pos="8494"/>
            </w:tabs>
            <w:rPr>
              <w:rFonts w:eastAsiaTheme="minorEastAsia"/>
              <w:noProof/>
              <w:kern w:val="0"/>
              <w:sz w:val="22"/>
              <w:szCs w:val="22"/>
              <w:lang w:eastAsia="sv-SE"/>
              <w14:numSpacing w14:val="default"/>
            </w:rPr>
          </w:pPr>
          <w:hyperlink w:history="1" w:anchor="_Toc210553980">
            <w:r w:rsidRPr="004024F4" w:rsidR="000D0069">
              <w:rPr>
                <w:rStyle w:val="Hyperlnk"/>
                <w:noProof/>
              </w:rPr>
              <w:t>Utbildningens innehåll</w:t>
            </w:r>
            <w:r w:rsidR="000D0069">
              <w:rPr>
                <w:noProof/>
                <w:webHidden/>
              </w:rPr>
              <w:tab/>
            </w:r>
            <w:r w:rsidR="000D0069">
              <w:rPr>
                <w:noProof/>
                <w:webHidden/>
              </w:rPr>
              <w:fldChar w:fldCharType="begin"/>
            </w:r>
            <w:r w:rsidR="000D0069">
              <w:rPr>
                <w:noProof/>
                <w:webHidden/>
              </w:rPr>
              <w:instrText xml:space="preserve"> PAGEREF _Toc210553980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01D5161A" w14:textId="7D6CA400">
          <w:pPr>
            <w:pStyle w:val="Innehll3"/>
            <w:tabs>
              <w:tab w:val="right" w:leader="dot" w:pos="8494"/>
            </w:tabs>
            <w:rPr>
              <w:rFonts w:eastAsiaTheme="minorEastAsia"/>
              <w:noProof/>
              <w:kern w:val="0"/>
              <w:sz w:val="22"/>
              <w:szCs w:val="22"/>
              <w:lang w:eastAsia="sv-SE"/>
              <w14:numSpacing w14:val="default"/>
            </w:rPr>
          </w:pPr>
          <w:hyperlink w:history="1" w:anchor="_Toc210553981">
            <w:r w:rsidRPr="004024F4" w:rsidR="000D0069">
              <w:rPr>
                <w:rStyle w:val="Hyperlnk"/>
                <w:noProof/>
              </w:rPr>
              <w:t>Barns, ungas och familjers läsning behöver prioriteras</w:t>
            </w:r>
            <w:r w:rsidR="000D0069">
              <w:rPr>
                <w:noProof/>
                <w:webHidden/>
              </w:rPr>
              <w:tab/>
            </w:r>
            <w:r w:rsidR="000D0069">
              <w:rPr>
                <w:noProof/>
                <w:webHidden/>
              </w:rPr>
              <w:fldChar w:fldCharType="begin"/>
            </w:r>
            <w:r w:rsidR="000D0069">
              <w:rPr>
                <w:noProof/>
                <w:webHidden/>
              </w:rPr>
              <w:instrText xml:space="preserve"> PAGEREF _Toc210553981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66BD8D54" w14:textId="4D641F2B">
          <w:pPr>
            <w:pStyle w:val="Innehll3"/>
            <w:tabs>
              <w:tab w:val="right" w:leader="dot" w:pos="8494"/>
            </w:tabs>
            <w:rPr>
              <w:rFonts w:eastAsiaTheme="minorEastAsia"/>
              <w:noProof/>
              <w:kern w:val="0"/>
              <w:sz w:val="22"/>
              <w:szCs w:val="22"/>
              <w:lang w:eastAsia="sv-SE"/>
              <w14:numSpacing w14:val="default"/>
            </w:rPr>
          </w:pPr>
          <w:hyperlink w:history="1" w:anchor="_Toc210553982">
            <w:r w:rsidRPr="004024F4" w:rsidR="000D0069">
              <w:rPr>
                <w:rStyle w:val="Hyperlnk"/>
                <w:noProof/>
              </w:rPr>
              <w:t>Förtydliga skolans demokratiuppdrag</w:t>
            </w:r>
            <w:r w:rsidR="000D0069">
              <w:rPr>
                <w:noProof/>
                <w:webHidden/>
              </w:rPr>
              <w:tab/>
            </w:r>
            <w:r w:rsidR="000D0069">
              <w:rPr>
                <w:noProof/>
                <w:webHidden/>
              </w:rPr>
              <w:fldChar w:fldCharType="begin"/>
            </w:r>
            <w:r w:rsidR="000D0069">
              <w:rPr>
                <w:noProof/>
                <w:webHidden/>
              </w:rPr>
              <w:instrText xml:space="preserve"> PAGEREF _Toc210553982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10E3BDF7" w14:textId="55A5D735">
          <w:pPr>
            <w:pStyle w:val="Innehll3"/>
            <w:tabs>
              <w:tab w:val="right" w:leader="dot" w:pos="8494"/>
            </w:tabs>
            <w:rPr>
              <w:rFonts w:eastAsiaTheme="minorEastAsia"/>
              <w:noProof/>
              <w:kern w:val="0"/>
              <w:sz w:val="22"/>
              <w:szCs w:val="22"/>
              <w:lang w:eastAsia="sv-SE"/>
              <w14:numSpacing w14:val="default"/>
            </w:rPr>
          </w:pPr>
          <w:hyperlink w:history="1" w:anchor="_Toc210553983">
            <w:r w:rsidRPr="004024F4" w:rsidR="000D0069">
              <w:rPr>
                <w:rStyle w:val="Hyperlnk"/>
                <w:noProof/>
              </w:rPr>
              <w:t>Stärk sexualundervisningen</w:t>
            </w:r>
            <w:r w:rsidR="000D0069">
              <w:rPr>
                <w:noProof/>
                <w:webHidden/>
              </w:rPr>
              <w:tab/>
            </w:r>
            <w:r w:rsidR="000D0069">
              <w:rPr>
                <w:noProof/>
                <w:webHidden/>
              </w:rPr>
              <w:fldChar w:fldCharType="begin"/>
            </w:r>
            <w:r w:rsidR="000D0069">
              <w:rPr>
                <w:noProof/>
                <w:webHidden/>
              </w:rPr>
              <w:instrText xml:space="preserve"> PAGEREF _Toc210553983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0BFB6D2C" w14:textId="430B9C30">
          <w:pPr>
            <w:pStyle w:val="Innehll3"/>
            <w:tabs>
              <w:tab w:val="right" w:leader="dot" w:pos="8494"/>
            </w:tabs>
            <w:rPr>
              <w:rFonts w:eastAsiaTheme="minorEastAsia"/>
              <w:noProof/>
              <w:kern w:val="0"/>
              <w:sz w:val="22"/>
              <w:szCs w:val="22"/>
              <w:lang w:eastAsia="sv-SE"/>
              <w14:numSpacing w14:val="default"/>
            </w:rPr>
          </w:pPr>
          <w:hyperlink w:history="1" w:anchor="_Toc210553984">
            <w:r w:rsidRPr="004024F4" w:rsidR="000D0069">
              <w:rPr>
                <w:rStyle w:val="Hyperlnk"/>
                <w:noProof/>
              </w:rPr>
              <w:t>Utbildning för frihetsberövade barn</w:t>
            </w:r>
            <w:r w:rsidR="000D0069">
              <w:rPr>
                <w:noProof/>
                <w:webHidden/>
              </w:rPr>
              <w:tab/>
            </w:r>
            <w:r w:rsidR="000D0069">
              <w:rPr>
                <w:noProof/>
                <w:webHidden/>
              </w:rPr>
              <w:fldChar w:fldCharType="begin"/>
            </w:r>
            <w:r w:rsidR="000D0069">
              <w:rPr>
                <w:noProof/>
                <w:webHidden/>
              </w:rPr>
              <w:instrText xml:space="preserve"> PAGEREF _Toc210553984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4797EC8D" w14:textId="1DF8E5DF">
          <w:pPr>
            <w:pStyle w:val="Innehll3"/>
            <w:tabs>
              <w:tab w:val="right" w:leader="dot" w:pos="8494"/>
            </w:tabs>
            <w:rPr>
              <w:rFonts w:eastAsiaTheme="minorEastAsia"/>
              <w:noProof/>
              <w:kern w:val="0"/>
              <w:sz w:val="22"/>
              <w:szCs w:val="22"/>
              <w:lang w:eastAsia="sv-SE"/>
              <w14:numSpacing w14:val="default"/>
            </w:rPr>
          </w:pPr>
          <w:hyperlink w:history="1" w:anchor="_Toc210553985">
            <w:r w:rsidRPr="004024F4" w:rsidR="000D0069">
              <w:rPr>
                <w:rStyle w:val="Hyperlnk"/>
                <w:noProof/>
              </w:rPr>
              <w:t>Stärk medie- och informationskunnigheten i ljuset av AI</w:t>
            </w:r>
            <w:r w:rsidR="000D0069">
              <w:rPr>
                <w:noProof/>
                <w:webHidden/>
              </w:rPr>
              <w:tab/>
            </w:r>
            <w:r w:rsidR="000D0069">
              <w:rPr>
                <w:noProof/>
                <w:webHidden/>
              </w:rPr>
              <w:fldChar w:fldCharType="begin"/>
            </w:r>
            <w:r w:rsidR="000D0069">
              <w:rPr>
                <w:noProof/>
                <w:webHidden/>
              </w:rPr>
              <w:instrText xml:space="preserve"> PAGEREF _Toc210553985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2A5AC693" w14:textId="1C78601A">
          <w:pPr>
            <w:pStyle w:val="Innehll3"/>
            <w:tabs>
              <w:tab w:val="right" w:leader="dot" w:pos="8494"/>
            </w:tabs>
            <w:rPr>
              <w:rFonts w:eastAsiaTheme="minorEastAsia"/>
              <w:noProof/>
              <w:kern w:val="0"/>
              <w:sz w:val="22"/>
              <w:szCs w:val="22"/>
              <w:lang w:eastAsia="sv-SE"/>
              <w14:numSpacing w14:val="default"/>
            </w:rPr>
          </w:pPr>
          <w:hyperlink w:history="1" w:anchor="_Toc210553986">
            <w:r w:rsidRPr="004024F4" w:rsidR="000D0069">
              <w:rPr>
                <w:rStyle w:val="Hyperlnk"/>
                <w:noProof/>
              </w:rPr>
              <w:t>Minoritetsspråk och modersmål</w:t>
            </w:r>
            <w:r w:rsidR="000D0069">
              <w:rPr>
                <w:noProof/>
                <w:webHidden/>
              </w:rPr>
              <w:tab/>
            </w:r>
            <w:r w:rsidR="000D0069">
              <w:rPr>
                <w:noProof/>
                <w:webHidden/>
              </w:rPr>
              <w:fldChar w:fldCharType="begin"/>
            </w:r>
            <w:r w:rsidR="000D0069">
              <w:rPr>
                <w:noProof/>
                <w:webHidden/>
              </w:rPr>
              <w:instrText xml:space="preserve"> PAGEREF _Toc210553986 \h </w:instrText>
            </w:r>
            <w:r w:rsidR="000D0069">
              <w:rPr>
                <w:noProof/>
                <w:webHidden/>
              </w:rPr>
            </w:r>
            <w:r w:rsidR="000D0069">
              <w:rPr>
                <w:noProof/>
                <w:webHidden/>
              </w:rPr>
              <w:fldChar w:fldCharType="separate"/>
            </w:r>
            <w:r w:rsidR="000D0069">
              <w:rPr>
                <w:noProof/>
                <w:webHidden/>
              </w:rPr>
              <w:t>21</w:t>
            </w:r>
            <w:r w:rsidR="000D0069">
              <w:rPr>
                <w:noProof/>
                <w:webHidden/>
              </w:rPr>
              <w:fldChar w:fldCharType="end"/>
            </w:r>
          </w:hyperlink>
        </w:p>
        <w:p xmlns:w14="http://schemas.microsoft.com/office/word/2010/wordml" w:rsidR="000D0069" w:rsidRDefault="00A94000" w14:paraId="7780B7B6" w14:textId="5733B74F">
          <w:pPr>
            <w:pStyle w:val="Innehll3"/>
            <w:tabs>
              <w:tab w:val="right" w:leader="dot" w:pos="8494"/>
            </w:tabs>
            <w:rPr>
              <w:rFonts w:eastAsiaTheme="minorEastAsia"/>
              <w:noProof/>
              <w:kern w:val="0"/>
              <w:sz w:val="22"/>
              <w:szCs w:val="22"/>
              <w:lang w:eastAsia="sv-SE"/>
              <w14:numSpacing w14:val="default"/>
            </w:rPr>
          </w:pPr>
          <w:hyperlink w:history="1" w:anchor="_Toc210553987">
            <w:r w:rsidRPr="004024F4" w:rsidR="000D0069">
              <w:rPr>
                <w:rStyle w:val="Hyperlnk"/>
                <w:noProof/>
              </w:rPr>
              <w:t>Kulturens och kreativitetens utbildningskedja</w:t>
            </w:r>
            <w:r w:rsidR="000D0069">
              <w:rPr>
                <w:noProof/>
                <w:webHidden/>
              </w:rPr>
              <w:tab/>
            </w:r>
            <w:r w:rsidR="000D0069">
              <w:rPr>
                <w:noProof/>
                <w:webHidden/>
              </w:rPr>
              <w:fldChar w:fldCharType="begin"/>
            </w:r>
            <w:r w:rsidR="000D0069">
              <w:rPr>
                <w:noProof/>
                <w:webHidden/>
              </w:rPr>
              <w:instrText xml:space="preserve"> PAGEREF _Toc210553987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2014B7CE" w14:textId="4E11D6D1">
          <w:pPr>
            <w:pStyle w:val="Innehll3"/>
            <w:tabs>
              <w:tab w:val="right" w:leader="dot" w:pos="8494"/>
            </w:tabs>
            <w:rPr>
              <w:rFonts w:eastAsiaTheme="minorEastAsia"/>
              <w:noProof/>
              <w:kern w:val="0"/>
              <w:sz w:val="22"/>
              <w:szCs w:val="22"/>
              <w:lang w:eastAsia="sv-SE"/>
              <w14:numSpacing w14:val="default"/>
            </w:rPr>
          </w:pPr>
          <w:hyperlink w:history="1" w:anchor="_Toc210553988">
            <w:r w:rsidRPr="004024F4" w:rsidR="000D0069">
              <w:rPr>
                <w:rStyle w:val="Hyperlnk"/>
                <w:noProof/>
              </w:rPr>
              <w:t>Ansvarsfull digitalisering och AI inom utbildningsområdet</w:t>
            </w:r>
            <w:r w:rsidR="000D0069">
              <w:rPr>
                <w:noProof/>
                <w:webHidden/>
              </w:rPr>
              <w:tab/>
            </w:r>
            <w:r w:rsidR="000D0069">
              <w:rPr>
                <w:noProof/>
                <w:webHidden/>
              </w:rPr>
              <w:fldChar w:fldCharType="begin"/>
            </w:r>
            <w:r w:rsidR="000D0069">
              <w:rPr>
                <w:noProof/>
                <w:webHidden/>
              </w:rPr>
              <w:instrText xml:space="preserve"> PAGEREF _Toc210553988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55DC28E2" w14:textId="6A750C2F">
          <w:pPr>
            <w:pStyle w:val="Innehll3"/>
            <w:tabs>
              <w:tab w:val="right" w:leader="dot" w:pos="8494"/>
            </w:tabs>
            <w:rPr>
              <w:rFonts w:eastAsiaTheme="minorEastAsia"/>
              <w:noProof/>
              <w:kern w:val="0"/>
              <w:sz w:val="22"/>
              <w:szCs w:val="22"/>
              <w:lang w:eastAsia="sv-SE"/>
              <w14:numSpacing w14:val="default"/>
            </w:rPr>
          </w:pPr>
          <w:hyperlink w:history="1" w:anchor="_Toc210553989">
            <w:r w:rsidRPr="004024F4" w:rsidR="000D0069">
              <w:rPr>
                <w:rStyle w:val="Hyperlnk"/>
                <w:noProof/>
              </w:rPr>
              <w:t>Lärande för hållbar utveckling</w:t>
            </w:r>
            <w:r w:rsidR="000D0069">
              <w:rPr>
                <w:noProof/>
                <w:webHidden/>
              </w:rPr>
              <w:tab/>
            </w:r>
            <w:r w:rsidR="000D0069">
              <w:rPr>
                <w:noProof/>
                <w:webHidden/>
              </w:rPr>
              <w:fldChar w:fldCharType="begin"/>
            </w:r>
            <w:r w:rsidR="000D0069">
              <w:rPr>
                <w:noProof/>
                <w:webHidden/>
              </w:rPr>
              <w:instrText xml:space="preserve"> PAGEREF _Toc210553989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7A195824" w14:textId="4EFB697F">
          <w:pPr>
            <w:pStyle w:val="Innehll3"/>
            <w:tabs>
              <w:tab w:val="right" w:leader="dot" w:pos="8494"/>
            </w:tabs>
            <w:rPr>
              <w:rFonts w:eastAsiaTheme="minorEastAsia"/>
              <w:noProof/>
              <w:kern w:val="0"/>
              <w:sz w:val="22"/>
              <w:szCs w:val="22"/>
              <w:lang w:eastAsia="sv-SE"/>
              <w14:numSpacing w14:val="default"/>
            </w:rPr>
          </w:pPr>
          <w:hyperlink w:history="1" w:anchor="_Toc210553990">
            <w:r w:rsidRPr="004024F4" w:rsidR="000D0069">
              <w:rPr>
                <w:rStyle w:val="Hyperlnk"/>
                <w:noProof/>
              </w:rPr>
              <w:t>Socialt, ekonomiskt och ekologiskt hållbar utveckling</w:t>
            </w:r>
            <w:r w:rsidR="000D0069">
              <w:rPr>
                <w:noProof/>
                <w:webHidden/>
              </w:rPr>
              <w:tab/>
            </w:r>
            <w:r w:rsidR="000D0069">
              <w:rPr>
                <w:noProof/>
                <w:webHidden/>
              </w:rPr>
              <w:fldChar w:fldCharType="begin"/>
            </w:r>
            <w:r w:rsidR="000D0069">
              <w:rPr>
                <w:noProof/>
                <w:webHidden/>
              </w:rPr>
              <w:instrText xml:space="preserve"> PAGEREF _Toc210553990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39574873" w14:textId="02E89336">
          <w:pPr>
            <w:pStyle w:val="Innehll3"/>
            <w:tabs>
              <w:tab w:val="right" w:leader="dot" w:pos="8494"/>
            </w:tabs>
            <w:rPr>
              <w:rFonts w:eastAsiaTheme="minorEastAsia"/>
              <w:noProof/>
              <w:kern w:val="0"/>
              <w:sz w:val="22"/>
              <w:szCs w:val="22"/>
              <w:lang w:eastAsia="sv-SE"/>
              <w14:numSpacing w14:val="default"/>
            </w:rPr>
          </w:pPr>
          <w:hyperlink w:history="1" w:anchor="_Toc210553991">
            <w:r w:rsidRPr="004024F4" w:rsidR="000D0069">
              <w:rPr>
                <w:rStyle w:val="Hyperlnk"/>
                <w:noProof/>
              </w:rPr>
              <w:t>Friluftsliv i skolan</w:t>
            </w:r>
            <w:r w:rsidR="000D0069">
              <w:rPr>
                <w:noProof/>
                <w:webHidden/>
              </w:rPr>
              <w:tab/>
            </w:r>
            <w:r w:rsidR="000D0069">
              <w:rPr>
                <w:noProof/>
                <w:webHidden/>
              </w:rPr>
              <w:fldChar w:fldCharType="begin"/>
            </w:r>
            <w:r w:rsidR="000D0069">
              <w:rPr>
                <w:noProof/>
                <w:webHidden/>
              </w:rPr>
              <w:instrText xml:space="preserve"> PAGEREF _Toc210553991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648348DB" w14:textId="63882DF9">
          <w:pPr>
            <w:pStyle w:val="Innehll3"/>
            <w:tabs>
              <w:tab w:val="right" w:leader="dot" w:pos="8494"/>
            </w:tabs>
            <w:rPr>
              <w:rFonts w:eastAsiaTheme="minorEastAsia"/>
              <w:noProof/>
              <w:kern w:val="0"/>
              <w:sz w:val="22"/>
              <w:szCs w:val="22"/>
              <w:lang w:eastAsia="sv-SE"/>
              <w14:numSpacing w14:val="default"/>
            </w:rPr>
          </w:pPr>
          <w:hyperlink w:history="1" w:anchor="_Toc210553992">
            <w:r w:rsidRPr="004024F4" w:rsidR="000D0069">
              <w:rPr>
                <w:rStyle w:val="Hyperlnk"/>
                <w:noProof/>
              </w:rPr>
              <w:t>Skolan ska stimulera till rörelse</w:t>
            </w:r>
            <w:r w:rsidR="000D0069">
              <w:rPr>
                <w:noProof/>
                <w:webHidden/>
              </w:rPr>
              <w:tab/>
            </w:r>
            <w:r w:rsidR="000D0069">
              <w:rPr>
                <w:noProof/>
                <w:webHidden/>
              </w:rPr>
              <w:fldChar w:fldCharType="begin"/>
            </w:r>
            <w:r w:rsidR="000D0069">
              <w:rPr>
                <w:noProof/>
                <w:webHidden/>
              </w:rPr>
              <w:instrText xml:space="preserve"> PAGEREF _Toc210553992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1B8ED4AD" w14:textId="61DC0DB1">
          <w:pPr>
            <w:pStyle w:val="Innehll3"/>
            <w:tabs>
              <w:tab w:val="right" w:leader="dot" w:pos="8494"/>
            </w:tabs>
            <w:rPr>
              <w:rFonts w:eastAsiaTheme="minorEastAsia"/>
              <w:noProof/>
              <w:kern w:val="0"/>
              <w:sz w:val="22"/>
              <w:szCs w:val="22"/>
              <w:lang w:eastAsia="sv-SE"/>
              <w14:numSpacing w14:val="default"/>
            </w:rPr>
          </w:pPr>
          <w:hyperlink w:history="1" w:anchor="_Toc210553993">
            <w:r w:rsidRPr="004024F4" w:rsidR="000D0069">
              <w:rPr>
                <w:rStyle w:val="Hyperlnk"/>
                <w:noProof/>
              </w:rPr>
              <w:t>Allemansrätten</w:t>
            </w:r>
            <w:r w:rsidR="000D0069">
              <w:rPr>
                <w:noProof/>
                <w:webHidden/>
              </w:rPr>
              <w:tab/>
            </w:r>
            <w:r w:rsidR="000D0069">
              <w:rPr>
                <w:noProof/>
                <w:webHidden/>
              </w:rPr>
              <w:fldChar w:fldCharType="begin"/>
            </w:r>
            <w:r w:rsidR="000D0069">
              <w:rPr>
                <w:noProof/>
                <w:webHidden/>
              </w:rPr>
              <w:instrText xml:space="preserve"> PAGEREF _Toc210553993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51819F87" w14:textId="7F4CD8AC">
          <w:pPr>
            <w:pStyle w:val="Innehll2"/>
            <w:tabs>
              <w:tab w:val="right" w:leader="dot" w:pos="8494"/>
            </w:tabs>
            <w:rPr>
              <w:rFonts w:eastAsiaTheme="minorEastAsia"/>
              <w:noProof/>
              <w:kern w:val="0"/>
              <w:sz w:val="22"/>
              <w:szCs w:val="22"/>
              <w:lang w:eastAsia="sv-SE"/>
              <w14:numSpacing w14:val="default"/>
            </w:rPr>
          </w:pPr>
          <w:hyperlink w:history="1" w:anchor="_Toc210553994">
            <w:r w:rsidRPr="004024F4" w:rsidR="000D0069">
              <w:rPr>
                <w:rStyle w:val="Hyperlnk"/>
                <w:noProof/>
              </w:rPr>
              <w:t>En bättre arbetsmiljö</w:t>
            </w:r>
            <w:r w:rsidR="000D0069">
              <w:rPr>
                <w:noProof/>
                <w:webHidden/>
              </w:rPr>
              <w:tab/>
            </w:r>
            <w:r w:rsidR="000D0069">
              <w:rPr>
                <w:noProof/>
                <w:webHidden/>
              </w:rPr>
              <w:fldChar w:fldCharType="begin"/>
            </w:r>
            <w:r w:rsidR="000D0069">
              <w:rPr>
                <w:noProof/>
                <w:webHidden/>
              </w:rPr>
              <w:instrText xml:space="preserve"> PAGEREF _Toc210553994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74D1DE19" w14:textId="2EFD9C98">
          <w:pPr>
            <w:pStyle w:val="Innehll3"/>
            <w:tabs>
              <w:tab w:val="right" w:leader="dot" w:pos="8494"/>
            </w:tabs>
            <w:rPr>
              <w:rFonts w:eastAsiaTheme="minorEastAsia"/>
              <w:noProof/>
              <w:kern w:val="0"/>
              <w:sz w:val="22"/>
              <w:szCs w:val="22"/>
              <w:lang w:eastAsia="sv-SE"/>
              <w14:numSpacing w14:val="default"/>
            </w:rPr>
          </w:pPr>
          <w:hyperlink w:history="1" w:anchor="_Toc210553995">
            <w:r w:rsidRPr="004024F4" w:rsidR="000D0069">
              <w:rPr>
                <w:rStyle w:val="Hyperlnk"/>
                <w:noProof/>
              </w:rPr>
              <w:t>Elever rätt till inflytande</w:t>
            </w:r>
            <w:r w:rsidR="000D0069">
              <w:rPr>
                <w:noProof/>
                <w:webHidden/>
              </w:rPr>
              <w:tab/>
            </w:r>
            <w:r w:rsidR="000D0069">
              <w:rPr>
                <w:noProof/>
                <w:webHidden/>
              </w:rPr>
              <w:fldChar w:fldCharType="begin"/>
            </w:r>
            <w:r w:rsidR="000D0069">
              <w:rPr>
                <w:noProof/>
                <w:webHidden/>
              </w:rPr>
              <w:instrText xml:space="preserve"> PAGEREF _Toc210553995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3242600A" w14:textId="2D027410">
          <w:pPr>
            <w:pStyle w:val="Innehll3"/>
            <w:tabs>
              <w:tab w:val="right" w:leader="dot" w:pos="8494"/>
            </w:tabs>
            <w:rPr>
              <w:rFonts w:eastAsiaTheme="minorEastAsia"/>
              <w:noProof/>
              <w:kern w:val="0"/>
              <w:sz w:val="22"/>
              <w:szCs w:val="22"/>
              <w:lang w:eastAsia="sv-SE"/>
              <w14:numSpacing w14:val="default"/>
            </w:rPr>
          </w:pPr>
          <w:hyperlink w:history="1" w:anchor="_Toc210553996">
            <w:r w:rsidRPr="004024F4" w:rsidR="000D0069">
              <w:rPr>
                <w:rStyle w:val="Hyperlnk"/>
                <w:noProof/>
              </w:rPr>
              <w:t>Bättre arbetsmiljö för lärare</w:t>
            </w:r>
            <w:r w:rsidR="000D0069">
              <w:rPr>
                <w:noProof/>
                <w:webHidden/>
              </w:rPr>
              <w:tab/>
            </w:r>
            <w:r w:rsidR="000D0069">
              <w:rPr>
                <w:noProof/>
                <w:webHidden/>
              </w:rPr>
              <w:fldChar w:fldCharType="begin"/>
            </w:r>
            <w:r w:rsidR="000D0069">
              <w:rPr>
                <w:noProof/>
                <w:webHidden/>
              </w:rPr>
              <w:instrText xml:space="preserve"> PAGEREF _Toc210553996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376B3C52" w14:textId="396B7517">
          <w:pPr>
            <w:pStyle w:val="Innehll2"/>
            <w:tabs>
              <w:tab w:val="right" w:leader="dot" w:pos="8494"/>
            </w:tabs>
            <w:rPr>
              <w:rFonts w:eastAsiaTheme="minorEastAsia"/>
              <w:noProof/>
              <w:kern w:val="0"/>
              <w:sz w:val="22"/>
              <w:szCs w:val="22"/>
              <w:lang w:eastAsia="sv-SE"/>
              <w14:numSpacing w14:val="default"/>
            </w:rPr>
          </w:pPr>
          <w:hyperlink w:history="1" w:anchor="_Toc210553997">
            <w:r w:rsidRPr="004024F4" w:rsidR="000D0069">
              <w:rPr>
                <w:rStyle w:val="Hyperlnk"/>
                <w:noProof/>
              </w:rPr>
              <w:t>En starkare skola – fler medarbetare</w:t>
            </w:r>
            <w:r w:rsidR="000D0069">
              <w:rPr>
                <w:noProof/>
                <w:webHidden/>
              </w:rPr>
              <w:tab/>
            </w:r>
            <w:r w:rsidR="000D0069">
              <w:rPr>
                <w:noProof/>
                <w:webHidden/>
              </w:rPr>
              <w:fldChar w:fldCharType="begin"/>
            </w:r>
            <w:r w:rsidR="000D0069">
              <w:rPr>
                <w:noProof/>
                <w:webHidden/>
              </w:rPr>
              <w:instrText xml:space="preserve"> PAGEREF _Toc210553997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27F5E3B7" w14:textId="61E8A97B">
          <w:pPr>
            <w:pStyle w:val="Innehll3"/>
            <w:tabs>
              <w:tab w:val="right" w:leader="dot" w:pos="8494"/>
            </w:tabs>
            <w:rPr>
              <w:rFonts w:eastAsiaTheme="minorEastAsia"/>
              <w:noProof/>
              <w:kern w:val="0"/>
              <w:sz w:val="22"/>
              <w:szCs w:val="22"/>
              <w:lang w:eastAsia="sv-SE"/>
              <w14:numSpacing w14:val="default"/>
            </w:rPr>
          </w:pPr>
          <w:hyperlink w:history="1" w:anchor="_Toc210553998">
            <w:r w:rsidRPr="004024F4" w:rsidR="000D0069">
              <w:rPr>
                <w:rStyle w:val="Hyperlnk"/>
                <w:noProof/>
              </w:rPr>
              <w:t>Fler skickliga lärare</w:t>
            </w:r>
            <w:r w:rsidR="000D0069">
              <w:rPr>
                <w:noProof/>
                <w:webHidden/>
              </w:rPr>
              <w:tab/>
            </w:r>
            <w:r w:rsidR="000D0069">
              <w:rPr>
                <w:noProof/>
                <w:webHidden/>
              </w:rPr>
              <w:fldChar w:fldCharType="begin"/>
            </w:r>
            <w:r w:rsidR="000D0069">
              <w:rPr>
                <w:noProof/>
                <w:webHidden/>
              </w:rPr>
              <w:instrText xml:space="preserve"> PAGEREF _Toc210553998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1F2DB9BA" w14:textId="6D47C6EC">
          <w:pPr>
            <w:pStyle w:val="Innehll3"/>
            <w:tabs>
              <w:tab w:val="right" w:leader="dot" w:pos="8494"/>
            </w:tabs>
            <w:rPr>
              <w:rFonts w:eastAsiaTheme="minorEastAsia"/>
              <w:noProof/>
              <w:kern w:val="0"/>
              <w:sz w:val="22"/>
              <w:szCs w:val="22"/>
              <w:lang w:eastAsia="sv-SE"/>
              <w14:numSpacing w14:val="default"/>
            </w:rPr>
          </w:pPr>
          <w:hyperlink w:history="1" w:anchor="_Toc210553999">
            <w:r w:rsidRPr="004024F4" w:rsidR="000D0069">
              <w:rPr>
                <w:rStyle w:val="Hyperlnk"/>
                <w:noProof/>
              </w:rPr>
              <w:t>Rektorer med förutsättningar att vara pedagogiska ledare</w:t>
            </w:r>
            <w:r w:rsidR="000D0069">
              <w:rPr>
                <w:noProof/>
                <w:webHidden/>
              </w:rPr>
              <w:tab/>
            </w:r>
            <w:r w:rsidR="000D0069">
              <w:rPr>
                <w:noProof/>
                <w:webHidden/>
              </w:rPr>
              <w:fldChar w:fldCharType="begin"/>
            </w:r>
            <w:r w:rsidR="000D0069">
              <w:rPr>
                <w:noProof/>
                <w:webHidden/>
              </w:rPr>
              <w:instrText xml:space="preserve"> PAGEREF _Toc210553999 \h </w:instrText>
            </w:r>
            <w:r w:rsidR="000D0069">
              <w:rPr>
                <w:noProof/>
                <w:webHidden/>
              </w:rPr>
            </w:r>
            <w:r w:rsidR="000D0069">
              <w:rPr>
                <w:noProof/>
                <w:webHidden/>
              </w:rPr>
              <w:fldChar w:fldCharType="separate"/>
            </w:r>
            <w:r w:rsidR="000D0069">
              <w:rPr>
                <w:noProof/>
                <w:webHidden/>
              </w:rPr>
              <w:t>29</w:t>
            </w:r>
            <w:r w:rsidR="000D0069">
              <w:rPr>
                <w:noProof/>
                <w:webHidden/>
              </w:rPr>
              <w:fldChar w:fldCharType="end"/>
            </w:r>
          </w:hyperlink>
        </w:p>
        <w:p xmlns:w14="http://schemas.microsoft.com/office/word/2010/wordml" w:rsidR="000D0069" w:rsidRDefault="00A94000" w14:paraId="383ACAAB" w14:textId="76DC19D8">
          <w:pPr>
            <w:pStyle w:val="Innehll2"/>
            <w:tabs>
              <w:tab w:val="right" w:leader="dot" w:pos="8494"/>
            </w:tabs>
            <w:rPr>
              <w:rFonts w:eastAsiaTheme="minorEastAsia"/>
              <w:noProof/>
              <w:kern w:val="0"/>
              <w:sz w:val="22"/>
              <w:szCs w:val="22"/>
              <w:lang w:eastAsia="sv-SE"/>
              <w14:numSpacing w14:val="default"/>
            </w:rPr>
          </w:pPr>
          <w:hyperlink w:history="1" w:anchor="_Toc210554000">
            <w:r w:rsidRPr="004024F4" w:rsidR="000D0069">
              <w:rPr>
                <w:rStyle w:val="Hyperlnk"/>
                <w:noProof/>
              </w:rPr>
              <w:t>Främja god hälsa och förebygga ohälsa</w:t>
            </w:r>
            <w:r w:rsidR="000D0069">
              <w:rPr>
                <w:noProof/>
                <w:webHidden/>
              </w:rPr>
              <w:tab/>
            </w:r>
            <w:r w:rsidR="000D0069">
              <w:rPr>
                <w:noProof/>
                <w:webHidden/>
              </w:rPr>
              <w:fldChar w:fldCharType="begin"/>
            </w:r>
            <w:r w:rsidR="000D0069">
              <w:rPr>
                <w:noProof/>
                <w:webHidden/>
              </w:rPr>
              <w:instrText xml:space="preserve"> PAGEREF _Toc210554000 \h </w:instrText>
            </w:r>
            <w:r w:rsidR="000D0069">
              <w:rPr>
                <w:noProof/>
                <w:webHidden/>
              </w:rPr>
            </w:r>
            <w:r w:rsidR="000D0069">
              <w:rPr>
                <w:noProof/>
                <w:webHidden/>
              </w:rPr>
              <w:fldChar w:fldCharType="separate"/>
            </w:r>
            <w:r w:rsidR="000D0069">
              <w:rPr>
                <w:noProof/>
                <w:webHidden/>
              </w:rPr>
              <w:t>30</w:t>
            </w:r>
            <w:r w:rsidR="000D0069">
              <w:rPr>
                <w:noProof/>
                <w:webHidden/>
              </w:rPr>
              <w:fldChar w:fldCharType="end"/>
            </w:r>
          </w:hyperlink>
        </w:p>
        <w:p xmlns:w14="http://schemas.microsoft.com/office/word/2010/wordml" w:rsidR="000D0069" w:rsidRDefault="00A94000" w14:paraId="427DE181" w14:textId="0A641858">
          <w:pPr>
            <w:pStyle w:val="Innehll3"/>
            <w:tabs>
              <w:tab w:val="right" w:leader="dot" w:pos="8494"/>
            </w:tabs>
            <w:rPr>
              <w:rFonts w:eastAsiaTheme="minorEastAsia"/>
              <w:noProof/>
              <w:kern w:val="0"/>
              <w:sz w:val="22"/>
              <w:szCs w:val="22"/>
              <w:lang w:eastAsia="sv-SE"/>
              <w14:numSpacing w14:val="default"/>
            </w:rPr>
          </w:pPr>
          <w:hyperlink w:history="1" w:anchor="_Toc210554001">
            <w:r w:rsidRPr="004024F4" w:rsidR="000D0069">
              <w:rPr>
                <w:rStyle w:val="Hyperlnk"/>
                <w:noProof/>
              </w:rPr>
              <w:t>Elevhälsa</w:t>
            </w:r>
            <w:r w:rsidR="000D0069">
              <w:rPr>
                <w:noProof/>
                <w:webHidden/>
              </w:rPr>
              <w:tab/>
            </w:r>
            <w:r w:rsidR="000D0069">
              <w:rPr>
                <w:noProof/>
                <w:webHidden/>
              </w:rPr>
              <w:fldChar w:fldCharType="begin"/>
            </w:r>
            <w:r w:rsidR="000D0069">
              <w:rPr>
                <w:noProof/>
                <w:webHidden/>
              </w:rPr>
              <w:instrText xml:space="preserve"> PAGEREF _Toc210554001 \h </w:instrText>
            </w:r>
            <w:r w:rsidR="000D0069">
              <w:rPr>
                <w:noProof/>
                <w:webHidden/>
              </w:rPr>
            </w:r>
            <w:r w:rsidR="000D0069">
              <w:rPr>
                <w:noProof/>
                <w:webHidden/>
              </w:rPr>
              <w:fldChar w:fldCharType="separate"/>
            </w:r>
            <w:r w:rsidR="000D0069">
              <w:rPr>
                <w:noProof/>
                <w:webHidden/>
              </w:rPr>
              <w:t>31</w:t>
            </w:r>
            <w:r w:rsidR="000D0069">
              <w:rPr>
                <w:noProof/>
                <w:webHidden/>
              </w:rPr>
              <w:fldChar w:fldCharType="end"/>
            </w:r>
          </w:hyperlink>
        </w:p>
        <w:p xmlns:w14="http://schemas.microsoft.com/office/word/2010/wordml" w:rsidR="000D0069" w:rsidRDefault="00A94000" w14:paraId="7240F477" w14:textId="20792CF4">
          <w:pPr>
            <w:pStyle w:val="Innehll3"/>
            <w:tabs>
              <w:tab w:val="right" w:leader="dot" w:pos="8494"/>
            </w:tabs>
            <w:rPr>
              <w:rFonts w:eastAsiaTheme="minorEastAsia"/>
              <w:noProof/>
              <w:kern w:val="0"/>
              <w:sz w:val="22"/>
              <w:szCs w:val="22"/>
              <w:lang w:eastAsia="sv-SE"/>
              <w14:numSpacing w14:val="default"/>
            </w:rPr>
          </w:pPr>
          <w:hyperlink w:history="1" w:anchor="_Toc210554002">
            <w:r w:rsidRPr="004024F4" w:rsidR="000D0069">
              <w:rPr>
                <w:rStyle w:val="Hyperlnk"/>
                <w:noProof/>
              </w:rPr>
              <w:t>Mobbning</w:t>
            </w:r>
            <w:r w:rsidR="000D0069">
              <w:rPr>
                <w:noProof/>
                <w:webHidden/>
              </w:rPr>
              <w:tab/>
            </w:r>
            <w:r w:rsidR="000D0069">
              <w:rPr>
                <w:noProof/>
                <w:webHidden/>
              </w:rPr>
              <w:fldChar w:fldCharType="begin"/>
            </w:r>
            <w:r w:rsidR="000D0069">
              <w:rPr>
                <w:noProof/>
                <w:webHidden/>
              </w:rPr>
              <w:instrText xml:space="preserve"> PAGEREF _Toc210554002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40EF7AEE" w14:textId="67402F18">
          <w:pPr>
            <w:pStyle w:val="Innehll3"/>
            <w:tabs>
              <w:tab w:val="right" w:leader="dot" w:pos="8494"/>
            </w:tabs>
            <w:rPr>
              <w:rFonts w:eastAsiaTheme="minorEastAsia"/>
              <w:noProof/>
              <w:kern w:val="0"/>
              <w:sz w:val="22"/>
              <w:szCs w:val="22"/>
              <w:lang w:eastAsia="sv-SE"/>
              <w14:numSpacing w14:val="default"/>
            </w:rPr>
          </w:pPr>
          <w:hyperlink w:history="1" w:anchor="_Toc210554003">
            <w:r w:rsidRPr="004024F4" w:rsidR="000D0069">
              <w:rPr>
                <w:rStyle w:val="Hyperlnk"/>
                <w:noProof/>
              </w:rPr>
              <w:t>Rätt stöd i rätt tid</w:t>
            </w:r>
            <w:r w:rsidR="000D0069">
              <w:rPr>
                <w:noProof/>
                <w:webHidden/>
              </w:rPr>
              <w:tab/>
            </w:r>
            <w:r w:rsidR="000D0069">
              <w:rPr>
                <w:noProof/>
                <w:webHidden/>
              </w:rPr>
              <w:fldChar w:fldCharType="begin"/>
            </w:r>
            <w:r w:rsidR="000D0069">
              <w:rPr>
                <w:noProof/>
                <w:webHidden/>
              </w:rPr>
              <w:instrText xml:space="preserve"> PAGEREF _Toc210554003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3E4BE67C" w14:textId="1B9C3AEF">
          <w:pPr>
            <w:pStyle w:val="Innehll3"/>
            <w:tabs>
              <w:tab w:val="right" w:leader="dot" w:pos="8494"/>
            </w:tabs>
            <w:rPr>
              <w:rFonts w:eastAsiaTheme="minorEastAsia"/>
              <w:noProof/>
              <w:kern w:val="0"/>
              <w:sz w:val="22"/>
              <w:szCs w:val="22"/>
              <w:lang w:eastAsia="sv-SE"/>
              <w14:numSpacing w14:val="default"/>
            </w:rPr>
          </w:pPr>
          <w:hyperlink w:history="1" w:anchor="_Toc210554004">
            <w:r w:rsidRPr="004024F4" w:rsidR="000D0069">
              <w:rPr>
                <w:rStyle w:val="Hyperlnk"/>
                <w:noProof/>
              </w:rPr>
              <w:t>Fjärr och distansundervisning</w:t>
            </w:r>
            <w:r w:rsidR="000D0069">
              <w:rPr>
                <w:noProof/>
                <w:webHidden/>
              </w:rPr>
              <w:tab/>
            </w:r>
            <w:r w:rsidR="000D0069">
              <w:rPr>
                <w:noProof/>
                <w:webHidden/>
              </w:rPr>
              <w:fldChar w:fldCharType="begin"/>
            </w:r>
            <w:r w:rsidR="000D0069">
              <w:rPr>
                <w:noProof/>
                <w:webHidden/>
              </w:rPr>
              <w:instrText xml:space="preserve"> PAGEREF _Toc210554004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00D5FDB7" w14:textId="3E42B24F">
          <w:pPr>
            <w:pStyle w:val="Innehll2"/>
            <w:tabs>
              <w:tab w:val="right" w:leader="dot" w:pos="8494"/>
            </w:tabs>
            <w:rPr>
              <w:rFonts w:eastAsiaTheme="minorEastAsia"/>
              <w:noProof/>
              <w:kern w:val="0"/>
              <w:sz w:val="22"/>
              <w:szCs w:val="22"/>
              <w:lang w:eastAsia="sv-SE"/>
              <w14:numSpacing w14:val="default"/>
            </w:rPr>
          </w:pPr>
          <w:hyperlink w:history="1" w:anchor="_Toc210554005">
            <w:r w:rsidRPr="004024F4" w:rsidR="000D0069">
              <w:rPr>
                <w:rStyle w:val="Hyperlnk"/>
                <w:noProof/>
              </w:rPr>
              <w:t>Jämställdhet</w:t>
            </w:r>
            <w:r w:rsidR="000D0069">
              <w:rPr>
                <w:noProof/>
                <w:webHidden/>
              </w:rPr>
              <w:tab/>
            </w:r>
            <w:r w:rsidR="000D0069">
              <w:rPr>
                <w:noProof/>
                <w:webHidden/>
              </w:rPr>
              <w:fldChar w:fldCharType="begin"/>
            </w:r>
            <w:r w:rsidR="000D0069">
              <w:rPr>
                <w:noProof/>
                <w:webHidden/>
              </w:rPr>
              <w:instrText xml:space="preserve"> PAGEREF _Toc210554005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2C7300B7" w14:textId="4ABE5CAA">
          <w:pPr>
            <w:pStyle w:val="Innehll3"/>
            <w:tabs>
              <w:tab w:val="right" w:leader="dot" w:pos="8494"/>
            </w:tabs>
            <w:rPr>
              <w:rFonts w:eastAsiaTheme="minorEastAsia"/>
              <w:noProof/>
              <w:kern w:val="0"/>
              <w:sz w:val="22"/>
              <w:szCs w:val="22"/>
              <w:lang w:eastAsia="sv-SE"/>
              <w14:numSpacing w14:val="default"/>
            </w:rPr>
          </w:pPr>
          <w:hyperlink w:history="1" w:anchor="_Toc210554006">
            <w:r w:rsidRPr="004024F4" w:rsidR="000D0069">
              <w:rPr>
                <w:rStyle w:val="Hyperlnk"/>
                <w:noProof/>
              </w:rPr>
              <w:t>Barnomsorg på obekväm arbetstid</w:t>
            </w:r>
            <w:r w:rsidR="000D0069">
              <w:rPr>
                <w:noProof/>
                <w:webHidden/>
              </w:rPr>
              <w:tab/>
            </w:r>
            <w:r w:rsidR="000D0069">
              <w:rPr>
                <w:noProof/>
                <w:webHidden/>
              </w:rPr>
              <w:fldChar w:fldCharType="begin"/>
            </w:r>
            <w:r w:rsidR="000D0069">
              <w:rPr>
                <w:noProof/>
                <w:webHidden/>
              </w:rPr>
              <w:instrText xml:space="preserve"> PAGEREF _Toc210554006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000D0069" w:rsidRDefault="00A94000" w14:paraId="52EF3EE7" w14:textId="4C29DB6F">
          <w:pPr>
            <w:pStyle w:val="Innehll3"/>
            <w:tabs>
              <w:tab w:val="right" w:leader="dot" w:pos="8494"/>
            </w:tabs>
            <w:rPr>
              <w:rFonts w:eastAsiaTheme="minorEastAsia"/>
              <w:noProof/>
              <w:kern w:val="0"/>
              <w:sz w:val="22"/>
              <w:szCs w:val="22"/>
              <w:lang w:eastAsia="sv-SE"/>
              <w14:numSpacing w14:val="default"/>
            </w:rPr>
          </w:pPr>
          <w:hyperlink w:history="1" w:anchor="_Toc210554007">
            <w:r w:rsidRPr="004024F4" w:rsidR="000D0069">
              <w:rPr>
                <w:rStyle w:val="Hyperlnk"/>
                <w:noProof/>
              </w:rPr>
              <w:t>Ungas val lägger grunden</w:t>
            </w:r>
            <w:r w:rsidR="000D0069">
              <w:rPr>
                <w:noProof/>
                <w:webHidden/>
              </w:rPr>
              <w:tab/>
            </w:r>
            <w:r w:rsidR="000D0069">
              <w:rPr>
                <w:noProof/>
                <w:webHidden/>
              </w:rPr>
              <w:fldChar w:fldCharType="begin"/>
            </w:r>
            <w:r w:rsidR="000D0069">
              <w:rPr>
                <w:noProof/>
                <w:webHidden/>
              </w:rPr>
              <w:instrText xml:space="preserve"> PAGEREF _Toc210554007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Pr="00FC43F6" w:rsidR="00FC43F6" w:rsidP="00073ADC" w:rsidRDefault="00623D88" w14:paraId="0E6E75F9" w14:textId="3F4D01C4">
          <w:pPr>
            <w:pStyle w:val="Normalutanindragellerluft"/>
          </w:pPr>
          <w:r>
            <w:rPr>
              <w:b/>
              <w:bCs/>
            </w:rPr>
            <w:fldChar w:fldCharType="end"/>
          </w:r>
        </w:p>
      </w:sdtContent>
    </w:sdt>
    <w:bookmarkStart w:name="_Toc210553956" w:id="1"/>
    <w:p xmlns:w14="http://schemas.microsoft.com/office/word/2010/wordml" w:rsidRPr="009B062B" w:rsidR="00AF30DD" w:rsidP="0085688E" w:rsidRDefault="00A94000" w14:paraId="3EB082D6" w14:textId="77777777">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1"/>
      <w:bookmarkEnd w:id="0"/>
    </w:p>
    <w:sdt>
      <w:sdtPr>
        <w:alias w:val="Yrkande 1"/>
        <w:tag w:val="44a7a34f-7799-4bef-957e-cddc9fa5f2e8"/>
        <w:id w:val="1096518371"/>
        <w:lock w:val="sdtLocked"/>
      </w:sdtPr>
      <w:sdtEndPr/>
      <w:sdtContent>
        <w:p>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096518371"/>
        <w:lock w:val="sdtLocked"/>
      </w:sdtPr>
      <w:sdtEndPr/>
      <w:sdtContent>
        <w:p>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
        <w:tag w:val="70884743-3a32-4efc-a43e-4b9893567737"/>
        <w:id w:val="1096518371"/>
        <w:lock w:val="sdtLocked"/>
      </w:sdtPr>
      <w:sdtEndPr/>
      <w:sdtContent>
        <w:p>
          <w:pPr>
            <w:pStyle w:val="Frslagstext"/>
          </w:pPr>
          <w:r>
            <w:t>Riksdagen ställer sig bakom det som anförs i motionen om att motverka skolsegregationen och tillkännager detta för regeringen.</w:t>
          </w:r>
        </w:p>
      </w:sdtContent>
    </w:sdt>
    <w:sdt>
      <w:sdtPr>
        <w:alias w:val="Yrkande 4"/>
        <w:tag w:val="538ea88f-0881-4822-be6b-1533b23e7018"/>
        <w:id w:val="1096518371"/>
        <w:lock w:val="sdtLocked"/>
      </w:sdtPr>
      <w:sdtEndPr/>
      <w:sdtContent>
        <w:p>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1096518371"/>
        <w:lock w:val="sdtLocked"/>
      </w:sdtPr>
      <w:sdtEndPr/>
      <w:sdtContent>
        <w:p>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1096518371"/>
        <w:lock w:val="sdtLocked"/>
      </w:sdtPr>
      <w:sdtEndPr/>
      <w:sdtContent>
        <w:p>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1096518371"/>
        <w:lock w:val="sdtLocked"/>
      </w:sdtPr>
      <w:sdtEndPr/>
      <w:sdtContent>
        <w:p>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096518371"/>
        <w:lock w:val="sdtLocked"/>
      </w:sdtPr>
      <w:sdtEndPr/>
      <w:sdtContent>
        <w:p>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1096518371"/>
        <w:lock w:val="sdtLocked"/>
      </w:sdtPr>
      <w:sdtEndPr/>
      <w:sdtContent>
        <w:p>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096518371"/>
        <w:lock w:val="sdtLocked"/>
      </w:sdtPr>
      <w:sdtEndPr/>
      <w:sdtContent>
        <w:p>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1096518371"/>
        <w:lock w:val="sdtLocked"/>
      </w:sdtPr>
      <w:sdtEndPr/>
      <w:sdtContent>
        <w:p>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1096518371"/>
        <w:lock w:val="sdtLocked"/>
      </w:sdtPr>
      <w:sdtEndPr/>
      <w:sdtContent>
        <w:p>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1096518371"/>
        <w:lock w:val="sdtLocked"/>
      </w:sdtPr>
      <w:sdtEndPr/>
      <w:sdtContent>
        <w:p>
          <w:pPr>
            <w:pStyle w:val="Frslagstext"/>
          </w:pPr>
          <w:r>
            <w:t>Riksdagen ställer sig bakom det som anförs i motionen om att värna idéburna friskolor och tillkännager detta för regeringen.</w:t>
          </w:r>
        </w:p>
      </w:sdtContent>
    </w:sdt>
    <w:sdt>
      <w:sdtPr>
        <w:alias w:val="Yrkande 14"/>
        <w:tag w:val="169fa5be-2f0b-4e38-800e-57411fb223e0"/>
        <w:id w:val="1096518371"/>
        <w:lock w:val="sdtLocked"/>
      </w:sdtPr>
      <w:sdtEndPr/>
      <w:sdtContent>
        <w:p>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1096518371"/>
        <w:lock w:val="sdtLocked"/>
      </w:sdtPr>
      <w:sdtEndPr/>
      <w:sdtContent>
        <w:p>
          <w:pPr>
            <w:pStyle w:val="Frslagstext"/>
          </w:pPr>
          <w:r>
            <w:t>Riksdagen ställer sig bakom det som anförs i motionen om att en förskolekommission ska tillsättas och tillkännager detta för regeringen.</w:t>
          </w:r>
        </w:p>
      </w:sdtContent>
    </w:sdt>
    <w:sdt>
      <w:sdtPr>
        <w:alias w:val="Yrkande 16"/>
        <w:tag w:val="4d33321b-4c83-4744-a5ae-40284cabc0ae"/>
        <w:id w:val="1096518371"/>
        <w:lock w:val="sdtLocked"/>
      </w:sdtPr>
      <w:sdtEndPr/>
      <w:sdtContent>
        <w:p>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096518371"/>
        <w:lock w:val="sdtLocked"/>
      </w:sdtPr>
      <w:sdtEndPr/>
      <w:sdtContent>
        <w:p>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1096518371"/>
        <w:lock w:val="sdtLocked"/>
      </w:sdtPr>
      <w:sdtEndPr/>
      <w:sdtContent>
        <w:p>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1096518371"/>
        <w:lock w:val="sdtLocked"/>
      </w:sdtPr>
      <w:sdtEndPr/>
      <w:sdtContent>
        <w:p>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1096518371"/>
        <w:lock w:val="sdtLocked"/>
      </w:sdtPr>
      <w:sdtEndPr/>
      <w:sdtContent>
        <w:p>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096518371"/>
        <w:lock w:val="sdtLocked"/>
      </w:sdtPr>
      <w:sdtEndPr/>
      <w:sdtContent>
        <w:p>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1096518371"/>
        <w:lock w:val="sdtLocked"/>
      </w:sdtPr>
      <w:sdtEndPr/>
      <w:sdtContent>
        <w:p>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1096518371"/>
        <w:lock w:val="sdtLocked"/>
      </w:sdtPr>
      <w:sdtEndPr/>
      <w:sdtContent>
        <w:p>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096518371"/>
        <w:lock w:val="sdtLocked"/>
      </w:sdtPr>
      <w:sdtEndPr/>
      <w:sdtContent>
        <w:p>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096518371"/>
        <w:lock w:val="sdtLocked"/>
      </w:sdtPr>
      <w:sdtEndPr/>
      <w:sdtContent>
        <w:p>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1096518371"/>
        <w:lock w:val="sdtLocked"/>
      </w:sdtPr>
      <w:sdtEndPr/>
      <w:sdtContent>
        <w:p>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096518371"/>
        <w:lock w:val="sdtLocked"/>
      </w:sdtPr>
      <w:sdtEndPr/>
      <w:sdtContent>
        <w:p>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1096518371"/>
        <w:lock w:val="sdtLocked"/>
      </w:sdtPr>
      <w:sdtEndPr/>
      <w:sdtContent>
        <w:p>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096518371"/>
        <w:lock w:val="sdtLocked"/>
      </w:sdtPr>
      <w:sdtEndPr/>
      <w:sdtContent>
        <w:p>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096518371"/>
        <w:lock w:val="sdtLocked"/>
      </w:sdtPr>
      <w:sdtEndPr/>
      <w:sdtContent>
        <w:p>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096518371"/>
        <w:lock w:val="sdtLocked"/>
      </w:sdtPr>
      <w:sdtEndPr/>
      <w:sdtContent>
        <w:p>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1096518371"/>
        <w:lock w:val="sdtLocked"/>
      </w:sdtPr>
      <w:sdtEndPr/>
      <w:sdtContent>
        <w:p>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96518371"/>
        <w:lock w:val="sdtLocked"/>
      </w:sdtPr>
      <w:sdtEndPr/>
      <w:sdtContent>
        <w:p>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1096518371"/>
        <w:lock w:val="sdtLocked"/>
      </w:sdtPr>
      <w:sdtEndPr/>
      <w:sdtContent>
        <w:p>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096518371"/>
        <w:lock w:val="sdtLocked"/>
      </w:sdtPr>
      <w:sdtEndPr/>
      <w:sdtContent>
        <w:p>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096518371"/>
        <w:lock w:val="sdtLocked"/>
      </w:sdtPr>
      <w:sdtEndPr/>
      <w:sdtContent>
        <w:p>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096518371"/>
        <w:lock w:val="sdtLocked"/>
      </w:sdtPr>
      <w:sdtEndPr/>
      <w:sdtContent>
        <w:p>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096518371"/>
        <w:lock w:val="sdtLocked"/>
      </w:sdtPr>
      <w:sdtEndPr/>
      <w:sdtContent>
        <w:p>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96518371"/>
        <w:lock w:val="sdtLocked"/>
      </w:sdtPr>
      <w:sdtEndPr/>
      <w:sdtContent>
        <w:p>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1096518371"/>
        <w:lock w:val="sdtLocked"/>
      </w:sdtPr>
      <w:sdtEndPr/>
      <w:sdtContent>
        <w:p>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1096518371"/>
        <w:lock w:val="sdtLocked"/>
      </w:sdtPr>
      <w:sdtEndPr/>
      <w:sdtContent>
        <w:p>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1096518371"/>
        <w:lock w:val="sdtLocked"/>
      </w:sdtPr>
      <w:sdtEndPr/>
      <w:sdtContent>
        <w:p>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1096518371"/>
        <w:lock w:val="sdtLocked"/>
      </w:sdtPr>
      <w:sdtEndPr/>
      <w:sdtContent>
        <w:p>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096518371"/>
        <w:lock w:val="sdtLocked"/>
      </w:sdtPr>
      <w:sdtEndPr/>
      <w:sdtContent>
        <w:p>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1096518371"/>
        <w:lock w:val="sdtLocked"/>
      </w:sdtPr>
      <w:sdtEndPr/>
      <w:sdtContent>
        <w:p>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096518371"/>
        <w:lock w:val="sdtLocked"/>
      </w:sdtPr>
      <w:sdtEnd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1096518371"/>
        <w:lock w:val="sdtLocked"/>
      </w:sdtPr>
      <w:sdtEndPr/>
      <w:sdtContent>
        <w:p>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096518371"/>
        <w:lock w:val="sdtLocked"/>
      </w:sdtPr>
      <w:sdtEnd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096518371"/>
        <w:lock w:val="sdtLocked"/>
      </w:sdtPr>
      <w:sdtEndPr/>
      <w:sdtContent>
        <w:p>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1096518371"/>
        <w:lock w:val="sdtLocked"/>
      </w:sdtPr>
      <w:sdtEndPr/>
      <w:sdtContent>
        <w:p>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096518371"/>
        <w:lock w:val="sdtLocked"/>
      </w:sdtPr>
      <w:sdtEndPr/>
      <w:sdtContent>
        <w:p>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1096518371"/>
        <w:lock w:val="sdtLocked"/>
      </w:sdtPr>
      <w:sdtEndPr/>
      <w:sdtContent>
        <w:p>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096518371"/>
        <w:lock w:val="sdtLocked"/>
      </w:sdtPr>
      <w:sdtEndPr/>
      <w:sdtContent>
        <w:p>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1096518371"/>
        <w:lock w:val="sdtLocked"/>
      </w:sdtPr>
      <w:sdtEndPr/>
      <w:sdtContent>
        <w:p>
          <w:pPr>
            <w:pStyle w:val="Frslagstext"/>
          </w:pPr>
          <w:r>
            <w:t>Riksdagen ställer sig bakom det som anförs i motionen om utbyggd elevhälsa och tillkännager detta för regeringen.</w:t>
          </w:r>
        </w:p>
      </w:sdtContent>
    </w:sdt>
    <w:sdt>
      <w:sdtPr>
        <w:alias w:val="Yrkande 57"/>
        <w:tag w:val="4359ea0e-363c-4928-b1b8-1ddebb288cfe"/>
        <w:id w:val="1096518371"/>
        <w:lock w:val="sdtLocked"/>
      </w:sdtPr>
      <w:sdtEndPr/>
      <w:sdtContent>
        <w:p>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096518371"/>
        <w:lock w:val="sdtLocked"/>
      </w:sdtPr>
      <w:sdtEndPr/>
      <w:sdtContent>
        <w:p>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096518371"/>
        <w:lock w:val="sdtLocked"/>
      </w:sdtPr>
      <w:sdtEndPr/>
      <w:sdtContent>
        <w:p>
          <w:pPr>
            <w:pStyle w:val="Frslagstext"/>
          </w:pPr>
          <w:r>
            <w:t>Riksdagen ställer sig bakom det som anförs i motionen om att stärka elevhälsan genom basbemanning med max antal elever för medarbetare i elevhälsan och tillkännager detta för regeringen.</w:t>
          </w:r>
        </w:p>
      </w:sdtContent>
    </w:sdt>
    <w:sdt>
      <w:sdtPr>
        <w:alias w:val="Yrkande 60"/>
        <w:tag w:val="7a223de4-c273-4a1d-adfe-646a120ffec0"/>
        <w:id w:val="1096518371"/>
        <w:lock w:val="sdtLocked"/>
      </w:sdtPr>
      <w:sdtEndPr/>
      <w:sdtContent>
        <w:p>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096518371"/>
        <w:lock w:val="sdtLocked"/>
      </w:sdtPr>
      <w:sdtEndPr/>
      <w:sdtContent>
        <w:p>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1096518371"/>
        <w:lock w:val="sdtLocked"/>
      </w:sdtPr>
      <w:sdtEndPr/>
      <w:sdtContent>
        <w:p>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096518371"/>
        <w:lock w:val="sdtLocked"/>
      </w:sdtPr>
      <w:sdtEndPr/>
      <w:sdtContent>
        <w:p>
          <w:pPr>
            <w:pStyle w:val="Frslagstext"/>
          </w:pPr>
          <w:r>
            <w:t>Riksdagen ställer sig bakom det som anförs i motionen om jämställdhet och tillkännager detta för regeringen.</w:t>
          </w:r>
        </w:p>
      </w:sdtContent>
    </w:sdt>
    <w:sdt>
      <w:sdtPr>
        <w:alias w:val="Yrkande 64"/>
        <w:tag w:val="48341db9-2453-44a8-b4a5-6e987ad99c4a"/>
        <w:id w:val="1096518371"/>
        <w:lock w:val="sdtLocked"/>
      </w:sdtPr>
      <w:sdtEndPr/>
      <w:sdtContent>
        <w:p>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096518371"/>
        <w:lock w:val="sdtLocked"/>
      </w:sdtPr>
      <w:sdtEndPr/>
      <w:sdtContent>
        <w:p>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10553957"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702BE94BE544FFE9564F56DB49E8B40"/>
        </w:placeholder>
        <w:text/>
      </w:sdtPr>
      <w:sdtEndPr>
        <w:rPr>
          <w14:numSpacing xmlns:w14="http://schemas.microsoft.com/office/word/2010/wordml" w14:val="default"/>
        </w:rPr>
      </w:sdtEndPr>
      <w:sdtContent>
        <w:p xmlns:w14="http://schemas.microsoft.com/office/word/2010/wordml" w:rsidRPr="00AC6104" w:rsidR="006D79C9" w:rsidP="00333E95" w:rsidRDefault="006D79C9" w14:paraId="2A2ECA97" w14:textId="77777777">
          <w:pPr>
            <w:pStyle w:val="Rubrik1"/>
          </w:pPr>
          <w:r>
            <w:t>Motivering</w:t>
          </w:r>
        </w:p>
      </w:sdtContent>
    </w:sdt>
    <w:bookmarkEnd w:displacedByCustomXml="prev" w:id="3"/>
    <w:bookmarkEnd w:displacedByCustomXml="prev" w:id="4"/>
    <w:p xmlns:w14="http://schemas.microsoft.com/office/word/2010/wordml" w:rsidRPr="00AC6104" w:rsidR="00AF0C92" w:rsidP="00AF0C92" w:rsidRDefault="00AF0C92" w14:paraId="278CD9DD" w14:textId="28B0E764">
      <w:pPr>
        <w:pStyle w:val="Rubrik2"/>
      </w:pPr>
      <w:bookmarkStart w:name="_Toc210553958" w:id="5"/>
      <w:r w:rsidRPr="00AC6104">
        <w:t xml:space="preserve">En </w:t>
      </w:r>
      <w:r w:rsidRPr="00AC6104" w:rsidR="00073ADC">
        <w:t xml:space="preserve">likvärdig och </w:t>
      </w:r>
      <w:r w:rsidRPr="00AC6104">
        <w:t>jämlik skola för alla</w:t>
      </w:r>
      <w:bookmarkEnd w:id="5"/>
    </w:p>
    <w:p xmlns:w14="http://schemas.microsoft.com/office/word/2010/wordml" w:rsidRPr="00AC6104" w:rsidR="00AF0C92" w:rsidP="00AF0C92"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xmlns:w14="http://schemas.microsoft.com/office/word/2010/wordml"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xmlns:w14="http://schemas.microsoft.com/office/word/2010/wordml" w:rsidRPr="00AC6104" w:rsidR="00AF0C92" w:rsidP="0085688E" w:rsidRDefault="00AF0C92" w14:paraId="15152B89" w14:textId="76A92A65">
      <w:r w:rsidRPr="00AC6104">
        <w:t>Barn är olika och skolan måste därför kunna ta hänsyn till, och ta vara på, olikheter i intressen, styrkor och inlärningsmetoder. Därför vill vi göra ännu mer för att öka jämlikheten och bryta segregationen – alla har rätt att utvecklas i skolan.</w:t>
      </w:r>
    </w:p>
    <w:p xmlns:w14="http://schemas.microsoft.com/office/word/2010/wordml" w:rsidRPr="00AC6104" w:rsidR="00AF0C92" w:rsidP="0085688E" w:rsidRDefault="00AF0C92" w14:paraId="039B55B9" w14:textId="797C4B94">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 rätt till utbildning prioriteras, även för barn med problematisk skolfrånvaro, inom vården och för frihetsberövade barn. </w:t>
      </w:r>
    </w:p>
    <w:p xmlns:w14="http://schemas.microsoft.com/office/word/2010/wordml" w:rsidRPr="00AC6104" w:rsidR="00361297" w:rsidP="00361297" w:rsidRDefault="00361297" w14:paraId="3E21DF9A" w14:textId="77777777">
      <w:pPr>
        <w:pStyle w:val="Rubrik3"/>
      </w:pPr>
      <w:bookmarkStart w:name="_Toc210553959" w:id="6"/>
      <w:r w:rsidRPr="00AC6104">
        <w:t xml:space="preserve">Öka statens andel i finansieringen av skolan med </w:t>
      </w:r>
      <w:proofErr w:type="spellStart"/>
      <w:r w:rsidRPr="00AC6104">
        <w:t>sektorsbidrag</w:t>
      </w:r>
      <w:bookmarkEnd w:id="6"/>
      <w:proofErr w:type="spellEnd"/>
    </w:p>
    <w:p xmlns:w14="http://schemas.microsoft.com/office/word/2010/wordml"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under-finansierad skola leder till höga kostnader för hela samhället och för eleverna i synnerhet. Samtidigt skiljer de ekonomiska och socioekonomiska förutsättningarna sig åt mellan kommuner. För att skolan ska bli jämlik behöver finansieringen säkras.</w:t>
      </w:r>
    </w:p>
    <w:p xmlns:w14="http://schemas.microsoft.com/office/word/2010/wordml" w:rsidRPr="00AC6104" w:rsidR="00361297" w:rsidP="00361297" w:rsidRDefault="00361297" w14:paraId="74B2E271" w14:textId="7531EDA0">
      <w:r w:rsidRPr="00AC6104">
        <w:t xml:space="preserve">Miljöpartiet vill att staten ska ta ett större ansvar för finansieringen av skolan och förskolan. Vi vill därför förstärka det befintliga statliga likvärdighetsbidraget för grundskola, fritidsverksamhet och förskoleklass. Vi vill också stärka likvärdigheten i </w:t>
      </w:r>
      <w:r w:rsidRPr="00AC6104">
        <w:lastRenderedPageBreak/>
        <w:t xml:space="preserve">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proofErr w:type="spellStart"/>
      <w:r w:rsidRPr="00AC6104">
        <w:t>sektorsbidrag</w:t>
      </w:r>
      <w:proofErr w:type="spellEnd"/>
      <w:r w:rsidRPr="00AC6104">
        <w:t xml:space="preserve"> till förskola och skola utvecklas.</w:t>
      </w:r>
    </w:p>
    <w:p xmlns:w14="http://schemas.microsoft.com/office/word/2010/wordml" w:rsidRPr="00AC6104" w:rsidR="000E5F2B" w:rsidP="000E5F2B" w:rsidRDefault="000E5F2B" w14:paraId="143FE3AC" w14:textId="77777777">
      <w:pPr>
        <w:pStyle w:val="Rubrik3"/>
      </w:pPr>
      <w:bookmarkStart w:name="_Toc210553960" w:id="7"/>
      <w:r w:rsidRPr="00AC6104">
        <w:t>Motverka skolsegregationen</w:t>
      </w:r>
      <w:bookmarkEnd w:id="7"/>
    </w:p>
    <w:p xmlns:w14="http://schemas.microsoft.com/office/word/2010/wordml"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xmlns:w14="http://schemas.microsoft.com/office/word/2010/wordml" w:rsidRPr="00AC6104" w:rsidR="000E5F2B" w:rsidP="000E5F2B" w:rsidRDefault="000E5F2B" w14:paraId="7E2190FC" w14:textId="3532DA87">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halvsyskon ska gälla för syskonförtur, i enlighet med betänkande 2021/22:UbU33 Ett mer likvärdigt skolval, som tyvärr röstades ner i riksdagen. Alla barn ska få samma chans att gå i önskad skola, oavsett föräldrar och bakgrund.</w:t>
      </w:r>
    </w:p>
    <w:p xmlns:w14="http://schemas.microsoft.com/office/word/2010/wordml" w:rsidRPr="00AC6104" w:rsidR="00361297" w:rsidP="00361297" w:rsidRDefault="00361297" w14:paraId="24EB8C02" w14:textId="7DE2BAB4">
      <w:pPr>
        <w:pStyle w:val="Rubrik3"/>
      </w:pPr>
      <w:bookmarkStart w:name="_Toc210553961" w:id="8"/>
      <w:r w:rsidRPr="00AC6104">
        <w:t>Skolor i glesbygder och skärgårdar</w:t>
      </w:r>
      <w:bookmarkEnd w:id="8"/>
    </w:p>
    <w:p xmlns:w14="http://schemas.microsoft.com/office/word/2010/wordml" w:rsidRPr="00AC6104" w:rsidR="00361297" w:rsidP="00361297" w:rsidRDefault="00361297" w14:paraId="7B66EDE2" w14:textId="77777777">
      <w:pPr>
        <w:pStyle w:val="Normalutanindragellerluft"/>
      </w:pPr>
      <w:r w:rsidRPr="00AC6104">
        <w:t>Miljöpartiet är beredda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xmlns:w14="http://schemas.microsoft.com/office/word/2010/wordml"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xmlns:w14="http://schemas.microsoft.com/office/word/2010/wordml" w:rsidRPr="00AC6104" w:rsidR="00372190" w:rsidP="00AF0C92" w:rsidRDefault="00372190" w14:paraId="2A9E64E3" w14:textId="47495F25">
      <w:pPr>
        <w:pStyle w:val="Rubrik2"/>
      </w:pPr>
      <w:bookmarkStart w:name="_Toc210553962" w:id="9"/>
      <w:r w:rsidRPr="00AC6104">
        <w:t>Marknadsskolan</w:t>
      </w:r>
      <w:bookmarkEnd w:id="9"/>
    </w:p>
    <w:p xmlns:w14="http://schemas.microsoft.com/office/word/2010/wordml" w:rsidRPr="00AC6104" w:rsidR="00855BDB" w:rsidP="00855BDB" w:rsidRDefault="00855BDB" w14:paraId="43DCCB77" w14:textId="5F0BADE4">
      <w:pPr>
        <w:pStyle w:val="Rubrik3"/>
      </w:pPr>
      <w:bookmarkStart w:name="_Toc210553963" w:id="10"/>
      <w:r w:rsidRPr="00AC6104">
        <w:t>Ta bort marknadslogiken – förbjud vinstutdelande aktiebolag</w:t>
      </w:r>
      <w:bookmarkEnd w:id="10"/>
    </w:p>
    <w:p xmlns:w14="http://schemas.microsoft.com/office/word/2010/wordml" w:rsidRPr="00AC6104" w:rsidR="00073ADC" w:rsidP="00073ADC" w:rsidRDefault="00073ADC" w14:paraId="5F925AC3" w14:textId="14EC2F3C">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vinst-utdelande, utan också för andra fristående skolor och kommunala skolor. Om vi vill skapa ett samhälle som håller ihop måste skolan bli del av lösningen, och inte nu något som ökar skillnader mellan grupper i samhället.</w:t>
      </w:r>
    </w:p>
    <w:p xmlns:w14="http://schemas.microsoft.com/office/word/2010/wordml"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Miljöpartiet anser att det är hög tid att förbjuda de vinstutdelande aktiebolagsskolorna och få bort marknadslogiken ur skolan. Tills dess att ett vinststopp har införts behöver ett omedelbart etableringsstopp införas</w:t>
      </w:r>
      <w:r w:rsidRPr="00AC6104" w:rsidR="00051EF7">
        <w:t>, samt möjlighet att återkräva skolpeng från misskötta fristående skolor.</w:t>
      </w:r>
    </w:p>
    <w:p xmlns:w14="http://schemas.microsoft.com/office/word/2010/wordml" w:rsidRPr="00AC6104" w:rsidR="00911B5A" w:rsidP="00855BDB" w:rsidRDefault="00911B5A" w14:paraId="4A42B8F5" w14:textId="77777777">
      <w:pPr>
        <w:pStyle w:val="Rubrik3"/>
      </w:pPr>
      <w:bookmarkStart w:name="_Toc210553964" w:id="11"/>
      <w:r w:rsidRPr="00AC6104">
        <w:t>Ersättning för hela uppdraget</w:t>
      </w:r>
      <w:bookmarkEnd w:id="11"/>
    </w:p>
    <w:p xmlns:w14="http://schemas.microsoft.com/office/word/2010/wordml" w:rsidRPr="00AC6104" w:rsidR="00073ADC" w:rsidP="00073ADC" w:rsidRDefault="00073ADC" w14:paraId="112BB67A" w14:textId="080F33CB">
      <w:pPr>
        <w:pStyle w:val="Normalutanindragellerluft"/>
      </w:pPr>
      <w:r w:rsidRPr="00AC6104">
        <w:t>Dagens system med skolpeng måste reformeras. Riksrevisionen har granskat skolpengen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xmlns:w14="http://schemas.microsoft.com/office/word/2010/wordml"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xmlns:w14="http://schemas.microsoft.com/office/word/2010/wordml" w:rsidRPr="00AC6104" w:rsidR="00C06C5D" w:rsidP="0085688E" w:rsidRDefault="001B27DE" w14:paraId="36861D29" w14:textId="46CB953E">
      <w:r w:rsidRPr="00AC6104">
        <w:lastRenderedPageBreak/>
        <w:t>De</w:t>
      </w:r>
      <w:r w:rsidRPr="00AC6104" w:rsidR="00073ADC">
        <w:t xml:space="preserve"> kommunala skolorna </w:t>
      </w:r>
      <w:r w:rsidRPr="00AC6104">
        <w:t xml:space="preserve">behöver </w:t>
      </w:r>
      <w:r w:rsidRPr="00AC6104" w:rsidR="00073ADC">
        <w:t xml:space="preserve">kompenseras </w:t>
      </w:r>
      <w:r w:rsidRPr="00AC6104">
        <w:t xml:space="preserve">ekonomiskt </w:t>
      </w:r>
      <w:r w:rsidRPr="00AC6104" w:rsidR="00073ADC">
        <w:t xml:space="preserve">för det lagstadgade ansvar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överetablering.</w:t>
      </w:r>
    </w:p>
    <w:p xmlns:w14="http://schemas.microsoft.com/office/word/2010/wordml" w:rsidRPr="00AC6104" w:rsidR="00C06C5D" w:rsidP="00C06C5D" w:rsidRDefault="00C06C5D" w14:paraId="1B4B9118" w14:textId="77777777">
      <w:pPr>
        <w:pStyle w:val="Rubrik3"/>
      </w:pPr>
      <w:bookmarkStart w:name="_Toc210553965" w:id="12"/>
      <w:r w:rsidRPr="00AC6104">
        <w:t>Offentlighetsprincipen ska omfatta alla skolor</w:t>
      </w:r>
      <w:bookmarkEnd w:id="12"/>
    </w:p>
    <w:p xmlns:w14="http://schemas.microsoft.com/office/word/2010/wordml"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xmlns:w14="http://schemas.microsoft.com/office/word/2010/wordml" w:rsidRPr="00AC6104" w:rsidR="006049F7" w:rsidP="00911B5A" w:rsidRDefault="006049F7" w14:paraId="7D748C23" w14:textId="3648DCD0">
      <w:pPr>
        <w:pStyle w:val="Rubrik3"/>
      </w:pPr>
      <w:bookmarkStart w:name="_Toc210553966" w:id="13"/>
      <w:r w:rsidRPr="00AC6104">
        <w:t>Det är skillnad på idéburna och vinstutdelande friskolor</w:t>
      </w:r>
      <w:bookmarkEnd w:id="13"/>
    </w:p>
    <w:p xmlns:w14="http://schemas.microsoft.com/office/word/2010/wordml" w:rsidRPr="00AC6104" w:rsidR="006049F7" w:rsidP="006049F7" w:rsidRDefault="006049F7" w14:paraId="452555E5" w14:textId="77777777">
      <w:pPr>
        <w:pStyle w:val="Normalutanindragellerluft"/>
      </w:pPr>
      <w:r w:rsidRPr="00AC6104">
        <w:t xml:space="preserve">De idéburna skolorna har bidragit till en mångfald av </w:t>
      </w:r>
      <w:proofErr w:type="spellStart"/>
      <w:r w:rsidRPr="00AC6104">
        <w:t>pedagogiker</w:t>
      </w:r>
      <w:proofErr w:type="spellEnd"/>
      <w:r w:rsidRPr="00AC6104">
        <w:t xml:space="preserve"> och arbetssätt och många gånger även till att den lilla skolan utanför huvudorten kan finnas kvar. Den mångfalden och valfriheten vill vi värna. </w:t>
      </w:r>
    </w:p>
    <w:p xmlns:w14="http://schemas.microsoft.com/office/word/2010/wordml"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xmlns:w14="http://schemas.microsoft.com/office/word/2010/wordml" w:rsidRPr="00AC6104" w:rsidR="006049F7" w:rsidP="0085688E" w:rsidRDefault="006049F7" w14:paraId="244BE8B6" w14:textId="08DE51D5">
      <w:r w:rsidRPr="00AC6104">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xmlns:w14="http://schemas.microsoft.com/office/word/2010/wordml" w:rsidRPr="00AC6104" w:rsidR="00855BDB" w:rsidP="00855BDB" w:rsidRDefault="00855BDB" w14:paraId="624D31B3" w14:textId="77777777">
      <w:pPr>
        <w:pStyle w:val="Rubrik3"/>
      </w:pPr>
      <w:bookmarkStart w:name="_Toc210553967" w:id="14"/>
      <w:r w:rsidRPr="00AC6104">
        <w:lastRenderedPageBreak/>
        <w:t>Efter marknadsskolan</w:t>
      </w:r>
      <w:bookmarkEnd w:id="14"/>
    </w:p>
    <w:p xmlns:w14="http://schemas.microsoft.com/office/word/2010/wordml" w:rsidRPr="00AC6104" w:rsidR="00855BDB" w:rsidP="00855BDB" w:rsidRDefault="00855BDB" w14:paraId="467883E8" w14:textId="77777777">
      <w:pPr>
        <w:pStyle w:val="Normalutanindragellerluft"/>
      </w:pPr>
      <w:r w:rsidRPr="00AC6104">
        <w:t xml:space="preserve">I ett marknadsstyrt system krävs det kontroll, detaljerade regelverk och </w:t>
      </w:r>
      <w:proofErr w:type="spellStart"/>
      <w:r w:rsidRPr="00AC6104">
        <w:t>över-dokumentation</w:t>
      </w:r>
      <w:proofErr w:type="spellEnd"/>
      <w:r w:rsidRPr="00AC6104">
        <w:t xml:space="preserve">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xmlns:w14="http://schemas.microsoft.com/office/word/2010/wordml"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xmlns:w14="http://schemas.microsoft.com/office/word/2010/wordml" w:rsidRPr="00AC6104" w:rsidR="00422B9E" w:rsidP="00372190" w:rsidRDefault="00372190" w14:paraId="601EC697" w14:textId="0C9A6AA9">
      <w:pPr>
        <w:pStyle w:val="Rubrik2"/>
      </w:pPr>
      <w:bookmarkStart w:name="_Toc210553968" w:id="15"/>
      <w:r w:rsidRPr="00AC6104">
        <w:t>Förskolan</w:t>
      </w:r>
      <w:r w:rsidRPr="00AC6104" w:rsidR="00C55EDB">
        <w:t xml:space="preserve"> lägger grunde</w:t>
      </w:r>
      <w:r w:rsidRPr="00AC6104" w:rsidR="00E91AF1">
        <w:t>n</w:t>
      </w:r>
      <w:r w:rsidRPr="00AC6104" w:rsidR="00C55EDB">
        <w:t xml:space="preserve"> för det livslånga lärandet</w:t>
      </w:r>
      <w:bookmarkEnd w:id="15"/>
    </w:p>
    <w:p xmlns:w14="http://schemas.microsoft.com/office/word/2010/wordml"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5F1057" w:rsidP="00F67040" w:rsidRDefault="00C55EDB" w14:paraId="7BDE2D1A" w14:textId="32ED3200">
      <w:pPr>
        <w:pStyle w:val="ListaPunkt"/>
        <w:numPr>
          <w:ilvl w:val="0"/>
          <w:numId w:val="0"/>
        </w:numPr>
        <w:ind w:start="340" w:hanging="340"/>
        <w:rPr>
          <w:b/>
          <w:bCs/>
        </w:rPr>
      </w:pPr>
      <w:r w:rsidRPr="00AC6104">
        <w:rPr>
          <w:b/>
          <w:bCs/>
        </w:rPr>
        <w:t xml:space="preserve">Tillkalla en </w:t>
      </w:r>
      <w:proofErr w:type="spellStart"/>
      <w:r w:rsidRPr="00AC6104">
        <w:rPr>
          <w:b/>
          <w:bCs/>
        </w:rPr>
        <w:t>f</w:t>
      </w:r>
      <w:r w:rsidRPr="00AC6104" w:rsidR="005F1057">
        <w:rPr>
          <w:b/>
          <w:bCs/>
        </w:rPr>
        <w:t>örskole</w:t>
      </w:r>
      <w:r w:rsidRPr="00AC6104" w:rsidR="007836F9">
        <w:rPr>
          <w:b/>
          <w:bCs/>
        </w:rPr>
        <w:t>kommission</w:t>
      </w:r>
      <w:proofErr w:type="spellEnd"/>
    </w:p>
    <w:p xmlns:w14="http://schemas.microsoft.com/office/word/2010/wordml"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xmlns:w14="http://schemas.microsoft.com/office/word/2010/wordml" w:rsidRPr="00AC6104" w:rsidR="00067C0D" w:rsidP="00067C0D" w:rsidRDefault="00067C0D" w14:paraId="36A9E266" w14:textId="77777777">
      <w:r w:rsidRPr="00AC6104">
        <w:t xml:space="preserve">Skolinspektionen påtalar i en granskning i våras (rapport 2025: 6) att kommunernas arbete med att få fler barn i utsatta områden att gå i förskolan behöver utvecklas. Kunskaperna om varför vissa barn inte delar är för låga, och insatserna matchar inte behovet. Riksrevisionen (RiR 2025:15) rapporterar i en granskning av likvärdigheten i förskolan att det finns brister i statens arbete med stöd, uppföljning och tillsyn. </w:t>
      </w:r>
    </w:p>
    <w:p xmlns:w14="http://schemas.microsoft.com/office/word/2010/wordml" w:rsidRPr="00AC6104" w:rsidR="00A9699E" w:rsidP="00067C0D" w:rsidRDefault="000523D9" w14:paraId="4F802C59" w14:textId="5C3349FA">
      <w:r w:rsidRPr="00AC6104">
        <w:lastRenderedPageBreak/>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xmlns:w14="http://schemas.microsoft.com/office/word/2010/wordml" w:rsidRPr="00AC6104" w:rsidR="00A9699E" w:rsidP="00A9699E" w:rsidRDefault="00A9699E" w14:paraId="3A7E7B7F" w14:textId="50656C1D">
      <w:pPr>
        <w:pStyle w:val="Rubrik3"/>
      </w:pPr>
      <w:bookmarkStart w:name="_Toc210553969" w:id="16"/>
      <w:r w:rsidRPr="00AC6104">
        <w:t>Reglera gruppstorlek i förskolan</w:t>
      </w:r>
      <w:bookmarkEnd w:id="16"/>
    </w:p>
    <w:p xmlns:w14="http://schemas.microsoft.com/office/word/2010/wordml"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xmlns:w14="http://schemas.microsoft.com/office/word/2010/wordml" w:rsidRPr="00AC6104" w:rsidR="00067C0D" w:rsidP="00067C0D" w:rsidRDefault="00A9699E" w14:paraId="13AF0F0A" w14:textId="77777777">
      <w:pPr>
        <w:pStyle w:val="Rubrik3"/>
      </w:pPr>
      <w:bookmarkStart w:name="_Toc210553970" w:id="17"/>
      <w:r w:rsidRPr="00AC6104">
        <w:t>Stärk likvärdigheten i förskolan</w:t>
      </w:r>
      <w:bookmarkEnd w:id="17"/>
    </w:p>
    <w:p xmlns:w14="http://schemas.microsoft.com/office/word/2010/wordml" w:rsidRPr="00AC6104" w:rsidR="00A9699E" w:rsidP="00067C0D" w:rsidRDefault="00A9699E" w14:paraId="2CBC5A06" w14:textId="2A482E3C">
      <w:pPr>
        <w:pStyle w:val="Normalutanindragellerluft"/>
      </w:pPr>
      <w:r w:rsidRPr="00AC6104">
        <w:t>Miljöpartiet vill stärka likvärdigheten i förskolan genom att öka statens andel av förskolans finansiering. För att det ska vara möjligt i hela landet och bli rättvist vill 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xmlns:w14="http://schemas.microsoft.com/office/word/2010/wordml"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w:t>
      </w:r>
      <w:r w:rsidRPr="00AC6104">
        <w:lastRenderedPageBreak/>
        <w:t xml:space="preserve">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xmlns:w14="http://schemas.microsoft.com/office/word/2010/wordml" w:rsidRPr="00AC6104" w:rsidR="00A9699E" w:rsidP="00A9699E" w:rsidRDefault="00A9699E" w14:paraId="165B3C04" w14:textId="77777777">
      <w:pPr>
        <w:pStyle w:val="Rubrik3"/>
      </w:pPr>
      <w:bookmarkStart w:name="_Toc210553971" w:id="18"/>
      <w:r w:rsidRPr="00AC6104">
        <w:t>Förskola för fler barn</w:t>
      </w:r>
      <w:bookmarkEnd w:id="18"/>
    </w:p>
    <w:p xmlns:w14="http://schemas.microsoft.com/office/word/2010/wordml"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xmlns:w14="http://schemas.microsoft.com/office/word/2010/wordml" w:rsidRPr="00AC6104" w:rsidR="00664DFA" w:rsidP="00664DFA" w:rsidRDefault="00664DFA" w14:paraId="11EDBAB2" w14:textId="58601933">
      <w:pPr>
        <w:pStyle w:val="Rubrik3"/>
      </w:pPr>
      <w:bookmarkStart w:name="_Toc210553972" w:id="19"/>
      <w:r w:rsidRPr="00AC6104">
        <w:t>Tillsyn av förskolor</w:t>
      </w:r>
      <w:bookmarkEnd w:id="19"/>
    </w:p>
    <w:p xmlns:w14="http://schemas.microsoft.com/office/word/2010/wordml" w:rsidRPr="00AC6104" w:rsidR="00A9699E" w:rsidP="0085688E" w:rsidRDefault="00A9699E" w14:paraId="49F08E60" w14:textId="1CB7A12E">
      <w:pPr>
        <w:pStyle w:val="Normalutanindragellerluft"/>
      </w:pPr>
      <w:r w:rsidRPr="00AC6104">
        <w:t>Fristående förskolor står idag under tillsyn av kommunen. Skolinspektionen har ansvaret att kontrollera att kommunerna uppfyller sitt tillsynsansvar gällande de enskilda förskolorna. Skolinspektionen har vid ett flertal tillfällen anmärkt på att många kommuner, särskilt mellanstora och mindre, inte mäktar med att sköta detta tillsynsuppdrag. Riksrevisionen rekommenderar Skolinspektionen</w:t>
      </w:r>
      <w:r w:rsidRPr="00AC6104" w:rsidR="00664DFA">
        <w:t xml:space="preserve"> i betydligt större utsträckning låta förskolan vara en del av myndighetens tillsyn (RiR 2025:15). </w:t>
      </w:r>
      <w:r w:rsidRPr="00AC6104">
        <w:t>Miljöpartiet vill att de fristående förskolorna, på samma sätt som friskolorna, ställs under Skolinspektionens tillsyn för att säkerställa att barnen får en verksamhet som garanterat utgår från läroplan samt vetenskap och beprövad erfarenhet.</w:t>
      </w:r>
    </w:p>
    <w:p xmlns:w14="http://schemas.microsoft.com/office/word/2010/wordml" w:rsidRPr="00AC6104" w:rsidR="001D448D" w:rsidP="001D448D" w:rsidRDefault="001D448D" w14:paraId="0FCBFAAC" w14:textId="77777777">
      <w:pPr>
        <w:pStyle w:val="Rubrik3"/>
      </w:pPr>
      <w:bookmarkStart w:name="_Toc210553973" w:id="20"/>
      <w:r w:rsidRPr="00AC6104">
        <w:t>Mer kunskap om språkutveckling</w:t>
      </w:r>
      <w:bookmarkEnd w:id="20"/>
    </w:p>
    <w:p xmlns:w14="http://schemas.microsoft.com/office/word/2010/wordml" w:rsidRPr="00AC6104" w:rsidR="00A9699E" w:rsidP="001D448D" w:rsidRDefault="001D448D" w14:paraId="2C92E752" w14:textId="665A0318">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w:t>
      </w:r>
      <w:r w:rsidRPr="00AC6104" w:rsidR="00A9699E">
        <w:lastRenderedPageBreak/>
        <w:t>utbildningen av förskollärare och barnskötare</w:t>
      </w:r>
      <w:r w:rsidRPr="00AC6104">
        <w:t>, samt i yrkesverksammas kompetensutveckling.</w:t>
      </w:r>
    </w:p>
    <w:p xmlns:w14="http://schemas.microsoft.com/office/word/2010/wordml" w:rsidRPr="00AC6104" w:rsidR="00664DFA" w:rsidP="00664DFA" w:rsidRDefault="00664DFA" w14:paraId="2B323DE9" w14:textId="77777777">
      <w:pPr>
        <w:pStyle w:val="Rubrik3"/>
      </w:pPr>
      <w:bookmarkStart w:name="_Toc210553974" w:id="21"/>
      <w:r w:rsidRPr="00AC6104">
        <w:t>Skyddad yrkestitel för barnskötare</w:t>
      </w:r>
      <w:bookmarkEnd w:id="21"/>
    </w:p>
    <w:p xmlns:w14="http://schemas.microsoft.com/office/word/2010/wordml"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xmlns:w14="http://schemas.microsoft.com/office/word/2010/wordml" w:rsidRPr="00AC6104" w:rsidR="00BF7031" w:rsidP="00BF7031" w:rsidRDefault="00BF7031" w14:paraId="589DBF06" w14:textId="65B23F55">
      <w:pPr>
        <w:pStyle w:val="Rubrik2"/>
      </w:pPr>
      <w:bookmarkStart w:name="_Toc210553975" w:id="22"/>
      <w:r w:rsidRPr="00AC6104">
        <w:t>Fritids – en verksamhet för fler</w:t>
      </w:r>
      <w:bookmarkEnd w:id="22"/>
    </w:p>
    <w:p xmlns:w14="http://schemas.microsoft.com/office/word/2010/wordml"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xmlns:w14="http://schemas.microsoft.com/office/word/2010/wordml" w:rsidRPr="00AC6104" w:rsidR="00CA304D" w:rsidP="00CA304D" w:rsidRDefault="00CA304D" w14:paraId="1DB0179F" w14:textId="77777777">
      <w:pPr>
        <w:pStyle w:val="Rubrik2"/>
      </w:pPr>
      <w:bookmarkStart w:name="_Toc210553976" w:id="23"/>
      <w:r w:rsidRPr="00AC6104">
        <w:t>Utbildningens kvalitet</w:t>
      </w:r>
      <w:bookmarkEnd w:id="23"/>
    </w:p>
    <w:p xmlns:w14="http://schemas.microsoft.com/office/word/2010/wordml"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xmlns:w14="http://schemas.microsoft.com/office/word/2010/wordml" w:rsidRPr="00AC6104" w:rsidR="00CA304D" w:rsidP="0085688E" w:rsidRDefault="00CA304D" w14:paraId="701CD8A5" w14:textId="03B420E9">
      <w:r w:rsidRPr="00AC6104">
        <w:t xml:space="preserve">Skolverket är den myndighet som stödjer skolhuvudmännen i kvalitetsarbetet och behöver ge ett aktivt stöd för skolor att arbeta med att utveckla sin verksamhet. Alla skolor ska vara bra skolor, och det kräver ett systematiskt kvalitetsarbete med till </w:t>
      </w:r>
      <w:r w:rsidRPr="00AC6104">
        <w:lastRenderedPageBreak/>
        <w:t>exempel med kvalitetsdialoger och särskilda insatser som ”Samverkan för bästa skola” för att systematiskt öka kunskapsresultaten.</w:t>
      </w:r>
    </w:p>
    <w:p xmlns:w14="http://schemas.microsoft.com/office/word/2010/wordml" w:rsidRPr="00AC6104" w:rsidR="00FA7C3F" w:rsidP="00FA7C3F" w:rsidRDefault="00FA7C3F" w14:paraId="11DFAE95" w14:textId="77777777">
      <w:pPr>
        <w:pStyle w:val="Rubrik2"/>
      </w:pPr>
      <w:bookmarkStart w:name="_Toc210553977" w:id="24"/>
      <w:r w:rsidRPr="00AC6104">
        <w:t>Läromedel</w:t>
      </w:r>
      <w:bookmarkEnd w:id="24"/>
    </w:p>
    <w:p xmlns:w14="http://schemas.microsoft.com/office/word/2010/wordml"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xmlns:w14="http://schemas.microsoft.com/office/word/2010/wordml"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xmlns:w14="http://schemas.microsoft.com/office/word/2010/wordml" w:rsidRPr="00AC6104" w:rsidR="00FA7C3F" w:rsidP="00FA7C3F" w:rsidRDefault="00FA7C3F" w14:paraId="003722A7" w14:textId="77777777">
      <w:r w:rsidRPr="00AC6104">
        <w:t>Lärare och elever ska alltid ha tillgång till bra, objektiva och högkvalitativa läromedel. Läromedelstillgången måste säkras och lärare och elever ska inte vara beroende av gratismaterial från partiska bolag och andra samhällsaktörer. Därför behöver finansieringen av skolan vara tillräcklig så att skolor inte tvingas avstå läromedel av ekonomiska skäl. Vidare ska rätten till punktskrift skrivas in i skollagen.</w:t>
      </w:r>
    </w:p>
    <w:p xmlns:w14="http://schemas.microsoft.com/office/word/2010/wordml"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xmlns:w14="http://schemas.microsoft.com/office/word/2010/wordml" w:rsidRPr="00AC6104" w:rsidR="00CA304D" w:rsidP="00CA304D" w:rsidRDefault="00CA304D" w14:paraId="75C72FE7" w14:textId="77777777">
      <w:pPr>
        <w:pStyle w:val="Rubrik2"/>
      </w:pPr>
      <w:bookmarkStart w:name="_Toc210553978" w:id="25"/>
      <w:r w:rsidRPr="00AC6104">
        <w:t>Kunskap, betyg och bedömning</w:t>
      </w:r>
      <w:bookmarkEnd w:id="25"/>
    </w:p>
    <w:p xmlns:w14="http://schemas.microsoft.com/office/word/2010/wordml" w:rsidRPr="00AC6104" w:rsidR="00CA304D" w:rsidP="00CA304D" w:rsidRDefault="00CA304D" w14:paraId="7585A009" w14:textId="77777777">
      <w:pPr>
        <w:pStyle w:val="Normalutanindragellerluft"/>
      </w:pPr>
      <w:r w:rsidRPr="00AC6104">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xmlns:w14="http://schemas.microsoft.com/office/word/2010/wordml" w:rsidRPr="00AC6104" w:rsidR="00CA304D" w:rsidP="00CA304D" w:rsidRDefault="00CA304D" w14:paraId="22596F22" w14:textId="77777777">
      <w:r w:rsidRPr="00AC6104">
        <w:t xml:space="preserve">Miljöpartiet oroas av det ensidiga fokuset på betyg och kontroller i utbildningen. Betyg ska användas när det finns skäl för det, till exempel som ett av flera </w:t>
      </w:r>
      <w:r w:rsidRPr="00AC6104">
        <w:lastRenderedPageBreak/>
        <w:t xml:space="preserve">urvalsinstrument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xmlns:w14="http://schemas.microsoft.com/office/word/2010/wordml" w:rsidRPr="00AC6104" w:rsidR="00CA304D" w:rsidP="00CA304D" w:rsidRDefault="00CA304D" w14:paraId="5C093A8D" w14:textId="3E4E0DD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xmlns:w14="http://schemas.microsoft.com/office/word/2010/wordml" w:rsidRPr="00AC6104" w:rsidR="00CA304D" w:rsidP="00CA304D" w:rsidRDefault="00CA304D" w14:paraId="69180CD6" w14:textId="77777777">
      <w:pPr>
        <w:ind w:firstLine="0"/>
      </w:pPr>
      <w:r w:rsidRPr="00AC6104">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xmlns:w14="http://schemas.microsoft.com/office/word/2010/wordml"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xmlns:w14="http://schemas.microsoft.com/office/word/2010/wordml" w:rsidRPr="00AC6104" w:rsidR="005B1C56" w:rsidP="005B1C56" w:rsidRDefault="005B1C56" w14:paraId="71E069A8" w14:textId="77777777">
      <w:pPr>
        <w:pStyle w:val="Rubrik2"/>
      </w:pPr>
      <w:bookmarkStart w:name="_Toc210553979" w:id="26"/>
      <w:r w:rsidRPr="00AC6104">
        <w:t>Förbjud religiösa friskolor</w:t>
      </w:r>
      <w:bookmarkEnd w:id="26"/>
    </w:p>
    <w:p xmlns:w14="http://schemas.microsoft.com/office/word/2010/wordml" w:rsidRPr="00AC6104" w:rsidR="005B1C56" w:rsidP="005B1C56" w:rsidRDefault="005B1C56" w14:paraId="49423E9A" w14:textId="77777777">
      <w:pPr>
        <w:pStyle w:val="Normalutanindragellerluft"/>
      </w:pPr>
      <w:r w:rsidRPr="00AC6104">
        <w:t>För Miljöpartiet är det en självklarhet att inget barn i någon svensk skola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xmlns:w14="http://schemas.microsoft.com/office/word/2010/wordml" w:rsidRPr="00AC6104" w:rsidR="00216F66" w:rsidP="003B3B56" w:rsidRDefault="00216F66" w14:paraId="57BD8863" w14:textId="26826251">
      <w:pPr>
        <w:pStyle w:val="Rubrik2"/>
      </w:pPr>
      <w:bookmarkStart w:name="_Toc210553980" w:id="27"/>
      <w:r w:rsidRPr="00AC6104">
        <w:lastRenderedPageBreak/>
        <w:t>Utbildningens innehåll</w:t>
      </w:r>
      <w:bookmarkEnd w:id="27"/>
    </w:p>
    <w:p xmlns:w14="http://schemas.microsoft.com/office/word/2010/wordml" w:rsidRPr="00AC6104" w:rsidR="003B3B56" w:rsidP="003B3B56" w:rsidRDefault="003B3B56" w14:paraId="130C2E33" w14:textId="1B9E7C13">
      <w:pPr>
        <w:pStyle w:val="Rubrik3"/>
      </w:pPr>
      <w:bookmarkStart w:name="_Toc210553981" w:id="28"/>
      <w:r w:rsidRPr="00AC6104">
        <w:t>Barns</w:t>
      </w:r>
      <w:r w:rsidRPr="00AC6104" w:rsidR="001D448D">
        <w:t xml:space="preserve">, ungas och familjers </w:t>
      </w:r>
      <w:r w:rsidRPr="00AC6104">
        <w:t>läsning behöver prioriteras</w:t>
      </w:r>
      <w:bookmarkEnd w:id="28"/>
    </w:p>
    <w:p xmlns:w14="http://schemas.microsoft.com/office/word/2010/wordml" w:rsidRPr="00AC6104" w:rsidR="003B3B56" w:rsidP="003B3B56" w:rsidRDefault="003B3B56" w14:paraId="5C957007" w14:textId="03AC7A0D">
      <w:pPr>
        <w:pStyle w:val="Normalutanindragellerluft"/>
      </w:pPr>
      <w:r w:rsidRPr="00AC6104">
        <w:t>Vi har en längre tid kunnat följa hur ungas läsande minskat och hur barns läsförmåga blivit allt sämre. Det är djupt oroväckande</w:t>
      </w:r>
      <w:r w:rsidRPr="00AC6104" w:rsidR="00C808A3">
        <w:t>, men det finns också ljusning i nya mätningar som visar att 9-12-åringars läsning ökar.</w:t>
      </w:r>
      <w:r w:rsidRPr="00AC6104">
        <w:t xml:space="preserv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xmlns:w14="http://schemas.microsoft.com/office/word/2010/wordml" w:rsidRPr="00AC6104" w:rsidR="00ED4611" w:rsidP="0085688E" w:rsidRDefault="003B3B56" w14:paraId="60F6D876" w14:textId="0C226C71">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w:t>
      </w:r>
      <w:proofErr w:type="spellStart"/>
      <w:r w:rsidRPr="00AC6104">
        <w:t>läsråd</w:t>
      </w:r>
      <w:proofErr w:type="spellEnd"/>
      <w:r w:rsidRPr="00AC6104">
        <w:t>,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xmlns:w14="http://schemas.microsoft.com/office/word/2010/wordml" w:rsidRPr="00AC6104" w:rsidR="00BF7031" w:rsidP="00BF7031" w:rsidRDefault="00BF7031" w14:paraId="12B75C0A" w14:textId="77777777">
      <w:pPr>
        <w:pStyle w:val="Rubrik3"/>
      </w:pPr>
      <w:bookmarkStart w:name="_Toc210553982" w:id="29"/>
      <w:r w:rsidRPr="00AC6104">
        <w:t>Förtydliga skolans demokratiuppdrag</w:t>
      </w:r>
      <w:bookmarkEnd w:id="29"/>
      <w:r w:rsidRPr="00AC6104">
        <w:t xml:space="preserve"> </w:t>
      </w:r>
    </w:p>
    <w:p xmlns:w14="http://schemas.microsoft.com/office/word/2010/wordml"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xmlns:w14="http://schemas.microsoft.com/office/word/2010/wordml" w:rsidRPr="00AC6104" w:rsidR="00BF7031" w:rsidP="0085688E" w:rsidRDefault="00BF7031" w14:paraId="3A881C6D" w14:textId="411056F0">
      <w:r w:rsidRPr="00AC6104">
        <w:t xml:space="preserve">Det finns dock oklarheter i synen på hur skolans demokrati ska tolkas och omsättas i praktiken. På sikt kan detta innebära att alla barn och unga inte ges samma möjlighet att utbildas till medvetna och kompetenta samhällsmedborgare. Eftersom demokratiuppdraget är centralt för att bygga våra demokratiska medborgare behöver denna fråga tas på stort allvar. Vi delar dessutom kommitténs bedömning att Skolverket </w:t>
      </w:r>
      <w:r w:rsidRPr="00AC6104">
        <w:lastRenderedPageBreak/>
        <w:t xml:space="preserve">bör utvärdera konsekvenserna av att politiska företrädare numera allt mer sällan bjuds in till skolorna. </w:t>
      </w:r>
    </w:p>
    <w:p xmlns:w14="http://schemas.microsoft.com/office/word/2010/wordml" w:rsidRPr="00AC6104" w:rsidR="00216F66" w:rsidP="00ED4611" w:rsidRDefault="00DF2BAD" w14:paraId="335FE47B" w14:textId="78AFA4FA">
      <w:pPr>
        <w:pStyle w:val="Rubrik3"/>
      </w:pPr>
      <w:bookmarkStart w:name="_Toc210553983" w:id="30"/>
      <w:r w:rsidRPr="00AC6104">
        <w:t>Stärk sexualundervisningen</w:t>
      </w:r>
      <w:bookmarkEnd w:id="30"/>
      <w:r w:rsidRPr="00AC6104">
        <w:t xml:space="preserve"> </w:t>
      </w:r>
    </w:p>
    <w:p xmlns:w14="http://schemas.microsoft.com/office/word/2010/wordml"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w:t>
      </w:r>
      <w:proofErr w:type="spellStart"/>
      <w:r w:rsidRPr="00AC6104">
        <w:t>bl</w:t>
      </w:r>
      <w:proofErr w:type="spellEnd"/>
      <w:r w:rsidRPr="00AC6104">
        <w:t xml:space="preserve"> a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xmlns:w14="http://schemas.microsoft.com/office/word/2010/wordml"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xmlns:w14="http://schemas.microsoft.com/office/word/2010/wordml" w:rsidRPr="00AC6104" w:rsidR="00DF2BAD" w:rsidP="0085688E" w:rsidRDefault="00DF2BAD" w14:paraId="2F0D96DE" w14:textId="33164BAD">
      <w:r w:rsidRPr="00AC6104">
        <w:t>Regeringen har två utredningar på sitt bor</w:t>
      </w:r>
      <w:r w:rsidRPr="00AC6104" w:rsidR="00ED4611">
        <w:t>d</w:t>
      </w:r>
      <w:r w:rsidRPr="00AC6104">
        <w:t xml:space="preserve"> som berör undervisningen i sexualitet, samtycker och relationer. Det är dels lärarutbildningsutredningen, dels läroplansutredningen.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xmlns:w14="http://schemas.microsoft.com/office/word/2010/wordml" w:rsidRPr="00AC6104" w:rsidR="00B603BD" w:rsidP="00B603BD" w:rsidRDefault="00B603BD" w14:paraId="14207485" w14:textId="4651C6CD">
      <w:pPr>
        <w:pStyle w:val="Rubrik3"/>
      </w:pPr>
      <w:bookmarkStart w:name="_Toc210553984" w:id="31"/>
      <w:r w:rsidRPr="00AC6104">
        <w:t>Utbildning för frihetsberövade barn</w:t>
      </w:r>
      <w:bookmarkEnd w:id="31"/>
    </w:p>
    <w:p xmlns:w14="http://schemas.microsoft.com/office/word/2010/wordml" w:rsidRPr="00AC6104" w:rsidR="00DF2BAD" w:rsidP="00DF2BAD" w:rsidRDefault="00DF2BAD" w14:paraId="696D44EE" w14:textId="77777777">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ligger kraftigt efter i skolan. regeringen gett en utredare i uppdrag “att föreslå nödvändiga lagändringar för att barn och unga som döms till fängelse ska kunna tillgodoses sin rätt till utbildning samtidigt som Kriminalvården får förutsättningar att bedriva en ändamålsenlig skolverksamhet”. Man ska utreda en modell där närundervisning, alltså undervisning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digitalt. Distansundervisning är sämre för elever som </w:t>
      </w:r>
      <w:r w:rsidRPr="00AC6104">
        <w:lastRenderedPageBreak/>
        <w:t xml:space="preserve">redan har svårt med skolan, eftersom att elev och lärare inte möts vare sig fysiskt eller digitalt. </w:t>
      </w:r>
    </w:p>
    <w:p xmlns:w14="http://schemas.microsoft.com/office/word/2010/wordml"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xmlns:w14="http://schemas.microsoft.com/office/word/2010/wordml"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xmlns:w14="http://schemas.microsoft.com/office/word/2010/wordml" w:rsidRPr="00AC6104" w:rsidR="00BF7031" w:rsidP="00BF7031" w:rsidRDefault="00BF7031" w14:paraId="3EBD45C6" w14:textId="77777777">
      <w:pPr>
        <w:pStyle w:val="Rubrik3"/>
      </w:pPr>
      <w:bookmarkStart w:name="_Toc210553985" w:id="32"/>
      <w:r w:rsidRPr="00AC6104">
        <w:t>Stärk medie- och informationskunnigheten i ljuset av AI</w:t>
      </w:r>
      <w:bookmarkEnd w:id="32"/>
    </w:p>
    <w:p xmlns:w14="http://schemas.microsoft.com/office/word/2010/wordml"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xmlns:w14="http://schemas.microsoft.com/office/word/2010/wordml" w:rsidRPr="00AC6104" w:rsidR="00BF7031" w:rsidP="00BF7031" w:rsidRDefault="00BF7031" w14:paraId="4015E2FC" w14:textId="21C94027">
      <w:r w:rsidRPr="00AC6104">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w:t>
      </w:r>
      <w:r w:rsidRPr="00AC6104">
        <w:lastRenderedPageBreak/>
        <w:t>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både skolbibliotek och folkbiblioteken bidra till en levande dialog om medie- och informationskunnighet och stötta andra yrkesgrupper i lokalsamhället.</w:t>
      </w:r>
    </w:p>
    <w:p xmlns:w14="http://schemas.microsoft.com/office/word/2010/wordml" w:rsidRPr="00AC6104" w:rsidR="00BF7031" w:rsidP="00BF7031" w:rsidRDefault="00BF7031" w14:paraId="22B1A794" w14:textId="77777777">
      <w:pPr>
        <w:pStyle w:val="Rubrik3"/>
      </w:pPr>
      <w:bookmarkStart w:name="_Toc210553986" w:id="33"/>
      <w:r w:rsidRPr="00AC6104">
        <w:t>Minoritetsspråk och modersmål</w:t>
      </w:r>
      <w:bookmarkEnd w:id="33"/>
    </w:p>
    <w:p xmlns:w14="http://schemas.microsoft.com/office/word/2010/wordml" w:rsidRPr="00AC6104" w:rsidR="00BF7031" w:rsidP="00BF7031" w:rsidRDefault="00BF7031" w14:paraId="14769DED" w14:textId="77777777">
      <w:pPr>
        <w:pStyle w:val="Normalutanindragellerluft"/>
      </w:pPr>
      <w:r w:rsidRPr="00AC6104">
        <w:t>Både modersmål och minoritetsspråk är var för sig även en viktig fråga när det gäller att utveckla och behålla den egna identiteten. Att kunna fler språk ska ses som 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xmlns:w14="http://schemas.microsoft.com/office/word/2010/wordml" w:rsidRPr="00AC6104" w:rsidR="00BF7031" w:rsidP="00BF7031" w:rsidRDefault="00BF7031" w14:paraId="259559AD" w14:textId="77777777">
      <w:r w:rsidRPr="00AC6104">
        <w:t>Miljöpartiet värnar alla elevers rätt till modersmålsundervisning och studiehandledning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AC6104" w:rsidR="00BF7031" w:rsidP="00BF7031" w:rsidRDefault="00BF7031" w14:paraId="00119CE9" w14:textId="20865CD4">
      <w:r w:rsidRPr="00AC6104">
        <w:t xml:space="preserve">Miljöpartiet vill stärka utbildningen i de nationella minoritetsspråken genom att inrätta ett eget ämne, med cirka tre timmars undervisning per vecka under ordinarie </w:t>
      </w:r>
      <w:proofErr w:type="spellStart"/>
      <w:r w:rsidRPr="00AC6104">
        <w:t>skoltid.</w:t>
      </w:r>
      <w:proofErr w:type="spellEnd"/>
      <w:r w:rsidRPr="00AC6104">
        <w:t xml:space="preserve"> Genom en egen beteckning kan ämnets status stärkas. Det är viktigt att minoritetsspråken garanteras en större undervisningstid inom ramen för skoldagen. Sverige bör också utöka den tvåspråkiga undervisningen för samiska.</w:t>
      </w:r>
    </w:p>
    <w:p xmlns:w14="http://schemas.microsoft.com/office/word/2010/wordml" w:rsidRPr="00AC6104" w:rsidR="00BF7031" w:rsidP="00BF7031" w:rsidRDefault="00BF7031" w14:paraId="77081ED5" w14:textId="77777777">
      <w:pPr>
        <w:pStyle w:val="Rubrik3"/>
      </w:pPr>
      <w:bookmarkStart w:name="_Toc210553987" w:id="34"/>
      <w:r w:rsidRPr="00AC6104">
        <w:t>Kulturens och kreativitetens utbildningskedja</w:t>
      </w:r>
      <w:bookmarkEnd w:id="34"/>
    </w:p>
    <w:p xmlns:w14="http://schemas.microsoft.com/office/word/2010/wordml"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xmlns:w14="http://schemas.microsoft.com/office/word/2010/wordml" w:rsidRPr="00AC6104" w:rsidR="00BF7031" w:rsidP="00BF7031" w:rsidRDefault="00BF7031" w14:paraId="7C5781CD" w14:textId="77777777">
      <w:r w:rsidRPr="00AC6104">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xmlns:w14="http://schemas.microsoft.com/office/word/2010/wordml"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xmlns:w14="http://schemas.microsoft.com/office/word/2010/wordml" w:rsidRPr="00AC6104" w:rsidR="006843E2" w:rsidP="006843E2" w:rsidRDefault="00431CDA" w14:paraId="4EE3F0BA" w14:textId="6DCFDA7B">
      <w:pPr>
        <w:pStyle w:val="Rubrik3"/>
      </w:pPr>
      <w:bookmarkStart w:name="_Toc210553988" w:id="35"/>
      <w:r w:rsidRPr="00AC6104">
        <w:t xml:space="preserve">Ansvarsfull digitalisering </w:t>
      </w:r>
      <w:r w:rsidRPr="00AC6104" w:rsidR="006843E2">
        <w:t xml:space="preserve">och AI </w:t>
      </w:r>
      <w:r w:rsidRPr="00AC6104">
        <w:t>inom utbildningsområdet</w:t>
      </w:r>
      <w:bookmarkEnd w:id="35"/>
    </w:p>
    <w:p xmlns:w14="http://schemas.microsoft.com/office/word/2010/wordml" w:rsidRPr="00AC6104" w:rsidR="00431CDA" w:rsidP="006843E2" w:rsidRDefault="00431CDA" w14:paraId="7AA193AC" w14:textId="1731A988">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xmlns:w14="http://schemas.microsoft.com/office/word/2010/wordml" w:rsidRPr="00AC6104" w:rsidR="00431CDA" w:rsidP="0085688E" w:rsidRDefault="00431CDA" w14:paraId="23AB23B9" w14:textId="77777777">
      <w:r w:rsidRPr="00AC6104">
        <w:t xml:space="preserve">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xmlns:w14="http://schemas.microsoft.com/office/word/2010/wordml" w:rsidRPr="00AC6104" w:rsidR="006843E2" w:rsidP="00983BC3" w:rsidRDefault="00431CDA" w14:paraId="0BDA42BA" w14:textId="77777777">
      <w:r w:rsidRPr="00AC6104">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w:t>
      </w:r>
    </w:p>
    <w:p xmlns:w14="http://schemas.microsoft.com/office/word/2010/wordml" w:rsidRPr="00AC6104" w:rsidR="003E6074" w:rsidP="00983BC3" w:rsidRDefault="00431CDA" w14:paraId="5ED1C659" w14:textId="5375FFB1">
      <w:r w:rsidRPr="00AC6104">
        <w:t>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w:t>
      </w:r>
      <w:r w:rsidRPr="00AC6104" w:rsidR="0085688E">
        <w:softHyphen/>
      </w:r>
      <w:r w:rsidRPr="00AC6104">
        <w:lastRenderedPageBreak/>
        <w:t>utveckling med de förutsättningarna. Sverige som land behöver en strategi för hur vi tar oss an digitaliseringen på ett ansvarsfullt sätt som stärker Sverige och oss som lever här nu och i framtiden.</w:t>
      </w:r>
    </w:p>
    <w:p xmlns:w14="http://schemas.microsoft.com/office/word/2010/wordml" w:rsidRPr="00AC6104" w:rsidR="00C808A3" w:rsidP="00983BC3" w:rsidRDefault="003E6074" w14:paraId="5BB0A0E1" w14:textId="424AD4F4">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kom ett eller två i samtliga kunskapskategorier i senaste PISA-undersökningen, påbörjas hösten 2025 det som kallas AI-språnget</w:t>
      </w:r>
      <w:r w:rsidRPr="00AC6104" w:rsidR="009C7757">
        <w:t>, där man avser att stärka hela det estniska utbildningssystemet.</w:t>
      </w:r>
    </w:p>
    <w:p xmlns:w14="http://schemas.microsoft.com/office/word/2010/wordml" w:rsidRPr="00AC6104" w:rsidR="003E6074" w:rsidP="00983BC3" w:rsidRDefault="003E6074" w14:paraId="623AAE49" w14:textId="7A97DCF9">
      <w:r w:rsidRPr="00AC6104">
        <w:t xml:space="preserve">I vårt grannland Finland </w:t>
      </w:r>
      <w:r w:rsidRPr="00AC6104" w:rsidR="00916365">
        <w:t>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xmlns:w14="http://schemas.microsoft.com/office/word/2010/wordml" w:rsidRPr="00AC6104" w:rsidR="006843E2" w:rsidP="00431CDA" w:rsidRDefault="00916365" w14:paraId="2F8A61F4" w14:textId="2A8412E9">
      <w:pPr>
        <w:ind w:firstLine="0"/>
      </w:pPr>
      <w:r w:rsidRPr="00AC6104">
        <w:t xml:space="preserve">Sveriges ligger efter när det gäller att ta sig skolväsendet digitalisering och AI i </w:t>
      </w:r>
      <w:r w:rsidRPr="00AC6104" w:rsidR="009C7757">
        <w:t>utbildning</w:t>
      </w:r>
      <w:r w:rsidRPr="00AC6104">
        <w:t xml:space="preserve">. </w:t>
      </w:r>
      <w:r w:rsidRPr="00AC6104" w:rsidR="006843E2">
        <w:t>Regeringen behöver ta ett tydlig strategiskt ledarskap</w:t>
      </w:r>
      <w:r w:rsidRPr="00AC6104">
        <w:t xml:space="preserve"> snarast</w:t>
      </w:r>
      <w:r w:rsidRPr="00AC6104" w:rsidR="009C7757">
        <w:t xml:space="preserve"> för att säkerställa att vi fortsätter vara ett innovativt kunskapsland.</w:t>
      </w:r>
    </w:p>
    <w:p xmlns:w14="http://schemas.microsoft.com/office/word/2010/wordml" w:rsidRPr="00AC6104" w:rsidR="003B3DC0" w:rsidP="003B3DC0" w:rsidRDefault="003B3DC0" w14:paraId="73D6DC72" w14:textId="77777777">
      <w:pPr>
        <w:pStyle w:val="Rubrik3"/>
      </w:pPr>
      <w:bookmarkStart w:name="_Toc210553989" w:id="36"/>
      <w:r w:rsidRPr="00AC6104">
        <w:t>Lärande för hållbar utveckling</w:t>
      </w:r>
      <w:bookmarkEnd w:id="36"/>
    </w:p>
    <w:p xmlns:w14="http://schemas.microsoft.com/office/word/2010/wordml"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xmlns:w14="http://schemas.microsoft.com/office/word/2010/wordml" w:rsidRPr="00AC6104" w:rsidR="003B3DC0" w:rsidP="00983BC3" w:rsidRDefault="003B3DC0" w14:paraId="1FE52F0C" w14:textId="77777777">
      <w:r w:rsidRPr="00AC6104">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xmlns:w14="http://schemas.microsoft.com/office/word/2010/wordml" w:rsidRPr="00AC6104" w:rsidR="003B3DC0" w:rsidP="00983BC3" w:rsidRDefault="003B3DC0" w14:paraId="364AA8A4" w14:textId="77777777">
      <w:r w:rsidRPr="00AC6104">
        <w:t xml:space="preserve">Sverige och världens länder har åtagit sig att uppfylla målen i Agenda 2030, som innebär att alla barn, elever och studenter ska få de kunskaper och färdigheter som de behöver för att främja en hållbar utveckling, bland annat genom utbildning för hållbar </w:t>
      </w:r>
      <w:r w:rsidRPr="00AC6104">
        <w:lastRenderedPageBreak/>
        <w:t>utveckling och hållbara livsstilar, mänskliga rättigheter, jämställdhet, främjande av en kultur av fred, icke-våld och globalt medborgarskap, samt värdesättande av kulturell mångfald och kulturens bidrag till en hållbar utveckling (delmål 4.7).</w:t>
      </w:r>
    </w:p>
    <w:p xmlns:w14="http://schemas.microsoft.com/office/word/2010/wordml" w:rsidRPr="00AC6104" w:rsidR="003B3DC0" w:rsidP="003B3DC0" w:rsidRDefault="003B3DC0" w14:paraId="693467C7" w14:textId="77777777">
      <w:pPr>
        <w:pStyle w:val="Rubrik3"/>
      </w:pPr>
      <w:bookmarkStart w:name="_Toc210553990" w:id="37"/>
      <w:r w:rsidRPr="00AC6104">
        <w:t>Socialt, ekonomiskt och ekologiskt hållbar utveckling</w:t>
      </w:r>
      <w:bookmarkEnd w:id="37"/>
    </w:p>
    <w:p xmlns:w14="http://schemas.microsoft.com/office/word/2010/wordml"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xmlns:w14="http://schemas.microsoft.com/office/word/2010/wordml" w:rsidRPr="00AC6104" w:rsidR="003B3DC0" w:rsidP="00983BC3" w:rsidRDefault="003B3DC0" w14:paraId="767A74C8" w14:textId="77777777">
      <w:r w:rsidRPr="00AC6104">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xmlns:w14="http://schemas.microsoft.com/office/word/2010/wordml"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xmlns:w14="http://schemas.microsoft.com/office/word/2010/wordml" w:rsidRPr="00AC6104" w:rsidR="003B3DC0" w:rsidP="00983BC3" w:rsidRDefault="003B3DC0" w14:paraId="53ED1B0C" w14:textId="70A74F26">
      <w:r w:rsidRPr="00AC6104">
        <w:t xml:space="preserve">Även </w:t>
      </w:r>
      <w:proofErr w:type="spellStart"/>
      <w:r w:rsidRPr="00AC6104">
        <w:t>artkunskap</w:t>
      </w:r>
      <w:proofErr w:type="spellEnd"/>
      <w:r w:rsidRPr="00AC6104">
        <w:t xml:space="preserve"> och </w:t>
      </w:r>
      <w:proofErr w:type="spellStart"/>
      <w:r w:rsidRPr="00AC6104">
        <w:t>artskydd</w:t>
      </w:r>
      <w:proofErr w:type="spellEnd"/>
      <w:r w:rsidRPr="00AC6104">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AC6104" w:rsidR="003B3DC0" w:rsidP="0085688E" w:rsidRDefault="003B3DC0" w14:paraId="4A336BD5" w14:textId="77777777">
      <w:pPr>
        <w:pStyle w:val="Rubrik3"/>
      </w:pPr>
      <w:r w:rsidRPr="00AC6104">
        <w:t>Kärleken till naturen börjar i mötet med den</w:t>
      </w:r>
    </w:p>
    <w:p xmlns:w14="http://schemas.microsoft.com/office/word/2010/wordml" w:rsidRPr="00AC6104" w:rsidR="003B3DC0" w:rsidP="0085688E" w:rsidRDefault="003B3DC0" w14:paraId="31BCA75E" w14:textId="3B111D6F">
      <w:pPr>
        <w:pStyle w:val="Normalutanindragellerluft"/>
      </w:pPr>
      <w:r w:rsidRPr="00AC6104">
        <w:t xml:space="preserve">Alla barn ska ha tillgång till Sveriges natur. Det finns evidens för att utomhusundervisning med regelbunden fysisk aktivitet och naturkontakt både direkt och indirekt kan ha positiva och meningsfulla effekter på lärande, skolprestationer, hälsa och välbefinnande samt på elevernas personliga och sociala utveckling. Kunskaper om </w:t>
      </w:r>
      <w:r w:rsidRPr="00AC6104">
        <w:lastRenderedPageBreak/>
        <w:t>naturen och möjligheten att vistas i den ger förutsättningar för ett livslångt positivt välbefinnande. Naturens starkaste skydd är också människorna som älskar den.</w:t>
      </w:r>
    </w:p>
    <w:p xmlns:w14="http://schemas.microsoft.com/office/word/2010/wordml" w:rsidRPr="00AC6104" w:rsidR="003B3DC0" w:rsidP="00983BC3" w:rsidRDefault="003B3DC0" w14:paraId="2D6D8496" w14:textId="77777777">
      <w:r w:rsidRPr="00AC6104">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xmlns:w14="http://schemas.microsoft.com/office/word/2010/wordml"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w:t>
      </w:r>
      <w:r w:rsidRPr="00AC6104" w:rsidR="00983BC3">
        <w:t>lärarstudenter</w:t>
      </w:r>
      <w:r w:rsidRPr="00AC6104">
        <w:t xml:space="preserve"> och yrkesverksamma ska ges möjligheter att fördjupa sig i utomhuspedagogik.</w:t>
      </w:r>
    </w:p>
    <w:p xmlns:w14="http://schemas.microsoft.com/office/word/2010/wordml" w:rsidRPr="00AC6104" w:rsidR="003B3DC0" w:rsidP="00983BC3" w:rsidRDefault="003B3DC0" w14:paraId="33D55936" w14:textId="09316F66">
      <w:r w:rsidRPr="00AC6104">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att alla barn kan ta del av det.</w:t>
      </w:r>
    </w:p>
    <w:p xmlns:w14="http://schemas.microsoft.com/office/word/2010/wordml" w:rsidRPr="00AC6104" w:rsidR="003B3DC0" w:rsidP="003B3DC0" w:rsidRDefault="003B3DC0" w14:paraId="1ACC3DEB" w14:textId="77777777">
      <w:pPr>
        <w:pStyle w:val="Rubrik3"/>
      </w:pPr>
      <w:bookmarkStart w:name="_Toc210553991" w:id="38"/>
      <w:r w:rsidRPr="00AC6104">
        <w:t>Friluftsliv i skolan</w:t>
      </w:r>
      <w:bookmarkEnd w:id="38"/>
    </w:p>
    <w:p xmlns:w14="http://schemas.microsoft.com/office/word/2010/wordml"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xmlns:w14="http://schemas.microsoft.com/office/word/2010/wordml" w:rsidRPr="00AC6104" w:rsidR="003B3DC0" w:rsidP="0085688E" w:rsidRDefault="003B3DC0" w14:paraId="6F2C1833" w14:textId="77777777">
      <w:r w:rsidRPr="00AC6104">
        <w:t>Att skolan ger alla elever erfarenhet av att vara ute i skog och mark är också avgörande för att ge alla barn och ungdomar kunskaper och erfarenheter för att självständigt kunna röra sig i naturen och ta del av friluftslivets möjligheter.</w:t>
      </w:r>
    </w:p>
    <w:p xmlns:w14="http://schemas.microsoft.com/office/word/2010/wordml"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AC6104">
        <w:lastRenderedPageBreak/>
        <w:t xml:space="preserve">Friluftsliv har en tydlig koppling till bland annat miljöfrågor, hållbar utveckling, biologisk mångfald och klimat, som alla finns med som mål inom andra ämnen. Ett kollegialt samarbete ger möjlighet till ökad måluppfyllelse och förbättrar elevernas lärande. </w:t>
      </w:r>
    </w:p>
    <w:p xmlns:w14="http://schemas.microsoft.com/office/word/2010/wordml" w:rsidRPr="00AC6104" w:rsidR="005B1C56" w:rsidP="0085688E" w:rsidRDefault="005B1C56" w14:paraId="3A580B8A" w14:textId="091FF6B3">
      <w:r w:rsidRPr="00AC6104">
        <w:t>Möjligheterna till samverkan med civilsamhället är stora och flera exempel finns runt om i landet, där Sportfiskarnas ”</w:t>
      </w:r>
      <w:proofErr w:type="spellStart"/>
      <w:r w:rsidRPr="00AC6104">
        <w:t>Skolbäcken</w:t>
      </w:r>
      <w:proofErr w:type="spellEnd"/>
      <w:r w:rsidRPr="00AC6104">
        <w:t>” är e</w:t>
      </w:r>
      <w:r w:rsidRPr="00AC6104" w:rsidR="008242EA">
        <w:t xml:space="preserve">n </w:t>
      </w:r>
      <w:r w:rsidRPr="00AC6104">
        <w:t>framgångsrik verksamhet som ger tusentals elever kunskap om vatten, fisk och naturens kretslopp.</w:t>
      </w:r>
    </w:p>
    <w:p xmlns:w14="http://schemas.microsoft.com/office/word/2010/wordml" w:rsidRPr="00AC6104" w:rsidR="003B3DC0" w:rsidP="003B3DC0" w:rsidRDefault="003B3DC0" w14:paraId="3EF2FF4D" w14:textId="77777777">
      <w:pPr>
        <w:pStyle w:val="Rubrik3"/>
      </w:pPr>
      <w:bookmarkStart w:name="_Toc210553992" w:id="39"/>
      <w:r w:rsidRPr="00AC6104">
        <w:t>Skolan ska stimulera till rörelse</w:t>
      </w:r>
      <w:bookmarkEnd w:id="39"/>
    </w:p>
    <w:p xmlns:w14="http://schemas.microsoft.com/office/word/2010/wordml"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xmlns:w14="http://schemas.microsoft.com/office/word/2010/wordml" w:rsidRPr="00AC6104" w:rsidR="003B3DC0" w:rsidP="0085688E" w:rsidRDefault="003B3DC0" w14:paraId="271D3BD9" w14:textId="77777777">
      <w:r w:rsidRPr="00AC6104">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xmlns:w14="http://schemas.microsoft.com/office/word/2010/wordml"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xmlns:w14="http://schemas.microsoft.com/office/word/2010/wordml" w:rsidRPr="00AC6104" w:rsidR="003B3DC0" w:rsidP="003B3DC0" w:rsidRDefault="003B3DC0" w14:paraId="018625CC" w14:textId="77777777">
      <w:pPr>
        <w:pStyle w:val="Rubrik3"/>
      </w:pPr>
      <w:bookmarkStart w:name="_Toc210553993" w:id="40"/>
      <w:r w:rsidRPr="00AC6104">
        <w:lastRenderedPageBreak/>
        <w:t>Allemansrätten</w:t>
      </w:r>
      <w:bookmarkEnd w:id="40"/>
    </w:p>
    <w:p xmlns:w14="http://schemas.microsoft.com/office/word/2010/wordml" w:rsidRPr="00AC6104" w:rsidR="003B3DC0" w:rsidP="0085688E" w:rsidRDefault="003B3DC0" w14:paraId="23A22C8E" w14:textId="339F515E">
      <w:pPr>
        <w:pStyle w:val="Normalutanindragellerluft"/>
      </w:pPr>
      <w:r w:rsidRPr="00AC6104">
        <w:t>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xmlns:w14="http://schemas.microsoft.com/office/word/2010/wordml" w:rsidRPr="00AC6104" w:rsidR="00361297" w:rsidP="005B1C56" w:rsidRDefault="00361297" w14:paraId="090172B9" w14:textId="29397C68">
      <w:pPr>
        <w:pStyle w:val="Rubrik2"/>
      </w:pPr>
      <w:bookmarkStart w:name="_Toc210553994" w:id="41"/>
      <w:r w:rsidRPr="00AC6104">
        <w:t>En bättre arbetsmiljö</w:t>
      </w:r>
      <w:bookmarkEnd w:id="41"/>
    </w:p>
    <w:p xmlns:w14="http://schemas.microsoft.com/office/word/2010/wordml" w:rsidRPr="00AC6104" w:rsidR="00693FC9" w:rsidP="00693FC9" w:rsidRDefault="00693FC9" w14:paraId="39FBD4E2" w14:textId="70E290B6">
      <w:pPr>
        <w:pStyle w:val="Rubrik3"/>
      </w:pPr>
      <w:bookmarkStart w:name="_Toc210553995" w:id="42"/>
      <w:r w:rsidRPr="00AC6104">
        <w:t>Elever rätt till inflytande</w:t>
      </w:r>
      <w:bookmarkEnd w:id="42"/>
    </w:p>
    <w:p xmlns:w14="http://schemas.microsoft.com/office/word/2010/wordml" w:rsidRPr="00AC6104" w:rsidR="00361297" w:rsidP="00361297" w:rsidRDefault="00361297" w14:paraId="179AD9AF" w14:textId="3F30460A">
      <w:pPr>
        <w:pStyle w:val="Normalutanindragellerluft"/>
      </w:pPr>
      <w:r w:rsidRPr="00AC6104">
        <w:t>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xmlns:w14="http://schemas.microsoft.com/office/word/2010/wordml" w:rsidRPr="00AC6104" w:rsidR="00693FC9" w:rsidP="00693FC9" w:rsidRDefault="000D0069" w14:paraId="454C87D6" w14:textId="3C9352E6">
      <w:pPr>
        <w:pStyle w:val="Rubrik3"/>
      </w:pPr>
      <w:bookmarkStart w:name="_Toc210553996" w:id="43"/>
      <w:r w:rsidRPr="00AC6104">
        <w:t>Bättre arbetsmiljö för lärare</w:t>
      </w:r>
      <w:bookmarkEnd w:id="43"/>
    </w:p>
    <w:p xmlns:w14="http://schemas.microsoft.com/office/word/2010/wordml" w:rsidRPr="00AC6104" w:rsidR="00361297" w:rsidP="000D0069" w:rsidRDefault="00361297" w14:paraId="2A9DC413" w14:textId="3ED67B7F">
      <w:pPr>
        <w:pStyle w:val="Normalutanindragellerluft"/>
      </w:pPr>
      <w:r w:rsidRPr="00AC6104">
        <w:t>Läraryrket har gått från ett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xmlns:w14="http://schemas.microsoft.com/office/word/2010/wordml"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xmlns:w14="http://schemas.microsoft.com/office/word/2010/wordml" w:rsidRPr="00AC6104" w:rsidR="00361297" w:rsidP="00361297" w:rsidRDefault="00361297" w14:paraId="6E15AD20" w14:textId="13CD30A0">
      <w:r w:rsidRPr="00AC6104">
        <w:t xml:space="preserve">Rätt lön är viktigt för att fler ska vilja bli lärare och stanna i yrket. Miljöpartiet har arbetat för att öka läraryrkets attraktionskraft och för att öka antalet utbildade lärare. </w:t>
      </w:r>
      <w:r w:rsidRPr="00AC6104">
        <w:lastRenderedPageBreak/>
        <w:t xml:space="preserve">Medellönen för en grundskollärare ökade med 23 procent under Miljöpartiets tid i regering, från 29 300 kr 2014 till 36 200 kr 2020. Antalet lärare i skolan och vuxenutbildningen ökade dessutom med nästan 20 000 heltidstjänster under samma tid. På landsbygderna och i skärgårdarna är lärarbristen ibland svår att möta. </w:t>
      </w:r>
    </w:p>
    <w:p xmlns:w14="http://schemas.microsoft.com/office/word/2010/wordml" w:rsidRPr="00AC6104" w:rsidR="00FA7C3F" w:rsidP="00FA7C3F" w:rsidRDefault="00FA7C3F" w14:paraId="2A11EBE8" w14:textId="486BB503">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arbetsmiljö. Det kan handla om mindre klasser och mer tid för planering, uppföljning och möten med varje enskild elev.</w:t>
      </w:r>
    </w:p>
    <w:p xmlns:w14="http://schemas.microsoft.com/office/word/2010/wordml" w:rsidRPr="00AC6104" w:rsidR="00EF6BB2" w:rsidP="00EF6BB2" w:rsidRDefault="00361297" w14:paraId="25EAA1B4" w14:textId="0134F685">
      <w:pPr>
        <w:pStyle w:val="Rubrik2"/>
      </w:pPr>
      <w:bookmarkStart w:name="_Toc210553997" w:id="44"/>
      <w:r w:rsidRPr="00AC6104">
        <w:t>En starkare skola</w:t>
      </w:r>
      <w:r w:rsidRPr="00AC6104" w:rsidR="00EF6BB2">
        <w:t xml:space="preserve"> – fler medarbetare</w:t>
      </w:r>
      <w:bookmarkEnd w:id="44"/>
    </w:p>
    <w:p xmlns:w14="http://schemas.microsoft.com/office/word/2010/wordml" w:rsidRPr="00AC6104" w:rsidR="00EF6BB2" w:rsidP="00EF6BB2" w:rsidRDefault="00EF6BB2" w14:paraId="64EAF73C" w14:textId="72BD4EF2">
      <w:pPr>
        <w:pStyle w:val="Rubrik3"/>
      </w:pPr>
      <w:bookmarkStart w:name="_Toc210553998" w:id="45"/>
      <w:r w:rsidRPr="00AC6104">
        <w:t>Fler skickliga lärare</w:t>
      </w:r>
      <w:bookmarkEnd w:id="45"/>
      <w:r w:rsidRPr="00AC6104">
        <w:t xml:space="preserve"> </w:t>
      </w:r>
    </w:p>
    <w:p xmlns:w14="http://schemas.microsoft.com/office/word/2010/wordml" w:rsidRPr="00AC6104" w:rsidR="00361297" w:rsidP="00EF6BB2" w:rsidRDefault="00361297" w14:paraId="6DF45A99" w14:textId="1C3698CB">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145 100</w:t>
      </w:r>
      <w:r w:rsidRPr="00AC6104">
        <w:t xml:space="preserve"> </w:t>
      </w:r>
      <w:r w:rsidRPr="00AC6104" w:rsidR="005A3105">
        <w:t>förskollärare och lärar</w:t>
      </w:r>
      <w:r w:rsidRPr="00AC6104" w:rsidR="00DC0367">
        <w:t>e</w:t>
      </w:r>
      <w:r w:rsidRPr="00AC6104">
        <w:t xml:space="preserve">. Om man antar att examinationstakten är oförändrad innebär det att det saknas ca </w:t>
      </w:r>
      <w:r w:rsidRPr="00AC6104" w:rsidR="005A3105">
        <w:t>10 600</w:t>
      </w:r>
      <w:r w:rsidRPr="00AC6104">
        <w:t xml:space="preserve"> förskollärare och lärare 203</w:t>
      </w:r>
      <w:r w:rsidRPr="00AC6104" w:rsidR="005A3105">
        <w:t xml:space="preserve">8, trots minskade barnkullar. </w:t>
      </w:r>
      <w:r w:rsidRPr="00AC6104" w:rsidR="00DC0367">
        <w:t>Det innebär ett rekryteringsbehov på 124 000 heltidstjänster, och att 1000 fler studenter per år behöver påbörja en lärarutbildning.</w:t>
      </w:r>
    </w:p>
    <w:p xmlns:w14="http://schemas.microsoft.com/office/word/2010/wordml"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xmlns:w14="http://schemas.microsoft.com/office/word/2010/wordml"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xmlns:w14="http://schemas.microsoft.com/office/word/2010/wordml"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xmlns:w14="http://schemas.microsoft.com/office/word/2010/wordml" w:rsidRPr="00AC6104" w:rsidR="00361297" w:rsidP="00361297" w:rsidRDefault="00EF6BB2" w14:paraId="052FAEF5" w14:textId="18C10348">
      <w:pPr>
        <w:pStyle w:val="Rubrik3"/>
      </w:pPr>
      <w:bookmarkStart w:name="_Toc210553999" w:id="46"/>
      <w:r w:rsidRPr="00AC6104">
        <w:t>Rektorer med förutsättningar att vara pedagogiska ledare</w:t>
      </w:r>
      <w:bookmarkEnd w:id="46"/>
    </w:p>
    <w:p xmlns:w14="http://schemas.microsoft.com/office/word/2010/wordml" w:rsidRPr="00AC6104" w:rsidR="00361297" w:rsidP="00361297" w:rsidRDefault="00361297" w14:paraId="11579578" w14:textId="77777777">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xmlns:w14="http://schemas.microsoft.com/office/word/2010/wordml" w:rsidRPr="00AC6104" w:rsidR="00361297" w:rsidP="00361297" w:rsidRDefault="00361297" w14:paraId="680DD35D" w14:textId="27E82E33">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forskningsförankring.</w:t>
      </w:r>
    </w:p>
    <w:p xmlns:w14="http://schemas.microsoft.com/office/word/2010/wordml" w:rsidRPr="00AC6104" w:rsidR="000D0069" w:rsidP="00361297" w:rsidRDefault="000D0069" w14:paraId="11411C64" w14:textId="09EAF5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utbildningsverksamheten på Sveriges skolor är avgörande för kvaliteten på skolgången för våra barn. När lönesatsningar gör i skolan måste de även inkludera rektorer och skolledare.</w:t>
      </w:r>
    </w:p>
    <w:p xmlns:w14="http://schemas.microsoft.com/office/word/2010/wordml"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xmlns:w14="http://schemas.microsoft.com/office/word/2010/wordml" w:rsidRPr="00AC6104" w:rsidR="00EF6BB2" w:rsidP="00EF6BB2" w:rsidRDefault="00216F66" w14:paraId="3E38F75E" w14:textId="2A7696C2">
      <w:pPr>
        <w:pStyle w:val="Rubrik2"/>
      </w:pPr>
      <w:bookmarkStart w:name="_Toc210554000" w:id="47"/>
      <w:r w:rsidRPr="00AC6104">
        <w:t>Främja god hälsa och förebygga ohälsa</w:t>
      </w:r>
      <w:bookmarkEnd w:id="47"/>
      <w:r w:rsidRPr="00AC6104" w:rsidR="007B087D">
        <w:tab/>
      </w:r>
    </w:p>
    <w:p xmlns:w14="http://schemas.microsoft.com/office/word/2010/wordml"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xmlns:w14="http://schemas.microsoft.com/office/word/2010/wordml" w:rsidRPr="00AC6104" w:rsidR="00431CDA" w:rsidP="0085688E" w:rsidRDefault="00431CDA" w14:paraId="75C9245D" w14:textId="3EF3B841">
      <w:r w:rsidRPr="00AC6104">
        <w:t xml:space="preserve">Elever som går i förskolan och sedan går ut grundskolan och gymnasiet med tillräckliga kunskaper kommer att ha ett bättre liv än de som inte gör det. Samhällets uppgift är att ge förutsättningar för var och en att ha den möjligheten. Den som vill </w:t>
      </w:r>
      <w:r w:rsidRPr="00AC6104">
        <w:lastRenderedPageBreak/>
        <w:t>bygga ett starkt samhälle investerar i ett utbildningssystem som stärker barn, elever och studenter och ser till att de har de kunskaper de behöver för att leva ett gott liv.</w:t>
      </w:r>
    </w:p>
    <w:p xmlns:w14="http://schemas.microsoft.com/office/word/2010/wordml"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xmlns:w14="http://schemas.microsoft.com/office/word/2010/wordml"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xmlns:w14="http://schemas.microsoft.com/office/word/2010/wordml" w:rsidRPr="00AC6104" w:rsidR="00431CDA" w:rsidP="0085688E" w:rsidRDefault="00431CDA" w14:paraId="2F3541CC" w14:textId="77777777">
      <w:r w:rsidRPr="00AC6104">
        <w:t xml:space="preserve">För att skolan ska lyckas med sitt otroligt viktiga uppdrag behöver den få vara en främjande, trygg och säker miljö där barn skyddas från våld, </w:t>
      </w:r>
      <w:proofErr w:type="spellStart"/>
      <w:r w:rsidRPr="00AC6104">
        <w:t>insocialisering</w:t>
      </w:r>
      <w:proofErr w:type="spellEnd"/>
      <w:r w:rsidRPr="00AC6104">
        <w:t xml:space="preserve"> i kriminalitet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xmlns:w14="http://schemas.microsoft.com/office/word/2010/wordml"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xmlns:w14="http://schemas.microsoft.com/office/word/2010/wordml" w:rsidRPr="00AC6104" w:rsidR="00431CDA" w:rsidP="00C11F7E" w:rsidRDefault="00431CDA" w14:paraId="4C446859" w14:textId="77777777">
      <w:pPr>
        <w:pStyle w:val="Rubrik3"/>
      </w:pPr>
      <w:bookmarkStart w:name="_Toc210554001" w:id="48"/>
      <w:r w:rsidRPr="00AC6104">
        <w:t>Elevhälsa</w:t>
      </w:r>
      <w:bookmarkEnd w:id="48"/>
    </w:p>
    <w:p xmlns:w14="http://schemas.microsoft.com/office/word/2010/wordml"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xmlns:w14="http://schemas.microsoft.com/office/word/2010/wordml" w:rsidRPr="00AC6104" w:rsidR="00431CDA" w:rsidP="0085688E" w:rsidRDefault="00431CDA" w14:paraId="4F239974" w14:textId="77777777">
      <w:r w:rsidRPr="00AC6104">
        <w:t xml:space="preserve">Miljöpartiet vill att bedömningar av psykisk och psykosocial hälsa ska inkluderas i de hälsobesök inom elevhälsan som innefattar allmänna hälsokontroller. Detta för att </w:t>
      </w:r>
      <w:r w:rsidRPr="00AC6104">
        <w:lastRenderedPageBreak/>
        <w:t>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xmlns:w14="http://schemas.microsoft.com/office/word/2010/wordml" w:rsidRPr="00AC6104" w:rsidR="00431CDA" w:rsidP="0085688E" w:rsidRDefault="00431CDA" w14:paraId="23C2C7B1" w14:textId="77777777">
      <w:r w:rsidRPr="00AC6104">
        <w:t>I den statliga utredningen ”Bättre möjligheter för elever att nå kunskapskraven” (SOU 2021:11) föreslås regleringar för elevhälsan. Utredningen föreslår att det minst ska vara en skolläkare per 7 000 elever, en skolpsykolog per 1 000 elever, en skolsköterska per 430 elever och en kurator per 400 elever. Det skulle innebära färre elever per yrkeskategori för alla kategorier inom elevhälsan, t.ex. har idag skolläkare ansvaret för i snitt cirka 10 000 elever och 1 500 för 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xmlns:w14="http://schemas.microsoft.com/office/word/2010/wordml" w:rsidRPr="00AC6104" w:rsidR="00490548" w:rsidP="00C11F7E" w:rsidRDefault="00490548" w14:paraId="6F6F5824" w14:textId="60FD79CB">
      <w:pPr>
        <w:pStyle w:val="Rubrik3"/>
      </w:pPr>
      <w:bookmarkStart w:name="_Toc210554002" w:id="49"/>
      <w:r w:rsidRPr="00AC6104">
        <w:t>Mobbning</w:t>
      </w:r>
      <w:bookmarkEnd w:id="49"/>
    </w:p>
    <w:p xmlns:w14="http://schemas.microsoft.com/office/word/2010/wordml" w:rsidRPr="00AC6104" w:rsidR="008C5D43" w:rsidP="008C5D43" w:rsidRDefault="00490548" w14:paraId="1511250A" w14:textId="27F1317C">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w:t>
      </w:r>
      <w:proofErr w:type="spellStart"/>
      <w:r w:rsidRPr="00AC6104">
        <w:t>Friends</w:t>
      </w:r>
      <w:proofErr w:type="spellEnd"/>
      <w:r w:rsidRPr="00AC6104" w:rsidR="006C433B">
        <w:t xml:space="preserve">, som avser 2024, så tre barn i varje klass utsatta för mobbning. Det orsakar psykisk ohälsa, ökar frånvaron och ger dåliga skolresultat. De stora kunskapsundersökningarna PISA, PIRLS och TIMSS visar alla </w:t>
      </w:r>
      <w:r w:rsidRPr="00AC6104" w:rsidR="008C5D43">
        <w:t xml:space="preserve">samband mellan att </w:t>
      </w:r>
      <w:r w:rsidRPr="00AC6104" w:rsidR="00C808A3">
        <w:t>v</w:t>
      </w:r>
      <w:r w:rsidRPr="00AC6104" w:rsidR="008C5D43">
        <w:t>ara utsatt för mobbning och lägre kunskaper i matematik och läsning.</w:t>
      </w:r>
    </w:p>
    <w:p xmlns:w14="http://schemas.microsoft.com/office/word/2010/wordml"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xmlns:w14="http://schemas.microsoft.com/office/word/2010/wordml" w:rsidRPr="00AC6104" w:rsidR="00431CDA" w:rsidP="00C11F7E" w:rsidRDefault="00431CDA" w14:paraId="02738EE5" w14:textId="26F0656A">
      <w:pPr>
        <w:pStyle w:val="Rubrik3"/>
      </w:pPr>
      <w:bookmarkStart w:name="_Toc210554003" w:id="50"/>
      <w:r w:rsidRPr="00AC6104">
        <w:t>Rätt stöd i rätt tid</w:t>
      </w:r>
      <w:bookmarkEnd w:id="50"/>
    </w:p>
    <w:p xmlns:w14="http://schemas.microsoft.com/office/word/2010/wordml"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Istället för att sätta in insatser i de tidiga årskurserna, sätts det in först på högstadiet när </w:t>
      </w:r>
      <w:r w:rsidRPr="00AC6104">
        <w:lastRenderedPageBreak/>
        <w:t>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xmlns:w14="http://schemas.microsoft.com/office/word/2010/wordml"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xmlns:w14="http://schemas.microsoft.com/office/word/2010/wordml"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t.ex. </w:t>
      </w:r>
      <w:r w:rsidRPr="00AC6104" w:rsidR="00490548">
        <w:t>sjukvård</w:t>
      </w:r>
      <w:r w:rsidRPr="00AC6104">
        <w:t xml:space="preserve"> och socialtjänst.</w:t>
      </w:r>
    </w:p>
    <w:p xmlns:w14="http://schemas.microsoft.com/office/word/2010/wordml" w:rsidRPr="00AC6104" w:rsidR="00431CDA" w:rsidP="0085688E" w:rsidRDefault="00431CDA" w14:paraId="41B3D146" w14:textId="77777777">
      <w:r w:rsidRPr="00AC6104">
        <w:t xml:space="preserve">Det är viktigt att det även på gymnasiet och </w:t>
      </w:r>
      <w:proofErr w:type="spellStart"/>
      <w:r w:rsidRPr="00AC6104">
        <w:t>komvux</w:t>
      </w:r>
      <w:proofErr w:type="spellEnd"/>
      <w:r w:rsidRPr="00AC6104">
        <w:t xml:space="preserve"> finns resurser för att ge elever i behov av särskilt stöd det stöd de har rätt till och behöver för att nå målen. Kunskapen från tidigare utbildning behöver tas tillvara även i nästa steg.</w:t>
      </w:r>
    </w:p>
    <w:p xmlns:w14="http://schemas.microsoft.com/office/word/2010/wordml" w:rsidRPr="00AC6104" w:rsidR="00FA7C3F" w:rsidP="00FA7C3F" w:rsidRDefault="00FA7C3F" w14:paraId="6C33B79F" w14:textId="77777777">
      <w:pPr>
        <w:pStyle w:val="Rubrik3"/>
      </w:pPr>
      <w:bookmarkStart w:name="_Toc210554004" w:id="51"/>
      <w:r w:rsidRPr="00AC6104">
        <w:t>Fjärr och distansundervisning</w:t>
      </w:r>
      <w:bookmarkEnd w:id="51"/>
    </w:p>
    <w:p xmlns:w14="http://schemas.microsoft.com/office/word/2010/wordml"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xmlns:w14="http://schemas.microsoft.com/office/word/2010/wordml" w:rsidRPr="00AC6104" w:rsidR="00FA7C3F" w:rsidP="00FA7C3F" w:rsidRDefault="00FA7C3F" w14:paraId="169AD985" w14:textId="77777777">
      <w:r w:rsidRPr="00AC6104">
        <w:t>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av hög kvalitet är i fokus.</w:t>
      </w:r>
    </w:p>
    <w:p xmlns:w14="http://schemas.microsoft.com/office/word/2010/wordml"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 xml:space="preserve">visning i vissa moment i vissa ämnen behövs också för att underlätta för i synnerhet </w:t>
      </w:r>
      <w:r w:rsidRPr="00AC6104">
        <w:lastRenderedPageBreak/>
        <w:t>mindre skolor att erbjuda en utbildning av god kvalitet och för elever som har särskilda behov.</w:t>
      </w:r>
    </w:p>
    <w:p xmlns:w14="http://schemas.microsoft.com/office/word/2010/wordml"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xmlns:w14="http://schemas.microsoft.com/office/word/2010/wordml" w:rsidRPr="00AC6104" w:rsidR="0018322D" w:rsidP="00C11F7E" w:rsidRDefault="0018322D" w14:paraId="5A947B2C" w14:textId="582032DD">
      <w:pPr>
        <w:pStyle w:val="Rubrik2"/>
      </w:pPr>
      <w:bookmarkStart w:name="_Toc210554005" w:id="52"/>
      <w:r w:rsidRPr="00AC6104">
        <w:t>Jämställdhet</w:t>
      </w:r>
      <w:bookmarkEnd w:id="52"/>
    </w:p>
    <w:p xmlns:w14="http://schemas.microsoft.com/office/word/2010/wordml"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xmlns:w14="http://schemas.microsoft.com/office/word/2010/wordml"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xmlns:w14="http://schemas.microsoft.com/office/word/2010/wordml" w:rsidRPr="00AC6104" w:rsidR="003B3DC0" w:rsidP="002F48EB" w:rsidRDefault="003B3DC0" w14:paraId="662B29D9" w14:textId="14367D00">
      <w:r w:rsidRPr="00AC6104">
        <w:t>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xmlns:w14="http://schemas.microsoft.com/office/word/2010/wordml"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AC6104">
        <w:t>normkritisk</w:t>
      </w:r>
      <w:proofErr w:type="spellEnd"/>
      <w:r w:rsidRPr="00AC6104">
        <w:t xml:space="preserve"> pedagogik, så att framgångsrika modeller kan spridas till kommuner och andra huvudmän. Det ska också kunna fungera som ett </w:t>
      </w:r>
      <w:r w:rsidRPr="00AC6104" w:rsidR="000E215F">
        <w:t>resurscentrum</w:t>
      </w:r>
      <w:r w:rsidRPr="00AC6104">
        <w:t xml:space="preserve"> där kompetens kring </w:t>
      </w:r>
      <w:proofErr w:type="spellStart"/>
      <w:r w:rsidRPr="00AC6104">
        <w:t>normkritisk</w:t>
      </w:r>
      <w:proofErr w:type="spellEnd"/>
      <w:r w:rsidRPr="00AC6104">
        <w:t xml:space="preserve"> pedagogik kan samlas så att den blir lättillgänglig för kommuner och enskilda skolor. Centrumet kan även få i uppdrag att granska läromedel, läroplaner och andra dokument ur ett normkritiskt perspektiv.</w:t>
      </w:r>
    </w:p>
    <w:p xmlns:w14="http://schemas.microsoft.com/office/word/2010/wordml" w:rsidRPr="00AC6104" w:rsidR="00C11F7E" w:rsidP="00C11F7E" w:rsidRDefault="00C11F7E" w14:paraId="1C84A64E" w14:textId="77777777">
      <w:pPr>
        <w:pStyle w:val="Rubrik3"/>
      </w:pPr>
      <w:bookmarkStart w:name="_Toc210554006" w:id="53"/>
      <w:r w:rsidRPr="00AC6104">
        <w:t>Barnomsorg på obekväm arbetstid</w:t>
      </w:r>
      <w:bookmarkEnd w:id="53"/>
    </w:p>
    <w:p xmlns:w14="http://schemas.microsoft.com/office/word/2010/wordml" w:rsidRPr="00AC6104" w:rsidR="00C11F7E" w:rsidP="00C11F7E" w:rsidRDefault="00C11F7E" w14:paraId="27ECC42C" w14:textId="77777777">
      <w:pPr>
        <w:pStyle w:val="Normalutanindragellerluft"/>
      </w:pPr>
      <w:r w:rsidRPr="00AC6104">
        <w:t xml:space="preserve">För en jämställd arbetsmarknad krävs en bra barnomsorg. Idag ser tillgången till barn-omsorg på obekväm arbetstid olika ut mellan landets kommuner. Kommunerna är inte </w:t>
      </w:r>
      <w:r w:rsidRPr="00AC6104">
        <w:lastRenderedPageBreak/>
        <w:t>skyldiga att erbjuda barnomsorg på obekväma tider, vilket orsakar stora problem för de föräldrar som arbetar kvällar, nätter, helger eller mycket tidigt på morgonen. Miljöpartiet vill att fler kommuner ska erbjuda barnomsorgen som är tillgänglig även på kvällar, helger och nätter.</w:t>
      </w:r>
    </w:p>
    <w:p xmlns:w14="http://schemas.microsoft.com/office/word/2010/wordml" w:rsidRPr="00AC6104" w:rsidR="0018322D" w:rsidP="00C11F7E" w:rsidRDefault="0018322D" w14:paraId="20120DA9" w14:textId="2C4B8944">
      <w:pPr>
        <w:pStyle w:val="Rubrik3"/>
      </w:pPr>
      <w:bookmarkStart w:name="_Toc210554007" w:id="54"/>
      <w:r w:rsidRPr="00AC6104">
        <w:t>Ungas val lägger grunden</w:t>
      </w:r>
      <w:bookmarkEnd w:id="54"/>
      <w:r w:rsidRPr="00AC6104">
        <w:t xml:space="preserve"> </w:t>
      </w:r>
    </w:p>
    <w:p xmlns:w14="http://schemas.microsoft.com/office/word/2010/wordml" w:rsidRPr="00AC6104" w:rsidR="0018322D" w:rsidP="0085688E" w:rsidRDefault="0018322D" w14:paraId="0B468A02" w14:textId="3E3F973A">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xmlns:w14="http://schemas.microsoft.com/office/word/2010/wordml" w:rsidR="0085688E" w:rsidP="00AC6104" w:rsidRDefault="0085688E" w14:paraId="4D4F3DF2" w14:textId="77777777"/>
        <w:p xmlns:w14="http://schemas.microsoft.com/office/word/2010/wordml" w:rsidR="0085688E" w:rsidP="00AC6104" w:rsidRDefault="00A94000" w14:paraId="4DE2B434" w14:textId="6D6353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00000000" w:rsidRDefault="00A94000" w14:paraId="1B2454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72BA" w14:textId="77777777" w:rsidR="00877E9F" w:rsidRDefault="00877E9F" w:rsidP="000C1CAD">
      <w:pPr>
        <w:spacing w:line="240" w:lineRule="auto"/>
      </w:pPr>
      <w:r>
        <w:separator/>
      </w:r>
    </w:p>
  </w:endnote>
  <w:endnote w:type="continuationSeparator" w:id="0">
    <w:p w14:paraId="63485762" w14:textId="77777777" w:rsidR="00877E9F" w:rsidRDefault="00877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D5BC" w14:textId="77777777" w:rsidR="00877E9F" w:rsidRDefault="00877E9F" w:rsidP="000C1CAD">
      <w:pPr>
        <w:spacing w:line="240" w:lineRule="auto"/>
      </w:pPr>
      <w:r>
        <w:separator/>
      </w:r>
    </w:p>
  </w:footnote>
  <w:footnote w:type="continuationSeparator" w:id="0">
    <w:p w14:paraId="1ADD330B" w14:textId="77777777" w:rsidR="00877E9F" w:rsidRDefault="00877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FD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A1A52" wp14:anchorId="0380C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0C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rsidRPr="00293C4F" w:rsidR="00262EA3" w:rsidP="00776B74" w:rsidRDefault="00262EA3" w14:paraId="6F388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48217" w14:textId="77777777">
    <w:pPr>
      <w:jc w:val="right"/>
    </w:pPr>
  </w:p>
  <w:p w:rsidR="00262EA3" w:rsidP="00776B74" w:rsidRDefault="00262EA3" w14:paraId="6FEF8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000" w14:paraId="709BE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21885" wp14:anchorId="01C0B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000" w14:paraId="27BED5F5" w14:textId="54CE47EA">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rsidRPr="008227B3" w:rsidR="00262EA3" w:rsidP="008227B3" w:rsidRDefault="00A94000" w14:paraId="5F22D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000" w14:paraId="566BEDC4" w14:textId="4BB676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104">
          <w:t>:3364</w:t>
        </w:r>
      </w:sdtContent>
    </w:sdt>
  </w:p>
  <w:p w:rsidR="00262EA3" w:rsidP="00E03A3D" w:rsidRDefault="00A94000" w14:paraId="058D6095" w14:textId="25636F1E">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rsidR="00262EA3" w:rsidP="00283E0F" w:rsidRDefault="00FC1122" w14:paraId="1BBEE895" w14:textId="5267C875">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5ED5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000000" w:rsidRDefault="0012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2933C7"/>
    <w:rsid w:val="003C6DCB"/>
    <w:rsid w:val="003D0A63"/>
    <w:rsid w:val="004A1CD2"/>
    <w:rsid w:val="0061521D"/>
    <w:rsid w:val="006879F8"/>
    <w:rsid w:val="00713053"/>
    <w:rsid w:val="00C15C2A"/>
    <w:rsid w:val="00C30F70"/>
    <w:rsid w:val="00C317C6"/>
    <w:rsid w:val="00D90FAA"/>
    <w:rsid w:val="00DB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D2"/>
    <w:rPr>
      <w:color w:val="F4B083" w:themeColor="accent2" w:themeTint="99"/>
    </w:rPr>
  </w:style>
  <w:style w:type="paragraph" w:customStyle="1" w:styleId="6522D6A5D2CD4C22A93D17461FC76905">
    <w:name w:val="6522D6A5D2CD4C22A93D17461FC76905"/>
  </w:style>
  <w:style w:type="paragraph" w:customStyle="1" w:styleId="06CF6DC618C541219FB47AE424B7FDE0">
    <w:name w:val="06CF6DC618C541219FB47AE424B7FDE0"/>
  </w:style>
  <w:style w:type="paragraph" w:customStyle="1" w:styleId="3702BE94BE544FFE9564F56DB49E8B40">
    <w:name w:val="3702BE94BE544FFE9564F56DB49E8B40"/>
  </w:style>
  <w:style w:type="paragraph" w:customStyle="1" w:styleId="C28D27E9FCD44DD4A5D9E15362EB45D4">
    <w:name w:val="C28D27E9FCD44DD4A5D9E15362EB45D4"/>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16DE8-3CF3-424E-A652-18D8ED24B1F2}"/>
</file>

<file path=customXml/itemProps2.xml><?xml version="1.0" encoding="utf-8"?>
<ds:datastoreItem xmlns:ds="http://schemas.openxmlformats.org/officeDocument/2006/customXml" ds:itemID="{DE97433B-284D-4861-B76D-F69F3CD70DC4}"/>
</file>

<file path=customXml/itemProps3.xml><?xml version="1.0" encoding="utf-8"?>
<ds:datastoreItem xmlns:ds="http://schemas.openxmlformats.org/officeDocument/2006/customXml" ds:itemID="{72F4192D-79C2-45F6-A442-BAF7627C9BEE}"/>
</file>

<file path=docProps/app.xml><?xml version="1.0" encoding="utf-8"?>
<Properties xmlns="http://schemas.openxmlformats.org/officeDocument/2006/extended-properties" xmlns:vt="http://schemas.openxmlformats.org/officeDocument/2006/docPropsVTypes">
  <Template>Normal</Template>
  <TotalTime>27</TotalTime>
  <Pages>34</Pages>
  <Words>12352</Words>
  <Characters>69668</Characters>
  <Application>Microsoft Office Word</Application>
  <DocSecurity>0</DocSecurity>
  <Lines>1123</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