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7964" w:rsidRDefault="006E04A4">
      <w:pPr>
        <w:pStyle w:val="Dokumentbeteckning"/>
        <w:rPr>
          <w:u w:val="single"/>
        </w:rPr>
      </w:pPr>
      <w:r w:rsidRPr="005E7964">
        <w:fldChar w:fldCharType="begin" w:fldLock="1"/>
      </w:r>
      <w:r w:rsidRPr="005E7964">
        <w:instrText xml:space="preserve"> DOCPROPERTY "DocumentYear" </w:instrText>
      </w:r>
      <w:r w:rsidRPr="005E7964">
        <w:fldChar w:fldCharType="separate"/>
      </w:r>
      <w:r w:rsidR="003F4A75" w:rsidRPr="005E7964">
        <w:t>2008/09</w:t>
      </w:r>
      <w:r w:rsidRPr="005E7964">
        <w:fldChar w:fldCharType="end"/>
      </w:r>
      <w:r w:rsidRPr="005E7964">
        <w:t>:</w:t>
      </w:r>
      <w:r w:rsidRPr="005E7964">
        <w:fldChar w:fldCharType="begin" w:fldLock="1"/>
      </w:r>
      <w:r w:rsidRPr="005E7964">
        <w:instrText xml:space="preserve"> DOCPROPERTY "DocumentNumber" </w:instrText>
      </w:r>
      <w:r w:rsidRPr="005E7964">
        <w:fldChar w:fldCharType="separate"/>
      </w:r>
      <w:r w:rsidR="003F4A75" w:rsidRPr="005E7964">
        <w:t>96</w:t>
      </w:r>
      <w:r w:rsidRPr="005E7964">
        <w:fldChar w:fldCharType="end"/>
      </w:r>
    </w:p>
    <w:p w:rsidR="006E04A4" w:rsidRPr="005E7964" w:rsidRDefault="006E04A4">
      <w:pPr>
        <w:pStyle w:val="Datum"/>
        <w:outlineLvl w:val="0"/>
      </w:pPr>
      <w:r w:rsidRPr="005E7964">
        <w:fldChar w:fldCharType="begin" w:fldLock="1"/>
      </w:r>
      <w:r w:rsidRPr="005E7964">
        <w:instrText xml:space="preserve"> DOCPROPERTY "DocumentDate" </w:instrText>
      </w:r>
      <w:r w:rsidRPr="005E7964">
        <w:fldChar w:fldCharType="separate"/>
      </w:r>
      <w:r w:rsidR="003F4A75" w:rsidRPr="005E7964">
        <w:t>Torsdagen den 2 april 2009</w:t>
      </w:r>
      <w:r w:rsidRPr="005E796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7964" w:rsidTr="00587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7964" w:rsidRDefault="00587E87">
            <w:pPr>
              <w:pStyle w:val="Plenum"/>
              <w:tabs>
                <w:tab w:val="clear" w:pos="1418"/>
              </w:tabs>
            </w:pPr>
            <w:r w:rsidRPr="005E7964">
              <w:t>Kl.</w:t>
            </w:r>
          </w:p>
        </w:tc>
        <w:tc>
          <w:tcPr>
            <w:tcW w:w="851" w:type="dxa"/>
          </w:tcPr>
          <w:p w:rsidR="006E04A4" w:rsidRPr="005E7964" w:rsidRDefault="00587E8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7964">
              <w:t>12.00</w:t>
            </w:r>
          </w:p>
        </w:tc>
        <w:tc>
          <w:tcPr>
            <w:tcW w:w="397" w:type="dxa"/>
          </w:tcPr>
          <w:p w:rsidR="006E04A4" w:rsidRPr="005E796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7964" w:rsidRDefault="00587E87">
            <w:pPr>
              <w:pStyle w:val="Plenum"/>
              <w:tabs>
                <w:tab w:val="clear" w:pos="1418"/>
              </w:tabs>
              <w:ind w:right="1"/>
            </w:pPr>
            <w:r w:rsidRPr="005E7964">
              <w:t>Votering</w:t>
            </w:r>
          </w:p>
        </w:tc>
      </w:tr>
      <w:tr w:rsidR="00587E87" w:rsidRPr="005E7964" w:rsidTr="00587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ind w:right="1"/>
            </w:pPr>
            <w:r w:rsidRPr="005E7964">
              <w:t>Arbetsplenum</w:t>
            </w:r>
          </w:p>
        </w:tc>
      </w:tr>
      <w:tr w:rsidR="00587E87" w:rsidRPr="005E7964" w:rsidTr="00587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jc w:val="right"/>
            </w:pPr>
            <w:r w:rsidRPr="005E7964">
              <w:t>14.00</w:t>
            </w:r>
          </w:p>
        </w:tc>
        <w:tc>
          <w:tcPr>
            <w:tcW w:w="397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ind w:right="1"/>
            </w:pPr>
            <w:r w:rsidRPr="005E7964">
              <w:t>Frågestund</w:t>
            </w:r>
          </w:p>
        </w:tc>
      </w:tr>
      <w:tr w:rsidR="00587E87" w:rsidRPr="005E7964" w:rsidTr="00587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jc w:val="right"/>
            </w:pPr>
            <w:r w:rsidRPr="005E7964">
              <w:t>16.00</w:t>
            </w:r>
          </w:p>
        </w:tc>
        <w:tc>
          <w:tcPr>
            <w:tcW w:w="397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87E87" w:rsidRPr="005E7964" w:rsidRDefault="00587E87">
            <w:pPr>
              <w:pStyle w:val="Plenum"/>
              <w:tabs>
                <w:tab w:val="clear" w:pos="1418"/>
              </w:tabs>
              <w:ind w:right="1"/>
            </w:pPr>
            <w:r w:rsidRPr="005E7964">
              <w:t>Votering</w:t>
            </w:r>
          </w:p>
        </w:tc>
      </w:tr>
    </w:tbl>
    <w:p w:rsidR="006E04A4" w:rsidRPr="005E7964" w:rsidRDefault="006E04A4">
      <w:pPr>
        <w:pStyle w:val="StreckLngt"/>
      </w:pPr>
      <w:r w:rsidRPr="005E7964">
        <w:tab/>
      </w:r>
    </w:p>
    <w:p w:rsidR="00D45AE3" w:rsidRPr="005E7964" w:rsidRDefault="00D45AE3" w:rsidP="00D45AE3">
      <w:pPr>
        <w:pStyle w:val="Blankrad"/>
      </w:pPr>
      <w:r w:rsidRPr="005E7964">
        <w:t>     </w:t>
      </w:r>
    </w:p>
    <w:p w:rsidR="00431E57" w:rsidRPr="005E7964" w:rsidRDefault="00431E57" w:rsidP="00CF242C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r w:rsidRPr="005E7964">
              <w:t>Justering av protokoll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Protokollet från sammanträdet fredagen den 27 mars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</w:tbl>
    <w:p w:rsidR="00431E57" w:rsidRPr="005E7964" w:rsidRDefault="00431E57" w:rsidP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bookmarkStart w:id="1" w:name="TypRubrik"/>
            <w:bookmarkEnd w:id="1"/>
            <w:r w:rsidRPr="005E7964">
              <w:t>Anmälan om kompletteringsval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Berit Högman (s) som ledamot i krigsdelegationen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</w:tbl>
    <w:p w:rsidR="00431E57" w:rsidRPr="005E7964" w:rsidRDefault="00431E57" w:rsidP="00431E57">
      <w:pPr>
        <w:pStyle w:val="Blankrad"/>
      </w:pPr>
      <w:r w:rsidRPr="005E7964">
        <w:t>     </w:t>
      </w:r>
    </w:p>
    <w:p w:rsidR="00431E57" w:rsidRPr="005E7964" w:rsidRDefault="00431E57" w:rsidP="00431E57">
      <w:pPr>
        <w:pStyle w:val="Blankrad"/>
      </w:pPr>
      <w:r w:rsidRPr="005E7964">
        <w:t>     </w:t>
      </w:r>
    </w:p>
    <w:p w:rsidR="00431E57" w:rsidRPr="005E7964" w:rsidRDefault="00431E57" w:rsidP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r w:rsidRPr="005E7964">
              <w:t>Meddelande om ändringar i kammarens sammanträdesplan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Under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Underrubrik"/>
            </w:pPr>
            <w:r w:rsidRPr="005E7964">
              <w:t>Måndagen den 6 och tisdagen den 7 april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Under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Ev. interpellationssvar kl. 13.00 utgår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Underrubrik"/>
            </w:pPr>
            <w:r w:rsidRPr="005E7964">
              <w:t>Onsdagen den 8 april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Interpellationssvar tidigareläggs till kl. 11.30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</w:tbl>
    <w:p w:rsidR="00431E57" w:rsidRPr="005E7964" w:rsidRDefault="00431E57" w:rsidP="00431E57">
      <w:pPr>
        <w:pStyle w:val="Blankrad"/>
      </w:pPr>
      <w:r w:rsidRPr="005E7964">
        <w:t xml:space="preserve">         </w:t>
      </w:r>
    </w:p>
    <w:p w:rsidR="00431E57" w:rsidRPr="005E7964" w:rsidRDefault="00431E57" w:rsidP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bookmarkStart w:id="3" w:name="Start_FördröjdaInterpellationer"/>
            <w:bookmarkEnd w:id="3"/>
            <w:r w:rsidRPr="005E7964">
              <w:t>Anmälan om fördröjt svar på interpellation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2008/09:434 av Ylva Johansson (s)</w:t>
            </w:r>
          </w:p>
          <w:p w:rsidR="00431E57" w:rsidRPr="005E7964" w:rsidRDefault="00431E57" w:rsidP="004B1F87">
            <w:r w:rsidRPr="005E7964">
              <w:t>Riktlinjer för vård vid livets slut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</w:tbl>
    <w:p w:rsidR="00431E57" w:rsidRPr="005E7964" w:rsidRDefault="00431E57" w:rsidP="00431E57">
      <w:pPr>
        <w:pStyle w:val="Blankrad"/>
      </w:pPr>
      <w:r w:rsidRPr="005E7964">
        <w:t xml:space="preserve">          </w:t>
      </w:r>
    </w:p>
    <w:p w:rsidR="00431E57" w:rsidRPr="005E7964" w:rsidRDefault="00431E57" w:rsidP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bookmarkStart w:id="4" w:name="Start_EUdokument"/>
            <w:bookmarkEnd w:id="4"/>
            <w:r w:rsidRPr="005E796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  <w:r w:rsidRPr="005E7964">
              <w:t>Ansvarigt utskott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2008/09:FPM100 Förordning om ankomst- och avgångstider på gemenskapens flygplatser (Slotsförordningen)</w:t>
            </w:r>
            <w:r w:rsidRPr="005E7964">
              <w:rPr>
                <w:i/>
              </w:rPr>
              <w:t xml:space="preserve"> KOM(2009)121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 xml:space="preserve">TU </w:t>
            </w:r>
          </w:p>
        </w:tc>
      </w:tr>
    </w:tbl>
    <w:p w:rsidR="00431E57" w:rsidRPr="005E7964" w:rsidRDefault="00431E57" w:rsidP="00431E57">
      <w:pPr>
        <w:pStyle w:val="Blankrad"/>
      </w:pPr>
      <w:r w:rsidRPr="005E7964">
        <w:t>          </w:t>
      </w:r>
    </w:p>
    <w:p w:rsidR="00431E57" w:rsidRPr="005E7964" w:rsidRDefault="00431E57" w:rsidP="00431E57">
      <w:pPr>
        <w:pStyle w:val="Blankrad"/>
      </w:pPr>
      <w:r w:rsidRPr="005E7964">
        <w:t xml:space="preserve">         </w:t>
      </w:r>
    </w:p>
    <w:p w:rsidR="00431E57" w:rsidRPr="005E7964" w:rsidRDefault="00431E57">
      <w:pPr>
        <w:pStyle w:val="Blankrad"/>
      </w:pPr>
      <w:bookmarkStart w:id="5" w:name="Start"/>
      <w:bookmarkEnd w:id="5"/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"/>
            </w:pPr>
            <w:bookmarkStart w:id="6" w:name="Start_HänvisningTillUtskott"/>
            <w:bookmarkEnd w:id="6"/>
            <w:r w:rsidRPr="005E7964">
              <w:t>Ärende för hänvisning till utskott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  <w:r w:rsidRPr="005E7964">
              <w:t>Förslag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rende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Proposition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rende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2008/09:175 Gränslös kunskap – högskolan i globaliseringens tid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UbU</w:t>
            </w:r>
          </w:p>
        </w:tc>
      </w:tr>
    </w:tbl>
    <w:p w:rsidR="00431E57" w:rsidRPr="005E7964" w:rsidRDefault="00431E57" w:rsidP="00431E57">
      <w:pPr>
        <w:pStyle w:val="Blankrad"/>
      </w:pPr>
      <w:r w:rsidRPr="005E7964">
        <w:t>     </w:t>
      </w:r>
    </w:p>
    <w:p w:rsidR="00431E57" w:rsidRPr="005E7964" w:rsidRDefault="00431E57" w:rsidP="00431E57">
      <w:pPr>
        <w:pStyle w:val="Blankrad"/>
      </w:pPr>
      <w:r w:rsidRPr="005E7964">
        <w:t>     </w:t>
      </w:r>
    </w:p>
    <w:p w:rsidR="00431E57" w:rsidRPr="005E7964" w:rsidRDefault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r w:rsidRPr="005E7964">
              <w:t>Ärenden för avgörande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  <w:r w:rsidRPr="005E7964">
              <w:t>Reservationer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Under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Underrubrik"/>
            </w:pPr>
            <w:bookmarkStart w:id="7" w:name="TypUnderrubrik"/>
            <w:bookmarkEnd w:id="7"/>
            <w:r w:rsidRPr="005E7964">
              <w:t>Tidigare slutdebatterade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Under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Civilutskottets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2008/09:CU21 Naturresursfrågor och vattenrätt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5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Finansutskottets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2008/09:FiU29 Offentlig upphandling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11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Försvarsutskottets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2008/09:FöU6 Regeringen och krisen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5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Näringsutskottets betänkanden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2008/09:NU16 Vissa näringspolitiska frågor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6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2008/09:NU18 Vissa mineralpolitiska frågor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4 res. (s,v,mp)</w:t>
            </w:r>
          </w:p>
        </w:tc>
      </w:tr>
    </w:tbl>
    <w:p w:rsidR="00431E57" w:rsidRPr="005E7964" w:rsidRDefault="00431E57" w:rsidP="00431E57">
      <w:pPr>
        <w:pStyle w:val="Blankrad"/>
      </w:pPr>
      <w:r w:rsidRPr="005E7964">
        <w:t xml:space="preserve">        </w:t>
      </w:r>
    </w:p>
    <w:p w:rsidR="00431E57" w:rsidRPr="005E7964" w:rsidRDefault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"/>
            </w:pPr>
            <w:bookmarkStart w:id="8" w:name="Start_Ärendenfördebattochavgörande"/>
            <w:bookmarkEnd w:id="8"/>
            <w:r w:rsidRPr="005E7964">
              <w:t>Ärenden för debatt och avgörande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rende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Civilutskottets betänkanden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rende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2008/09:CU18 Tillfälliga åtgärder i en nationalstadspark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3 res. (v,mp)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2008/09:CU24 Bortförda barn i internationella förhållanden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1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2008/09:CU25 Sms-lån och överskuldsättning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3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2008/09:CU30 Plan- och byggfrågor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13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rende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Trafikutskottets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rende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2008/09:TU12 Sjöfartsfrågor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7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rende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Utbildningsutskottets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rende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2008/09:UbU15 Högskolan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42 res. (s,v,mp)</w:t>
            </w: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renderubrik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renderubrik"/>
            </w:pPr>
            <w:r w:rsidRPr="005E7964">
              <w:t>Miljö- och jordbruksutskottets betänkande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renderubrik"/>
              <w:rPr>
                <w:spacing w:val="-4"/>
              </w:rPr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2008/09:MJU18 Jordbrukspolitik m.m.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  <w:r w:rsidRPr="005E7964">
              <w:rPr>
                <w:spacing w:val="-4"/>
              </w:rPr>
              <w:t>13 res. (s,v,mp)</w:t>
            </w:r>
          </w:p>
        </w:tc>
      </w:tr>
    </w:tbl>
    <w:p w:rsidR="00431E57" w:rsidRPr="005E7964" w:rsidRDefault="00431E57" w:rsidP="00431E57">
      <w:pPr>
        <w:pStyle w:val="Blankrad"/>
      </w:pPr>
      <w:r w:rsidRPr="005E7964">
        <w:t xml:space="preserve">         </w:t>
      </w:r>
    </w:p>
    <w:p w:rsidR="00431E57" w:rsidRPr="005E7964" w:rsidRDefault="00431E57">
      <w:pPr>
        <w:pStyle w:val="Blankrad"/>
      </w:pPr>
      <w:r w:rsidRPr="005E79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1E57" w:rsidRPr="005E7964" w:rsidTr="004B1F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1E57" w:rsidRPr="005E7964" w:rsidRDefault="00431E57" w:rsidP="004B1F87">
            <w:pPr>
              <w:pStyle w:val="HuvudrubrikFlisteNr"/>
            </w:pPr>
          </w:p>
        </w:tc>
        <w:tc>
          <w:tcPr>
            <w:tcW w:w="6237" w:type="dxa"/>
          </w:tcPr>
          <w:p w:rsidR="00431E57" w:rsidRPr="005E7964" w:rsidRDefault="00431E57" w:rsidP="004B1F87">
            <w:pPr>
              <w:pStyle w:val="HuvudrubrikEnsam"/>
            </w:pPr>
            <w:r w:rsidRPr="005E7964">
              <w:t>Frågestund kl. 14.00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pStyle w:val="HuvudrubrikKolumn3"/>
            </w:pPr>
          </w:p>
        </w:tc>
      </w:tr>
      <w:tr w:rsidR="00431E57" w:rsidRPr="005E7964" w:rsidTr="004B1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1E57" w:rsidRPr="005E7964" w:rsidRDefault="00431E57" w:rsidP="004B1F87">
            <w:pPr>
              <w:pStyle w:val="FlistaNrText"/>
            </w:pPr>
          </w:p>
        </w:tc>
        <w:tc>
          <w:tcPr>
            <w:tcW w:w="6237" w:type="dxa"/>
          </w:tcPr>
          <w:p w:rsidR="00431E57" w:rsidRPr="005E7964" w:rsidRDefault="00431E57" w:rsidP="004B1F87">
            <w:r w:rsidRPr="005E7964">
              <w:t>Frågor besvaras av:</w:t>
            </w:r>
          </w:p>
          <w:p w:rsidR="00431E57" w:rsidRPr="005E7964" w:rsidRDefault="00431E57" w:rsidP="004B1F87">
            <w:r w:rsidRPr="005E7964">
              <w:t>Socialminister Göran Hägglund (kd)</w:t>
            </w:r>
          </w:p>
          <w:p w:rsidR="00431E57" w:rsidRPr="005E7964" w:rsidRDefault="00431E57" w:rsidP="004B1F87">
            <w:r w:rsidRPr="005E7964">
              <w:t>Statsrådet Mats Odell (kd)</w:t>
            </w:r>
          </w:p>
          <w:p w:rsidR="00431E57" w:rsidRPr="005E7964" w:rsidRDefault="00431E57" w:rsidP="004B1F87">
            <w:r w:rsidRPr="005E7964">
              <w:t>Justitieminister Beatrice Ask (m)</w:t>
            </w:r>
          </w:p>
          <w:p w:rsidR="00431E57" w:rsidRPr="005E7964" w:rsidRDefault="00431E57" w:rsidP="004B1F87">
            <w:r w:rsidRPr="005E7964">
              <w:t>Statsrådet Gunilla Carlsson (m)</w:t>
            </w:r>
          </w:p>
          <w:p w:rsidR="00431E57" w:rsidRPr="005E7964" w:rsidRDefault="00431E57" w:rsidP="004B1F87">
            <w:r w:rsidRPr="005E7964">
              <w:t>Kulturminister Lena Adelsohn Liljeroth (m)</w:t>
            </w:r>
          </w:p>
        </w:tc>
        <w:tc>
          <w:tcPr>
            <w:tcW w:w="2481" w:type="dxa"/>
          </w:tcPr>
          <w:p w:rsidR="00431E57" w:rsidRPr="005E7964" w:rsidRDefault="00431E57" w:rsidP="004B1F87">
            <w:pPr>
              <w:rPr>
                <w:spacing w:val="-4"/>
              </w:rPr>
            </w:pPr>
          </w:p>
        </w:tc>
      </w:tr>
    </w:tbl>
    <w:p w:rsidR="00431E57" w:rsidRPr="005E7964" w:rsidRDefault="00431E57" w:rsidP="00431E57">
      <w:pPr>
        <w:pStyle w:val="Blankrad"/>
      </w:pPr>
      <w:r w:rsidRPr="005E7964">
        <w:t>         </w:t>
      </w:r>
    </w:p>
    <w:p w:rsidR="005571DC" w:rsidRPr="005E7964" w:rsidRDefault="005571DC">
      <w:pPr>
        <w:pStyle w:val="Blankrad"/>
      </w:pPr>
      <w:r w:rsidRPr="005E7964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79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796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7964" w:rsidRDefault="006E04A4">
            <w:pPr>
              <w:pStyle w:val="StreckMitten"/>
            </w:pPr>
            <w:r w:rsidRPr="005E7964">
              <w:tab/>
            </w:r>
            <w:r w:rsidRPr="005E7964">
              <w:tab/>
            </w:r>
          </w:p>
        </w:tc>
      </w:tr>
    </w:tbl>
    <w:p w:rsidR="006E04A4" w:rsidRPr="005E7964" w:rsidRDefault="006E04A4" w:rsidP="00550F70">
      <w:pPr>
        <w:pStyle w:val="Blankrad"/>
      </w:pPr>
    </w:p>
    <w:sectPr w:rsidR="006E04A4" w:rsidRPr="005E796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F87" w:rsidRPr="005E7964" w:rsidRDefault="004B1F87">
      <w:r w:rsidRPr="005E7964">
        <w:separator/>
      </w:r>
    </w:p>
  </w:endnote>
  <w:endnote w:type="continuationSeparator" w:id="0">
    <w:p w:rsidR="004B1F87" w:rsidRPr="005E7964" w:rsidRDefault="004B1F87">
      <w:r w:rsidRPr="005E79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75" w:rsidRPr="005E7964" w:rsidRDefault="003F4A75">
    <w:pPr>
      <w:pStyle w:val="Sidhuvud"/>
      <w:jc w:val="center"/>
    </w:pPr>
    <w:r w:rsidRPr="005E7964">
      <w:fldChar w:fldCharType="begin" w:fldLock="1"/>
    </w:r>
    <w:r w:rsidRPr="005E7964">
      <w:instrText xml:space="preserve"> PAGE </w:instrText>
    </w:r>
    <w:r w:rsidRPr="005E7964">
      <w:fldChar w:fldCharType="separate"/>
    </w:r>
    <w:r w:rsidR="00431E57" w:rsidRPr="005E7964">
      <w:t>3</w:t>
    </w:r>
    <w:r w:rsidRPr="005E7964">
      <w:fldChar w:fldCharType="end"/>
    </w:r>
    <w:r w:rsidRPr="005E7964">
      <w:t xml:space="preserve"> (</w:t>
    </w:r>
    <w:r w:rsidRPr="005E7964">
      <w:fldChar w:fldCharType="begin" w:fldLock="1"/>
    </w:r>
    <w:r w:rsidRPr="005E7964">
      <w:instrText xml:space="preserve"> NUMPAGES </w:instrText>
    </w:r>
    <w:r w:rsidRPr="005E7964">
      <w:fldChar w:fldCharType="separate"/>
    </w:r>
    <w:r w:rsidR="00431E57" w:rsidRPr="005E7964">
      <w:t>3</w:t>
    </w:r>
    <w:r w:rsidRPr="005E7964">
      <w:fldChar w:fldCharType="end"/>
    </w:r>
    <w:r w:rsidRPr="005E7964">
      <w:t>)</w:t>
    </w:r>
  </w:p>
  <w:p w:rsidR="003F4A75" w:rsidRPr="005E7964" w:rsidRDefault="003F4A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75" w:rsidRPr="005E7964" w:rsidRDefault="003F4A75">
    <w:pPr>
      <w:pStyle w:val="Sidhuvud"/>
      <w:jc w:val="center"/>
    </w:pPr>
    <w:r w:rsidRPr="005E7964">
      <w:fldChar w:fldCharType="begin" w:fldLock="1"/>
    </w:r>
    <w:r w:rsidRPr="005E7964">
      <w:instrText xml:space="preserve"> PAGE </w:instrText>
    </w:r>
    <w:r w:rsidRPr="005E7964">
      <w:fldChar w:fldCharType="separate"/>
    </w:r>
    <w:r w:rsidR="004B1F87" w:rsidRPr="005E7964">
      <w:t>1</w:t>
    </w:r>
    <w:r w:rsidRPr="005E7964">
      <w:fldChar w:fldCharType="end"/>
    </w:r>
    <w:r w:rsidRPr="005E7964">
      <w:t xml:space="preserve"> (</w:t>
    </w:r>
    <w:r w:rsidRPr="005E7964">
      <w:fldChar w:fldCharType="begin" w:fldLock="1"/>
    </w:r>
    <w:r w:rsidRPr="005E7964">
      <w:instrText xml:space="preserve"> NUMPAGES </w:instrText>
    </w:r>
    <w:r w:rsidRPr="005E7964">
      <w:fldChar w:fldCharType="separate"/>
    </w:r>
    <w:r w:rsidR="00431E57" w:rsidRPr="005E7964">
      <w:t>3</w:t>
    </w:r>
    <w:r w:rsidRPr="005E7964">
      <w:fldChar w:fldCharType="end"/>
    </w:r>
    <w:r w:rsidRPr="005E7964">
      <w:t>)</w:t>
    </w:r>
  </w:p>
  <w:p w:rsidR="003F4A75" w:rsidRPr="005E7964" w:rsidRDefault="003F4A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F87" w:rsidRPr="005E7964" w:rsidRDefault="004B1F87">
      <w:r w:rsidRPr="005E7964">
        <w:separator/>
      </w:r>
    </w:p>
  </w:footnote>
  <w:footnote w:type="continuationSeparator" w:id="0">
    <w:p w:rsidR="004B1F87" w:rsidRPr="005E7964" w:rsidRDefault="004B1F87">
      <w:r w:rsidRPr="005E79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75" w:rsidRPr="005E7964" w:rsidRDefault="003F4A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75" w:rsidRPr="005E7964" w:rsidRDefault="003F4A75">
    <w:pPr>
      <w:pStyle w:val="Sidhuvud"/>
      <w:tabs>
        <w:tab w:val="clear" w:pos="4536"/>
      </w:tabs>
    </w:pPr>
    <w:r w:rsidRPr="005E7964">
      <w:fldChar w:fldCharType="begin" w:fldLock="1"/>
    </w:r>
    <w:r w:rsidRPr="005E7964">
      <w:instrText xml:space="preserve"> DOCPROPERTY "DocumentDate" </w:instrText>
    </w:r>
    <w:r w:rsidRPr="005E7964">
      <w:fldChar w:fldCharType="separate"/>
    </w:r>
    <w:r w:rsidR="00431E57" w:rsidRPr="005E7964">
      <w:t>Torsdagen den 2 april 2009</w:t>
    </w:r>
    <w:r w:rsidRPr="005E7964">
      <w:fldChar w:fldCharType="end"/>
    </w:r>
    <w:r w:rsidRPr="005E7964">
      <w:tab/>
    </w:r>
  </w:p>
  <w:p w:rsidR="003F4A75" w:rsidRPr="005E7964" w:rsidRDefault="003F4A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7964">
      <w:rPr>
        <w:sz w:val="12"/>
      </w:rPr>
      <w:tab/>
    </w:r>
  </w:p>
  <w:p w:rsidR="003F4A75" w:rsidRPr="005E7964" w:rsidRDefault="003F4A75"/>
  <w:p w:rsidR="003F4A75" w:rsidRPr="005E7964" w:rsidRDefault="003F4A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A75" w:rsidRPr="005E7964" w:rsidRDefault="005E796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79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4A75" w:rsidRPr="005E7964" w:rsidRDefault="003F4A75">
    <w:pPr>
      <w:pStyle w:val="Dokumentrubrik"/>
      <w:spacing w:after="360"/>
    </w:pPr>
    <w:r w:rsidRPr="005E7964">
      <w:t>Föredragningslista</w:t>
    </w:r>
  </w:p>
  <w:p w:rsidR="003F4A75" w:rsidRPr="005E7964" w:rsidRDefault="003F4A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8018738">
    <w:abstractNumId w:val="5"/>
  </w:num>
  <w:num w:numId="2" w16cid:durableId="463039953">
    <w:abstractNumId w:val="2"/>
  </w:num>
  <w:num w:numId="3" w16cid:durableId="1286889604">
    <w:abstractNumId w:val="4"/>
  </w:num>
  <w:num w:numId="4" w16cid:durableId="1737824561">
    <w:abstractNumId w:val="1"/>
  </w:num>
  <w:num w:numId="5" w16cid:durableId="571084231">
    <w:abstractNumId w:val="0"/>
  </w:num>
  <w:num w:numId="6" w16cid:durableId="827483306">
    <w:abstractNumId w:val="3"/>
  </w:num>
  <w:num w:numId="7" w16cid:durableId="192889813">
    <w:abstractNumId w:val="3"/>
  </w:num>
  <w:num w:numId="8" w16cid:durableId="1976594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6A72"/>
    <w:rsid w:val="00000608"/>
    <w:rsid w:val="000025B1"/>
    <w:rsid w:val="00002616"/>
    <w:rsid w:val="00003249"/>
    <w:rsid w:val="00013362"/>
    <w:rsid w:val="00014B7E"/>
    <w:rsid w:val="000157A2"/>
    <w:rsid w:val="00016474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C6A72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4A75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31E57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1F87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19A7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0F70"/>
    <w:rsid w:val="005510B5"/>
    <w:rsid w:val="005571DC"/>
    <w:rsid w:val="00560161"/>
    <w:rsid w:val="005724E4"/>
    <w:rsid w:val="0058117D"/>
    <w:rsid w:val="00585ED4"/>
    <w:rsid w:val="00587E87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7964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2383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0360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4D7B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E159B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1D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2A6D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450E0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5DA98C-4CFA-43EB-A0CD-9B6791E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317</Words>
  <Characters>2207</Characters>
  <Application>Microsoft Office Word</Application>
  <DocSecurity>4</DocSecurity>
  <Lines>220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2008/09:96</vt:lpstr>
      <vt:lpstr>Torsdagen den 2 april 2009</vt:lpstr>
    </vt:vector>
  </TitlesOfParts>
  <Company>Riksdagen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2009-04-01T15:28:00Z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april 2009</vt:lpwstr>
  </property>
  <property fmtid="{D5CDD505-2E9C-101B-9397-08002B2CF9AE}" pid="3" name="DocumentNumber">
    <vt:lpwstr>96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2009-04-02</vt:lpwstr>
  </property>
</Properties>
</file>