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53800B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053800E" w14:textId="77777777" w:rsidTr="0096348C">
        <w:tc>
          <w:tcPr>
            <w:tcW w:w="9141" w:type="dxa"/>
          </w:tcPr>
          <w:p w14:paraId="4053800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477C9F" w:rsidRDefault="0096348C" w:rsidP="00477C9F">
      <w:pPr>
        <w:rPr>
          <w:sz w:val="22"/>
          <w:szCs w:val="22"/>
        </w:rPr>
      </w:pPr>
    </w:p>
    <w:p w14:paraId="40538010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477C9F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40538011" w14:textId="6F9EAB8C" w:rsidR="0096348C" w:rsidRPr="00477C9F" w:rsidRDefault="008B3118" w:rsidP="00477C9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SÄRSKILT </w:t>
            </w:r>
            <w:r w:rsidRPr="00477C9F">
              <w:rPr>
                <w:b/>
                <w:sz w:val="22"/>
                <w:szCs w:val="22"/>
              </w:rPr>
              <w:t>PROTOKOLL</w:t>
            </w:r>
          </w:p>
        </w:tc>
        <w:tc>
          <w:tcPr>
            <w:tcW w:w="6463" w:type="dxa"/>
          </w:tcPr>
          <w:p w14:paraId="40538012" w14:textId="19257C5A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201</w:t>
            </w:r>
            <w:r w:rsidR="00477C9F" w:rsidRPr="00477C9F">
              <w:rPr>
                <w:b/>
                <w:sz w:val="22"/>
                <w:szCs w:val="22"/>
              </w:rPr>
              <w:t>8</w:t>
            </w:r>
            <w:r w:rsidRPr="00477C9F">
              <w:rPr>
                <w:b/>
                <w:sz w:val="22"/>
                <w:szCs w:val="22"/>
              </w:rPr>
              <w:t>/1</w:t>
            </w:r>
            <w:r w:rsidR="00477C9F" w:rsidRPr="00477C9F">
              <w:rPr>
                <w:b/>
                <w:sz w:val="22"/>
                <w:szCs w:val="22"/>
              </w:rPr>
              <w:t>9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CC45BE">
              <w:rPr>
                <w:b/>
                <w:sz w:val="22"/>
                <w:szCs w:val="22"/>
              </w:rPr>
              <w:t>2</w:t>
            </w:r>
            <w:r w:rsidR="00FD1B37">
              <w:rPr>
                <w:b/>
                <w:sz w:val="22"/>
                <w:szCs w:val="22"/>
              </w:rPr>
              <w:t>4</w:t>
            </w:r>
          </w:p>
          <w:p w14:paraId="4053801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40538017" w14:textId="77777777" w:rsidTr="00477C9F">
        <w:tc>
          <w:tcPr>
            <w:tcW w:w="1985" w:type="dxa"/>
          </w:tcPr>
          <w:p w14:paraId="405380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7ABDB3D1" w:rsidR="0096348C" w:rsidRPr="00477C9F" w:rsidRDefault="009D1BB5" w:rsidP="00FD1B37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201</w:t>
            </w:r>
            <w:r w:rsidR="000C4720">
              <w:rPr>
                <w:sz w:val="22"/>
                <w:szCs w:val="22"/>
              </w:rPr>
              <w:t>9</w:t>
            </w:r>
            <w:r w:rsidR="00D52626" w:rsidRPr="00477C9F">
              <w:rPr>
                <w:sz w:val="22"/>
                <w:szCs w:val="22"/>
              </w:rPr>
              <w:t>-</w:t>
            </w:r>
            <w:r w:rsidR="00ED1A36">
              <w:rPr>
                <w:sz w:val="22"/>
                <w:szCs w:val="22"/>
              </w:rPr>
              <w:t>03</w:t>
            </w:r>
            <w:r w:rsidR="00A37318">
              <w:rPr>
                <w:sz w:val="22"/>
                <w:szCs w:val="22"/>
              </w:rPr>
              <w:t>-</w:t>
            </w:r>
            <w:r w:rsidR="00ED1A36">
              <w:rPr>
                <w:sz w:val="22"/>
                <w:szCs w:val="22"/>
              </w:rPr>
              <w:t>1</w:t>
            </w:r>
            <w:r w:rsidR="00FD1B37">
              <w:rPr>
                <w:sz w:val="22"/>
                <w:szCs w:val="22"/>
              </w:rPr>
              <w:t>4</w:t>
            </w:r>
          </w:p>
        </w:tc>
      </w:tr>
      <w:tr w:rsidR="0096348C" w:rsidRPr="00477C9F" w14:paraId="4053801A" w14:textId="77777777" w:rsidTr="00477C9F">
        <w:tc>
          <w:tcPr>
            <w:tcW w:w="1985" w:type="dxa"/>
          </w:tcPr>
          <w:p w14:paraId="4053801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40538019" w14:textId="2619D674" w:rsidR="0096348C" w:rsidRPr="00477C9F" w:rsidRDefault="00FD1B37" w:rsidP="00D869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</w:t>
            </w:r>
            <w:r w:rsidR="00D86999">
              <w:rPr>
                <w:sz w:val="22"/>
                <w:szCs w:val="22"/>
              </w:rPr>
              <w:t>55</w:t>
            </w:r>
            <w:r w:rsidR="00EC735D" w:rsidRPr="00477C9F">
              <w:rPr>
                <w:sz w:val="22"/>
                <w:szCs w:val="22"/>
              </w:rPr>
              <w:t>–</w:t>
            </w:r>
            <w:r w:rsidR="00D86999">
              <w:rPr>
                <w:sz w:val="22"/>
                <w:szCs w:val="22"/>
              </w:rPr>
              <w:t>11.38</w:t>
            </w:r>
          </w:p>
        </w:tc>
      </w:tr>
      <w:tr w:rsidR="0096348C" w:rsidRPr="00477C9F" w14:paraId="4053801D" w14:textId="77777777" w:rsidTr="00477C9F">
        <w:tc>
          <w:tcPr>
            <w:tcW w:w="1985" w:type="dxa"/>
          </w:tcPr>
          <w:p w14:paraId="4053801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4053801E" w14:textId="77777777" w:rsidR="0096348C" w:rsidRPr="00477C9F" w:rsidRDefault="0096348C" w:rsidP="00477C9F">
      <w:pPr>
        <w:rPr>
          <w:sz w:val="22"/>
          <w:szCs w:val="22"/>
        </w:rPr>
      </w:pPr>
    </w:p>
    <w:p w14:paraId="4053801F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96348C" w:rsidRPr="007A7C5B" w14:paraId="40538025" w14:textId="77777777" w:rsidTr="00647EED">
        <w:tc>
          <w:tcPr>
            <w:tcW w:w="567" w:type="dxa"/>
          </w:tcPr>
          <w:p w14:paraId="40538021" w14:textId="77777777" w:rsidR="0096348C" w:rsidRPr="007A7C5B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A7C5B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</w:tcPr>
          <w:p w14:paraId="3241DB1F" w14:textId="77777777" w:rsidR="003C56B3" w:rsidRPr="007A7C5B" w:rsidRDefault="003C56B3" w:rsidP="003C56B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13407">
              <w:rPr>
                <w:b/>
                <w:bCs/>
                <w:color w:val="000000"/>
                <w:sz w:val="22"/>
                <w:szCs w:val="22"/>
              </w:rPr>
              <w:t>Justering</w:t>
            </w:r>
            <w:r w:rsidRPr="007A7C5B">
              <w:rPr>
                <w:b/>
                <w:snapToGrid w:val="0"/>
                <w:sz w:val="22"/>
                <w:szCs w:val="22"/>
              </w:rPr>
              <w:t xml:space="preserve"> av protokoll</w:t>
            </w:r>
          </w:p>
          <w:p w14:paraId="23801260" w14:textId="77777777" w:rsidR="003C56B3" w:rsidRPr="007A7C5B" w:rsidRDefault="003C56B3" w:rsidP="003C56B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34DA5C0" w14:textId="7AA40A54" w:rsidR="003C56B3" w:rsidRPr="007A7C5B" w:rsidRDefault="003C56B3" w:rsidP="003C56B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A7C5B">
              <w:rPr>
                <w:snapToGrid w:val="0"/>
                <w:sz w:val="22"/>
                <w:szCs w:val="22"/>
              </w:rPr>
              <w:t xml:space="preserve">Utskottet justerade </w:t>
            </w:r>
            <w:r w:rsidR="006009F3" w:rsidRPr="007A7C5B">
              <w:rPr>
                <w:snapToGrid w:val="0"/>
                <w:sz w:val="22"/>
                <w:szCs w:val="22"/>
              </w:rPr>
              <w:t xml:space="preserve">särskilt </w:t>
            </w:r>
            <w:r w:rsidRPr="007A7C5B">
              <w:rPr>
                <w:snapToGrid w:val="0"/>
                <w:sz w:val="22"/>
                <w:szCs w:val="22"/>
              </w:rPr>
              <w:t>protokoll 201</w:t>
            </w:r>
            <w:r w:rsidR="000C4720" w:rsidRPr="007A7C5B">
              <w:rPr>
                <w:snapToGrid w:val="0"/>
                <w:sz w:val="22"/>
                <w:szCs w:val="22"/>
              </w:rPr>
              <w:t>8/19</w:t>
            </w:r>
            <w:r w:rsidRPr="007A7C5B">
              <w:rPr>
                <w:snapToGrid w:val="0"/>
                <w:sz w:val="22"/>
                <w:szCs w:val="22"/>
              </w:rPr>
              <w:t>:</w:t>
            </w:r>
            <w:r w:rsidR="00FD1B37">
              <w:rPr>
                <w:snapToGrid w:val="0"/>
                <w:sz w:val="22"/>
                <w:szCs w:val="22"/>
              </w:rPr>
              <w:t>23</w:t>
            </w:r>
            <w:r w:rsidRPr="007A7C5B">
              <w:rPr>
                <w:snapToGrid w:val="0"/>
                <w:sz w:val="22"/>
                <w:szCs w:val="22"/>
              </w:rPr>
              <w:t>.</w:t>
            </w:r>
          </w:p>
          <w:p w14:paraId="40538024" w14:textId="77777777" w:rsidR="009C51B0" w:rsidRPr="007A7C5B" w:rsidRDefault="009C51B0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A1233E" w:rsidRPr="007A7C5B" w14:paraId="647347AF" w14:textId="77777777" w:rsidTr="004A6A62">
        <w:tc>
          <w:tcPr>
            <w:tcW w:w="567" w:type="dxa"/>
          </w:tcPr>
          <w:p w14:paraId="0FC214F5" w14:textId="1B89282D" w:rsidR="00A1233E" w:rsidRPr="007A7C5B" w:rsidRDefault="00A1233E" w:rsidP="0043197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A7C5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3197C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</w:tcPr>
          <w:p w14:paraId="40767C06" w14:textId="77777777" w:rsidR="00717D90" w:rsidRPr="00C13407" w:rsidRDefault="00717D90" w:rsidP="00717D9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13407">
              <w:rPr>
                <w:b/>
                <w:bCs/>
                <w:color w:val="000000"/>
                <w:sz w:val="22"/>
                <w:szCs w:val="22"/>
              </w:rPr>
              <w:t>Regeringens beredning av förslag om en ny möjlighet till uppehållstillstånd – G7</w:t>
            </w:r>
          </w:p>
          <w:p w14:paraId="1C80B9F7" w14:textId="77777777" w:rsidR="00717D90" w:rsidRPr="007A7C5B" w:rsidRDefault="00717D90" w:rsidP="00717D90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116AECA9" w14:textId="36C31C8A" w:rsidR="00717D90" w:rsidRDefault="00717D90" w:rsidP="00717D9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A7C5B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762AB2C5" w14:textId="5F192B32" w:rsidR="002D5DC4" w:rsidRDefault="002D5DC4" w:rsidP="00717D9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DB9C9DD" w14:textId="77777777" w:rsidR="002D5DC4" w:rsidRDefault="002D5DC4" w:rsidP="002D5DC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D3C00">
              <w:rPr>
                <w:snapToGrid w:val="0"/>
                <w:sz w:val="22"/>
                <w:szCs w:val="22"/>
              </w:rPr>
              <w:t xml:space="preserve">Utskottet beslutade att en skrivelse med vissa </w:t>
            </w:r>
            <w:r w:rsidRPr="005A7ED3">
              <w:rPr>
                <w:snapToGrid w:val="0"/>
                <w:sz w:val="22"/>
                <w:szCs w:val="22"/>
              </w:rPr>
              <w:t>kompletterande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6D3C00">
              <w:rPr>
                <w:snapToGrid w:val="0"/>
                <w:sz w:val="22"/>
                <w:szCs w:val="22"/>
              </w:rPr>
              <w:t>frågor skulle sändas till Regeringskansliet.</w:t>
            </w:r>
          </w:p>
          <w:p w14:paraId="4E05BE26" w14:textId="77777777" w:rsidR="00717D90" w:rsidRPr="007A7C5B" w:rsidRDefault="00717D90" w:rsidP="00717D9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E8D852F" w14:textId="77777777" w:rsidR="00717D90" w:rsidRPr="007A7C5B" w:rsidRDefault="00717D90" w:rsidP="00717D9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A7C5B">
              <w:rPr>
                <w:snapToGrid w:val="0"/>
                <w:sz w:val="22"/>
                <w:szCs w:val="22"/>
              </w:rPr>
              <w:t>Ärendet bordlades.</w:t>
            </w:r>
          </w:p>
          <w:p w14:paraId="23AAA471" w14:textId="77777777" w:rsidR="00A1233E" w:rsidRPr="007A7C5B" w:rsidRDefault="00A1233E" w:rsidP="00717D90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</w:p>
        </w:tc>
      </w:tr>
      <w:tr w:rsidR="00ED1A36" w:rsidRPr="007A7C5B" w14:paraId="12B3B090" w14:textId="77777777" w:rsidTr="004A6A62">
        <w:tc>
          <w:tcPr>
            <w:tcW w:w="567" w:type="dxa"/>
          </w:tcPr>
          <w:p w14:paraId="4AF74E8A" w14:textId="0DA8206A" w:rsidR="00ED1A36" w:rsidRPr="007A7C5B" w:rsidRDefault="00ED1A36" w:rsidP="0043197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A7C5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3197C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</w:tcPr>
          <w:p w14:paraId="124C1E05" w14:textId="77777777" w:rsidR="00ED1A36" w:rsidRPr="00C13407" w:rsidRDefault="002D5DC4" w:rsidP="00552B98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C13407">
              <w:rPr>
                <w:b/>
                <w:bCs/>
                <w:color w:val="000000"/>
                <w:sz w:val="22"/>
                <w:szCs w:val="22"/>
              </w:rPr>
              <w:t>Försvarsministerns agerande och kunskap om en pressekreterares nära band till försvarsindustrin – G14</w:t>
            </w:r>
          </w:p>
          <w:p w14:paraId="60E256BE" w14:textId="77777777" w:rsidR="004B6FAB" w:rsidRPr="00442844" w:rsidRDefault="004B6FAB" w:rsidP="004B6FAB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6626AD68" w14:textId="0BFD9E85" w:rsidR="004B6FAB" w:rsidRDefault="004B6FAB" w:rsidP="004B6FA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42844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1BB6F9C8" w14:textId="5599409A" w:rsidR="009B52E0" w:rsidRDefault="009B52E0" w:rsidP="004B6FA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99FC574" w14:textId="77777777" w:rsidR="004B6FAB" w:rsidRPr="00442844" w:rsidRDefault="004B6FAB" w:rsidP="004B6FA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42844">
              <w:rPr>
                <w:snapToGrid w:val="0"/>
                <w:sz w:val="22"/>
                <w:szCs w:val="22"/>
              </w:rPr>
              <w:t>Ärendet bordlades.</w:t>
            </w:r>
          </w:p>
          <w:p w14:paraId="0C8CDAD4" w14:textId="04520441" w:rsidR="002D5DC4" w:rsidRPr="007A7C5B" w:rsidRDefault="002D5DC4" w:rsidP="00552B98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</w:p>
        </w:tc>
      </w:tr>
      <w:tr w:rsidR="002D5DC4" w:rsidRPr="007A7C5B" w14:paraId="25E4BEDA" w14:textId="77777777" w:rsidTr="004A6A62">
        <w:tc>
          <w:tcPr>
            <w:tcW w:w="567" w:type="dxa"/>
          </w:tcPr>
          <w:p w14:paraId="043A9E3C" w14:textId="6AC9DC6D" w:rsidR="002D5DC4" w:rsidRPr="007A7C5B" w:rsidRDefault="004B6FAB" w:rsidP="0043197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A7C5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3197C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</w:tcPr>
          <w:p w14:paraId="0E965916" w14:textId="5A85FDCD" w:rsidR="004B6FAB" w:rsidRPr="00442844" w:rsidRDefault="002D5DC4" w:rsidP="00C13407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C13407">
              <w:rPr>
                <w:b/>
                <w:bCs/>
                <w:color w:val="000000"/>
                <w:sz w:val="22"/>
                <w:szCs w:val="22"/>
              </w:rPr>
              <w:t>Utrikesministerns</w:t>
            </w:r>
            <w:r>
              <w:rPr>
                <w:b/>
                <w:bCs/>
                <w:color w:val="000000"/>
                <w:szCs w:val="24"/>
              </w:rPr>
              <w:t xml:space="preserve"> uttalanden om Storbritanniens utträde ur </w:t>
            </w:r>
            <w:r w:rsidR="007A139E">
              <w:rPr>
                <w:b/>
                <w:bCs/>
                <w:color w:val="000000"/>
                <w:szCs w:val="24"/>
              </w:rPr>
              <w:br/>
            </w:r>
            <w:r w:rsidRPr="00C13407">
              <w:rPr>
                <w:b/>
                <w:bCs/>
                <w:color w:val="000000"/>
                <w:sz w:val="22"/>
                <w:szCs w:val="22"/>
              </w:rPr>
              <w:t>EU – G18</w:t>
            </w:r>
            <w:r w:rsidR="004B6FAB">
              <w:rPr>
                <w:b/>
                <w:bCs/>
                <w:color w:val="000000"/>
                <w:szCs w:val="24"/>
              </w:rPr>
              <w:br/>
            </w:r>
          </w:p>
          <w:p w14:paraId="38E44CFA" w14:textId="77777777" w:rsidR="004B6FAB" w:rsidRPr="00442844" w:rsidRDefault="004B6FAB" w:rsidP="004B6FA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42844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2969DE33" w14:textId="77777777" w:rsidR="004B6FAB" w:rsidRDefault="004B6FAB" w:rsidP="004B6FA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4E56BC4" w14:textId="77777777" w:rsidR="004B6FAB" w:rsidRPr="00442844" w:rsidRDefault="004B6FAB" w:rsidP="004B6FA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42844">
              <w:rPr>
                <w:snapToGrid w:val="0"/>
                <w:sz w:val="22"/>
                <w:szCs w:val="22"/>
              </w:rPr>
              <w:t>Ärendet bordlades.</w:t>
            </w:r>
          </w:p>
          <w:p w14:paraId="57D51DCA" w14:textId="7166C4BC" w:rsidR="002D5DC4" w:rsidRDefault="002D5DC4" w:rsidP="00552B9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2D5DC4" w:rsidRPr="007A7C5B" w14:paraId="4DE99221" w14:textId="77777777" w:rsidTr="004A6A62">
        <w:tc>
          <w:tcPr>
            <w:tcW w:w="567" w:type="dxa"/>
          </w:tcPr>
          <w:p w14:paraId="51A8375E" w14:textId="4E701FDD" w:rsidR="002D5DC4" w:rsidRPr="007A7C5B" w:rsidRDefault="004B6FAB" w:rsidP="0043197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A7C5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3197C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</w:tcPr>
          <w:p w14:paraId="2CFDB885" w14:textId="77777777" w:rsidR="004B6FAB" w:rsidRPr="00442844" w:rsidRDefault="002D5DC4" w:rsidP="00C13407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C13407">
              <w:rPr>
                <w:b/>
                <w:bCs/>
                <w:color w:val="000000"/>
                <w:sz w:val="22"/>
                <w:szCs w:val="22"/>
              </w:rPr>
              <w:t>Utrikesdepartementets hantering av en utvärdering av säkerhetsrådskampanjen – G4</w:t>
            </w:r>
            <w:r w:rsidR="004B6FAB">
              <w:rPr>
                <w:b/>
                <w:bCs/>
                <w:color w:val="000000"/>
                <w:szCs w:val="24"/>
              </w:rPr>
              <w:br/>
            </w:r>
          </w:p>
          <w:p w14:paraId="1C9C96F1" w14:textId="77777777" w:rsidR="004B6FAB" w:rsidRPr="00442844" w:rsidRDefault="004B6FAB" w:rsidP="004B6FA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42844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3E57601C" w14:textId="77777777" w:rsidR="004B6FAB" w:rsidRDefault="004B6FAB" w:rsidP="004B6FA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A5BACF8" w14:textId="77777777" w:rsidR="004B6FAB" w:rsidRPr="00442844" w:rsidRDefault="004B6FAB" w:rsidP="004B6FA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42844">
              <w:rPr>
                <w:snapToGrid w:val="0"/>
                <w:sz w:val="22"/>
                <w:szCs w:val="22"/>
              </w:rPr>
              <w:t>Ärendet bordlades.</w:t>
            </w:r>
          </w:p>
          <w:p w14:paraId="3D61042A" w14:textId="50642574" w:rsidR="002D5DC4" w:rsidRDefault="002D5DC4" w:rsidP="00552B9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2D5DC4" w:rsidRPr="007A7C5B" w14:paraId="2A6CFB5E" w14:textId="77777777" w:rsidTr="004A6A62">
        <w:tc>
          <w:tcPr>
            <w:tcW w:w="567" w:type="dxa"/>
          </w:tcPr>
          <w:p w14:paraId="07B48A9E" w14:textId="4CC4DDAF" w:rsidR="002D5DC4" w:rsidRPr="007A7C5B" w:rsidRDefault="004B6FAB" w:rsidP="0043197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A7C5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3197C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946" w:type="dxa"/>
          </w:tcPr>
          <w:p w14:paraId="2B0ED928" w14:textId="77777777" w:rsidR="004B6FAB" w:rsidRPr="00442844" w:rsidRDefault="002D5DC4" w:rsidP="00C13407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C13407">
              <w:rPr>
                <w:b/>
                <w:bCs/>
                <w:color w:val="000000"/>
                <w:sz w:val="22"/>
                <w:szCs w:val="22"/>
              </w:rPr>
              <w:t>Kultur- och demokratiministerns hantering av filmstöd – G9</w:t>
            </w:r>
            <w:r w:rsidR="004B6FAB">
              <w:rPr>
                <w:b/>
                <w:bCs/>
                <w:color w:val="000000"/>
                <w:szCs w:val="24"/>
              </w:rPr>
              <w:br/>
            </w:r>
          </w:p>
          <w:p w14:paraId="73AD9324" w14:textId="0087F531" w:rsidR="004B6FAB" w:rsidRDefault="004B6FAB" w:rsidP="004B6FA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42844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7AD60DD9" w14:textId="00DE2EC1" w:rsidR="007217FD" w:rsidRDefault="007217FD" w:rsidP="004B6FA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5599F1C" w14:textId="77777777" w:rsidR="004B6FAB" w:rsidRPr="00442844" w:rsidRDefault="004B6FAB" w:rsidP="004B6FA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42844">
              <w:rPr>
                <w:snapToGrid w:val="0"/>
                <w:sz w:val="22"/>
                <w:szCs w:val="22"/>
              </w:rPr>
              <w:t>Ärendet bordlades.</w:t>
            </w:r>
          </w:p>
          <w:p w14:paraId="343683D9" w14:textId="1A07748C" w:rsidR="002D5DC4" w:rsidRDefault="002D5DC4" w:rsidP="00552B9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</w:tbl>
    <w:p w14:paraId="14D9FC3A" w14:textId="77777777" w:rsidR="00F13AAF" w:rsidRDefault="00F13AAF">
      <w:r>
        <w:br w:type="page"/>
      </w: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2D5DC4" w:rsidRPr="007A7C5B" w14:paraId="2015473B" w14:textId="77777777" w:rsidTr="003C7835">
        <w:tc>
          <w:tcPr>
            <w:tcW w:w="567" w:type="dxa"/>
          </w:tcPr>
          <w:p w14:paraId="7BE9ED9A" w14:textId="44FDCA23" w:rsidR="002D5DC4" w:rsidRPr="007A7C5B" w:rsidRDefault="004B6FAB" w:rsidP="0043197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A7C5B"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43197C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946" w:type="dxa"/>
            <w:gridSpan w:val="2"/>
          </w:tcPr>
          <w:p w14:paraId="14A27077" w14:textId="614E31B0" w:rsidR="004B6FAB" w:rsidRDefault="002D5DC4" w:rsidP="00C13407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C13407">
              <w:rPr>
                <w:b/>
                <w:bCs/>
                <w:color w:val="000000"/>
                <w:sz w:val="22"/>
                <w:szCs w:val="22"/>
              </w:rPr>
              <w:t>Arbetsmarknadsministerns agerande i fråga om Europeiska arbetsmyndigheten – G16–17</w:t>
            </w:r>
          </w:p>
          <w:p w14:paraId="5660ABCC" w14:textId="77777777" w:rsidR="00EC2C27" w:rsidRDefault="00EC2C27" w:rsidP="004B6FA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6C14C30" w14:textId="7A4223B4" w:rsidR="004B6FAB" w:rsidRPr="00442844" w:rsidRDefault="004B6FAB" w:rsidP="004B6FA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42844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3094A7CD" w14:textId="77777777" w:rsidR="004B6FAB" w:rsidRDefault="004B6FAB" w:rsidP="004B6FA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65F2968" w14:textId="77777777" w:rsidR="004B6FAB" w:rsidRPr="00442844" w:rsidRDefault="004B6FAB" w:rsidP="004B6FA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42844">
              <w:rPr>
                <w:snapToGrid w:val="0"/>
                <w:sz w:val="22"/>
                <w:szCs w:val="22"/>
              </w:rPr>
              <w:t>Ärendet bordlades.</w:t>
            </w:r>
          </w:p>
          <w:p w14:paraId="584D146C" w14:textId="7A39C0B2" w:rsidR="002D5DC4" w:rsidRDefault="002D5DC4" w:rsidP="00552B9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2D5DC4" w:rsidRPr="007A7C5B" w14:paraId="669FF055" w14:textId="77777777" w:rsidTr="003C7835">
        <w:tc>
          <w:tcPr>
            <w:tcW w:w="567" w:type="dxa"/>
          </w:tcPr>
          <w:p w14:paraId="2AC0D284" w14:textId="6128BA0E" w:rsidR="002D5DC4" w:rsidRPr="007A7C5B" w:rsidRDefault="004B6FAB" w:rsidP="0043197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A7C5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3197C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946" w:type="dxa"/>
            <w:gridSpan w:val="2"/>
          </w:tcPr>
          <w:p w14:paraId="35E3A9F4" w14:textId="166F7D3B" w:rsidR="004B6FAB" w:rsidRDefault="002D5DC4" w:rsidP="00C13407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C13407">
              <w:rPr>
                <w:b/>
                <w:bCs/>
                <w:color w:val="000000"/>
                <w:sz w:val="22"/>
                <w:szCs w:val="22"/>
              </w:rPr>
              <w:t>Förnyad granskning av regeringens hantering av Transportstyrelsen – G12</w:t>
            </w:r>
          </w:p>
          <w:p w14:paraId="6CEDCF99" w14:textId="77777777" w:rsidR="00EC2C27" w:rsidRDefault="00EC2C27" w:rsidP="004B6FA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9FBB94C" w14:textId="1E16D4C8" w:rsidR="004B6FAB" w:rsidRPr="00442844" w:rsidRDefault="004B6FAB" w:rsidP="004B6FA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42844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490099A3" w14:textId="77777777" w:rsidR="004B6FAB" w:rsidRDefault="004B6FAB" w:rsidP="004B6FA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ED6FDAC" w14:textId="77777777" w:rsidR="004B6FAB" w:rsidRPr="00442844" w:rsidRDefault="004B6FAB" w:rsidP="004B6FA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42844">
              <w:rPr>
                <w:snapToGrid w:val="0"/>
                <w:sz w:val="22"/>
                <w:szCs w:val="22"/>
              </w:rPr>
              <w:t>Ärendet bordlades.</w:t>
            </w:r>
          </w:p>
          <w:p w14:paraId="4258E041" w14:textId="7BC45451" w:rsidR="002D5DC4" w:rsidRDefault="002D5DC4" w:rsidP="00552B9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2D5DC4" w:rsidRPr="007A7C5B" w14:paraId="2A101E8C" w14:textId="77777777" w:rsidTr="003C7835">
        <w:tc>
          <w:tcPr>
            <w:tcW w:w="567" w:type="dxa"/>
          </w:tcPr>
          <w:p w14:paraId="5886CF26" w14:textId="4BDE3B57" w:rsidR="002D5DC4" w:rsidRPr="007A7C5B" w:rsidRDefault="004B6FAB" w:rsidP="0043197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A7C5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3197C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946" w:type="dxa"/>
            <w:gridSpan w:val="2"/>
          </w:tcPr>
          <w:p w14:paraId="3A28BC47" w14:textId="4C7B8822" w:rsidR="004B6FAB" w:rsidRDefault="002D5DC4" w:rsidP="004B6FA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13407">
              <w:rPr>
                <w:b/>
                <w:bCs/>
                <w:color w:val="000000"/>
                <w:sz w:val="22"/>
                <w:szCs w:val="22"/>
              </w:rPr>
              <w:t>Regeringens styrning av Svenska kraftnät – G15</w:t>
            </w:r>
          </w:p>
          <w:p w14:paraId="7508EADE" w14:textId="77777777" w:rsidR="00EC2C27" w:rsidRDefault="00EC2C27" w:rsidP="004B6FA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7CBBC12" w14:textId="55889D57" w:rsidR="004B6FAB" w:rsidRPr="00442844" w:rsidRDefault="004B6FAB" w:rsidP="004B6FA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42844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6DFAD4EE" w14:textId="77777777" w:rsidR="004B6FAB" w:rsidRDefault="004B6FAB" w:rsidP="004B6FA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AC798DC" w14:textId="77777777" w:rsidR="004B6FAB" w:rsidRDefault="004B6FAB" w:rsidP="004B6FA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D3C00">
              <w:rPr>
                <w:snapToGrid w:val="0"/>
                <w:sz w:val="22"/>
                <w:szCs w:val="22"/>
              </w:rPr>
              <w:t xml:space="preserve">Utskottet beslutade att en skrivelse med vissa </w:t>
            </w:r>
            <w:r w:rsidRPr="005A7ED3">
              <w:rPr>
                <w:snapToGrid w:val="0"/>
                <w:sz w:val="22"/>
                <w:szCs w:val="22"/>
              </w:rPr>
              <w:t>kompletterande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6D3C00">
              <w:rPr>
                <w:snapToGrid w:val="0"/>
                <w:sz w:val="22"/>
                <w:szCs w:val="22"/>
              </w:rPr>
              <w:t>frågor skulle sändas till Regeringskansliet.</w:t>
            </w:r>
          </w:p>
          <w:p w14:paraId="66400710" w14:textId="77777777" w:rsidR="004B6FAB" w:rsidRPr="00442844" w:rsidRDefault="004B6FAB" w:rsidP="004B6FA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15BD42B" w14:textId="77777777" w:rsidR="004B6FAB" w:rsidRPr="00442844" w:rsidRDefault="004B6FAB" w:rsidP="004B6FA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42844">
              <w:rPr>
                <w:snapToGrid w:val="0"/>
                <w:sz w:val="22"/>
                <w:szCs w:val="22"/>
              </w:rPr>
              <w:t>Ärendet bordlades.</w:t>
            </w:r>
          </w:p>
          <w:p w14:paraId="46C5B727" w14:textId="48CEA1F9" w:rsidR="002D5DC4" w:rsidRDefault="002D5DC4" w:rsidP="00552B9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3A7C84" w:rsidRPr="007A7C5B" w14:paraId="162B9EEB" w14:textId="77777777" w:rsidTr="003C7835">
        <w:tc>
          <w:tcPr>
            <w:tcW w:w="567" w:type="dxa"/>
          </w:tcPr>
          <w:p w14:paraId="56BDDDCC" w14:textId="75B554E4" w:rsidR="003A7C84" w:rsidRPr="00E034FE" w:rsidRDefault="003A7C84" w:rsidP="0043197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034FE">
              <w:rPr>
                <w:b/>
                <w:snapToGrid w:val="0"/>
                <w:sz w:val="22"/>
                <w:szCs w:val="22"/>
              </w:rPr>
              <w:t>§ 1</w:t>
            </w:r>
            <w:r w:rsidR="0043197C">
              <w:rPr>
                <w:b/>
                <w:snapToGrid w:val="0"/>
                <w:sz w:val="22"/>
                <w:szCs w:val="22"/>
              </w:rPr>
              <w:t>0</w:t>
            </w:r>
          </w:p>
        </w:tc>
        <w:tc>
          <w:tcPr>
            <w:tcW w:w="6946" w:type="dxa"/>
            <w:gridSpan w:val="2"/>
          </w:tcPr>
          <w:p w14:paraId="12A05B22" w14:textId="35E8E9CA" w:rsidR="003A7C84" w:rsidRDefault="003A7C84" w:rsidP="00C1340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13407">
              <w:rPr>
                <w:b/>
                <w:bCs/>
                <w:color w:val="000000"/>
                <w:sz w:val="22"/>
                <w:szCs w:val="22"/>
              </w:rPr>
              <w:t>Överblick</w:t>
            </w:r>
          </w:p>
          <w:p w14:paraId="06681B62" w14:textId="77777777" w:rsidR="00EC2C27" w:rsidRDefault="00EC2C27" w:rsidP="006D2DD8">
            <w:pPr>
              <w:tabs>
                <w:tab w:val="left" w:pos="1701"/>
              </w:tabs>
              <w:spacing w:after="120"/>
              <w:rPr>
                <w:snapToGrid w:val="0"/>
                <w:sz w:val="22"/>
                <w:szCs w:val="22"/>
              </w:rPr>
            </w:pPr>
          </w:p>
          <w:p w14:paraId="05924881" w14:textId="77777777" w:rsidR="00B8015E" w:rsidRPr="00B8015E" w:rsidRDefault="00B8015E" w:rsidP="00B8015E">
            <w:pPr>
              <w:tabs>
                <w:tab w:val="left" w:pos="1701"/>
              </w:tabs>
              <w:spacing w:after="120"/>
              <w:rPr>
                <w:snapToGrid w:val="0"/>
                <w:sz w:val="22"/>
                <w:szCs w:val="22"/>
              </w:rPr>
            </w:pPr>
            <w:r w:rsidRPr="00B8015E">
              <w:rPr>
                <w:snapToGrid w:val="0"/>
                <w:sz w:val="22"/>
                <w:szCs w:val="22"/>
              </w:rPr>
              <w:t>Utskottet diskuterade statusen för granskningsärendena och behovet av utredningar.</w:t>
            </w:r>
          </w:p>
          <w:p w14:paraId="1871822D" w14:textId="44247300" w:rsidR="00B8015E" w:rsidRPr="00B8015E" w:rsidRDefault="00B8015E" w:rsidP="00D75727">
            <w:pPr>
              <w:tabs>
                <w:tab w:val="left" w:pos="1701"/>
              </w:tabs>
              <w:spacing w:line="360" w:lineRule="auto"/>
              <w:rPr>
                <w:snapToGrid w:val="0"/>
                <w:sz w:val="22"/>
                <w:szCs w:val="22"/>
              </w:rPr>
            </w:pPr>
            <w:r w:rsidRPr="00B8015E">
              <w:rPr>
                <w:snapToGrid w:val="0"/>
                <w:sz w:val="22"/>
                <w:szCs w:val="22"/>
              </w:rPr>
              <w:t>Utskottet beslutade att bjuda in följande personer till utfrågning:</w:t>
            </w:r>
            <w:bookmarkStart w:id="0" w:name="_GoBack"/>
            <w:bookmarkEnd w:id="0"/>
          </w:p>
          <w:p w14:paraId="10A33E4F" w14:textId="77777777" w:rsidR="00B8015E" w:rsidRDefault="00B8015E" w:rsidP="00C1712E">
            <w:pPr>
              <w:rPr>
                <w:snapToGrid w:val="0"/>
                <w:sz w:val="22"/>
                <w:szCs w:val="22"/>
              </w:rPr>
            </w:pPr>
            <w:r w:rsidRPr="00B8015E">
              <w:rPr>
                <w:snapToGrid w:val="0"/>
                <w:sz w:val="22"/>
                <w:szCs w:val="22"/>
              </w:rPr>
              <w:t xml:space="preserve">Statsminister Stefan Löfven (granskningsärendena 7, 18), </w:t>
            </w:r>
          </w:p>
          <w:p w14:paraId="7F27A0CB" w14:textId="77777777" w:rsidR="00B8015E" w:rsidRDefault="00B8015E" w:rsidP="00C1712E">
            <w:pPr>
              <w:rPr>
                <w:snapToGrid w:val="0"/>
                <w:sz w:val="22"/>
                <w:szCs w:val="22"/>
              </w:rPr>
            </w:pPr>
            <w:r w:rsidRPr="00B8015E">
              <w:rPr>
                <w:bCs/>
                <w:snapToGrid w:val="0"/>
                <w:sz w:val="22"/>
                <w:szCs w:val="22"/>
              </w:rPr>
              <w:t>u</w:t>
            </w:r>
            <w:r w:rsidRPr="00B8015E">
              <w:rPr>
                <w:snapToGrid w:val="0"/>
                <w:sz w:val="22"/>
                <w:szCs w:val="22"/>
              </w:rPr>
              <w:t>trikesminister Margot Wallström (granskningsärende 4, 13, 18),</w:t>
            </w:r>
          </w:p>
          <w:p w14:paraId="3C659058" w14:textId="77777777" w:rsidR="00B8015E" w:rsidRDefault="00B8015E" w:rsidP="00C1712E">
            <w:pPr>
              <w:rPr>
                <w:snapToGrid w:val="0"/>
                <w:sz w:val="22"/>
                <w:szCs w:val="22"/>
              </w:rPr>
            </w:pPr>
            <w:r w:rsidRPr="00B8015E">
              <w:rPr>
                <w:snapToGrid w:val="0"/>
                <w:sz w:val="22"/>
                <w:szCs w:val="22"/>
              </w:rPr>
              <w:t>justitie- och migrationsminister Morgan Johansson (granskningsärende 7),</w:t>
            </w:r>
          </w:p>
          <w:p w14:paraId="18C9DC6F" w14:textId="77777777" w:rsidR="00B8015E" w:rsidRDefault="00B8015E" w:rsidP="00C1712E">
            <w:pPr>
              <w:rPr>
                <w:snapToGrid w:val="0"/>
                <w:sz w:val="22"/>
                <w:szCs w:val="22"/>
              </w:rPr>
            </w:pPr>
            <w:r w:rsidRPr="00B8015E">
              <w:rPr>
                <w:snapToGrid w:val="0"/>
                <w:sz w:val="22"/>
                <w:szCs w:val="22"/>
              </w:rPr>
              <w:t>försvarsminister Peter Hultqvist (granskningsärende 14),</w:t>
            </w:r>
          </w:p>
          <w:p w14:paraId="05E817F3" w14:textId="77777777" w:rsidR="00B8015E" w:rsidRDefault="00B8015E" w:rsidP="00C1712E">
            <w:pPr>
              <w:rPr>
                <w:bCs/>
                <w:snapToGrid w:val="0"/>
                <w:sz w:val="22"/>
                <w:szCs w:val="22"/>
              </w:rPr>
            </w:pPr>
            <w:r w:rsidRPr="00B8015E">
              <w:rPr>
                <w:bCs/>
                <w:snapToGrid w:val="0"/>
                <w:sz w:val="22"/>
                <w:szCs w:val="22"/>
              </w:rPr>
              <w:t>statsråd Annika Strandhäll (granskningsärende 8),</w:t>
            </w:r>
          </w:p>
          <w:p w14:paraId="060E9CE9" w14:textId="77777777" w:rsidR="00B8015E" w:rsidRDefault="00B8015E" w:rsidP="00C1712E">
            <w:pPr>
              <w:rPr>
                <w:snapToGrid w:val="0"/>
                <w:sz w:val="22"/>
                <w:szCs w:val="22"/>
              </w:rPr>
            </w:pPr>
            <w:r w:rsidRPr="00B8015E">
              <w:rPr>
                <w:snapToGrid w:val="0"/>
                <w:sz w:val="22"/>
                <w:szCs w:val="22"/>
              </w:rPr>
              <w:t>statsråd Ibrahim Baylan (granskningsärende 15),</w:t>
            </w:r>
          </w:p>
          <w:p w14:paraId="50B48890" w14:textId="77777777" w:rsidR="00B8015E" w:rsidRDefault="00B8015E" w:rsidP="00C1712E">
            <w:pPr>
              <w:rPr>
                <w:snapToGrid w:val="0"/>
                <w:sz w:val="22"/>
                <w:szCs w:val="22"/>
              </w:rPr>
            </w:pPr>
            <w:r w:rsidRPr="00B8015E">
              <w:rPr>
                <w:snapToGrid w:val="0"/>
                <w:sz w:val="22"/>
                <w:szCs w:val="22"/>
              </w:rPr>
              <w:t>f.d. statsråd Heléne Fritzon (granskningsärende 7),</w:t>
            </w:r>
          </w:p>
          <w:p w14:paraId="482D8112" w14:textId="77777777" w:rsidR="00B8015E" w:rsidRDefault="00B8015E" w:rsidP="00C1712E">
            <w:pPr>
              <w:rPr>
                <w:bCs/>
                <w:snapToGrid w:val="0"/>
                <w:sz w:val="22"/>
                <w:szCs w:val="22"/>
              </w:rPr>
            </w:pPr>
            <w:r w:rsidRPr="00B8015E">
              <w:rPr>
                <w:bCs/>
                <w:snapToGrid w:val="0"/>
                <w:sz w:val="22"/>
                <w:szCs w:val="22"/>
              </w:rPr>
              <w:t xml:space="preserve">f.d. statssekreterare Agneta Karlsson (granskningsärende 8), </w:t>
            </w:r>
          </w:p>
          <w:p w14:paraId="643088CC" w14:textId="77777777" w:rsidR="00B8015E" w:rsidRDefault="00B8015E" w:rsidP="00C1712E">
            <w:pPr>
              <w:rPr>
                <w:snapToGrid w:val="0"/>
                <w:sz w:val="22"/>
                <w:szCs w:val="22"/>
              </w:rPr>
            </w:pPr>
            <w:r w:rsidRPr="00B8015E">
              <w:rPr>
                <w:snapToGrid w:val="0"/>
                <w:sz w:val="22"/>
                <w:szCs w:val="22"/>
              </w:rPr>
              <w:t>generaldirektör Ulla Sandborgh (granskningsärende 15) och</w:t>
            </w:r>
          </w:p>
          <w:p w14:paraId="346CB366" w14:textId="77777777" w:rsidR="00E0597F" w:rsidRDefault="00B8015E" w:rsidP="00C1712E">
            <w:pPr>
              <w:rPr>
                <w:snapToGrid w:val="0"/>
                <w:sz w:val="22"/>
                <w:szCs w:val="22"/>
              </w:rPr>
            </w:pPr>
            <w:r w:rsidRPr="00B8015E">
              <w:rPr>
                <w:snapToGrid w:val="0"/>
                <w:sz w:val="22"/>
                <w:szCs w:val="22"/>
              </w:rPr>
              <w:t>f.d. generaldirektör Mikael Odenberg (granskningsärende 15)</w:t>
            </w:r>
          </w:p>
          <w:p w14:paraId="4CF2B58C" w14:textId="7C21B6BF" w:rsidR="00B8015E" w:rsidRPr="00EC2C27" w:rsidRDefault="00B8015E" w:rsidP="00B8015E">
            <w:pPr>
              <w:rPr>
                <w:snapToGrid w:val="0"/>
                <w:sz w:val="22"/>
                <w:szCs w:val="22"/>
              </w:rPr>
            </w:pPr>
          </w:p>
        </w:tc>
      </w:tr>
      <w:tr w:rsidR="00E0597F" w:rsidRPr="007A7C5B" w14:paraId="2754B1BE" w14:textId="77777777" w:rsidTr="003C7835">
        <w:tc>
          <w:tcPr>
            <w:tcW w:w="567" w:type="dxa"/>
          </w:tcPr>
          <w:p w14:paraId="5419DE2F" w14:textId="6F7D341A" w:rsidR="00E0597F" w:rsidRPr="00E034FE" w:rsidRDefault="00E0597F" w:rsidP="0043197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034FE">
              <w:rPr>
                <w:b/>
                <w:snapToGrid w:val="0"/>
                <w:sz w:val="22"/>
                <w:szCs w:val="22"/>
              </w:rPr>
              <w:t>§ 1</w:t>
            </w:r>
            <w:r w:rsidR="0043197C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946" w:type="dxa"/>
            <w:gridSpan w:val="2"/>
          </w:tcPr>
          <w:p w14:paraId="56884DE1" w14:textId="46209644" w:rsidR="00EC2C27" w:rsidRDefault="00C510FE" w:rsidP="00EC2C2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13407">
              <w:rPr>
                <w:b/>
                <w:bCs/>
                <w:color w:val="000000"/>
                <w:sz w:val="22"/>
                <w:szCs w:val="22"/>
              </w:rPr>
              <w:t xml:space="preserve">Dåvarande kultur- och demokratiministerns uttalanden i samband med en nedlagd polisutredning </w:t>
            </w:r>
            <w:r w:rsidR="00E0597F" w:rsidRPr="00C13407">
              <w:rPr>
                <w:b/>
                <w:bCs/>
                <w:color w:val="000000"/>
                <w:sz w:val="22"/>
                <w:szCs w:val="22"/>
              </w:rPr>
              <w:t>– G5</w:t>
            </w:r>
          </w:p>
          <w:p w14:paraId="67052605" w14:textId="77777777" w:rsidR="00EC2C27" w:rsidRDefault="00EC2C27" w:rsidP="00EC2C27">
            <w:pPr>
              <w:rPr>
                <w:snapToGrid w:val="0"/>
                <w:sz w:val="22"/>
                <w:szCs w:val="22"/>
              </w:rPr>
            </w:pPr>
          </w:p>
          <w:p w14:paraId="7A713D6B" w14:textId="6B318D43" w:rsidR="00E0597F" w:rsidRPr="00EC2C27" w:rsidRDefault="00E0597F" w:rsidP="00EC2C2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42844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654E22F0" w14:textId="77777777" w:rsidR="00E0597F" w:rsidRDefault="00E0597F" w:rsidP="00E0597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19F2EC7" w14:textId="77777777" w:rsidR="00E0597F" w:rsidRDefault="00E0597F" w:rsidP="00E0597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D3C00">
              <w:rPr>
                <w:snapToGrid w:val="0"/>
                <w:sz w:val="22"/>
                <w:szCs w:val="22"/>
              </w:rPr>
              <w:t xml:space="preserve">Utskottet beslutade att en skrivelse med vissa </w:t>
            </w:r>
            <w:r w:rsidRPr="005A7ED3">
              <w:rPr>
                <w:snapToGrid w:val="0"/>
                <w:sz w:val="22"/>
                <w:szCs w:val="22"/>
              </w:rPr>
              <w:t>kompletterande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6D3C00">
              <w:rPr>
                <w:snapToGrid w:val="0"/>
                <w:sz w:val="22"/>
                <w:szCs w:val="22"/>
              </w:rPr>
              <w:t>frågor skulle sändas till Regeringskansliet.</w:t>
            </w:r>
          </w:p>
          <w:p w14:paraId="52D236BF" w14:textId="77777777" w:rsidR="00E0597F" w:rsidRPr="00442844" w:rsidRDefault="00E0597F" w:rsidP="00E0597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71F5391" w14:textId="77777777" w:rsidR="00E0597F" w:rsidRDefault="00E0597F" w:rsidP="00E0597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42844">
              <w:rPr>
                <w:snapToGrid w:val="0"/>
                <w:sz w:val="22"/>
                <w:szCs w:val="22"/>
              </w:rPr>
              <w:t>Ärendet bordlades.</w:t>
            </w:r>
          </w:p>
          <w:p w14:paraId="7F6D8358" w14:textId="3D3BB86F" w:rsidR="00E0597F" w:rsidRPr="00E0597F" w:rsidRDefault="00E0597F" w:rsidP="00E0597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3A7C84" w:rsidRPr="007A7C5B" w14:paraId="5B995EC3" w14:textId="77777777" w:rsidTr="003C7835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51F0EA46" w14:textId="35B210D0" w:rsidR="003A7C84" w:rsidRPr="007A7C5B" w:rsidRDefault="003A7C84" w:rsidP="003A7C8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A7C5B">
              <w:rPr>
                <w:sz w:val="22"/>
                <w:szCs w:val="22"/>
              </w:rPr>
              <w:t>Vid protokollet</w:t>
            </w:r>
          </w:p>
          <w:p w14:paraId="6828888E" w14:textId="75E9BC20" w:rsidR="003A7C84" w:rsidRPr="007A7C5B" w:rsidRDefault="003C7835" w:rsidP="003A7C84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Justerat 2019-03-26</w:t>
            </w:r>
          </w:p>
          <w:p w14:paraId="32B4C293" w14:textId="58AAB397" w:rsidR="003A7C84" w:rsidRPr="00941A52" w:rsidRDefault="003A7C84" w:rsidP="003A7C8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A7C5B">
              <w:rPr>
                <w:sz w:val="22"/>
                <w:szCs w:val="22"/>
              </w:rPr>
              <w:t>Karin Enström</w:t>
            </w:r>
          </w:p>
        </w:tc>
      </w:tr>
    </w:tbl>
    <w:p w14:paraId="761E3997" w14:textId="77777777" w:rsidR="00AD5CAA" w:rsidRDefault="00AD5CAA">
      <w:r>
        <w:lastRenderedPageBreak/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"/>
        <w:gridCol w:w="3394"/>
        <w:gridCol w:w="8"/>
        <w:gridCol w:w="9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446"/>
        <w:gridCol w:w="284"/>
        <w:gridCol w:w="330"/>
        <w:gridCol w:w="8"/>
      </w:tblGrid>
      <w:tr w:rsidR="00BF6D6B" w14:paraId="0EFFEA1B" w14:textId="77777777" w:rsidTr="00AD5CAA">
        <w:trPr>
          <w:gridAfter w:val="1"/>
          <w:wAfter w:w="8" w:type="dxa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1D748A" w14:textId="178F04DF" w:rsidR="00BF6D6B" w:rsidRPr="00E931D7" w:rsidRDefault="00BF6D6B" w:rsidP="00B643A5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E931D7">
              <w:rPr>
                <w:sz w:val="22"/>
                <w:szCs w:val="22"/>
              </w:rPr>
              <w:lastRenderedPageBreak/>
              <w:t>KONSTITUTIONSUTSKOTTET</w:t>
            </w:r>
          </w:p>
          <w:p w14:paraId="0C0C901A" w14:textId="77777777" w:rsidR="00BF6D6B" w:rsidRPr="008E2326" w:rsidRDefault="00BF6D6B" w:rsidP="00B643A5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5900F13D" w14:textId="506BDCD3" w:rsidR="00BF6D6B" w:rsidRPr="004C2FEE" w:rsidRDefault="00BF6D6B" w:rsidP="0094314B">
            <w:pPr>
              <w:tabs>
                <w:tab w:val="left" w:pos="1701"/>
              </w:tabs>
              <w:ind w:right="-70"/>
              <w:rPr>
                <w:sz w:val="20"/>
              </w:rPr>
            </w:pPr>
          </w:p>
        </w:tc>
        <w:tc>
          <w:tcPr>
            <w:tcW w:w="3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433890E" w14:textId="77777777" w:rsidR="00BF6D6B" w:rsidRPr="008E2326" w:rsidRDefault="00BF6D6B" w:rsidP="00B643A5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8E232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81D9409" w14:textId="77777777" w:rsidR="00BF6D6B" w:rsidRPr="00E931D7" w:rsidRDefault="00BF6D6B" w:rsidP="00B643A5">
            <w:pPr>
              <w:tabs>
                <w:tab w:val="left" w:pos="1701"/>
              </w:tabs>
              <w:ind w:left="-45"/>
              <w:rPr>
                <w:b/>
                <w:sz w:val="22"/>
                <w:szCs w:val="22"/>
              </w:rPr>
            </w:pPr>
            <w:r w:rsidRPr="00E931D7">
              <w:rPr>
                <w:b/>
                <w:sz w:val="22"/>
                <w:szCs w:val="22"/>
              </w:rPr>
              <w:t>Bilaga 1</w:t>
            </w:r>
          </w:p>
          <w:p w14:paraId="41C4EEB8" w14:textId="5FFC64D8" w:rsidR="00BF6D6B" w:rsidRPr="006009F3" w:rsidRDefault="00BF6D6B" w:rsidP="00B643A5">
            <w:pPr>
              <w:tabs>
                <w:tab w:val="left" w:pos="1701"/>
              </w:tabs>
              <w:ind w:left="-45"/>
              <w:rPr>
                <w:sz w:val="16"/>
                <w:szCs w:val="16"/>
              </w:rPr>
            </w:pPr>
            <w:r w:rsidRPr="006009F3">
              <w:rPr>
                <w:sz w:val="16"/>
                <w:szCs w:val="16"/>
              </w:rPr>
              <w:t xml:space="preserve">till </w:t>
            </w:r>
            <w:r w:rsidR="006009F3" w:rsidRPr="006009F3">
              <w:rPr>
                <w:sz w:val="16"/>
                <w:szCs w:val="16"/>
              </w:rPr>
              <w:t xml:space="preserve">särskilt </w:t>
            </w:r>
            <w:r w:rsidRPr="006009F3">
              <w:rPr>
                <w:sz w:val="16"/>
                <w:szCs w:val="16"/>
              </w:rPr>
              <w:t>protokoll</w:t>
            </w:r>
          </w:p>
          <w:p w14:paraId="3B06CD54" w14:textId="58F58F99" w:rsidR="00BF6D6B" w:rsidRDefault="00BF6D6B" w:rsidP="00354C78">
            <w:pPr>
              <w:tabs>
                <w:tab w:val="left" w:pos="1701"/>
              </w:tabs>
              <w:ind w:left="-45"/>
            </w:pPr>
            <w:r w:rsidRPr="006009F3">
              <w:rPr>
                <w:sz w:val="16"/>
                <w:szCs w:val="16"/>
              </w:rPr>
              <w:t>2018/19:</w:t>
            </w:r>
            <w:r w:rsidR="00354C78">
              <w:rPr>
                <w:sz w:val="16"/>
                <w:szCs w:val="16"/>
              </w:rPr>
              <w:t>2</w:t>
            </w:r>
            <w:r w:rsidR="0094314B">
              <w:rPr>
                <w:sz w:val="16"/>
                <w:szCs w:val="16"/>
              </w:rPr>
              <w:t>4</w:t>
            </w:r>
          </w:p>
        </w:tc>
      </w:tr>
      <w:tr w:rsidR="00BF6D6B" w:rsidRPr="00E931D7" w14:paraId="6D495085" w14:textId="77777777" w:rsidTr="00AD5C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cantSplit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11A0" w14:textId="550359B3" w:rsidR="00BF6D6B" w:rsidRPr="00E931D7" w:rsidRDefault="00F566ED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(Kompletteringsval 2019-03-12)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911F9" w14:textId="09D8C1A9" w:rsidR="00BF6D6B" w:rsidRPr="00E931D7" w:rsidRDefault="00FC593C" w:rsidP="00BF6A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 1</w:t>
            </w:r>
            <w:r w:rsidR="00C36D3B">
              <w:rPr>
                <w:sz w:val="20"/>
              </w:rPr>
              <w:t>-4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5833" w14:textId="0BA7105C" w:rsidR="00BF6D6B" w:rsidRPr="00E931D7" w:rsidRDefault="00BF6D6B" w:rsidP="00881E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  <w:r w:rsidR="00C36D3B">
              <w:rPr>
                <w:sz w:val="20"/>
              </w:rPr>
              <w:t xml:space="preserve"> 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4EBB" w14:textId="78E37475" w:rsidR="00BF6D6B" w:rsidRPr="00E931D7" w:rsidRDefault="00BF6D6B" w:rsidP="00C36D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 xml:space="preserve">§ </w:t>
            </w:r>
            <w:r w:rsidR="00C36D3B">
              <w:rPr>
                <w:sz w:val="20"/>
              </w:rPr>
              <w:t>6</w:t>
            </w:r>
            <w:r w:rsidR="008B54CC">
              <w:rPr>
                <w:sz w:val="20"/>
              </w:rPr>
              <w:t>-7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2A3C" w14:textId="0066F004" w:rsidR="00BF6D6B" w:rsidRPr="00E931D7" w:rsidRDefault="00BF6D6B" w:rsidP="00C36D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BB2693">
              <w:rPr>
                <w:sz w:val="20"/>
              </w:rPr>
              <w:t xml:space="preserve"> </w:t>
            </w:r>
            <w:r w:rsidR="00C36D3B">
              <w:rPr>
                <w:sz w:val="20"/>
              </w:rPr>
              <w:t>8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91284" w14:textId="78433DA9" w:rsidR="00BF6D6B" w:rsidRPr="00E931D7" w:rsidRDefault="00BF6D6B" w:rsidP="00C36D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BB2693">
              <w:rPr>
                <w:sz w:val="20"/>
              </w:rPr>
              <w:t xml:space="preserve"> </w:t>
            </w:r>
            <w:r w:rsidR="00C36D3B">
              <w:rPr>
                <w:sz w:val="20"/>
              </w:rPr>
              <w:t>9</w:t>
            </w:r>
          </w:p>
        </w:tc>
        <w:tc>
          <w:tcPr>
            <w:tcW w:w="8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402C" w14:textId="35D66430" w:rsidR="00BF6D6B" w:rsidRPr="00E931D7" w:rsidRDefault="00BF6D6B" w:rsidP="004319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C36D3B">
              <w:rPr>
                <w:sz w:val="20"/>
              </w:rPr>
              <w:t xml:space="preserve"> 10</w:t>
            </w:r>
            <w:r w:rsidR="002F153B">
              <w:rPr>
                <w:sz w:val="20"/>
              </w:rPr>
              <w:t>-1</w:t>
            </w:r>
            <w:r w:rsidR="0043197C">
              <w:rPr>
                <w:sz w:val="20"/>
              </w:rPr>
              <w:t>1</w:t>
            </w:r>
          </w:p>
        </w:tc>
        <w:tc>
          <w:tcPr>
            <w:tcW w:w="6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2B93D" w14:textId="66D0F3C6" w:rsidR="00BF6D6B" w:rsidRPr="00E931D7" w:rsidRDefault="00BF6D6B" w:rsidP="002F15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D86999">
              <w:rPr>
                <w:sz w:val="20"/>
              </w:rPr>
              <w:t xml:space="preserve"> </w:t>
            </w:r>
          </w:p>
        </w:tc>
      </w:tr>
      <w:tr w:rsidR="005079D3" w:rsidRPr="00E931D7" w14:paraId="078EE95C" w14:textId="77777777" w:rsidTr="00AD5C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E5CB" w14:textId="77777777" w:rsidR="005079D3" w:rsidRPr="00E931D7" w:rsidRDefault="005079D3" w:rsidP="0050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670BD" w14:textId="77777777" w:rsidR="005079D3" w:rsidRPr="00E931D7" w:rsidRDefault="005079D3" w:rsidP="0050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F441" w14:textId="77777777" w:rsidR="005079D3" w:rsidRPr="00E931D7" w:rsidRDefault="005079D3" w:rsidP="0050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232D" w14:textId="77777777" w:rsidR="005079D3" w:rsidRPr="00E931D7" w:rsidRDefault="005079D3" w:rsidP="0050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44CB6" w14:textId="77777777" w:rsidR="005079D3" w:rsidRPr="00E931D7" w:rsidRDefault="005079D3" w:rsidP="0050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FDA61" w14:textId="5736466F" w:rsidR="005079D3" w:rsidRPr="00E931D7" w:rsidRDefault="005079D3" w:rsidP="0050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9833F" w14:textId="77777777" w:rsidR="005079D3" w:rsidRPr="00E931D7" w:rsidRDefault="005079D3" w:rsidP="0050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CD0B7" w14:textId="77777777" w:rsidR="005079D3" w:rsidRPr="00E931D7" w:rsidRDefault="005079D3" w:rsidP="0050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FEB99" w14:textId="77777777" w:rsidR="005079D3" w:rsidRPr="00E931D7" w:rsidRDefault="005079D3" w:rsidP="0050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E34D0" w14:textId="77777777" w:rsidR="005079D3" w:rsidRPr="00E931D7" w:rsidRDefault="005079D3" w:rsidP="0050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CB626" w14:textId="77777777" w:rsidR="005079D3" w:rsidRPr="00E931D7" w:rsidRDefault="005079D3" w:rsidP="0050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4BE8D" w14:textId="77777777" w:rsidR="005079D3" w:rsidRPr="00E931D7" w:rsidRDefault="005079D3" w:rsidP="0050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EEC88" w14:textId="77777777" w:rsidR="005079D3" w:rsidRPr="00E931D7" w:rsidRDefault="005079D3" w:rsidP="0050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4F7EC" w14:textId="77777777" w:rsidR="005079D3" w:rsidRPr="00E931D7" w:rsidRDefault="005079D3" w:rsidP="0050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7DC64" w14:textId="77777777" w:rsidR="005079D3" w:rsidRPr="00E931D7" w:rsidRDefault="005079D3" w:rsidP="005079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</w:tr>
      <w:tr w:rsidR="008B54CC" w:rsidRPr="008E2326" w14:paraId="429C2BE4" w14:textId="77777777" w:rsidTr="00AD5C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B19CF" w14:textId="631DC71F" w:rsidR="008B54CC" w:rsidRPr="00F24B88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</w:t>
            </w:r>
            <w:r w:rsidRPr="008E2326">
              <w:rPr>
                <w:sz w:val="22"/>
                <w:szCs w:val="22"/>
              </w:rPr>
              <w:t xml:space="preserve">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9D432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4C45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BF32" w14:textId="7D8D1766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3A9A0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F050B" w14:textId="5838E478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12706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2FB94" w14:textId="26BD6814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33E9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62EA2" w14:textId="0B245E76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7F782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F1D54" w14:textId="720F2F0E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4F6F6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2EDDF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47D3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54CC" w:rsidRPr="008E2326" w14:paraId="65287168" w14:textId="77777777" w:rsidTr="00AD5C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A2F" w14:textId="086CD7E4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354C78">
              <w:rPr>
                <w:sz w:val="22"/>
                <w:szCs w:val="22"/>
              </w:rPr>
              <w:t>Hans Ekström</w:t>
            </w:r>
            <w:r>
              <w:rPr>
                <w:sz w:val="22"/>
                <w:szCs w:val="22"/>
              </w:rPr>
              <w:t xml:space="preserve"> (S</w:t>
            </w:r>
            <w:r w:rsidRPr="008E2326">
              <w:rPr>
                <w:sz w:val="22"/>
                <w:szCs w:val="22"/>
              </w:rPr>
              <w:t xml:space="preserve">) </w:t>
            </w:r>
            <w:r w:rsidRPr="00584552">
              <w:rPr>
                <w:i/>
                <w:sz w:val="22"/>
                <w:szCs w:val="22"/>
              </w:rPr>
              <w:t>v.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9BD8B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949B2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2774" w14:textId="28C79A12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F554B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1B5F" w14:textId="19A1A8C3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F18E7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B2678" w14:textId="4B4E8921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F872E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1FBC1" w14:textId="0D488CD8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3E151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7E833" w14:textId="4B8D13A3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A519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18F3D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10B39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54CC" w:rsidRPr="008E2326" w14:paraId="146488FA" w14:textId="77777777" w:rsidTr="00AD5C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38B9B" w14:textId="67A3E5A5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Ida Karkiainen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F9791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682D8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68B43" w14:textId="0C6E5B51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9474E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15D7F" w14:textId="69D3FA28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C82AB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D9012" w14:textId="1EEF83DE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CD3FD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565" w14:textId="334FE1E2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1DE48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3ACA" w14:textId="7E372F40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10790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F148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44C6A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8B54CC" w:rsidRPr="008E2326" w14:paraId="470692CC" w14:textId="77777777" w:rsidTr="00AD5C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AC12" w14:textId="75C6B1CC" w:rsidR="008B54CC" w:rsidRPr="00D52B78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Marta Obminska</w:t>
            </w:r>
            <w:r w:rsidRPr="008E1F3B">
              <w:rPr>
                <w:sz w:val="22"/>
                <w:szCs w:val="22"/>
              </w:rPr>
              <w:t xml:space="preserve"> (M)</w:t>
            </w:r>
            <w:r w:rsidRPr="008E2326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112CC" w14:textId="3DCFF611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AD115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FC95" w14:textId="00B1DD70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D8D9B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E7D55" w14:textId="0430CF04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AE066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7D93" w14:textId="65A29D0F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460C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90571" w14:textId="1A996369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273AE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C9375" w14:textId="261C9EB1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1C0A7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95A5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19FA6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8B54CC" w:rsidRPr="008E2326" w14:paraId="241C82DC" w14:textId="77777777" w:rsidTr="00AD5C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A80BC" w14:textId="223E6A6D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AA53" w14:textId="0FAE0EFD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81FEC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D7E9E" w14:textId="4288CF34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6418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FA763" w14:textId="5F8270F1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5636B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3F3A3" w14:textId="2A70383E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6801D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DD8D0" w14:textId="0987717D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7C34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0AC2A" w14:textId="3300AA45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96F7E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7235E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AAE2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8B54CC" w:rsidRPr="008E2326" w14:paraId="2290C8AD" w14:textId="77777777" w:rsidTr="00AD5C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4F4D4" w14:textId="66C45EB3" w:rsidR="008B54CC" w:rsidRPr="000700C4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17116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2D70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F05C" w14:textId="1E1912D2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CEEFB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9133C" w14:textId="2A33B900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CEF9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7E8C6" w14:textId="2E2A7CAA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99DE4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B02E2" w14:textId="2C1980AF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4B0D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E1F59" w14:textId="3B90D4DC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542D8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22412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EAAF2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8B54CC" w:rsidRPr="008E2326" w14:paraId="1ED6E609" w14:textId="77777777" w:rsidTr="00AD5C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F689F" w14:textId="29A789D2" w:rsidR="008B54CC" w:rsidRPr="000700C4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Ylivainio</w:t>
            </w:r>
            <w:r w:rsidRPr="000700C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5215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2E3EB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849E" w14:textId="31F8D5AA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2577F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8285" w14:textId="1D4CFA9C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30AEC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6DB12" w14:textId="2EFD4CF1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F2B7D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42E1B" w14:textId="696A7CDC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99786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6E817" w14:textId="3E42D3D0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904D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9A8F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4FD1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8B54CC" w:rsidRPr="008E2326" w14:paraId="5A6000D0" w14:textId="77777777" w:rsidTr="00AD5C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2BD8D" w14:textId="25FC4D38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Mia Sydow Mölleby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A615" w14:textId="42287F1C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667FF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0587C" w14:textId="0B6A424F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6564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166BA" w14:textId="2D3702B2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EA64A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E51FA" w14:textId="467D8275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BCFA5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AF07" w14:textId="499179A6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8154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A2890" w14:textId="19D3D22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30D3B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F6002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302D2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8B54CC" w:rsidRPr="008E2326" w14:paraId="5D2582BD" w14:textId="77777777" w:rsidTr="00AD5C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C1331" w14:textId="21FCAE40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8E2326">
              <w:rPr>
                <w:sz w:val="22"/>
                <w:szCs w:val="22"/>
                <w:lang w:val="en-US"/>
              </w:rPr>
              <w:t>(M)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8FA4B" w14:textId="47170415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oftHyphen/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6F1A1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073EC" w14:textId="03D730B5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oftHyphen/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BF4AE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6B026" w14:textId="326F4034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oftHyphen/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5BDF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7173" w14:textId="5802923A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oftHyphen/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A10F0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7797" w14:textId="2EA30C03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oftHyphen/>
              <w:t>–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C2BB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7FD6" w14:textId="287598D3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oftHyphen/>
              <w:t>–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10E7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957CA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D38D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54CC" w:rsidRPr="008E2326" w14:paraId="2CEBCD7E" w14:textId="77777777" w:rsidTr="00AD5C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5878C" w14:textId="5300843C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Fredrik Lindahl</w:t>
            </w:r>
            <w:r w:rsidRPr="008E2326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DB523" w14:textId="761228D9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AF128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27C99" w14:textId="207F289D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2D72B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56170" w14:textId="70FEE70D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7F735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66EC" w14:textId="65C16299" w:rsidR="008B54CC" w:rsidRPr="008E2326" w:rsidRDefault="00F5737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04E31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47B34" w14:textId="6A5CF986" w:rsidR="008B54CC" w:rsidRPr="008E2326" w:rsidRDefault="00B73DBF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45B8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76CB" w14:textId="42749B23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C0024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E6057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2956F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8B54CC" w:rsidRPr="008E2326" w14:paraId="01A223D8" w14:textId="77777777" w:rsidTr="00AD5C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73283" w14:textId="3C5AD58A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9C053" w14:textId="1F3E00D3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305B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FE4CD" w14:textId="152FB581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9332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0AF6B" w14:textId="7DF2C798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75EF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3868" w14:textId="13D46EBB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B9472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AA8C4" w14:textId="58C9142B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2864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F5F37" w14:textId="0E70684E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4A77B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A061A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90D5A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8B54CC" w:rsidRPr="008E2326" w14:paraId="37B2A407" w14:textId="77777777" w:rsidTr="00AD5C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5C965" w14:textId="4AF44D0C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BFCD0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83B1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EE5C2" w14:textId="6252D03B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0FC1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3582" w14:textId="65E00562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F8044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8617C" w14:textId="57A8BE18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0A60C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EBF39" w14:textId="35179B4D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AD5A2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27F37" w14:textId="095E42F8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7593E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76774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B55D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8B54CC" w:rsidRPr="008E2326" w14:paraId="7E6EA57C" w14:textId="77777777" w:rsidTr="00AD5C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B621B" w14:textId="45A8B9B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F7D2C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F93E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DE4" w14:textId="1E0B5462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2F305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F5F0" w14:textId="5E3B617B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4B9F9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F71BB" w14:textId="7F918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D877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F3CA7" w14:textId="65AD9F1B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689F7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7A484" w14:textId="003BD44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F495A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DBCAA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B9DB9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54CC" w:rsidRPr="008E2326" w14:paraId="583E5421" w14:textId="77777777" w:rsidTr="00AD5C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F79BC" w14:textId="3E93EEC9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Bengt Eliasson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0C85" w14:textId="55C4D72C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32176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768DC" w14:textId="33B0EB20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E9437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E916" w14:textId="2717A691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A212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06568" w14:textId="0D06DDE3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0A98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62B76" w14:textId="50BDA93F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DF0DC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DFB17" w14:textId="124B5368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69305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315B5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4BA5E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54CC" w:rsidRPr="008E2326" w14:paraId="40199B09" w14:textId="77777777" w:rsidTr="00AD5C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E67BA" w14:textId="4575BF98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Mikael Strandman</w:t>
            </w:r>
            <w:r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E4070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AB174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65B6C" w14:textId="2538F4F5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E257C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0280" w14:textId="515DDE51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DD76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E689" w14:textId="5B7B18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FA8C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9B28A" w14:textId="1712B8F2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31E57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FD103" w14:textId="26BFDE0A" w:rsidR="008B54CC" w:rsidRPr="008E2326" w:rsidRDefault="00060980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23F06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8A858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EDF4E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54CC" w:rsidRPr="008E2326" w14:paraId="449C28E6" w14:textId="77777777" w:rsidTr="00AD5C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9118" w14:textId="394B45E6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Jonas Eriksson (MP)</w:t>
            </w:r>
            <w:r w:rsidRPr="008E2326">
              <w:rPr>
                <w:sz w:val="22"/>
                <w:szCs w:val="22"/>
              </w:rPr>
              <w:fldChar w:fldCharType="begin"/>
            </w:r>
            <w:r w:rsidRPr="008E2326">
              <w:rPr>
                <w:sz w:val="22"/>
                <w:szCs w:val="22"/>
              </w:rPr>
              <w:instrText xml:space="preserve">  </w:instrText>
            </w:r>
            <w:r w:rsidRPr="008E2326">
              <w:rPr>
                <w:sz w:val="22"/>
                <w:szCs w:val="22"/>
              </w:rPr>
              <w:fldChar w:fldCharType="end"/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23FA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51AFD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94EC6" w14:textId="151A15AD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FED3B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CA81B" w14:textId="1926BADF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C14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26DB0" w14:textId="1C66869E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70281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7FB96" w14:textId="444DD456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B727A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362A5" w14:textId="0BFAC6E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C5A37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DB6A3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7011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54CC" w:rsidRPr="008E2326" w14:paraId="207166C8" w14:textId="77777777" w:rsidTr="00AD5C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21286" w14:textId="084026AE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D7A04" w14:textId="36AFD14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D566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DA41C" w14:textId="24BE49F1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DC242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209A9" w14:textId="7DDBB0A2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6E43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7E054" w14:textId="244718C4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59DC7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2BC07" w14:textId="78D7B876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41F20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EC83" w14:textId="2EAD35F4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027EB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4368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EA8DF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54CC" w:rsidRPr="00E931D7" w14:paraId="347CAE67" w14:textId="77777777" w:rsidTr="00AD5C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C889" w14:textId="77777777" w:rsidR="008B54CC" w:rsidRPr="00E931D7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F0675" w14:textId="77777777" w:rsidR="008B54CC" w:rsidRPr="00E931D7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7BCC7" w14:textId="77777777" w:rsidR="008B54CC" w:rsidRPr="00E931D7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E4F4" w14:textId="77777777" w:rsidR="008B54CC" w:rsidRPr="00E931D7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92322" w14:textId="77777777" w:rsidR="008B54CC" w:rsidRPr="00E931D7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5958E" w14:textId="77777777" w:rsidR="008B54CC" w:rsidRPr="00E931D7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7705B" w14:textId="77777777" w:rsidR="008B54CC" w:rsidRPr="00E931D7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E31FE" w14:textId="77777777" w:rsidR="008B54CC" w:rsidRPr="00E931D7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0BC70" w14:textId="77777777" w:rsidR="008B54CC" w:rsidRPr="00E931D7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9BC07" w14:textId="77777777" w:rsidR="008B54CC" w:rsidRPr="00E931D7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19E3" w14:textId="77777777" w:rsidR="008B54CC" w:rsidRPr="00E931D7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C111" w14:textId="77777777" w:rsidR="008B54CC" w:rsidRPr="00E931D7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6FB9" w14:textId="77777777" w:rsidR="008B54CC" w:rsidRPr="00E931D7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D36E" w14:textId="77777777" w:rsidR="008B54CC" w:rsidRPr="00E931D7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0DC34" w14:textId="77777777" w:rsidR="008B54CC" w:rsidRPr="00E931D7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B54CC" w:rsidRPr="008E2326" w14:paraId="721B3295" w14:textId="77777777" w:rsidTr="00AD5C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B7478" w14:textId="7E749CDF" w:rsidR="008B54CC" w:rsidRPr="008E2326" w:rsidRDefault="008B54CC" w:rsidP="008B54C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FEB46" w14:textId="0D60A08E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1A170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B2AB1" w14:textId="5D48744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19C72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B9A94" w14:textId="70143CD2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5FF74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5B6E4" w14:textId="568DE7FA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63A0C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DAF10" w14:textId="06CC832D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DF9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5D42" w14:textId="45FBA7A9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73EF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07231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97787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54CC" w:rsidRPr="008E2326" w14:paraId="6F25EA98" w14:textId="77777777" w:rsidTr="00AD5C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07558" w14:textId="25C1D162" w:rsidR="008B54CC" w:rsidRPr="008E2326" w:rsidRDefault="008B54CC" w:rsidP="008B54C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Berglund</w:t>
            </w:r>
            <w:r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26425" w14:textId="683041FA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8BB9A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ECD2" w14:textId="0AFEAF79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70104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D04B" w14:textId="536E3BCD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99EEA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76C3" w14:textId="1D093452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11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A88EE" w14:textId="6ED11602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3DE70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94F92" w14:textId="625BC5F3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E688F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E0B97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F914C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54CC" w:rsidRPr="008E2326" w14:paraId="435AD32F" w14:textId="77777777" w:rsidTr="00AD5C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5CF31" w14:textId="30D8794F" w:rsidR="008B54CC" w:rsidRPr="008E2326" w:rsidRDefault="008B54CC" w:rsidP="008B54C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Erik Ezelius </w:t>
            </w:r>
            <w:r w:rsidRPr="008E2326">
              <w:rPr>
                <w:sz w:val="22"/>
                <w:szCs w:val="22"/>
                <w:lang w:val="en-US"/>
              </w:rPr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A5BF3" w14:textId="1E5FFCF2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4840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EAA52" w14:textId="193B8F86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8FB48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CDDC9" w14:textId="1CFDD1C9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53FAF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90A57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EAFC7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A4F05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6319C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9E964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B723F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E1B0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0C7B9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54CC" w:rsidRPr="008E2326" w14:paraId="2DC96C80" w14:textId="77777777" w:rsidTr="00AD5C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6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48240" w14:textId="0D82E7F5" w:rsidR="008B54CC" w:rsidRPr="00B91BEE" w:rsidRDefault="008B54CC" w:rsidP="008B54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Carl-Oskar Bohlin</w:t>
            </w:r>
            <w:r w:rsidRPr="008E232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5925D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CCDB4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C5D03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2823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59DB6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FFE2C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BA86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66AC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58C9B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FF205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4903D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7FF9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718F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16FC3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54CC" w:rsidRPr="008E2326" w14:paraId="01872C82" w14:textId="77777777" w:rsidTr="00AD5C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42A1E" w14:textId="6C6312DE" w:rsidR="008B54CC" w:rsidRPr="008E2326" w:rsidRDefault="008B54CC" w:rsidP="008B54C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</w:t>
            </w:r>
            <w:r w:rsidRPr="008E2326">
              <w:rPr>
                <w:sz w:val="22"/>
                <w:szCs w:val="22"/>
                <w:lang w:val="en-US"/>
              </w:rPr>
              <w:t xml:space="preserve"> (S</w:t>
            </w:r>
            <w:r>
              <w:rPr>
                <w:sz w:val="22"/>
                <w:szCs w:val="22"/>
                <w:lang w:val="en-US"/>
              </w:rPr>
              <w:t>D</w:t>
            </w:r>
            <w:r w:rsidRPr="008E232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7C8A" w14:textId="2C252CAC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6AA74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5E268" w14:textId="149D0941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B8773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80E2E" w14:textId="46F8F686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4FEE3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30DD3" w14:textId="36B2BD33" w:rsidR="00F5737C" w:rsidRPr="008E2326" w:rsidRDefault="00F5737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63CCF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78CEA" w14:textId="485C4A2F" w:rsidR="008B54CC" w:rsidRPr="008E2326" w:rsidRDefault="00B73DBF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5E44B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F1AD" w14:textId="3D338DC9" w:rsidR="008B54CC" w:rsidRPr="008E2326" w:rsidRDefault="00060980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B714A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5C588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794E0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54CC" w:rsidRPr="008E2326" w14:paraId="6ED13B79" w14:textId="77777777" w:rsidTr="00AD5C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31D5E" w14:textId="04EDD588" w:rsidR="008B54CC" w:rsidRPr="008E2326" w:rsidRDefault="008B54CC" w:rsidP="008B54C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Ingela Nylund Watz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A6416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E6320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DB93C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2151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F732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F9AD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44AC0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4669E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7E15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DECC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F28E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6FF24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6BB7B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32863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54CC" w:rsidRPr="008E2326" w14:paraId="1F430DD7" w14:textId="77777777" w:rsidTr="00AD5C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3852B" w14:textId="40FCBBB2" w:rsidR="008B54CC" w:rsidRPr="008E2326" w:rsidRDefault="008B54CC" w:rsidP="008B54CC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8B856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47C81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942B9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16F3A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4CA81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86D1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5AC22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74A2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46D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FB0D0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F05E3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A5A2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C45B2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A6B4B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54CC" w:rsidRPr="008E2326" w14:paraId="0ED8AF52" w14:textId="77777777" w:rsidTr="00AD5C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1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6979" w14:textId="74DE2A10" w:rsidR="008B54CC" w:rsidRPr="008E2326" w:rsidRDefault="008B54CC" w:rsidP="008B54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</w:t>
            </w:r>
            <w:r w:rsidRPr="008E232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D2764" w14:textId="65A9D398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CF867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24F6C" w14:textId="0081AAD2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DD16E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831B8" w14:textId="58163E5B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821A2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F09C2" w14:textId="0C42A049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6435F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382EE" w14:textId="7D8C513E" w:rsidR="008B54CC" w:rsidRPr="008E2326" w:rsidRDefault="00060980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2C233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DAEB" w14:textId="5D1356D9" w:rsidR="008B54CC" w:rsidRPr="008E2326" w:rsidRDefault="00060980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52A5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E65B9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1459F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54CC" w:rsidRPr="008E2326" w14:paraId="7512A20D" w14:textId="77777777" w:rsidTr="00AD5C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A8600" w14:textId="5454A921" w:rsidR="008B54CC" w:rsidRPr="008E2326" w:rsidRDefault="008B54CC" w:rsidP="008B54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Margareta Cederfelt</w:t>
            </w:r>
            <w:r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38417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B3F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C4126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C30A9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A5C6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B89BA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F7485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5E4E2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AB8C0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E60F7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A9496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0273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EC50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3A089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54CC" w:rsidRPr="008E2326" w14:paraId="361D696F" w14:textId="77777777" w:rsidTr="00AD5C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FB758" w14:textId="65EB8531" w:rsidR="008B54CC" w:rsidRPr="008E2326" w:rsidRDefault="008B54CC" w:rsidP="008B54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99717" w14:textId="6377A3AF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2B51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93B8" w14:textId="604A726A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7FD1F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64ABA" w14:textId="1268F9F9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DB1D1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B6D3A" w14:textId="079DA209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A1CCA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F5F99" w14:textId="1D274C0F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37834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7340B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4329B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64F63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02BCF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54CC" w:rsidRPr="008E2326" w14:paraId="689C6BF2" w14:textId="77777777" w:rsidTr="00AD5C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2A65F" w14:textId="7FCE9CDC" w:rsidR="008B54CC" w:rsidRPr="008E2326" w:rsidRDefault="008B54CC" w:rsidP="008B54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</w:t>
            </w:r>
            <w:r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560FA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6482F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2C76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2683C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59693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E3189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F2E16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7C940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06C20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0D33A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3C79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0D716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1466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369BF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54CC" w:rsidRPr="008E2326" w14:paraId="2AB60FC0" w14:textId="77777777" w:rsidTr="00AD5C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61F85" w14:textId="1263E3AF" w:rsidR="008B54CC" w:rsidRPr="008E2326" w:rsidRDefault="008B54CC" w:rsidP="008B54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40DC7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6AAD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65175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FAA7B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BF444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6DA39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EB0ED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61D16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6962D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C3D9A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FD29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DAED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25F15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6902E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54CC" w:rsidRPr="008E2326" w14:paraId="40C763B7" w14:textId="77777777" w:rsidTr="00AD5C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706D4" w14:textId="4E42176A" w:rsidR="008B54CC" w:rsidRPr="008E2326" w:rsidRDefault="008B54CC" w:rsidP="008B54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Strömkvist (S)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DB0D5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5AF99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E60B6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80B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A06A2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D707C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13A5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B8F89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5882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62F9E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DA9AD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0D44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C51D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6DA75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54CC" w:rsidRPr="008E2326" w14:paraId="7E3E4D38" w14:textId="77777777" w:rsidTr="00AD5C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93993" w14:textId="21BE3B90" w:rsidR="008B54CC" w:rsidRPr="008E2326" w:rsidRDefault="008B54CC" w:rsidP="008B54CC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Tina Acketoft</w:t>
            </w:r>
            <w:r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28AED" w14:textId="6D7795C4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88DBA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1D40F" w14:textId="181D0010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4C32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E0AC" w14:textId="414BE856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BFD67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526DD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0F34F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DD78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E7CF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7D848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0F1BD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A040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E80C2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54CC" w:rsidRPr="008E2326" w14:paraId="18079042" w14:textId="77777777" w:rsidTr="00AD5C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546C5" w14:textId="035EC630" w:rsidR="008B54CC" w:rsidRPr="008E2326" w:rsidRDefault="008B54CC" w:rsidP="008B54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</w:t>
            </w:r>
            <w:r w:rsidRPr="008E232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</w:t>
            </w:r>
            <w:r w:rsidRPr="008E2326">
              <w:rPr>
                <w:sz w:val="22"/>
                <w:szCs w:val="22"/>
              </w:rPr>
              <w:t>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8BCEC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47CE8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89B95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59205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FC36E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8FEDF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756B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383DA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6374F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4A7F2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A504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37A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75B91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07EA6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54CC" w:rsidRPr="008E2326" w14:paraId="0912DF50" w14:textId="77777777" w:rsidTr="00AD5C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5E175" w14:textId="3ABFA4DD" w:rsidR="008B54CC" w:rsidRPr="008E2326" w:rsidRDefault="008B54CC" w:rsidP="008B54CC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72929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2D3DA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61062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F76A9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8234A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E84F5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71E4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0E4DB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8AC22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05084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DD2AF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871A5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C9A57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B574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54CC" w:rsidRPr="008E2326" w14:paraId="1B86A74C" w14:textId="77777777" w:rsidTr="00AD5C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AE12" w14:textId="46909441" w:rsidR="008B54CC" w:rsidRPr="008E2326" w:rsidRDefault="008B54CC" w:rsidP="008B54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Ann-Britt Åsebol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BB040" w14:textId="7FCF4D42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53436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AE7F" w14:textId="18D17116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FE6C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76F99" w14:textId="6863146E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0E573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F2E57" w14:textId="730BBA0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96F8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9A05B" w14:textId="3D8D2326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8AFD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5F424" w14:textId="679EE35F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3AF97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41BA1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4DF48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54CC" w:rsidRPr="008E2326" w14:paraId="51CC4C02" w14:textId="77777777" w:rsidTr="00AD5C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D5CB" w14:textId="5C5D3022" w:rsidR="008B54CC" w:rsidRPr="008E2326" w:rsidRDefault="008B54CC" w:rsidP="008B54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295A7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F764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9B5C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2DEB5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687C5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4505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B89FD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97917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73A74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A387A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56CF8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25F55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EF75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24275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54CC" w:rsidRPr="008E2326" w14:paraId="1CC45953" w14:textId="77777777" w:rsidTr="00AD5C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9D6" w14:textId="3C6D5FFB" w:rsidR="008B54CC" w:rsidRPr="008E2326" w:rsidRDefault="008B54CC" w:rsidP="008B54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7D9CE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7D1F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BB419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918DF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BEB2A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A763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767FE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D4BD2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9B3F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A7F33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EB406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D249E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2A474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D4ED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54CC" w:rsidRPr="008E2326" w14:paraId="35426D56" w14:textId="77777777" w:rsidTr="00AD5C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0C184" w14:textId="0C93C3E8" w:rsidR="008B54CC" w:rsidRPr="008E2326" w:rsidRDefault="008B54CC" w:rsidP="008B54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CC6E2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6B574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BE574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E6377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A9B47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3E4D6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EAABF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96CC1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DFC42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4925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9C9C3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E15F5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D22DC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F1702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54CC" w:rsidRPr="008E2326" w14:paraId="3BBDD6FB" w14:textId="77777777" w:rsidTr="00AD5C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C6CE1" w14:textId="7FE7FD50" w:rsidR="008B54CC" w:rsidRPr="008E2326" w:rsidRDefault="008B54CC" w:rsidP="008B54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 Pehrson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9BD8B" w14:textId="403ED45F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9541E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CB579" w14:textId="45661C60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AD419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7A790" w14:textId="2F69DE42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4091E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E9A84" w14:textId="23EC9083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A92E5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225F9" w14:textId="6A8A4CAF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77F93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5F421" w14:textId="55859584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38C00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EB910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E6537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54CC" w:rsidRPr="008E2326" w14:paraId="7EF2B0CB" w14:textId="77777777" w:rsidTr="00AD5C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FB139" w14:textId="6F4B0AF2" w:rsidR="008B54CC" w:rsidRPr="008E2326" w:rsidRDefault="008B54CC" w:rsidP="008B54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ECA1F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CEF1E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DFC14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C9595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35AF6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53D14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4D41B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9B264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665B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C96D1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276D0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4EDD2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4461D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2A28B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54CC" w:rsidRPr="008E2326" w14:paraId="106D14C3" w14:textId="77777777" w:rsidTr="00AD5C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371CA" w14:textId="56AC6DCE" w:rsidR="008B54CC" w:rsidRPr="008E2326" w:rsidRDefault="008B54CC" w:rsidP="008B54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2375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0783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EF56C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9F8FE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1EA10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D2DB9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FD7BD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45D15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A5EE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150E3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8DB7F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97878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F6B90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303B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54CC" w:rsidRPr="008E2326" w14:paraId="03FB8535" w14:textId="77777777" w:rsidTr="00AD5C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BF6C4" w14:textId="6F879C68" w:rsidR="008B54CC" w:rsidRPr="008E2326" w:rsidRDefault="008B54CC" w:rsidP="008B54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 Esbati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69266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B1AAF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B9E4B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45A3E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6E2CD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7A9FE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12EBF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B1514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462E0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21792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F20F7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9758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AEF39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838E6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54CC" w:rsidRPr="008E2326" w14:paraId="16CFA091" w14:textId="77777777" w:rsidTr="00AD5C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BD30B" w14:textId="55941BC7" w:rsidR="008B54CC" w:rsidRPr="008E2326" w:rsidRDefault="008B54CC" w:rsidP="008B54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C3C57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3AC73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B7F43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DEBC1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A30B9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BD065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68C75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72F36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AE1C3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3EA0D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6EA5D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9AC27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E411D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4D36B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54CC" w:rsidRPr="008E2326" w14:paraId="4B0C627C" w14:textId="77777777" w:rsidTr="00AD5C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619ED" w14:textId="0960EEC2" w:rsidR="008B54CC" w:rsidRDefault="008B54CC" w:rsidP="008B54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D739C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911B1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8B453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ACC43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B06B3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CCB21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9A37C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16E25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B275B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1A474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EBA2E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9277E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CE0C2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754C9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54CC" w:rsidRPr="008E2326" w14:paraId="58ACBCBF" w14:textId="77777777" w:rsidTr="00AD5C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88A71" w14:textId="4D66605B" w:rsidR="008B54CC" w:rsidRPr="008E2326" w:rsidRDefault="008B54CC" w:rsidP="008B54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Wiechel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3ED5C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5DA3C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1F448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548BF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49205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279FF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EFD9B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41893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F7D24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0C1B1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387A1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70DA5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34AD5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AA9B1" w14:textId="77777777" w:rsidR="008B54CC" w:rsidRPr="008E232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B54CC" w:rsidRPr="004A2966" w14:paraId="21AC5066" w14:textId="77777777" w:rsidTr="00AD5C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5D1FF" w14:textId="5F1B36D5" w:rsidR="008B54CC" w:rsidRPr="004A2966" w:rsidRDefault="008B54CC" w:rsidP="008B54C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5E918" w14:textId="2363E514" w:rsidR="008B54CC" w:rsidRPr="004A296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C262C" w14:textId="77777777" w:rsidR="008B54CC" w:rsidRPr="004A296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12168" w14:textId="63EA0237" w:rsidR="008B54CC" w:rsidRPr="004A296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B47D4" w14:textId="77777777" w:rsidR="008B54CC" w:rsidRPr="004A296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F80EF" w14:textId="09D8F98B" w:rsidR="008B54CC" w:rsidRPr="004A296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22079" w14:textId="77777777" w:rsidR="008B54CC" w:rsidRPr="004A296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49F05" w14:textId="77777777" w:rsidR="008B54CC" w:rsidRPr="004A296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54D39" w14:textId="77777777" w:rsidR="008B54CC" w:rsidRPr="004A296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04557" w14:textId="77777777" w:rsidR="008B54CC" w:rsidRPr="004A296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11F4F" w14:textId="77777777" w:rsidR="008B54CC" w:rsidRPr="004A296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AC130" w14:textId="77777777" w:rsidR="008B54CC" w:rsidRPr="004A296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21DB7" w14:textId="77777777" w:rsidR="008B54CC" w:rsidRPr="004A296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AAFB3" w14:textId="77777777" w:rsidR="008B54CC" w:rsidRPr="004A296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34509" w14:textId="77777777" w:rsidR="008B54CC" w:rsidRPr="004A296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8B54CC" w:rsidRPr="004A2966" w14:paraId="04637C1B" w14:textId="77777777" w:rsidTr="00AD5C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3FD6D" w14:textId="3FE6476F" w:rsidR="008B54CC" w:rsidRDefault="008B54CC" w:rsidP="008B54CC">
            <w:pPr>
              <w:rPr>
                <w:sz w:val="22"/>
                <w:szCs w:val="22"/>
              </w:rPr>
            </w:pPr>
            <w:r w:rsidRPr="0027450B">
              <w:rPr>
                <w:sz w:val="22"/>
                <w:szCs w:val="22"/>
              </w:rPr>
              <w:t>Nermina Mizimovic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E258C" w14:textId="4A57F5B9" w:rsidR="008B54CC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35BBA" w14:textId="77777777" w:rsidR="008B54CC" w:rsidRPr="004A296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2CFAE" w14:textId="35EC2B1D" w:rsidR="008B54CC" w:rsidRPr="004A296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60945" w14:textId="77777777" w:rsidR="008B54CC" w:rsidRPr="004A296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E8BB6" w14:textId="58AC6BE0" w:rsidR="008B54CC" w:rsidRPr="004A296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29179" w14:textId="77777777" w:rsidR="008B54CC" w:rsidRPr="004A296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385F5" w14:textId="4570AFB5" w:rsidR="008B54CC" w:rsidRPr="004A296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6C7EB" w14:textId="77777777" w:rsidR="008B54CC" w:rsidRPr="004A296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059E2" w14:textId="56ACB448" w:rsidR="008B54CC" w:rsidRPr="004A296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5394C" w14:textId="77777777" w:rsidR="008B54CC" w:rsidRPr="004A296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3FEBD" w14:textId="00C5D946" w:rsidR="008B54CC" w:rsidRPr="004A296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0623D" w14:textId="77777777" w:rsidR="008B54CC" w:rsidRPr="004A296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5A63D" w14:textId="77777777" w:rsidR="008B54CC" w:rsidRPr="004A296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73119" w14:textId="77777777" w:rsidR="008B54CC" w:rsidRPr="004A296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8B54CC" w:rsidRPr="004A2966" w14:paraId="18EFD24D" w14:textId="77777777" w:rsidTr="00AD5C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DBDF1" w14:textId="77777777" w:rsidR="008B54CC" w:rsidRPr="0027450B" w:rsidRDefault="008B54CC" w:rsidP="008B54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Abir Al-Sahlani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CA316" w14:textId="77777777" w:rsidR="008B54CC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96959" w14:textId="77777777" w:rsidR="008B54CC" w:rsidRPr="004A296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B3374" w14:textId="77777777" w:rsidR="008B54CC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1C4DB" w14:textId="77777777" w:rsidR="008B54CC" w:rsidRPr="004A296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9C5A0" w14:textId="77777777" w:rsidR="008B54CC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F4A38" w14:textId="77777777" w:rsidR="008B54CC" w:rsidRPr="004A296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EF793" w14:textId="77777777" w:rsidR="008B54CC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C82D7" w14:textId="77777777" w:rsidR="008B54CC" w:rsidRPr="004A296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45409" w14:textId="77777777" w:rsidR="008B54CC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8C69E" w14:textId="77777777" w:rsidR="008B54CC" w:rsidRPr="004A296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88439" w14:textId="77777777" w:rsidR="008B54CC" w:rsidRPr="004A296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55CF8" w14:textId="77777777" w:rsidR="008B54CC" w:rsidRPr="004A296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C5CE7" w14:textId="77777777" w:rsidR="008B54CC" w:rsidRPr="004A296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4D658" w14:textId="77777777" w:rsidR="008B54CC" w:rsidRPr="004A296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8B54CC" w:rsidRPr="004A2966" w14:paraId="3DB7B63F" w14:textId="77777777" w:rsidTr="00AD5C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E52A0" w14:textId="77777777" w:rsidR="008B54CC" w:rsidRDefault="008B54CC" w:rsidP="008B54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Fredrik Schulte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486F7" w14:textId="394B3108" w:rsidR="008B54CC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A661B" w14:textId="77777777" w:rsidR="008B54CC" w:rsidRPr="004A296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BF261" w14:textId="708001B7" w:rsidR="008B54CC" w:rsidRPr="004A296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E322D" w14:textId="77777777" w:rsidR="008B54CC" w:rsidRPr="004A296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7D85D" w14:textId="282A0EA1" w:rsidR="008B54CC" w:rsidRPr="004A296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456D4" w14:textId="77777777" w:rsidR="008B54CC" w:rsidRPr="004A296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3E458" w14:textId="77777777" w:rsidR="008B54CC" w:rsidRPr="004A296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C024C" w14:textId="77777777" w:rsidR="008B54CC" w:rsidRPr="004A296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1010A" w14:textId="77777777" w:rsidR="008B54CC" w:rsidRPr="004A296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1B7E6" w14:textId="77777777" w:rsidR="008B54CC" w:rsidRPr="004A296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8AF2B" w14:textId="77777777" w:rsidR="008B54CC" w:rsidRPr="004A296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502CC" w14:textId="77777777" w:rsidR="008B54CC" w:rsidRPr="004A296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947D1" w14:textId="77777777" w:rsidR="008B54CC" w:rsidRPr="004A296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4F27E" w14:textId="77777777" w:rsidR="008B54CC" w:rsidRPr="004A2966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8B54CC" w:rsidRPr="00794BEC" w14:paraId="657D113A" w14:textId="77777777" w:rsidTr="00AD5C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3"/>
        </w:trPr>
        <w:tc>
          <w:tcPr>
            <w:tcW w:w="3402" w:type="dxa"/>
            <w:gridSpan w:val="2"/>
          </w:tcPr>
          <w:p w14:paraId="68DA3651" w14:textId="77777777" w:rsidR="008B54CC" w:rsidRPr="00794BEC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N = Närvarande</w:t>
            </w:r>
          </w:p>
        </w:tc>
        <w:tc>
          <w:tcPr>
            <w:tcW w:w="5080" w:type="dxa"/>
            <w:gridSpan w:val="17"/>
          </w:tcPr>
          <w:p w14:paraId="1662C06F" w14:textId="77777777" w:rsidR="008B54CC" w:rsidRPr="00794BEC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x = ledamöter som deltagit i handläggningen</w:t>
            </w:r>
          </w:p>
        </w:tc>
      </w:tr>
      <w:tr w:rsidR="008B54CC" w:rsidRPr="00794BEC" w14:paraId="556EB43C" w14:textId="77777777" w:rsidTr="00AD5C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2"/>
        </w:trPr>
        <w:tc>
          <w:tcPr>
            <w:tcW w:w="3402" w:type="dxa"/>
            <w:gridSpan w:val="2"/>
          </w:tcPr>
          <w:p w14:paraId="0A0AD309" w14:textId="77777777" w:rsidR="008B54CC" w:rsidRPr="00794BEC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V = Votering</w:t>
            </w:r>
          </w:p>
        </w:tc>
        <w:tc>
          <w:tcPr>
            <w:tcW w:w="5080" w:type="dxa"/>
            <w:gridSpan w:val="17"/>
          </w:tcPr>
          <w:p w14:paraId="5C4EC880" w14:textId="77777777" w:rsidR="008B54CC" w:rsidRPr="00794BEC" w:rsidRDefault="008B54CC" w:rsidP="008B54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40538328" w14:textId="4C8CAFC5" w:rsidR="00EC2FE4" w:rsidRDefault="00EC2FE4" w:rsidP="00083947">
      <w:pPr>
        <w:rPr>
          <w:sz w:val="22"/>
          <w:szCs w:val="22"/>
        </w:rPr>
      </w:pPr>
    </w:p>
    <w:sectPr w:rsidR="00EC2FE4" w:rsidSect="00F566ED">
      <w:pgSz w:w="11906" w:h="16838" w:code="9"/>
      <w:pgMar w:top="851" w:right="1134" w:bottom="851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FF1711" w14:textId="77777777" w:rsidR="00EC2FE4" w:rsidRDefault="00EC2FE4" w:rsidP="00EC2FE4">
      <w:r>
        <w:separator/>
      </w:r>
    </w:p>
  </w:endnote>
  <w:endnote w:type="continuationSeparator" w:id="0">
    <w:p w14:paraId="5E6A8785" w14:textId="77777777" w:rsidR="00EC2FE4" w:rsidRDefault="00EC2FE4" w:rsidP="00EC2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917203" w14:textId="77777777" w:rsidR="00EC2FE4" w:rsidRDefault="00EC2FE4" w:rsidP="00EC2FE4">
      <w:r>
        <w:separator/>
      </w:r>
    </w:p>
  </w:footnote>
  <w:footnote w:type="continuationSeparator" w:id="0">
    <w:p w14:paraId="31D57BEE" w14:textId="77777777" w:rsidR="00EC2FE4" w:rsidRDefault="00EC2FE4" w:rsidP="00EC2F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14082682"/>
    <w:multiLevelType w:val="hybridMultilevel"/>
    <w:tmpl w:val="13A64738"/>
    <w:lvl w:ilvl="0" w:tplc="0FB86D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2CA2BCE"/>
    <w:multiLevelType w:val="hybridMultilevel"/>
    <w:tmpl w:val="584CF6D4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9307D6D"/>
    <w:multiLevelType w:val="hybridMultilevel"/>
    <w:tmpl w:val="F1AA88C8"/>
    <w:lvl w:ilvl="0" w:tplc="0A26B3B4">
      <w:start w:val="1"/>
      <w:numFmt w:val="decimal"/>
      <w:lvlText w:val="%1"/>
      <w:lvlJc w:val="left"/>
      <w:pPr>
        <w:tabs>
          <w:tab w:val="num" w:pos="510"/>
        </w:tabs>
        <w:ind w:left="510" w:hanging="397"/>
      </w:pPr>
      <w:rPr>
        <w:rFonts w:hint="default"/>
        <w:b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C45485E"/>
    <w:multiLevelType w:val="multilevel"/>
    <w:tmpl w:val="0EBEFE24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1B0"/>
    <w:rsid w:val="00003EAA"/>
    <w:rsid w:val="0000744F"/>
    <w:rsid w:val="00012D39"/>
    <w:rsid w:val="0003266C"/>
    <w:rsid w:val="0003470E"/>
    <w:rsid w:val="00035183"/>
    <w:rsid w:val="00037EDF"/>
    <w:rsid w:val="00055462"/>
    <w:rsid w:val="00060980"/>
    <w:rsid w:val="000700C4"/>
    <w:rsid w:val="000807AA"/>
    <w:rsid w:val="00083947"/>
    <w:rsid w:val="000A10F5"/>
    <w:rsid w:val="000A4BCF"/>
    <w:rsid w:val="000B427F"/>
    <w:rsid w:val="000B7C05"/>
    <w:rsid w:val="000C4720"/>
    <w:rsid w:val="000C6F57"/>
    <w:rsid w:val="000D3641"/>
    <w:rsid w:val="000D4D83"/>
    <w:rsid w:val="0010308E"/>
    <w:rsid w:val="00133B7E"/>
    <w:rsid w:val="0013477E"/>
    <w:rsid w:val="00147DEC"/>
    <w:rsid w:val="00160851"/>
    <w:rsid w:val="00161AA6"/>
    <w:rsid w:val="0016422D"/>
    <w:rsid w:val="00176063"/>
    <w:rsid w:val="00181E22"/>
    <w:rsid w:val="001A1578"/>
    <w:rsid w:val="001C092F"/>
    <w:rsid w:val="001C711B"/>
    <w:rsid w:val="001E1FAC"/>
    <w:rsid w:val="001E4B6D"/>
    <w:rsid w:val="001E77E1"/>
    <w:rsid w:val="001F5E26"/>
    <w:rsid w:val="00215BB5"/>
    <w:rsid w:val="002174A8"/>
    <w:rsid w:val="00221913"/>
    <w:rsid w:val="0023333D"/>
    <w:rsid w:val="002373C0"/>
    <w:rsid w:val="002519D3"/>
    <w:rsid w:val="002544E0"/>
    <w:rsid w:val="00257986"/>
    <w:rsid w:val="002624FF"/>
    <w:rsid w:val="00266191"/>
    <w:rsid w:val="002708C5"/>
    <w:rsid w:val="0027170A"/>
    <w:rsid w:val="00272B51"/>
    <w:rsid w:val="00275CD2"/>
    <w:rsid w:val="00292123"/>
    <w:rsid w:val="00296D10"/>
    <w:rsid w:val="002A3710"/>
    <w:rsid w:val="002B173B"/>
    <w:rsid w:val="002B51DB"/>
    <w:rsid w:val="002D2AB5"/>
    <w:rsid w:val="002D5DC4"/>
    <w:rsid w:val="002E1047"/>
    <w:rsid w:val="002E5934"/>
    <w:rsid w:val="002F153B"/>
    <w:rsid w:val="002F284C"/>
    <w:rsid w:val="003148A3"/>
    <w:rsid w:val="003230D6"/>
    <w:rsid w:val="003318C6"/>
    <w:rsid w:val="003522DD"/>
    <w:rsid w:val="00354C78"/>
    <w:rsid w:val="00356809"/>
    <w:rsid w:val="00360479"/>
    <w:rsid w:val="00375087"/>
    <w:rsid w:val="00375670"/>
    <w:rsid w:val="00376E98"/>
    <w:rsid w:val="00392D13"/>
    <w:rsid w:val="00394192"/>
    <w:rsid w:val="003952A4"/>
    <w:rsid w:val="0039591D"/>
    <w:rsid w:val="003A48EB"/>
    <w:rsid w:val="003A69B9"/>
    <w:rsid w:val="003A729A"/>
    <w:rsid w:val="003A7C84"/>
    <w:rsid w:val="003C3F48"/>
    <w:rsid w:val="003C56B3"/>
    <w:rsid w:val="003C611A"/>
    <w:rsid w:val="003C7835"/>
    <w:rsid w:val="003D55C8"/>
    <w:rsid w:val="003D62AD"/>
    <w:rsid w:val="003E3027"/>
    <w:rsid w:val="003E699D"/>
    <w:rsid w:val="003F01F7"/>
    <w:rsid w:val="003F121E"/>
    <w:rsid w:val="003F7D90"/>
    <w:rsid w:val="00404479"/>
    <w:rsid w:val="00412359"/>
    <w:rsid w:val="0041580F"/>
    <w:rsid w:val="00417DC0"/>
    <w:rsid w:val="004206DB"/>
    <w:rsid w:val="004221E7"/>
    <w:rsid w:val="0043197C"/>
    <w:rsid w:val="00436805"/>
    <w:rsid w:val="004378E8"/>
    <w:rsid w:val="00441D31"/>
    <w:rsid w:val="00442844"/>
    <w:rsid w:val="00446353"/>
    <w:rsid w:val="0045192D"/>
    <w:rsid w:val="00476280"/>
    <w:rsid w:val="00477C9F"/>
    <w:rsid w:val="004A2966"/>
    <w:rsid w:val="004A7A3C"/>
    <w:rsid w:val="004B6D8F"/>
    <w:rsid w:val="004B6FAB"/>
    <w:rsid w:val="004B7458"/>
    <w:rsid w:val="004C5D4F"/>
    <w:rsid w:val="004F1B55"/>
    <w:rsid w:val="004F680C"/>
    <w:rsid w:val="0050040F"/>
    <w:rsid w:val="0050088D"/>
    <w:rsid w:val="00502075"/>
    <w:rsid w:val="005079D3"/>
    <w:rsid w:val="005108E6"/>
    <w:rsid w:val="00510C3D"/>
    <w:rsid w:val="005131E1"/>
    <w:rsid w:val="00513896"/>
    <w:rsid w:val="00522F2B"/>
    <w:rsid w:val="00530791"/>
    <w:rsid w:val="00531C7C"/>
    <w:rsid w:val="005349C7"/>
    <w:rsid w:val="00543B51"/>
    <w:rsid w:val="00552B98"/>
    <w:rsid w:val="0056116B"/>
    <w:rsid w:val="005636CA"/>
    <w:rsid w:val="005728AA"/>
    <w:rsid w:val="00576C84"/>
    <w:rsid w:val="00581568"/>
    <w:rsid w:val="00584552"/>
    <w:rsid w:val="005C1541"/>
    <w:rsid w:val="005C2F5F"/>
    <w:rsid w:val="005E28B9"/>
    <w:rsid w:val="005E439C"/>
    <w:rsid w:val="005E4651"/>
    <w:rsid w:val="005E5139"/>
    <w:rsid w:val="006009F3"/>
    <w:rsid w:val="00636DD0"/>
    <w:rsid w:val="00640844"/>
    <w:rsid w:val="006426DE"/>
    <w:rsid w:val="00643E39"/>
    <w:rsid w:val="00647EED"/>
    <w:rsid w:val="00670893"/>
    <w:rsid w:val="006759DB"/>
    <w:rsid w:val="0068030F"/>
    <w:rsid w:val="00694CE5"/>
    <w:rsid w:val="006A511D"/>
    <w:rsid w:val="006B7B0C"/>
    <w:rsid w:val="006C21FA"/>
    <w:rsid w:val="006C3B5E"/>
    <w:rsid w:val="006C637A"/>
    <w:rsid w:val="006D2DD8"/>
    <w:rsid w:val="006D3126"/>
    <w:rsid w:val="00705757"/>
    <w:rsid w:val="0071011D"/>
    <w:rsid w:val="00713903"/>
    <w:rsid w:val="00717D90"/>
    <w:rsid w:val="007217FD"/>
    <w:rsid w:val="00721FD3"/>
    <w:rsid w:val="00722C90"/>
    <w:rsid w:val="00723D66"/>
    <w:rsid w:val="00726EE5"/>
    <w:rsid w:val="00727C48"/>
    <w:rsid w:val="00750FF0"/>
    <w:rsid w:val="00767BDA"/>
    <w:rsid w:val="007911D1"/>
    <w:rsid w:val="007942EC"/>
    <w:rsid w:val="007A139E"/>
    <w:rsid w:val="007A7C5B"/>
    <w:rsid w:val="007B3959"/>
    <w:rsid w:val="007E1F68"/>
    <w:rsid w:val="007E2F8B"/>
    <w:rsid w:val="007F0D9B"/>
    <w:rsid w:val="007F1EC1"/>
    <w:rsid w:val="007F6B0D"/>
    <w:rsid w:val="007F7079"/>
    <w:rsid w:val="00822FE0"/>
    <w:rsid w:val="00823A8C"/>
    <w:rsid w:val="00834B38"/>
    <w:rsid w:val="008415FB"/>
    <w:rsid w:val="00850301"/>
    <w:rsid w:val="00851611"/>
    <w:rsid w:val="00853FEA"/>
    <w:rsid w:val="008557FA"/>
    <w:rsid w:val="008653DF"/>
    <w:rsid w:val="008808A5"/>
    <w:rsid w:val="00881ED6"/>
    <w:rsid w:val="008A617D"/>
    <w:rsid w:val="008B235A"/>
    <w:rsid w:val="008B3118"/>
    <w:rsid w:val="008B54CC"/>
    <w:rsid w:val="008C2DEB"/>
    <w:rsid w:val="008C6EC7"/>
    <w:rsid w:val="008C75B7"/>
    <w:rsid w:val="008D52BD"/>
    <w:rsid w:val="008E3DC1"/>
    <w:rsid w:val="008F4D68"/>
    <w:rsid w:val="00905FA2"/>
    <w:rsid w:val="00906C2D"/>
    <w:rsid w:val="00937BF3"/>
    <w:rsid w:val="00941A52"/>
    <w:rsid w:val="0094314B"/>
    <w:rsid w:val="00943D26"/>
    <w:rsid w:val="0094621C"/>
    <w:rsid w:val="00946978"/>
    <w:rsid w:val="00954693"/>
    <w:rsid w:val="00961365"/>
    <w:rsid w:val="0096348C"/>
    <w:rsid w:val="00973D8B"/>
    <w:rsid w:val="009815DB"/>
    <w:rsid w:val="00983A35"/>
    <w:rsid w:val="009977FE"/>
    <w:rsid w:val="009A68FE"/>
    <w:rsid w:val="009B0A01"/>
    <w:rsid w:val="009B52E0"/>
    <w:rsid w:val="009B6F01"/>
    <w:rsid w:val="009B769D"/>
    <w:rsid w:val="009C3BE7"/>
    <w:rsid w:val="009C51B0"/>
    <w:rsid w:val="009D1BB5"/>
    <w:rsid w:val="009D4A4D"/>
    <w:rsid w:val="009E1F02"/>
    <w:rsid w:val="009F61A0"/>
    <w:rsid w:val="009F6E99"/>
    <w:rsid w:val="00A1233E"/>
    <w:rsid w:val="00A12D98"/>
    <w:rsid w:val="00A232DC"/>
    <w:rsid w:val="00A258F2"/>
    <w:rsid w:val="00A26D05"/>
    <w:rsid w:val="00A35C8F"/>
    <w:rsid w:val="00A37318"/>
    <w:rsid w:val="00A401A5"/>
    <w:rsid w:val="00A744C3"/>
    <w:rsid w:val="00A84DE6"/>
    <w:rsid w:val="00A903C3"/>
    <w:rsid w:val="00A9262A"/>
    <w:rsid w:val="00A93E52"/>
    <w:rsid w:val="00AA5BE7"/>
    <w:rsid w:val="00AB57BC"/>
    <w:rsid w:val="00AB5906"/>
    <w:rsid w:val="00AB5D34"/>
    <w:rsid w:val="00AD5CAA"/>
    <w:rsid w:val="00AD6B3D"/>
    <w:rsid w:val="00AF7C8D"/>
    <w:rsid w:val="00B00717"/>
    <w:rsid w:val="00B15788"/>
    <w:rsid w:val="00B53275"/>
    <w:rsid w:val="00B54D41"/>
    <w:rsid w:val="00B56467"/>
    <w:rsid w:val="00B64A91"/>
    <w:rsid w:val="00B73DBF"/>
    <w:rsid w:val="00B8015E"/>
    <w:rsid w:val="00B845DC"/>
    <w:rsid w:val="00B9203B"/>
    <w:rsid w:val="00B96D7F"/>
    <w:rsid w:val="00BA0659"/>
    <w:rsid w:val="00BA6F35"/>
    <w:rsid w:val="00BB2693"/>
    <w:rsid w:val="00BB46DC"/>
    <w:rsid w:val="00BB7F4D"/>
    <w:rsid w:val="00BD0F8B"/>
    <w:rsid w:val="00BF6A28"/>
    <w:rsid w:val="00BF6D6B"/>
    <w:rsid w:val="00C10299"/>
    <w:rsid w:val="00C11A1A"/>
    <w:rsid w:val="00C13407"/>
    <w:rsid w:val="00C1712E"/>
    <w:rsid w:val="00C17733"/>
    <w:rsid w:val="00C262FB"/>
    <w:rsid w:val="00C27497"/>
    <w:rsid w:val="00C35889"/>
    <w:rsid w:val="00C36D3B"/>
    <w:rsid w:val="00C510FE"/>
    <w:rsid w:val="00C731A3"/>
    <w:rsid w:val="00C919F3"/>
    <w:rsid w:val="00C92589"/>
    <w:rsid w:val="00C92D08"/>
    <w:rsid w:val="00C93236"/>
    <w:rsid w:val="00CA2735"/>
    <w:rsid w:val="00CA35D4"/>
    <w:rsid w:val="00CA39FE"/>
    <w:rsid w:val="00CB6A34"/>
    <w:rsid w:val="00CC3A6C"/>
    <w:rsid w:val="00CC45BE"/>
    <w:rsid w:val="00CD7FB6"/>
    <w:rsid w:val="00CE5074"/>
    <w:rsid w:val="00CE5667"/>
    <w:rsid w:val="00D4205A"/>
    <w:rsid w:val="00D44270"/>
    <w:rsid w:val="00D52626"/>
    <w:rsid w:val="00D52B78"/>
    <w:rsid w:val="00D57C79"/>
    <w:rsid w:val="00D65D71"/>
    <w:rsid w:val="00D67826"/>
    <w:rsid w:val="00D747E7"/>
    <w:rsid w:val="00D75727"/>
    <w:rsid w:val="00D75985"/>
    <w:rsid w:val="00D8235D"/>
    <w:rsid w:val="00D86999"/>
    <w:rsid w:val="00D9292B"/>
    <w:rsid w:val="00D93637"/>
    <w:rsid w:val="00D96F98"/>
    <w:rsid w:val="00DC0297"/>
    <w:rsid w:val="00DC58D9"/>
    <w:rsid w:val="00DD21AB"/>
    <w:rsid w:val="00DD2E34"/>
    <w:rsid w:val="00DD2E3A"/>
    <w:rsid w:val="00DD5F4D"/>
    <w:rsid w:val="00DD7DC3"/>
    <w:rsid w:val="00DE3C20"/>
    <w:rsid w:val="00E034FE"/>
    <w:rsid w:val="00E03D7F"/>
    <w:rsid w:val="00E0597F"/>
    <w:rsid w:val="00E141CF"/>
    <w:rsid w:val="00E33857"/>
    <w:rsid w:val="00E36A7B"/>
    <w:rsid w:val="00E45D77"/>
    <w:rsid w:val="00E57209"/>
    <w:rsid w:val="00E63807"/>
    <w:rsid w:val="00E67EBA"/>
    <w:rsid w:val="00E7649D"/>
    <w:rsid w:val="00E80358"/>
    <w:rsid w:val="00E916EA"/>
    <w:rsid w:val="00E92A77"/>
    <w:rsid w:val="00EA7B53"/>
    <w:rsid w:val="00EB5ADA"/>
    <w:rsid w:val="00EC2C27"/>
    <w:rsid w:val="00EC2FE4"/>
    <w:rsid w:val="00EC55E4"/>
    <w:rsid w:val="00EC735D"/>
    <w:rsid w:val="00ED1A36"/>
    <w:rsid w:val="00EE179E"/>
    <w:rsid w:val="00F05FD1"/>
    <w:rsid w:val="00F064EF"/>
    <w:rsid w:val="00F069EF"/>
    <w:rsid w:val="00F13AAF"/>
    <w:rsid w:val="00F14C3E"/>
    <w:rsid w:val="00F15F1C"/>
    <w:rsid w:val="00F566ED"/>
    <w:rsid w:val="00F5737C"/>
    <w:rsid w:val="00F70370"/>
    <w:rsid w:val="00F74B21"/>
    <w:rsid w:val="00F755BA"/>
    <w:rsid w:val="00F97E87"/>
    <w:rsid w:val="00FA33D3"/>
    <w:rsid w:val="00FA384F"/>
    <w:rsid w:val="00FB749B"/>
    <w:rsid w:val="00FC57AA"/>
    <w:rsid w:val="00FC593C"/>
    <w:rsid w:val="00FD13A3"/>
    <w:rsid w:val="00FD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2D08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C262FB"/>
    <w:pPr>
      <w:ind w:left="720"/>
      <w:contextualSpacing/>
    </w:pPr>
  </w:style>
  <w:style w:type="paragraph" w:styleId="Sidhuvud">
    <w:name w:val="header"/>
    <w:basedOn w:val="Normal"/>
    <w:link w:val="SidhuvudChar"/>
    <w:rsid w:val="00EC2FE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EC2FE4"/>
    <w:rPr>
      <w:sz w:val="24"/>
    </w:rPr>
  </w:style>
  <w:style w:type="paragraph" w:styleId="Sidfot">
    <w:name w:val="footer"/>
    <w:basedOn w:val="Normal"/>
    <w:link w:val="SidfotChar"/>
    <w:rsid w:val="00EC2FE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EC2FE4"/>
    <w:rPr>
      <w:sz w:val="24"/>
    </w:rPr>
  </w:style>
  <w:style w:type="character" w:customStyle="1" w:styleId="media--contacttitle1">
    <w:name w:val="media--contact__title1"/>
    <w:basedOn w:val="Standardstycketeckensnitt"/>
    <w:rsid w:val="00B845DC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34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CC4DEB-9C1E-47B2-B17D-65E849EE826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0e4b847-d454-401e-b238-4117b4f1204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3E2B2F-E670-4F1B-B0BD-44498EBAE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</Template>
  <TotalTime>412</TotalTime>
  <Pages>3</Pages>
  <Words>617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Maria Lindqvist</cp:lastModifiedBy>
  <cp:revision>71</cp:revision>
  <cp:lastPrinted>2019-03-21T13:26:00Z</cp:lastPrinted>
  <dcterms:created xsi:type="dcterms:W3CDTF">2019-03-13T08:42:00Z</dcterms:created>
  <dcterms:modified xsi:type="dcterms:W3CDTF">2019-04-12T09:22:00Z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