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106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25 april 2024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15.20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torsdagen den 4 april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2023/24:133 Sveriges tillträde till vissa Natoavtal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FöU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2023/24:124 Nya regler om hållbarhetsrapportering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2023/24:2866 av Mikael Eskilandersson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2023/24:2870 av Katarina Luhr m.fl. (MP)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2023/24:126 Natura 2000-tillstånd i samband med ansökan om bearbetningskoncession enligt minerallagen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2023/24:2872 av Lorena Delgado Varas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2023/24:2874 av Elin Söderberg m.fl. (MP)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2023/24:114 Strategisk exportkontroll 2023 – krigsmateriel och produkter med dubbla användningsområden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2023/24:2873 av Håkan Svenneling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2023/24:2880 av Yasmine Eriksson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15.20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2023/24:AU8 Arbetsmiljö och arbetstid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41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2023/24:FiU35 Extra ändringsbudget för 2024 – Åtgärder i samband med rekonstruktion av SAS AB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utlåtande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2023/24:TU21 Subsidiaritetsprövning av kommissionens förslag till ändring av direktivet om harmoniserade flodinformationstjänster på inre vattenvägar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 och utlåtande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2023/24:UU3 Vitbok om exportkontroll av produkter med dubbla användningsområden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2023/24:UU8 Internationellt bistånd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(S,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2023/24:SkU19 Höjd spelskatt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(C)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2023/24:CU11 Konsumenträtt m.m.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(M,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2023/24:CU16 Hushållningen med mark- och vattenområden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 res. (S, SD,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2023/24:FöU3 Personalförsörjning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18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2023/24:SoU8 Riksrevisionens rapport om statens arbete med väntetider i vården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9 res. (S,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 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Försvarsminister Pål Jonson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Utrikesminister Tobias Billström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Jessika Roswall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Kulturminister Parisa Liljestrand (M)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25 april 2024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2024-04-25</SAFIR_Sammantradesdatum_Doc>
    <SAFIR_SammantradeID xmlns="C07A1A6C-0B19-41D9-BDF8-F523BA3921EB">bbd23eee-5116-4c03-9761-4458a9f23054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8726B99F-893F-46DA-9103-10A02B52E6E0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25 april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