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51E4" w:rsidRDefault="00EF5A24" w14:paraId="6FC3B1A6" w14:textId="77777777">
      <w:pPr>
        <w:pStyle w:val="RubrikFrslagTIllRiksdagsbeslut"/>
      </w:pPr>
      <w:sdt>
        <w:sdtPr>
          <w:alias w:val="CC_Boilerplate_4"/>
          <w:tag w:val="CC_Boilerplate_4"/>
          <w:id w:val="-1644581176"/>
          <w:lock w:val="sdtContentLocked"/>
          <w:placeholder>
            <w:docPart w:val="5DFE162118BB453F83E23CE0F3CED55A"/>
          </w:placeholder>
          <w:text/>
        </w:sdtPr>
        <w:sdtEndPr/>
        <w:sdtContent>
          <w:r w:rsidRPr="009B062B" w:rsidR="00AF30DD">
            <w:t>Förslag till riksdagsbeslut</w:t>
          </w:r>
        </w:sdtContent>
      </w:sdt>
      <w:bookmarkEnd w:id="0"/>
      <w:bookmarkEnd w:id="1"/>
    </w:p>
    <w:sdt>
      <w:sdtPr>
        <w:alias w:val="Yrkande 1"/>
        <w:tag w:val="30d618f1-d3bb-43a9-bb15-7dac13d82946"/>
        <w:id w:val="1611860999"/>
        <w:lock w:val="sdtLocked"/>
      </w:sdtPr>
      <w:sdtEndPr/>
      <w:sdtContent>
        <w:p w:rsidR="00B434D9" w:rsidRDefault="00371AE0" w14:paraId="3046B594" w14:textId="77777777">
          <w:pPr>
            <w:pStyle w:val="Frslagstext"/>
            <w:numPr>
              <w:ilvl w:val="0"/>
              <w:numId w:val="0"/>
            </w:numPr>
          </w:pPr>
          <w:r>
            <w:t>Riksdagen ställer sig bakom det som anförs i motionen om sänkt skatt på biodrivmedel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FB52FFEC04FA4BCE98FC8E368AF7B"/>
        </w:placeholder>
        <w:text/>
      </w:sdtPr>
      <w:sdtEndPr/>
      <w:sdtContent>
        <w:p w:rsidRPr="009B062B" w:rsidR="006D79C9" w:rsidP="00333E95" w:rsidRDefault="006D79C9" w14:paraId="60A3A3E7" w14:textId="77777777">
          <w:pPr>
            <w:pStyle w:val="Rubrik1"/>
          </w:pPr>
          <w:r>
            <w:t>Motivering</w:t>
          </w:r>
        </w:p>
      </w:sdtContent>
    </w:sdt>
    <w:bookmarkEnd w:displacedByCustomXml="prev" w:id="3"/>
    <w:bookmarkEnd w:displacedByCustomXml="prev" w:id="4"/>
    <w:p w:rsidR="00EF5A24" w:rsidP="00EF5A24" w:rsidRDefault="000660AA" w14:paraId="16FF1831" w14:textId="77777777">
      <w:pPr>
        <w:pStyle w:val="Normalutanindragellerluft"/>
      </w:pPr>
      <w:r>
        <w:t xml:space="preserve">Transportsektorn står för en betydande andel av Sveriges växthusgasutsläpp. Genom </w:t>
      </w:r>
      <w:r w:rsidRPr="00EF5A24">
        <w:rPr>
          <w:spacing w:val="-1"/>
        </w:rPr>
        <w:t>reduktionsplikten har viktiga steg tagits för att minska användningen av fossila bränslen.</w:t>
      </w:r>
      <w:r>
        <w:t xml:space="preserve"> Samtidigt innebär de höga produktionskostnaderna för biodrivmedel att konsumenter ofta tvingas betala ett högre pris för miljövänliga alternativ vid pumpen. Detta riskerar att bromsa omställningen, öka hushållens och företagens kostnader samt försvåra för invånare på landsbygden som är beroende av bilen i vardagen.</w:t>
      </w:r>
    </w:p>
    <w:p w:rsidR="00EF5A24" w:rsidP="00EF5A24" w:rsidRDefault="000660AA" w14:paraId="36902621" w14:textId="77777777">
      <w:r>
        <w:t>Sverige har en unik möjlighet att ta en ledande roll i utvecklingen och användningen av biodrivmedel. Genom att sänka skatten på dessa bränslen kan vi stärka både de klimatmässiga och de ekonomiska incitamenten för en grön omställning. Ett lägre pris på biodrivmedel gör det möjligt för fler konsumenter att välja ett hållbart alternativ, utan att detta innebär en större ekonomisk börda jämfört med fossila bränslen.</w:t>
      </w:r>
    </w:p>
    <w:p w:rsidR="00EF5A24" w:rsidP="00EF5A24" w:rsidRDefault="000660AA" w14:paraId="306BDDEC" w14:textId="037F6122">
      <w:r>
        <w:t>Skattesänkningen bör särskilt riktas mot biodrivmedel som uppfyller strikta klimat- och hållbarhetskrav. Fokus bör ligga på bränslen framställda av restprodukter, avfall och andra resurser med låg klimatpåverkan. Detta stärker trovärdigheten i klimat</w:t>
      </w:r>
      <w:r w:rsidR="00EF5A24">
        <w:softHyphen/>
      </w:r>
      <w:r>
        <w:t>politiken och säkerställer att de miljömässiga fördelarna med biodrivmedel blir så stora som möjligt.</w:t>
      </w:r>
    </w:p>
    <w:p w:rsidR="00EF5A24" w:rsidP="00EF5A24" w:rsidRDefault="000660AA" w14:paraId="2E70B027" w14:textId="77777777">
      <w:r>
        <w:t>En större och mer konkurrenskraftig marknad för biodrivmedel gynnar dessutom svenska företag, ökar investeringar i grön teknologi och skapar arbetstillfällen. Genom att prioritera inhemskt producerade biodrivmedel kan Sverige minska sitt beroende av importerade fossila bränslen och samtidigt stärka försörjningstryggheten.</w:t>
      </w:r>
    </w:p>
    <w:p w:rsidR="00EF5A24" w:rsidP="00EF5A24" w:rsidRDefault="000660AA" w14:paraId="2D3E3477" w14:textId="48BDF772">
      <w:r>
        <w:t>En sänkning av skatten på biodrivmedel är därmed en investering i både klimatet och Sveriges framtida konkurrenskraft. Det är ett verktyg som kombinerar ekonomisk trygg</w:t>
      </w:r>
      <w:r w:rsidR="00EF5A24">
        <w:softHyphen/>
      </w:r>
      <w:r>
        <w:t>het för konsumenterna med en konkret klimatnytta.</w:t>
      </w:r>
    </w:p>
    <w:sdt>
      <w:sdtPr>
        <w:rPr>
          <w:i/>
          <w:noProof/>
        </w:rPr>
        <w:alias w:val="CC_Underskrifter"/>
        <w:tag w:val="CC_Underskrifter"/>
        <w:id w:val="583496634"/>
        <w:lock w:val="sdtContentLocked"/>
        <w:placeholder>
          <w:docPart w:val="27995AA21705481DA97AA44F7748C965"/>
        </w:placeholder>
      </w:sdtPr>
      <w:sdtEndPr/>
      <w:sdtContent>
        <w:p w:rsidR="001A51E4" w:rsidP="001A51E4" w:rsidRDefault="001A51E4" w14:paraId="20C84D58" w14:textId="342291C0"/>
        <w:p w:rsidR="001A51E4" w:rsidP="001A51E4" w:rsidRDefault="00EF5A24" w14:paraId="18EB9D21" w14:textId="0840239A"/>
      </w:sdtContent>
    </w:sdt>
    <w:tbl>
      <w:tblPr>
        <w:tblW w:w="5000" w:type="pct"/>
        <w:tblLook w:val="04A0" w:firstRow="1" w:lastRow="0" w:firstColumn="1" w:lastColumn="0" w:noHBand="0" w:noVBand="1"/>
        <w:tblCaption w:val="underskrifter"/>
      </w:tblPr>
      <w:tblGrid>
        <w:gridCol w:w="4252"/>
        <w:gridCol w:w="4252"/>
      </w:tblGrid>
      <w:tr w:rsidR="00B434D9" w14:paraId="574DD77C" w14:textId="77777777">
        <w:trPr>
          <w:cantSplit/>
        </w:trPr>
        <w:tc>
          <w:tcPr>
            <w:tcW w:w="50" w:type="pct"/>
            <w:vAlign w:val="bottom"/>
          </w:tcPr>
          <w:p w:rsidR="00B434D9" w:rsidRDefault="00371AE0" w14:paraId="5D488985" w14:textId="77777777">
            <w:pPr>
              <w:pStyle w:val="Underskrifter"/>
              <w:spacing w:after="0"/>
            </w:pPr>
            <w:r>
              <w:t>Stina Larsson (C)</w:t>
            </w:r>
          </w:p>
        </w:tc>
        <w:tc>
          <w:tcPr>
            <w:tcW w:w="50" w:type="pct"/>
            <w:vAlign w:val="bottom"/>
          </w:tcPr>
          <w:p w:rsidR="00B434D9" w:rsidRDefault="00B434D9" w14:paraId="42D0976C" w14:textId="77777777">
            <w:pPr>
              <w:pStyle w:val="Underskrifter"/>
              <w:spacing w:after="0"/>
            </w:pPr>
          </w:p>
        </w:tc>
      </w:tr>
    </w:tbl>
    <w:p w:rsidRPr="008E0FE2" w:rsidR="004801AC" w:rsidP="00DF3554" w:rsidRDefault="004801AC" w14:paraId="56999FB1" w14:textId="21F7A9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32DA" w14:textId="77777777" w:rsidR="000660AA" w:rsidRDefault="000660AA" w:rsidP="000C1CAD">
      <w:pPr>
        <w:spacing w:line="240" w:lineRule="auto"/>
      </w:pPr>
      <w:r>
        <w:separator/>
      </w:r>
    </w:p>
  </w:endnote>
  <w:endnote w:type="continuationSeparator" w:id="0">
    <w:p w14:paraId="4376D2D2" w14:textId="77777777" w:rsidR="000660AA" w:rsidRDefault="00066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7F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E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73B3" w14:textId="2AA9EA3E" w:rsidR="00262EA3" w:rsidRPr="001A51E4" w:rsidRDefault="00262EA3" w:rsidP="001A5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DF44" w14:textId="77777777" w:rsidR="000660AA" w:rsidRDefault="000660AA" w:rsidP="000C1CAD">
      <w:pPr>
        <w:spacing w:line="240" w:lineRule="auto"/>
      </w:pPr>
      <w:r>
        <w:separator/>
      </w:r>
    </w:p>
  </w:footnote>
  <w:footnote w:type="continuationSeparator" w:id="0">
    <w:p w14:paraId="62812203" w14:textId="77777777" w:rsidR="000660AA" w:rsidRDefault="00066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BC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E436B4" wp14:editId="4B136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A7191C" w14:textId="7D644B14" w:rsidR="00262EA3" w:rsidRDefault="00EF5A24" w:rsidP="008103B5">
                          <w:pPr>
                            <w:jc w:val="right"/>
                          </w:pPr>
                          <w:sdt>
                            <w:sdtPr>
                              <w:alias w:val="CC_Noformat_Partikod"/>
                              <w:tag w:val="CC_Noformat_Partikod"/>
                              <w:id w:val="-53464382"/>
                              <w:placeholder>
                                <w:docPart w:val="8405906B83DE4545B3FF9324213F65F4"/>
                              </w:placeholder>
                              <w:text/>
                            </w:sdtPr>
                            <w:sdtEndPr/>
                            <w:sdtContent>
                              <w:r w:rsidR="000660AA">
                                <w:t>C</w:t>
                              </w:r>
                            </w:sdtContent>
                          </w:sdt>
                          <w:sdt>
                            <w:sdtPr>
                              <w:alias w:val="CC_Noformat_Partinummer"/>
                              <w:tag w:val="CC_Noformat_Partinummer"/>
                              <w:id w:val="-1709555926"/>
                              <w:placeholder>
                                <w:docPart w:val="6B74AF18CDB142EEAB2E9393E99B8B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436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A7191C" w14:textId="7D644B14" w:rsidR="00262EA3" w:rsidRDefault="00EF5A24" w:rsidP="008103B5">
                    <w:pPr>
                      <w:jc w:val="right"/>
                    </w:pPr>
                    <w:sdt>
                      <w:sdtPr>
                        <w:alias w:val="CC_Noformat_Partikod"/>
                        <w:tag w:val="CC_Noformat_Partikod"/>
                        <w:id w:val="-53464382"/>
                        <w:placeholder>
                          <w:docPart w:val="8405906B83DE4545B3FF9324213F65F4"/>
                        </w:placeholder>
                        <w:text/>
                      </w:sdtPr>
                      <w:sdtEndPr/>
                      <w:sdtContent>
                        <w:r w:rsidR="000660AA">
                          <w:t>C</w:t>
                        </w:r>
                      </w:sdtContent>
                    </w:sdt>
                    <w:sdt>
                      <w:sdtPr>
                        <w:alias w:val="CC_Noformat_Partinummer"/>
                        <w:tag w:val="CC_Noformat_Partinummer"/>
                        <w:id w:val="-1709555926"/>
                        <w:placeholder>
                          <w:docPart w:val="6B74AF18CDB142EEAB2E9393E99B8BD2"/>
                        </w:placeholder>
                        <w:showingPlcHdr/>
                        <w:text/>
                      </w:sdtPr>
                      <w:sdtEndPr/>
                      <w:sdtContent>
                        <w:r w:rsidR="00262EA3">
                          <w:t xml:space="preserve"> </w:t>
                        </w:r>
                      </w:sdtContent>
                    </w:sdt>
                  </w:p>
                </w:txbxContent>
              </v:textbox>
              <w10:wrap anchorx="page"/>
            </v:shape>
          </w:pict>
        </mc:Fallback>
      </mc:AlternateContent>
    </w:r>
  </w:p>
  <w:p w14:paraId="3A4021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265C" w14:textId="77777777" w:rsidR="00262EA3" w:rsidRDefault="00262EA3" w:rsidP="008563AC">
    <w:pPr>
      <w:jc w:val="right"/>
    </w:pPr>
  </w:p>
  <w:p w14:paraId="006E80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AE0D" w14:textId="77777777" w:rsidR="00262EA3" w:rsidRDefault="00EF5A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1CEAED" wp14:editId="6A6D6A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5EF75" w14:textId="45E03C94" w:rsidR="00262EA3" w:rsidRDefault="00EF5A24" w:rsidP="00A314CF">
    <w:pPr>
      <w:pStyle w:val="FSHNormal"/>
      <w:spacing w:before="40"/>
    </w:pPr>
    <w:sdt>
      <w:sdtPr>
        <w:alias w:val="CC_Noformat_Motionstyp"/>
        <w:tag w:val="CC_Noformat_Motionstyp"/>
        <w:id w:val="1162973129"/>
        <w:lock w:val="sdtContentLocked"/>
        <w15:appearance w15:val="hidden"/>
        <w:text/>
      </w:sdtPr>
      <w:sdtEndPr/>
      <w:sdtContent>
        <w:r w:rsidR="001A51E4">
          <w:t>Enskild motion</w:t>
        </w:r>
      </w:sdtContent>
    </w:sdt>
    <w:r w:rsidR="00821B36">
      <w:t xml:space="preserve"> </w:t>
    </w:r>
    <w:sdt>
      <w:sdtPr>
        <w:alias w:val="CC_Noformat_Partikod"/>
        <w:tag w:val="CC_Noformat_Partikod"/>
        <w:id w:val="1471015553"/>
        <w:text/>
      </w:sdtPr>
      <w:sdtEndPr/>
      <w:sdtContent>
        <w:r w:rsidR="000660AA">
          <w:t>C</w:t>
        </w:r>
      </w:sdtContent>
    </w:sdt>
    <w:sdt>
      <w:sdtPr>
        <w:alias w:val="CC_Noformat_Partinummer"/>
        <w:tag w:val="CC_Noformat_Partinummer"/>
        <w:id w:val="-2014525982"/>
        <w:showingPlcHdr/>
        <w:text/>
      </w:sdtPr>
      <w:sdtEndPr/>
      <w:sdtContent>
        <w:r w:rsidR="00821B36">
          <w:t xml:space="preserve"> </w:t>
        </w:r>
      </w:sdtContent>
    </w:sdt>
  </w:p>
  <w:p w14:paraId="44A020F6" w14:textId="77777777" w:rsidR="00262EA3" w:rsidRPr="008227B3" w:rsidRDefault="00EF5A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D65D1" w14:textId="16820630" w:rsidR="00262EA3" w:rsidRPr="008227B3" w:rsidRDefault="00EF5A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1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1E4">
          <w:t>:812</w:t>
        </w:r>
      </w:sdtContent>
    </w:sdt>
  </w:p>
  <w:p w14:paraId="58D7E4B5" w14:textId="638156EF" w:rsidR="00262EA3" w:rsidRDefault="00EF5A24" w:rsidP="00E03A3D">
    <w:pPr>
      <w:pStyle w:val="Motionr"/>
    </w:pPr>
    <w:sdt>
      <w:sdtPr>
        <w:alias w:val="CC_Noformat_Avtext"/>
        <w:tag w:val="CC_Noformat_Avtext"/>
        <w:id w:val="-2020768203"/>
        <w:lock w:val="sdtContentLocked"/>
        <w:placeholder>
          <w:docPart w:val="8405906B83DE4545B3FF9324213F65F4"/>
        </w:placeholder>
        <w15:appearance w15:val="hidden"/>
        <w:text/>
      </w:sdtPr>
      <w:sdtEndPr/>
      <w:sdtContent>
        <w:r w:rsidR="001A51E4">
          <w:t>av Stina Larsson (C)</w:t>
        </w:r>
      </w:sdtContent>
    </w:sdt>
  </w:p>
  <w:sdt>
    <w:sdtPr>
      <w:alias w:val="CC_Noformat_Rubtext"/>
      <w:tag w:val="CC_Noformat_Rubtext"/>
      <w:id w:val="-218060500"/>
      <w:lock w:val="sdtLocked"/>
      <w:placeholder>
        <w:docPart w:val="6B74AF18CDB142EEAB2E9393E99B8BD2"/>
      </w:placeholder>
      <w:text/>
    </w:sdtPr>
    <w:sdtEndPr/>
    <w:sdtContent>
      <w:p w14:paraId="6D6DCF2A" w14:textId="094517B9" w:rsidR="00262EA3" w:rsidRDefault="000660AA" w:rsidP="00283E0F">
        <w:pPr>
          <w:pStyle w:val="FSHRub2"/>
        </w:pPr>
        <w:r>
          <w:t>Sänkt skatt på biodrivmedel</w:t>
        </w:r>
      </w:p>
    </w:sdtContent>
  </w:sdt>
  <w:sdt>
    <w:sdtPr>
      <w:alias w:val="CC_Boilerplate_3"/>
      <w:tag w:val="CC_Boilerplate_3"/>
      <w:id w:val="1606463544"/>
      <w:lock w:val="sdtContentLocked"/>
      <w15:appearance w15:val="hidden"/>
      <w:text w:multiLine="1"/>
    </w:sdtPr>
    <w:sdtEndPr/>
    <w:sdtContent>
      <w:p w14:paraId="28B16F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0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0A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E4"/>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AE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3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4D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C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24"/>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9063EC"/>
  <w15:chartTrackingRefBased/>
  <w15:docId w15:val="{280D84A2-5D47-4344-B363-C2078FAB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97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E162118BB453F83E23CE0F3CED55A"/>
        <w:category>
          <w:name w:val="Allmänt"/>
          <w:gallery w:val="placeholder"/>
        </w:category>
        <w:types>
          <w:type w:val="bbPlcHdr"/>
        </w:types>
        <w:behaviors>
          <w:behavior w:val="content"/>
        </w:behaviors>
        <w:guid w:val="{E6376443-8E21-408A-8A04-469ED0705AAA}"/>
      </w:docPartPr>
      <w:docPartBody>
        <w:p w:rsidR="00D716BB" w:rsidRDefault="00D716BB">
          <w:pPr>
            <w:pStyle w:val="5DFE162118BB453F83E23CE0F3CED55A"/>
          </w:pPr>
          <w:r w:rsidRPr="005A0A93">
            <w:rPr>
              <w:rStyle w:val="Platshllartext"/>
            </w:rPr>
            <w:t>Förslag till riksdagsbeslut</w:t>
          </w:r>
        </w:p>
      </w:docPartBody>
    </w:docPart>
    <w:docPart>
      <w:docPartPr>
        <w:name w:val="198FB52FFEC04FA4BCE98FC8E368AF7B"/>
        <w:category>
          <w:name w:val="Allmänt"/>
          <w:gallery w:val="placeholder"/>
        </w:category>
        <w:types>
          <w:type w:val="bbPlcHdr"/>
        </w:types>
        <w:behaviors>
          <w:behavior w:val="content"/>
        </w:behaviors>
        <w:guid w:val="{A2C19D65-E602-4801-8DF1-97633753C30B}"/>
      </w:docPartPr>
      <w:docPartBody>
        <w:p w:rsidR="00D716BB" w:rsidRDefault="00D716BB">
          <w:pPr>
            <w:pStyle w:val="198FB52FFEC04FA4BCE98FC8E368AF7B"/>
          </w:pPr>
          <w:r w:rsidRPr="005A0A93">
            <w:rPr>
              <w:rStyle w:val="Platshllartext"/>
            </w:rPr>
            <w:t>Motivering</w:t>
          </w:r>
        </w:p>
      </w:docPartBody>
    </w:docPart>
    <w:docPart>
      <w:docPartPr>
        <w:name w:val="8405906B83DE4545B3FF9324213F65F4"/>
        <w:category>
          <w:name w:val="Allmänt"/>
          <w:gallery w:val="placeholder"/>
        </w:category>
        <w:types>
          <w:type w:val="bbPlcHdr"/>
        </w:types>
        <w:behaviors>
          <w:behavior w:val="content"/>
        </w:behaviors>
        <w:guid w:val="{C7CA2308-7FEA-4049-BD16-5B9D96C8FC13}"/>
      </w:docPartPr>
      <w:docPartBody>
        <w:p w:rsidR="00D716BB" w:rsidRDefault="00D716BB">
          <w:pPr>
            <w:pStyle w:val="8405906B83DE4545B3FF9324213F65F4"/>
          </w:pPr>
          <w:r>
            <w:rPr>
              <w:rStyle w:val="Platshllartext"/>
            </w:rPr>
            <w:t xml:space="preserve"> </w:t>
          </w:r>
        </w:p>
      </w:docPartBody>
    </w:docPart>
    <w:docPart>
      <w:docPartPr>
        <w:name w:val="6B74AF18CDB142EEAB2E9393E99B8BD2"/>
        <w:category>
          <w:name w:val="Allmänt"/>
          <w:gallery w:val="placeholder"/>
        </w:category>
        <w:types>
          <w:type w:val="bbPlcHdr"/>
        </w:types>
        <w:behaviors>
          <w:behavior w:val="content"/>
        </w:behaviors>
        <w:guid w:val="{A3E715E8-4152-44BD-BB18-4CA99AF9A377}"/>
      </w:docPartPr>
      <w:docPartBody>
        <w:p w:rsidR="00D716BB" w:rsidRDefault="00D716BB">
          <w:pPr>
            <w:pStyle w:val="6B74AF18CDB142EEAB2E9393E99B8BD2"/>
          </w:pPr>
          <w:r>
            <w:t xml:space="preserve"> </w:t>
          </w:r>
        </w:p>
      </w:docPartBody>
    </w:docPart>
    <w:docPart>
      <w:docPartPr>
        <w:name w:val="27995AA21705481DA97AA44F7748C965"/>
        <w:category>
          <w:name w:val="Allmänt"/>
          <w:gallery w:val="placeholder"/>
        </w:category>
        <w:types>
          <w:type w:val="bbPlcHdr"/>
        </w:types>
        <w:behaviors>
          <w:behavior w:val="content"/>
        </w:behaviors>
        <w:guid w:val="{5355199C-822D-4AA3-962A-010DBFA3D325}"/>
      </w:docPartPr>
      <w:docPartBody>
        <w:p w:rsidR="008336EA" w:rsidRDefault="008336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BB"/>
    <w:rsid w:val="008336EA"/>
    <w:rsid w:val="00D71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FE162118BB453F83E23CE0F3CED55A">
    <w:name w:val="5DFE162118BB453F83E23CE0F3CED55A"/>
  </w:style>
  <w:style w:type="paragraph" w:customStyle="1" w:styleId="198FB52FFEC04FA4BCE98FC8E368AF7B">
    <w:name w:val="198FB52FFEC04FA4BCE98FC8E368AF7B"/>
  </w:style>
  <w:style w:type="paragraph" w:customStyle="1" w:styleId="8405906B83DE4545B3FF9324213F65F4">
    <w:name w:val="8405906B83DE4545B3FF9324213F65F4"/>
  </w:style>
  <w:style w:type="paragraph" w:customStyle="1" w:styleId="6B74AF18CDB142EEAB2E9393E99B8BD2">
    <w:name w:val="6B74AF18CDB142EEAB2E9393E99B8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EC662-508B-4824-A9E4-FBAEC08CC053}"/>
</file>

<file path=customXml/itemProps2.xml><?xml version="1.0" encoding="utf-8"?>
<ds:datastoreItem xmlns:ds="http://schemas.openxmlformats.org/officeDocument/2006/customXml" ds:itemID="{3D02A776-D080-4359-98B5-94EDC51E1C3E}"/>
</file>

<file path=customXml/itemProps3.xml><?xml version="1.0" encoding="utf-8"?>
<ds:datastoreItem xmlns:ds="http://schemas.openxmlformats.org/officeDocument/2006/customXml" ds:itemID="{667F7301-C2EB-4B31-B0E7-0DBA6CC531CF}"/>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1725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