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238" w:rsidRPr="00121422" w:rsidRDefault="00981238" w:rsidP="0060101C">
      <w:pPr>
        <w:pStyle w:val="Hemstlrubrik"/>
      </w:pPr>
      <w:r w:rsidRPr="00121422">
        <w:t>Förslag till riksdagsbeslut</w:t>
      </w:r>
    </w:p>
    <w:p w:rsidR="00981238" w:rsidRPr="00121422" w:rsidRDefault="00981238" w:rsidP="008D3D53">
      <w:pPr>
        <w:pStyle w:val="Hemstlatt"/>
      </w:pPr>
      <w:r w:rsidRPr="00121422">
        <w:t>Riksdagen tillkännager för regeringen som sin mening v</w:t>
      </w:r>
      <w:r w:rsidR="00DB3111" w:rsidRPr="00121422">
        <w:t>ad i motionen anförs om att en översyn bör göras</w:t>
      </w:r>
      <w:r w:rsidRPr="00121422">
        <w:t xml:space="preserve"> </w:t>
      </w:r>
      <w:r w:rsidR="00863DDC" w:rsidRPr="00121422">
        <w:t>för att ta fram en m</w:t>
      </w:r>
      <w:r w:rsidR="00863DDC" w:rsidRPr="00121422">
        <w:rPr>
          <w:color w:val="000000"/>
        </w:rPr>
        <w:t>odell för hur lön</w:t>
      </w:r>
      <w:r w:rsidR="00863DDC" w:rsidRPr="00121422">
        <w:rPr>
          <w:color w:val="000000"/>
        </w:rPr>
        <w:t>e</w:t>
      </w:r>
      <w:r w:rsidR="00863DDC" w:rsidRPr="00121422">
        <w:rPr>
          <w:color w:val="000000"/>
        </w:rPr>
        <w:t>bidragsnivån</w:t>
      </w:r>
      <w:r w:rsidR="00863DDC" w:rsidRPr="00121422">
        <w:t xml:space="preserve"> </w:t>
      </w:r>
      <w:r w:rsidR="00863DDC" w:rsidRPr="00121422">
        <w:rPr>
          <w:color w:val="000000"/>
        </w:rPr>
        <w:t>ska</w:t>
      </w:r>
      <w:r w:rsidR="009A7683" w:rsidRPr="00121422">
        <w:rPr>
          <w:color w:val="000000"/>
        </w:rPr>
        <w:t>ll</w:t>
      </w:r>
      <w:r w:rsidR="00863DDC" w:rsidRPr="00121422">
        <w:rPr>
          <w:color w:val="000000"/>
        </w:rPr>
        <w:t xml:space="preserve"> beräknas i framtiden.</w:t>
      </w:r>
    </w:p>
    <w:p w:rsidR="00E84F25" w:rsidRPr="00121422" w:rsidRDefault="007C6092" w:rsidP="00E22893">
      <w:pPr>
        <w:pStyle w:val="Rubrik1"/>
      </w:pPr>
      <w:r w:rsidRPr="00121422">
        <w:t>Motivering</w:t>
      </w:r>
    </w:p>
    <w:p w:rsidR="0035406E" w:rsidRPr="00121422" w:rsidRDefault="0035406E" w:rsidP="0035406E">
      <w:r w:rsidRPr="00121422">
        <w:t>Lönebidrag</w:t>
      </w:r>
      <w:r w:rsidR="00393FAB" w:rsidRPr="00121422">
        <w:t>sanställningar</w:t>
      </w:r>
      <w:r w:rsidRPr="00121422">
        <w:t xml:space="preserve"> är en viktig åtgärd bland många andra för att vi ska kunna uppnå målet om full sysselsättning. Alla människor ska ha möjlighet att bidra efter förmåga till samhällets utveckling genom att delta i arbetslivet. Lönebidrag ger många människor med arbetshandikapp möjlig</w:t>
      </w:r>
      <w:r w:rsidR="0060101C" w:rsidRPr="00121422">
        <w:t>het att komma ut i arbetslivet</w:t>
      </w:r>
      <w:r w:rsidRPr="00121422">
        <w:t xml:space="preserve"> inom </w:t>
      </w:r>
      <w:r w:rsidR="0060101C" w:rsidRPr="00121422">
        <w:t xml:space="preserve">både </w:t>
      </w:r>
      <w:r w:rsidRPr="00121422">
        <w:t>privat och offentlig verksamhet och inte att fö</w:t>
      </w:r>
      <w:r w:rsidRPr="00121422">
        <w:t>r</w:t>
      </w:r>
      <w:r w:rsidRPr="00121422">
        <w:t xml:space="preserve">glömma i föreningslivet. </w:t>
      </w:r>
      <w:r w:rsidR="00393FAB" w:rsidRPr="00121422">
        <w:t>Under många år har</w:t>
      </w:r>
      <w:r w:rsidR="00DF4E76" w:rsidRPr="00121422">
        <w:t xml:space="preserve"> bidragsnivån </w:t>
      </w:r>
      <w:r w:rsidR="00393FAB" w:rsidRPr="00121422">
        <w:t>legat stilla</w:t>
      </w:r>
      <w:r w:rsidR="00DF4E76" w:rsidRPr="00121422">
        <w:t xml:space="preserve"> trots årliga löne</w:t>
      </w:r>
      <w:r w:rsidR="0060101C" w:rsidRPr="00121422">
        <w:t>-</w:t>
      </w:r>
      <w:r w:rsidR="00DF4E76" w:rsidRPr="00121422">
        <w:t xml:space="preserve"> och prisökningar</w:t>
      </w:r>
      <w:r w:rsidR="0060101C" w:rsidRPr="00121422">
        <w:t>, v</w:t>
      </w:r>
      <w:r w:rsidR="00DF4E76" w:rsidRPr="00121422">
        <w:t xml:space="preserve">ilket har gjort att många </w:t>
      </w:r>
      <w:r w:rsidR="00393FAB" w:rsidRPr="00121422">
        <w:t xml:space="preserve">arbetsgivare, </w:t>
      </w:r>
      <w:r w:rsidR="00DF4E76" w:rsidRPr="00121422">
        <w:t>främst föreningar</w:t>
      </w:r>
      <w:r w:rsidR="00393FAB" w:rsidRPr="00121422">
        <w:t>,</w:t>
      </w:r>
      <w:r w:rsidR="00DF4E76" w:rsidRPr="00121422">
        <w:t xml:space="preserve"> inte har haft ekonomiska möjligheter att behålla lönebidragsa</w:t>
      </w:r>
      <w:r w:rsidR="00DF4E76" w:rsidRPr="00121422">
        <w:t>n</w:t>
      </w:r>
      <w:r w:rsidR="00DF4E76" w:rsidRPr="00121422">
        <w:t>ställ</w:t>
      </w:r>
      <w:r w:rsidR="00393FAB" w:rsidRPr="00121422">
        <w:t xml:space="preserve">ningarna. Det positiva är nu </w:t>
      </w:r>
      <w:r w:rsidR="00DF4E76" w:rsidRPr="00121422">
        <w:t xml:space="preserve">att </w:t>
      </w:r>
      <w:r w:rsidRPr="00121422">
        <w:t>taket för lönebidrag höjdes i ett första steg den 1 juli</w:t>
      </w:r>
      <w:r w:rsidR="0060101C" w:rsidRPr="00121422">
        <w:t xml:space="preserve"> och</w:t>
      </w:r>
      <w:r w:rsidRPr="00121422">
        <w:t xml:space="preserve"> ytterligare från den 1 januari 2007.</w:t>
      </w:r>
    </w:p>
    <w:p w:rsidR="00981238" w:rsidRPr="00121422" w:rsidRDefault="00DF4E76" w:rsidP="0060101C">
      <w:pPr>
        <w:pStyle w:val="Normaltindrag"/>
      </w:pPr>
      <w:r w:rsidRPr="00121422">
        <w:t>För att s</w:t>
      </w:r>
      <w:r w:rsidR="00393FAB" w:rsidRPr="00121422">
        <w:t>kapa stabilitet inom denna del</w:t>
      </w:r>
      <w:r w:rsidRPr="00121422">
        <w:t xml:space="preserve"> av arbetsmarknaden b</w:t>
      </w:r>
      <w:r w:rsidR="00981238" w:rsidRPr="00121422">
        <w:t xml:space="preserve">ehövs en långsiktig </w:t>
      </w:r>
      <w:r w:rsidRPr="00121422">
        <w:t>utveckling. Att lönebidraget höjs är bra, fast det räcke</w:t>
      </w:r>
      <w:r w:rsidR="00981238" w:rsidRPr="00121422">
        <w:t xml:space="preserve">r inte. En översyn </w:t>
      </w:r>
      <w:r w:rsidR="00863DDC" w:rsidRPr="00121422">
        <w:t>bör göras för att ta fram en modell för hur lönebidragsnivån ska</w:t>
      </w:r>
      <w:r w:rsidR="0060101C" w:rsidRPr="00121422">
        <w:t>ll</w:t>
      </w:r>
      <w:r w:rsidR="00863DDC" w:rsidRPr="00121422">
        <w:t xml:space="preserve"> beräknas i framtiden.</w:t>
      </w:r>
      <w:r w:rsidR="00981238" w:rsidRPr="00121422">
        <w:t xml:space="preserve"> Det är nödvändigt för att ge trygghet för de berörda </w:t>
      </w:r>
      <w:r w:rsidRPr="00121422">
        <w:t>och motiverat om vi ska</w:t>
      </w:r>
      <w:r w:rsidR="0060101C" w:rsidRPr="00121422">
        <w:t>ll</w:t>
      </w:r>
      <w:r w:rsidRPr="00121422">
        <w:t xml:space="preserve"> närma os</w:t>
      </w:r>
      <w:r w:rsidR="0060101C" w:rsidRPr="00121422">
        <w:t>s målsättningen arbete åt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101C" w:rsidRPr="0012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01C" w:rsidRPr="00121422" w:rsidRDefault="0060101C" w:rsidP="0060101C">
            <w:pPr>
              <w:pStyle w:val="UnderskriftDatum"/>
              <w:spacing w:before="240"/>
            </w:pPr>
            <w:r w:rsidRPr="00121422">
              <w:t>Stockholm den 26 september 2005</w:t>
            </w:r>
          </w:p>
        </w:tc>
        <w:tc>
          <w:tcPr>
            <w:tcW w:w="3047" w:type="dxa"/>
          </w:tcPr>
          <w:p w:rsidR="0060101C" w:rsidRPr="00121422" w:rsidRDefault="0060101C" w:rsidP="0060101C">
            <w:pPr>
              <w:pStyle w:val="Underskrifter"/>
              <w:spacing w:before="240"/>
            </w:pPr>
          </w:p>
        </w:tc>
      </w:tr>
      <w:tr w:rsidR="0060101C" w:rsidRPr="0012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01C" w:rsidRPr="00121422" w:rsidRDefault="0060101C" w:rsidP="0060101C">
            <w:pPr>
              <w:pStyle w:val="Underskrifter"/>
            </w:pPr>
            <w:r w:rsidRPr="00121422">
              <w:t>Yoomi Renström (s)</w:t>
            </w:r>
          </w:p>
        </w:tc>
        <w:tc>
          <w:tcPr>
            <w:tcW w:w="3047" w:type="dxa"/>
          </w:tcPr>
          <w:p w:rsidR="0060101C" w:rsidRPr="00121422" w:rsidRDefault="0060101C" w:rsidP="0060101C">
            <w:pPr>
              <w:pStyle w:val="Underskrifter"/>
            </w:pPr>
          </w:p>
        </w:tc>
      </w:tr>
      <w:tr w:rsidR="0060101C" w:rsidRPr="0012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01C" w:rsidRPr="00121422" w:rsidRDefault="0060101C" w:rsidP="0060101C">
            <w:pPr>
              <w:pStyle w:val="Underskrifter"/>
            </w:pPr>
            <w:r w:rsidRPr="00121422">
              <w:t>Raimo Pärssinen (s)</w:t>
            </w:r>
          </w:p>
        </w:tc>
        <w:tc>
          <w:tcPr>
            <w:tcW w:w="3047" w:type="dxa"/>
          </w:tcPr>
          <w:p w:rsidR="0060101C" w:rsidRPr="00121422" w:rsidRDefault="0060101C" w:rsidP="0060101C">
            <w:pPr>
              <w:pStyle w:val="Underskrifter"/>
            </w:pPr>
            <w:r w:rsidRPr="00121422">
              <w:t>Sinikka Bohlin (s)</w:t>
            </w:r>
          </w:p>
        </w:tc>
      </w:tr>
      <w:tr w:rsidR="0060101C" w:rsidRPr="0012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01C" w:rsidRPr="00121422" w:rsidRDefault="0060101C" w:rsidP="0060101C">
            <w:pPr>
              <w:pStyle w:val="Underskrifter"/>
            </w:pPr>
            <w:r w:rsidRPr="00121422">
              <w:t>Per-Olof Svensson (s)</w:t>
            </w:r>
          </w:p>
        </w:tc>
        <w:tc>
          <w:tcPr>
            <w:tcW w:w="3047" w:type="dxa"/>
          </w:tcPr>
          <w:p w:rsidR="0060101C" w:rsidRPr="00121422" w:rsidRDefault="0060101C" w:rsidP="0060101C">
            <w:pPr>
              <w:pStyle w:val="Underskrifter"/>
            </w:pPr>
            <w:r w:rsidRPr="00121422">
              <w:t>Åsa Lindestam (s)</w:t>
            </w:r>
          </w:p>
        </w:tc>
      </w:tr>
    </w:tbl>
    <w:p w:rsidR="0035406E" w:rsidRPr="00121422" w:rsidRDefault="0035406E" w:rsidP="0060101C">
      <w:pPr>
        <w:pStyle w:val="Normaltindrag"/>
      </w:pPr>
    </w:p>
    <w:sectPr w:rsidR="0035406E" w:rsidRPr="00121422" w:rsidSect="00601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5C4" w:rsidRPr="00121422" w:rsidRDefault="00B735C4">
      <w:r w:rsidRPr="00121422">
        <w:separator/>
      </w:r>
    </w:p>
  </w:endnote>
  <w:endnote w:type="continuationSeparator" w:id="0">
    <w:p w:rsidR="00B735C4" w:rsidRPr="00121422" w:rsidRDefault="00B735C4">
      <w:r w:rsidRPr="001214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29" w:rsidRPr="00121422" w:rsidRDefault="00121422" w:rsidP="0060101C">
    <w:pPr>
      <w:pStyle w:val="Sidfot"/>
    </w:pPr>
    <w:r w:rsidRPr="001214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233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1C" w:rsidRDefault="006010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01C" w:rsidRDefault="006010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E76" w:rsidRPr="00121422" w:rsidRDefault="00121422" w:rsidP="0060101C">
    <w:pPr>
      <w:pStyle w:val="Sidfot"/>
    </w:pPr>
    <w:r w:rsidRPr="001214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193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1C" w:rsidRDefault="00601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01C" w:rsidRDefault="00601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E76" w:rsidRPr="00121422" w:rsidRDefault="00121422" w:rsidP="0060101C">
    <w:pPr>
      <w:pStyle w:val="Sidfot"/>
    </w:pPr>
    <w:r w:rsidRPr="001214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678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1C" w:rsidRDefault="00601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1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01C" w:rsidRDefault="00601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1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5C4" w:rsidRPr="00121422" w:rsidRDefault="00B735C4">
      <w:r w:rsidRPr="00121422">
        <w:separator/>
      </w:r>
    </w:p>
  </w:footnote>
  <w:footnote w:type="continuationSeparator" w:id="0">
    <w:p w:rsidR="00B735C4" w:rsidRPr="00121422" w:rsidRDefault="00B735C4">
      <w:r w:rsidRPr="001214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29" w:rsidRPr="00121422" w:rsidRDefault="00121422" w:rsidP="0060101C">
    <w:pPr>
      <w:pStyle w:val="Sidhuvud"/>
    </w:pPr>
    <w:r w:rsidRPr="001214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70842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1C" w:rsidRDefault="006010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01C" w:rsidRDefault="006010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E76" w:rsidRPr="00121422" w:rsidRDefault="00121422" w:rsidP="0060101C">
    <w:pPr>
      <w:pStyle w:val="Sidhuvud"/>
    </w:pPr>
    <w:r w:rsidRPr="001214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72514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1C" w:rsidRDefault="006010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01C" w:rsidRDefault="006010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01C" w:rsidRPr="00121422" w:rsidRDefault="0060101C">
    <w:pPr>
      <w:pStyle w:val="FSHNormal"/>
      <w:tabs>
        <w:tab w:val="right" w:pos="5840"/>
      </w:tabs>
    </w:pPr>
    <w:r w:rsidRPr="00121422">
      <w:br/>
    </w:r>
    <w:r w:rsidRPr="00121422">
      <w:fldChar w:fldCharType="begin" w:fldLock="1"/>
    </w:r>
    <w:r w:rsidRPr="00121422">
      <w:instrText xml:space="preserve"> DOCPROPERTY</w:instrText>
    </w:r>
    <w:r w:rsidRPr="00121422">
      <w:rPr>
        <w:sz w:val="18"/>
      </w:rPr>
      <w:instrText xml:space="preserve"> "YearUser" *\charformat </w:instrText>
    </w:r>
    <w:r w:rsidRPr="00121422">
      <w:fldChar w:fldCharType="separate"/>
    </w:r>
    <w:r w:rsidRPr="00121422">
      <w:t>2005/06</w:t>
    </w:r>
    <w:r w:rsidRPr="00121422">
      <w:fldChar w:fldCharType="end"/>
    </w:r>
    <w:r w:rsidRPr="00121422">
      <w:t xml:space="preserve"> </w:t>
    </w:r>
    <w:r w:rsidRPr="00121422">
      <w:tab/>
      <w:t xml:space="preserve">mnr: </w:t>
    </w:r>
    <w:r w:rsidRPr="00121422">
      <w:fldChar w:fldCharType="begin" w:fldLock="1"/>
    </w:r>
    <w:r w:rsidRPr="00121422">
      <w:instrText xml:space="preserve"> DOCPROPERTY</w:instrText>
    </w:r>
    <w:r w:rsidRPr="00121422">
      <w:rPr>
        <w:sz w:val="18"/>
      </w:rPr>
      <w:instrText xml:space="preserve"> "Motionsnummer" *\charformat </w:instrText>
    </w:r>
    <w:r w:rsidRPr="00121422">
      <w:fldChar w:fldCharType="separate"/>
    </w:r>
    <w:r w:rsidRPr="00121422">
      <w:t>A321</w:t>
    </w:r>
    <w:r w:rsidRPr="00121422">
      <w:fldChar w:fldCharType="end"/>
    </w:r>
    <w:r w:rsidRPr="00121422">
      <w:br/>
    </w:r>
    <w:r w:rsidRPr="00121422">
      <w:fldChar w:fldCharType="begin" w:fldLock="1"/>
    </w:r>
    <w:r w:rsidRPr="00121422">
      <w:instrText xml:space="preserve"> DOCPROPERTY</w:instrText>
    </w:r>
    <w:r w:rsidRPr="00121422">
      <w:rPr>
        <w:sz w:val="18"/>
      </w:rPr>
      <w:instrText xml:space="preserve"> "Samling" *\charformat </w:instrText>
    </w:r>
    <w:r w:rsidRPr="00121422">
      <w:fldChar w:fldCharType="end"/>
    </w:r>
    <w:r w:rsidRPr="00121422">
      <w:tab/>
      <w:t xml:space="preserve">pnr: </w:t>
    </w:r>
    <w:r w:rsidRPr="00121422">
      <w:fldChar w:fldCharType="begin" w:fldLock="1"/>
    </w:r>
    <w:r w:rsidRPr="00121422">
      <w:instrText xml:space="preserve"> DOCPROPERTY</w:instrText>
    </w:r>
    <w:r w:rsidRPr="00121422">
      <w:rPr>
        <w:sz w:val="18"/>
      </w:rPr>
      <w:instrText xml:space="preserve"> "Partinummer" *\charformat </w:instrText>
    </w:r>
    <w:r w:rsidRPr="00121422">
      <w:fldChar w:fldCharType="separate"/>
    </w:r>
    <w:r w:rsidRPr="00121422">
      <w:t>s13024</w:t>
    </w:r>
    <w:r w:rsidRPr="00121422">
      <w:fldChar w:fldCharType="end"/>
    </w:r>
  </w:p>
  <w:p w:rsidR="0060101C" w:rsidRPr="00121422" w:rsidRDefault="0060101C">
    <w:pPr>
      <w:pStyle w:val="FSHRub1"/>
    </w:pPr>
    <w:r w:rsidRPr="00121422">
      <w:t>Motion till riksdagen</w:t>
    </w:r>
    <w:r w:rsidRPr="00121422">
      <w:br/>
    </w:r>
    <w:r w:rsidRPr="00121422">
      <w:fldChar w:fldCharType="begin" w:fldLock="1"/>
    </w:r>
    <w:r w:rsidRPr="00121422">
      <w:instrText xml:space="preserve"> DOCPROPERTY "YearUser" *\charformat </w:instrText>
    </w:r>
    <w:r w:rsidRPr="00121422">
      <w:fldChar w:fldCharType="separate"/>
    </w:r>
    <w:r w:rsidRPr="00121422">
      <w:t>2005/06</w:t>
    </w:r>
    <w:r w:rsidRPr="00121422">
      <w:fldChar w:fldCharType="end"/>
    </w:r>
    <w:r w:rsidRPr="00121422">
      <w:t>:</w:t>
    </w:r>
    <w:r w:rsidRPr="00121422">
      <w:fldChar w:fldCharType="begin" w:fldLock="1"/>
    </w:r>
    <w:r w:rsidRPr="00121422">
      <w:instrText xml:space="preserve"> DOCPROPERTY "Motionsnummer" *\charformat </w:instrText>
    </w:r>
    <w:r w:rsidRPr="00121422">
      <w:fldChar w:fldCharType="separate"/>
    </w:r>
    <w:r w:rsidRPr="00121422">
      <w:t>A321</w:t>
    </w:r>
    <w:r w:rsidRPr="00121422">
      <w:fldChar w:fldCharType="end"/>
    </w:r>
  </w:p>
  <w:p w:rsidR="0060101C" w:rsidRPr="00121422" w:rsidRDefault="0060101C">
    <w:pPr>
      <w:pStyle w:val="FSHNormalS5"/>
    </w:pPr>
    <w:r w:rsidRPr="00121422">
      <w:fldChar w:fldCharType="begin" w:fldLock="1"/>
    </w:r>
    <w:r w:rsidRPr="00121422">
      <w:instrText xml:space="preserve"> DOCPROPERTY "MotionarText" *\charformat </w:instrText>
    </w:r>
    <w:r w:rsidRPr="00121422">
      <w:fldChar w:fldCharType="separate"/>
    </w:r>
    <w:r w:rsidRPr="00121422">
      <w:t>av Yoomi Renström m.fl. (s)</w:t>
    </w:r>
    <w:r w:rsidRPr="00121422">
      <w:fldChar w:fldCharType="end"/>
    </w:r>
    <w:r w:rsidRPr="00121422">
      <w:br/>
    </w:r>
    <w:r w:rsidRPr="00121422">
      <w:fldChar w:fldCharType="begin" w:fldLock="1"/>
    </w:r>
    <w:r w:rsidRPr="00121422">
      <w:instrText xml:space="preserve"> DOCPROPERTY "SvarFrasKort" *\charformat </w:instrText>
    </w:r>
    <w:r w:rsidRPr="00121422">
      <w:fldChar w:fldCharType="end"/>
    </w:r>
  </w:p>
  <w:p w:rsidR="0060101C" w:rsidRPr="00121422" w:rsidRDefault="0060101C">
    <w:pPr>
      <w:pStyle w:val="FSHTitel"/>
    </w:pPr>
    <w:r w:rsidRPr="00121422">
      <w:fldChar w:fldCharType="begin" w:fldLock="1"/>
    </w:r>
    <w:r w:rsidRPr="00121422">
      <w:instrText xml:space="preserve"> DOCPROPERTY</w:instrText>
    </w:r>
    <w:r w:rsidRPr="00121422">
      <w:rPr>
        <w:sz w:val="18"/>
      </w:rPr>
      <w:instrText xml:space="preserve"> "RubrikSvar" *\charformat </w:instrText>
    </w:r>
    <w:r w:rsidRPr="00121422">
      <w:fldChar w:fldCharType="separate"/>
    </w:r>
    <w:r w:rsidRPr="00121422">
      <w:t>Lönebidraget</w:t>
    </w:r>
    <w:r w:rsidRPr="00121422">
      <w:fldChar w:fldCharType="end"/>
    </w:r>
  </w:p>
  <w:p w:rsidR="0060101C" w:rsidRPr="00121422" w:rsidRDefault="0060101C" w:rsidP="006010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002928">
    <w:abstractNumId w:val="13"/>
  </w:num>
  <w:num w:numId="2" w16cid:durableId="1595631374">
    <w:abstractNumId w:val="10"/>
  </w:num>
  <w:num w:numId="3" w16cid:durableId="1433696782">
    <w:abstractNumId w:val="11"/>
  </w:num>
  <w:num w:numId="4" w16cid:durableId="758913854">
    <w:abstractNumId w:val="12"/>
  </w:num>
  <w:num w:numId="5" w16cid:durableId="1292856321">
    <w:abstractNumId w:val="8"/>
  </w:num>
  <w:num w:numId="6" w16cid:durableId="662393723">
    <w:abstractNumId w:val="3"/>
  </w:num>
  <w:num w:numId="7" w16cid:durableId="1371683302">
    <w:abstractNumId w:val="2"/>
  </w:num>
  <w:num w:numId="8" w16cid:durableId="2013413792">
    <w:abstractNumId w:val="1"/>
  </w:num>
  <w:num w:numId="9" w16cid:durableId="1625186964">
    <w:abstractNumId w:val="0"/>
  </w:num>
  <w:num w:numId="10" w16cid:durableId="296495631">
    <w:abstractNumId w:val="9"/>
  </w:num>
  <w:num w:numId="11" w16cid:durableId="999817291">
    <w:abstractNumId w:val="7"/>
  </w:num>
  <w:num w:numId="12" w16cid:durableId="1529293710">
    <w:abstractNumId w:val="6"/>
  </w:num>
  <w:num w:numId="13" w16cid:durableId="864366519">
    <w:abstractNumId w:val="5"/>
  </w:num>
  <w:num w:numId="14" w16cid:durableId="1244530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DF4E76"/>
    <w:rsid w:val="00064042"/>
    <w:rsid w:val="00064BC3"/>
    <w:rsid w:val="00066775"/>
    <w:rsid w:val="00072FB9"/>
    <w:rsid w:val="00100531"/>
    <w:rsid w:val="00121422"/>
    <w:rsid w:val="00201DFB"/>
    <w:rsid w:val="00204A63"/>
    <w:rsid w:val="00212FF1"/>
    <w:rsid w:val="00230193"/>
    <w:rsid w:val="0025068A"/>
    <w:rsid w:val="002818D3"/>
    <w:rsid w:val="002D11A8"/>
    <w:rsid w:val="00351BCB"/>
    <w:rsid w:val="0035406E"/>
    <w:rsid w:val="00393FAB"/>
    <w:rsid w:val="00445271"/>
    <w:rsid w:val="004A0504"/>
    <w:rsid w:val="004E38D9"/>
    <w:rsid w:val="005F0B29"/>
    <w:rsid w:val="0060101C"/>
    <w:rsid w:val="00740D6D"/>
    <w:rsid w:val="00794149"/>
    <w:rsid w:val="007B67A7"/>
    <w:rsid w:val="007C6092"/>
    <w:rsid w:val="00863DDC"/>
    <w:rsid w:val="008D3D53"/>
    <w:rsid w:val="00981238"/>
    <w:rsid w:val="009A7683"/>
    <w:rsid w:val="00A053C6"/>
    <w:rsid w:val="00B13BF0"/>
    <w:rsid w:val="00B735C4"/>
    <w:rsid w:val="00C1285C"/>
    <w:rsid w:val="00C27B7D"/>
    <w:rsid w:val="00D1174F"/>
    <w:rsid w:val="00DB3111"/>
    <w:rsid w:val="00DC6C70"/>
    <w:rsid w:val="00DF4E76"/>
    <w:rsid w:val="00E22893"/>
    <w:rsid w:val="00E360DE"/>
    <w:rsid w:val="00E75D28"/>
    <w:rsid w:val="00E84F25"/>
    <w:rsid w:val="00F82789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7E307C-2B31-44A9-9427-AF57F1F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101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7683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60101C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.gam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Motion2000.dot.gammal</Template>
  <TotalTime>0</TotalTime>
  <Pages>1</Pages>
  <Words>225</Words>
  <Characters>1241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A321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A321</dc:title>
  <dc:subject>A321</dc:subject>
  <dc:creator>Riksdagen</dc:creator>
  <cp:keywords>Riksdagen</cp:keywords>
  <dc:description/>
  <cp:lastModifiedBy>Lars Brink</cp:lastModifiedBy>
  <cp:revision>2</cp:revision>
  <cp:lastPrinted>2005-11-16T08:16:00Z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Lönebidraget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Lönebidraget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Yoomi Renström m.fl. (s)</vt:lpwstr>
  </property>
  <property fmtid="{D5CDD505-2E9C-101B-9397-08002B2CF9AE}" pid="26" name="MotionarLista">
    <vt:lpwstr>Renström, Yoomi (s)\Pärssinen, Raimo (s)\Bohlin, Sinikka (s)\Svensson, Per-Olof (s)\Lindestam,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Yoomi Renström (s), Raimo Pärssinen (s), Sinikka Bohlin (s), Per-Olof Svensson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20052006000000000115000130240069</vt:lpwstr>
  </property>
  <property fmtid="{D5CDD505-2E9C-101B-9397-08002B2CF9AE}" pid="47" name="datum">
    <vt:lpwstr>050926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20052006000000000115000130240069</vt:lpwstr>
  </property>
  <property fmtid="{D5CDD505-2E9C-101B-9397-08002B2CF9AE}" pid="50" name="nummer">
    <vt:lpwstr>321</vt:lpwstr>
  </property>
  <property fmtid="{D5CDD505-2E9C-101B-9397-08002B2CF9AE}" pid="51" name="utskottsbeteckning">
    <vt:lpwstr>A</vt:lpwstr>
  </property>
</Properties>
</file>