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1D2E" w:rsidRDefault="003D3ED1" w14:paraId="3FE424F8" w14:textId="77777777">
      <w:pPr>
        <w:pStyle w:val="RubrikFrslagTIllRiksdagsbeslut"/>
      </w:pPr>
      <w:sdt>
        <w:sdtPr>
          <w:alias w:val="CC_Boilerplate_4"/>
          <w:tag w:val="CC_Boilerplate_4"/>
          <w:id w:val="-1644581176"/>
          <w:lock w:val="sdtContentLocked"/>
          <w:placeholder>
            <w:docPart w:val="F4D62352955C4355BCE8057F9233B4B6"/>
          </w:placeholder>
          <w:text/>
        </w:sdtPr>
        <w:sdtEndPr/>
        <w:sdtContent>
          <w:r w:rsidRPr="009B062B" w:rsidR="00AF30DD">
            <w:t>Förslag till riksdagsbeslut</w:t>
          </w:r>
        </w:sdtContent>
      </w:sdt>
      <w:bookmarkEnd w:id="0"/>
      <w:bookmarkEnd w:id="1"/>
    </w:p>
    <w:sdt>
      <w:sdtPr>
        <w:alias w:val="Yrkande 1"/>
        <w:tag w:val="3af5805e-8f0a-4ce6-9858-29e8511484f1"/>
        <w:id w:val="-203717240"/>
        <w:lock w:val="sdtLocked"/>
      </w:sdtPr>
      <w:sdtEndPr/>
      <w:sdtContent>
        <w:p w:rsidR="00AA78D6" w:rsidRDefault="006538D8" w14:paraId="6ECAECE0" w14:textId="77777777">
          <w:pPr>
            <w:pStyle w:val="Frslagstext"/>
            <w:numPr>
              <w:ilvl w:val="0"/>
              <w:numId w:val="0"/>
            </w:numPr>
          </w:pPr>
          <w:r>
            <w:t>Riksdagen ställer sig bakom det som anförs i motionen om att se över möjligheten att förbättra möjligheterna till samhällsbyggnadsutbildningar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3A2A66D1594934BBEC8282DD8E2358"/>
        </w:placeholder>
        <w:text/>
      </w:sdtPr>
      <w:sdtEndPr/>
      <w:sdtContent>
        <w:p w:rsidRPr="009B062B" w:rsidR="006D79C9" w:rsidP="00333E95" w:rsidRDefault="006D79C9" w14:paraId="5DFAB810" w14:textId="77777777">
          <w:pPr>
            <w:pStyle w:val="Rubrik1"/>
          </w:pPr>
          <w:r>
            <w:t>Motivering</w:t>
          </w:r>
        </w:p>
      </w:sdtContent>
    </w:sdt>
    <w:bookmarkEnd w:displacedByCustomXml="prev" w:id="3"/>
    <w:bookmarkEnd w:displacedByCustomXml="prev" w:id="4"/>
    <w:p w:rsidRPr="004F2079" w:rsidR="001E37B7" w:rsidP="003D3ED1" w:rsidRDefault="001E37B7" w14:paraId="760B580E" w14:textId="2A486F85">
      <w:pPr>
        <w:pStyle w:val="Normalutanindragellerluft"/>
      </w:pPr>
      <w:r w:rsidRPr="004F2079">
        <w:t>Bristen på arbetskraft inom samhällsbyggnad är en av de största regionala och nationella utmaningarna för Sverige. Om utvecklingen inte möts med kraftfulla åtgärder riskerar vi att stå utan den kompetens som krävs för att bygga det samhälle människor och företag behöver.</w:t>
      </w:r>
    </w:p>
    <w:p w:rsidR="001E166C" w:rsidP="00F9344B" w:rsidRDefault="001E37B7" w14:paraId="0F12FB74" w14:textId="63B2E3F7">
      <w:r w:rsidRPr="001E37B7">
        <w:t>Trots att tillväxten och bostadsbyggandet för tillfället är dämpat råder redan i dag en omfattande brist på arbetskraft inom samhällsbyggnad. På längre sikt väntar dessutom stora investeringsbehov samtidigt som en betydande andel av arbetskraften närmar sig pensionsålder. Kombinationen innebär risk för akut kompetensbrist – särskilt när konjunkturen vänder och efterfrågan på arbetskraft snabbt ökar.</w:t>
      </w:r>
    </w:p>
    <w:p w:rsidRPr="001E37B7" w:rsidR="001E37B7" w:rsidP="00F9344B" w:rsidRDefault="001E37B7" w14:paraId="510DFEE9" w14:textId="3EA586F2">
      <w:r w:rsidRPr="001E37B7">
        <w:t>I Stockholm-Mälarregionen är situationen redan påtaglig. Här byggs och planeras nya spår, farleder och vägar utifrån regeringens infrastrukturproposition. Samtidigt rapporteras om att flera efterlängtade projekt skjuts fram därför att det saknas arbets</w:t>
      </w:r>
      <w:r w:rsidR="003D3ED1">
        <w:softHyphen/>
      </w:r>
      <w:r w:rsidRPr="001E37B7">
        <w:t>kraft – från anläggningsarbetare till civilingenjörer. Bristen på kompetens innebär att samhällsutvecklingen bromsas och att företag får svårare att växa.</w:t>
      </w:r>
    </w:p>
    <w:p w:rsidR="001E166C" w:rsidP="00F9344B" w:rsidRDefault="001E37B7" w14:paraId="1B8EC3CE" w14:textId="1D44BAC0">
      <w:r w:rsidRPr="001E37B7">
        <w:t>Konsekvenserna är stora, både för näringsliv och samhälle. Enligt Mälardalsrådet kan kompetensbristen kosta samhället upp till 25 miljarder kronor under en tioårsperiod. Till detta kommer uteblivna skatteintäkter på mellan 5</w:t>
      </w:r>
      <w:r w:rsidR="006538D8">
        <w:t> </w:t>
      </w:r>
      <w:r w:rsidRPr="001E37B7">
        <w:t>och 9</w:t>
      </w:r>
      <w:r w:rsidR="006538D8">
        <w:t> </w:t>
      </w:r>
      <w:r w:rsidRPr="001E37B7">
        <w:t xml:space="preserve">miljarder kronor samt </w:t>
      </w:r>
      <w:r w:rsidRPr="001E37B7">
        <w:lastRenderedPageBreak/>
        <w:t>ytterligare förluster till följd av förseningar i infrastrukturprojekt. Det är resurser som i stället hade kunnat användas till välfärd, klimatomställning och framtida investeringar.</w:t>
      </w:r>
    </w:p>
    <w:p w:rsidRPr="001E37B7" w:rsidR="001E37B7" w:rsidP="00F9344B" w:rsidRDefault="001E37B7" w14:paraId="40634887" w14:textId="48E5DBC7">
      <w:r w:rsidRPr="001E37B7">
        <w:t>För att möta denna utveckling krävs en tydligare strategi för utbildning och kompetensförsörjning. Framför allt måste möjligheterna till samhällsbyggnadsutbildningar i Stockholm-Mälarregionen förbättras. Studier från Mälardalsrådet visar tydligt att utbildningar inom bristyrken behöver erbjudas regionalt, nära de marknader där behovet är som störst. Bara på det sättet kan kompetens</w:t>
      </w:r>
      <w:r w:rsidR="003D3ED1">
        <w:softHyphen/>
      </w:r>
      <w:r w:rsidRPr="001E37B7">
        <w:t>försörjningen säkras långsiktigt.</w:t>
      </w:r>
    </w:p>
    <w:p w:rsidR="001E166C" w:rsidP="00F9344B" w:rsidRDefault="001E37B7" w14:paraId="3DB2E26D" w14:textId="3EBB23C4">
      <w:r w:rsidRPr="001E37B7">
        <w:t>Stockholm-Mälarregionen är motorn i svensk tillväxt. För att regionen – och därmed landet – ska fortsätta växa måste ambitionerna för framtidens infrastruktur matchas med satsningar på utbildning och kompetensutveckling.</w:t>
      </w:r>
    </w:p>
    <w:sdt>
      <w:sdtPr>
        <w:rPr>
          <w:i/>
          <w:noProof/>
        </w:rPr>
        <w:alias w:val="CC_Underskrifter"/>
        <w:tag w:val="CC_Underskrifter"/>
        <w:id w:val="583496634"/>
        <w:lock w:val="sdtContentLocked"/>
        <w:placeholder>
          <w:docPart w:val="2EBC996E7B6D45208594A344E2C05937"/>
        </w:placeholder>
      </w:sdtPr>
      <w:sdtEndPr/>
      <w:sdtContent>
        <w:p w:rsidR="00711D2E" w:rsidP="00711D2E" w:rsidRDefault="00711D2E" w14:paraId="6002F977" w14:textId="77777777"/>
        <w:p w:rsidR="00711D2E" w:rsidP="00711D2E" w:rsidRDefault="003D3ED1" w14:paraId="092E78BC" w14:textId="5298F587"/>
      </w:sdtContent>
    </w:sdt>
    <w:tbl>
      <w:tblPr>
        <w:tblW w:w="5000" w:type="pct"/>
        <w:tblLook w:val="04A0" w:firstRow="1" w:lastRow="0" w:firstColumn="1" w:lastColumn="0" w:noHBand="0" w:noVBand="1"/>
        <w:tblCaption w:val="underskrifter"/>
      </w:tblPr>
      <w:tblGrid>
        <w:gridCol w:w="4252"/>
        <w:gridCol w:w="4252"/>
      </w:tblGrid>
      <w:tr w:rsidR="00AA78D6" w14:paraId="16AE87EC" w14:textId="77777777">
        <w:trPr>
          <w:cantSplit/>
        </w:trPr>
        <w:tc>
          <w:tcPr>
            <w:tcW w:w="50" w:type="pct"/>
            <w:vAlign w:val="bottom"/>
          </w:tcPr>
          <w:p w:rsidR="00AA78D6" w:rsidRDefault="006538D8" w14:paraId="0C2082D4" w14:textId="77777777">
            <w:pPr>
              <w:pStyle w:val="Underskrifter"/>
              <w:spacing w:after="0"/>
            </w:pPr>
            <w:r>
              <w:t>Anna af Sillén (M)</w:t>
            </w:r>
          </w:p>
        </w:tc>
        <w:tc>
          <w:tcPr>
            <w:tcW w:w="50" w:type="pct"/>
            <w:vAlign w:val="bottom"/>
          </w:tcPr>
          <w:p w:rsidR="00AA78D6" w:rsidRDefault="00AA78D6" w14:paraId="5647AC6C" w14:textId="77777777">
            <w:pPr>
              <w:pStyle w:val="Underskrifter"/>
              <w:spacing w:after="0"/>
            </w:pPr>
          </w:p>
        </w:tc>
      </w:tr>
      <w:tr w:rsidR="00AA78D6" w14:paraId="2F8994AD" w14:textId="77777777">
        <w:trPr>
          <w:cantSplit/>
        </w:trPr>
        <w:tc>
          <w:tcPr>
            <w:tcW w:w="50" w:type="pct"/>
            <w:vAlign w:val="bottom"/>
          </w:tcPr>
          <w:p w:rsidR="00AA78D6" w:rsidRDefault="006538D8" w14:paraId="40A136A9" w14:textId="77777777">
            <w:pPr>
              <w:pStyle w:val="Underskrifter"/>
              <w:spacing w:after="0"/>
            </w:pPr>
            <w:r>
              <w:t>Fredrik Ahlstedt (M)</w:t>
            </w:r>
          </w:p>
        </w:tc>
        <w:tc>
          <w:tcPr>
            <w:tcW w:w="50" w:type="pct"/>
            <w:vAlign w:val="bottom"/>
          </w:tcPr>
          <w:p w:rsidR="00AA78D6" w:rsidRDefault="006538D8" w14:paraId="03BAC7A4" w14:textId="77777777">
            <w:pPr>
              <w:pStyle w:val="Underskrifter"/>
              <w:spacing w:after="0"/>
            </w:pPr>
            <w:r>
              <w:t>Ann-Sofie Lifvenhage (M)</w:t>
            </w:r>
          </w:p>
        </w:tc>
      </w:tr>
    </w:tbl>
    <w:p w:rsidRPr="008E0FE2" w:rsidR="004801AC" w:rsidP="00DF3554" w:rsidRDefault="004801AC" w14:paraId="50535B14" w14:textId="56DA7B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C36F" w14:textId="77777777" w:rsidR="002204C8" w:rsidRDefault="002204C8" w:rsidP="000C1CAD">
      <w:pPr>
        <w:spacing w:line="240" w:lineRule="auto"/>
      </w:pPr>
      <w:r>
        <w:separator/>
      </w:r>
    </w:p>
  </w:endnote>
  <w:endnote w:type="continuationSeparator" w:id="0">
    <w:p w14:paraId="31CF188D" w14:textId="77777777" w:rsidR="002204C8" w:rsidRDefault="00220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0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54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446B" w14:textId="1DD41A21" w:rsidR="00262EA3" w:rsidRPr="00711D2E" w:rsidRDefault="00262EA3" w:rsidP="00711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26A4" w14:textId="77777777" w:rsidR="002204C8" w:rsidRDefault="002204C8" w:rsidP="000C1CAD">
      <w:pPr>
        <w:spacing w:line="240" w:lineRule="auto"/>
      </w:pPr>
      <w:r>
        <w:separator/>
      </w:r>
    </w:p>
  </w:footnote>
  <w:footnote w:type="continuationSeparator" w:id="0">
    <w:p w14:paraId="5C6FEF5C" w14:textId="77777777" w:rsidR="002204C8" w:rsidRDefault="002204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AB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61160" wp14:editId="32C56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64359" w14:textId="2FD89883" w:rsidR="00262EA3" w:rsidRDefault="003D3ED1" w:rsidP="008103B5">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61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B64359" w14:textId="2FD89883" w:rsidR="00262EA3" w:rsidRDefault="003D3ED1" w:rsidP="008103B5">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v:textbox>
              <w10:wrap anchorx="page"/>
            </v:shape>
          </w:pict>
        </mc:Fallback>
      </mc:AlternateContent>
    </w:r>
  </w:p>
  <w:p w14:paraId="0EE2C7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33F7" w14:textId="77777777" w:rsidR="00262EA3" w:rsidRDefault="00262EA3" w:rsidP="008563AC">
    <w:pPr>
      <w:jc w:val="right"/>
    </w:pPr>
  </w:p>
  <w:p w14:paraId="10C06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574A" w14:textId="77777777" w:rsidR="00262EA3" w:rsidRDefault="003D3E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6CDE3" wp14:editId="23955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E62F6" w14:textId="29763481" w:rsidR="00262EA3" w:rsidRDefault="003D3ED1" w:rsidP="00A314CF">
    <w:pPr>
      <w:pStyle w:val="FSHNormal"/>
      <w:spacing w:before="40"/>
    </w:pPr>
    <w:sdt>
      <w:sdtPr>
        <w:alias w:val="CC_Noformat_Motionstyp"/>
        <w:tag w:val="CC_Noformat_Motionstyp"/>
        <w:id w:val="1162973129"/>
        <w:lock w:val="sdtContentLocked"/>
        <w15:appearance w15:val="hidden"/>
        <w:text/>
      </w:sdtPr>
      <w:sdtEndPr/>
      <w:sdtContent>
        <w:r w:rsidR="00711D2E">
          <w:t>Enskild motion</w:t>
        </w:r>
      </w:sdtContent>
    </w:sdt>
    <w:r w:rsidR="00821B36">
      <w:t xml:space="preserve"> </w:t>
    </w:r>
    <w:sdt>
      <w:sdtPr>
        <w:alias w:val="CC_Noformat_Partikod"/>
        <w:tag w:val="CC_Noformat_Partikod"/>
        <w:id w:val="1471015553"/>
        <w:lock w:val="contentLocked"/>
        <w:text/>
      </w:sdtPr>
      <w:sdtEndPr/>
      <w:sdtContent>
        <w:r w:rsidR="001E37B7">
          <w:t>M</w:t>
        </w:r>
      </w:sdtContent>
    </w:sdt>
    <w:sdt>
      <w:sdtPr>
        <w:alias w:val="CC_Noformat_Partinummer"/>
        <w:tag w:val="CC_Noformat_Partinummer"/>
        <w:id w:val="-2014525982"/>
        <w:lock w:val="contentLocked"/>
        <w:text/>
      </w:sdtPr>
      <w:sdtEndPr/>
      <w:sdtContent>
        <w:r w:rsidR="00F9344B">
          <w:t>1541</w:t>
        </w:r>
      </w:sdtContent>
    </w:sdt>
  </w:p>
  <w:p w14:paraId="0CB7503C" w14:textId="77777777" w:rsidR="00262EA3" w:rsidRPr="008227B3" w:rsidRDefault="003D3E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DD19B" w14:textId="22ACBC75" w:rsidR="00262EA3" w:rsidRPr="008227B3" w:rsidRDefault="003D3E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1D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1D2E">
          <w:t>:2482</w:t>
        </w:r>
      </w:sdtContent>
    </w:sdt>
  </w:p>
  <w:p w14:paraId="2EAF0FE9" w14:textId="28D74429" w:rsidR="00262EA3" w:rsidRDefault="003D3ED1" w:rsidP="00E03A3D">
    <w:pPr>
      <w:pStyle w:val="Motionr"/>
    </w:pPr>
    <w:sdt>
      <w:sdtPr>
        <w:alias w:val="CC_Noformat_Avtext"/>
        <w:tag w:val="CC_Noformat_Avtext"/>
        <w:id w:val="-2020768203"/>
        <w:lock w:val="sdtContentLocked"/>
        <w:placeholder>
          <w:docPart w:val="E0DD1BAFE5534CEB885BE57A84402D41"/>
        </w:placeholder>
        <w15:appearance w15:val="hidden"/>
        <w:text/>
      </w:sdtPr>
      <w:sdtEndPr/>
      <w:sdtContent>
        <w:r w:rsidR="00711D2E">
          <w:t>av Anna af Sillén m.fl. (M)</w:t>
        </w:r>
      </w:sdtContent>
    </w:sdt>
  </w:p>
  <w:sdt>
    <w:sdtPr>
      <w:alias w:val="CC_Noformat_Rubtext"/>
      <w:tag w:val="CC_Noformat_Rubtext"/>
      <w:id w:val="-218060500"/>
      <w:lock w:val="sdtLocked"/>
      <w:placeholder>
        <w:docPart w:val="442DD7543AAF4CDE994264054ABC26A2"/>
      </w:placeholder>
      <w:text/>
    </w:sdtPr>
    <w:sdtEndPr/>
    <w:sdtContent>
      <w:p w14:paraId="0D022701" w14:textId="023418D0" w:rsidR="00262EA3" w:rsidRDefault="001E37B7" w:rsidP="00283E0F">
        <w:pPr>
          <w:pStyle w:val="FSHRub2"/>
        </w:pPr>
        <w:r>
          <w:t>Kompetensförsörjningen inom samhällsbyggnad i Stockholm-Mälarregionen</w:t>
        </w:r>
      </w:p>
    </w:sdtContent>
  </w:sdt>
  <w:sdt>
    <w:sdtPr>
      <w:alias w:val="CC_Boilerplate_3"/>
      <w:tag w:val="CC_Boilerplate_3"/>
      <w:id w:val="1606463544"/>
      <w:lock w:val="sdtContentLocked"/>
      <w15:appearance w15:val="hidden"/>
      <w:text w:multiLine="1"/>
    </w:sdtPr>
    <w:sdtEndPr/>
    <w:sdtContent>
      <w:p w14:paraId="269EF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5318145">
    <w:abstractNumId w:val="9"/>
  </w:num>
  <w:num w:numId="2" w16cid:durableId="1383747125">
    <w:abstractNumId w:val="8"/>
  </w:num>
  <w:num w:numId="3" w16cid:durableId="639379937">
    <w:abstractNumId w:val="16"/>
  </w:num>
  <w:num w:numId="4" w16cid:durableId="1162502279">
    <w:abstractNumId w:val="14"/>
  </w:num>
  <w:num w:numId="5" w16cid:durableId="1544366045">
    <w:abstractNumId w:val="17"/>
  </w:num>
  <w:num w:numId="6" w16cid:durableId="1697003504">
    <w:abstractNumId w:val="18"/>
  </w:num>
  <w:num w:numId="7" w16cid:durableId="644942009">
    <w:abstractNumId w:val="11"/>
  </w:num>
  <w:num w:numId="8" w16cid:durableId="1375303632">
    <w:abstractNumId w:val="12"/>
  </w:num>
  <w:num w:numId="9" w16cid:durableId="819345200">
    <w:abstractNumId w:val="15"/>
  </w:num>
  <w:num w:numId="10" w16cid:durableId="1344744606">
    <w:abstractNumId w:val="22"/>
  </w:num>
  <w:num w:numId="11" w16cid:durableId="618268031">
    <w:abstractNumId w:val="21"/>
  </w:num>
  <w:num w:numId="12" w16cid:durableId="211573708">
    <w:abstractNumId w:val="21"/>
  </w:num>
  <w:num w:numId="13" w16cid:durableId="1115292361">
    <w:abstractNumId w:val="3"/>
  </w:num>
  <w:num w:numId="14" w16cid:durableId="529758763">
    <w:abstractNumId w:val="2"/>
  </w:num>
  <w:num w:numId="15" w16cid:durableId="1667053635">
    <w:abstractNumId w:val="1"/>
  </w:num>
  <w:num w:numId="16" w16cid:durableId="1137719830">
    <w:abstractNumId w:val="0"/>
  </w:num>
  <w:num w:numId="17" w16cid:durableId="1785922586">
    <w:abstractNumId w:val="7"/>
  </w:num>
  <w:num w:numId="18" w16cid:durableId="1443456496">
    <w:abstractNumId w:val="6"/>
  </w:num>
  <w:num w:numId="19" w16cid:durableId="1041783760">
    <w:abstractNumId w:val="5"/>
  </w:num>
  <w:num w:numId="20" w16cid:durableId="1408841790">
    <w:abstractNumId w:val="4"/>
  </w:num>
  <w:num w:numId="21" w16cid:durableId="934704784">
    <w:abstractNumId w:val="21"/>
  </w:num>
  <w:num w:numId="22" w16cid:durableId="1714425855">
    <w:abstractNumId w:val="21"/>
  </w:num>
  <w:num w:numId="23" w16cid:durableId="32656073">
    <w:abstractNumId w:val="21"/>
  </w:num>
  <w:num w:numId="24" w16cid:durableId="1896355572">
    <w:abstractNumId w:val="21"/>
  </w:num>
  <w:num w:numId="25" w16cid:durableId="1230076214">
    <w:abstractNumId w:val="21"/>
  </w:num>
  <w:num w:numId="26" w16cid:durableId="997927645">
    <w:abstractNumId w:val="22"/>
  </w:num>
  <w:num w:numId="27" w16cid:durableId="1172834738">
    <w:abstractNumId w:val="22"/>
  </w:num>
  <w:num w:numId="28" w16cid:durableId="261955525">
    <w:abstractNumId w:val="22"/>
  </w:num>
  <w:num w:numId="29" w16cid:durableId="1699164128">
    <w:abstractNumId w:val="22"/>
  </w:num>
  <w:num w:numId="30" w16cid:durableId="1942640861">
    <w:abstractNumId w:val="21"/>
  </w:num>
  <w:num w:numId="31" w16cid:durableId="738942523">
    <w:abstractNumId w:val="21"/>
  </w:num>
  <w:num w:numId="32" w16cid:durableId="1084764234">
    <w:abstractNumId w:val="22"/>
  </w:num>
  <w:num w:numId="33" w16cid:durableId="756946404">
    <w:abstractNumId w:val="21"/>
  </w:num>
  <w:num w:numId="34" w16cid:durableId="474761798">
    <w:abstractNumId w:val="18"/>
  </w:num>
  <w:num w:numId="35" w16cid:durableId="859466443">
    <w:abstractNumId w:val="18"/>
    <w:lvlOverride w:ilvl="0">
      <w:startOverride w:val="1"/>
    </w:lvlOverride>
  </w:num>
  <w:num w:numId="36" w16cid:durableId="1227574111">
    <w:abstractNumId w:val="19"/>
  </w:num>
  <w:num w:numId="37" w16cid:durableId="432668910">
    <w:abstractNumId w:val="18"/>
    <w:lvlOverride w:ilvl="0">
      <w:startOverride w:val="1"/>
    </w:lvlOverride>
  </w:num>
  <w:num w:numId="38" w16cid:durableId="634213682">
    <w:abstractNumId w:val="13"/>
  </w:num>
  <w:num w:numId="39" w16cid:durableId="494761980">
    <w:abstractNumId w:val="10"/>
  </w:num>
  <w:num w:numId="40" w16cid:durableId="13886030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3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66C"/>
    <w:rsid w:val="001E189E"/>
    <w:rsid w:val="001E1962"/>
    <w:rsid w:val="001E1C98"/>
    <w:rsid w:val="001E1ECB"/>
    <w:rsid w:val="001E2120"/>
    <w:rsid w:val="001E2474"/>
    <w:rsid w:val="001E25EB"/>
    <w:rsid w:val="001E3788"/>
    <w:rsid w:val="001E37B7"/>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C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D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D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2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D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BE0"/>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4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C41CD"/>
  <w15:chartTrackingRefBased/>
  <w15:docId w15:val="{A4EF9823-C434-4B6C-B031-752EABF5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2352955C4355BCE8057F9233B4B6"/>
        <w:category>
          <w:name w:val="Allmänt"/>
          <w:gallery w:val="placeholder"/>
        </w:category>
        <w:types>
          <w:type w:val="bbPlcHdr"/>
        </w:types>
        <w:behaviors>
          <w:behavior w:val="content"/>
        </w:behaviors>
        <w:guid w:val="{69204D47-DBE2-4A08-9C79-268DBB1DDF37}"/>
      </w:docPartPr>
      <w:docPartBody>
        <w:p w:rsidR="001060BE" w:rsidRDefault="006D2199">
          <w:pPr>
            <w:pStyle w:val="F4D62352955C4355BCE8057F9233B4B6"/>
          </w:pPr>
          <w:r w:rsidRPr="005A0A93">
            <w:rPr>
              <w:rStyle w:val="Platshllartext"/>
            </w:rPr>
            <w:t>Förslag till riksdagsbeslut</w:t>
          </w:r>
        </w:p>
      </w:docPartBody>
    </w:docPart>
    <w:docPart>
      <w:docPartPr>
        <w:name w:val="0B3A2A66D1594934BBEC8282DD8E2358"/>
        <w:category>
          <w:name w:val="Allmänt"/>
          <w:gallery w:val="placeholder"/>
        </w:category>
        <w:types>
          <w:type w:val="bbPlcHdr"/>
        </w:types>
        <w:behaviors>
          <w:behavior w:val="content"/>
        </w:behaviors>
        <w:guid w:val="{3E3496AE-BF93-4327-8E77-42B6E05C5EC9}"/>
      </w:docPartPr>
      <w:docPartBody>
        <w:p w:rsidR="001060BE" w:rsidRDefault="006D2199">
          <w:pPr>
            <w:pStyle w:val="0B3A2A66D1594934BBEC8282DD8E2358"/>
          </w:pPr>
          <w:r w:rsidRPr="005A0A93">
            <w:rPr>
              <w:rStyle w:val="Platshllartext"/>
            </w:rPr>
            <w:t>Motivering</w:t>
          </w:r>
        </w:p>
      </w:docPartBody>
    </w:docPart>
    <w:docPart>
      <w:docPartPr>
        <w:name w:val="E0DD1BAFE5534CEB885BE57A84402D41"/>
        <w:category>
          <w:name w:val="Allmänt"/>
          <w:gallery w:val="placeholder"/>
        </w:category>
        <w:types>
          <w:type w:val="bbPlcHdr"/>
        </w:types>
        <w:behaviors>
          <w:behavior w:val="content"/>
        </w:behaviors>
        <w:guid w:val="{D0555142-BDDF-4BE7-9D29-3ABEAD464B07}"/>
      </w:docPartPr>
      <w:docPartBody>
        <w:p w:rsidR="001060BE" w:rsidRDefault="006D2199">
          <w:pPr>
            <w:pStyle w:val="E0DD1BAFE5534CEB885BE57A84402D41"/>
          </w:pPr>
          <w:r>
            <w:rPr>
              <w:rStyle w:val="Platshllartext"/>
            </w:rPr>
            <w:t xml:space="preserve"> </w:t>
          </w:r>
        </w:p>
      </w:docPartBody>
    </w:docPart>
    <w:docPart>
      <w:docPartPr>
        <w:name w:val="442DD7543AAF4CDE994264054ABC26A2"/>
        <w:category>
          <w:name w:val="Allmänt"/>
          <w:gallery w:val="placeholder"/>
        </w:category>
        <w:types>
          <w:type w:val="bbPlcHdr"/>
        </w:types>
        <w:behaviors>
          <w:behavior w:val="content"/>
        </w:behaviors>
        <w:guid w:val="{D0FF31DC-C9C4-4D3F-A90D-4A6484533DF4}"/>
      </w:docPartPr>
      <w:docPartBody>
        <w:p w:rsidR="001060BE" w:rsidRDefault="006D2199">
          <w:pPr>
            <w:pStyle w:val="442DD7543AAF4CDE994264054ABC26A2"/>
          </w:pPr>
          <w:r>
            <w:t xml:space="preserve"> </w:t>
          </w:r>
        </w:p>
      </w:docPartBody>
    </w:docPart>
    <w:docPart>
      <w:docPartPr>
        <w:name w:val="2EBC996E7B6D45208594A344E2C05937"/>
        <w:category>
          <w:name w:val="Allmänt"/>
          <w:gallery w:val="placeholder"/>
        </w:category>
        <w:types>
          <w:type w:val="bbPlcHdr"/>
        </w:types>
        <w:behaviors>
          <w:behavior w:val="content"/>
        </w:behaviors>
        <w:guid w:val="{78A1F2ED-3432-4695-8584-25EB7CE124E3}"/>
      </w:docPartPr>
      <w:docPartBody>
        <w:p w:rsidR="005C418B" w:rsidRDefault="005C4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BE"/>
    <w:rsid w:val="001060BE"/>
    <w:rsid w:val="006D2199"/>
    <w:rsid w:val="007E4CEF"/>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D62352955C4355BCE8057F9233B4B6">
    <w:name w:val="F4D62352955C4355BCE8057F9233B4B6"/>
  </w:style>
  <w:style w:type="paragraph" w:customStyle="1" w:styleId="0B3A2A66D1594934BBEC8282DD8E2358">
    <w:name w:val="0B3A2A66D1594934BBEC8282DD8E2358"/>
  </w:style>
  <w:style w:type="paragraph" w:customStyle="1" w:styleId="E0DD1BAFE5534CEB885BE57A84402D41">
    <w:name w:val="E0DD1BAFE5534CEB885BE57A84402D41"/>
  </w:style>
  <w:style w:type="paragraph" w:customStyle="1" w:styleId="442DD7543AAF4CDE994264054ABC26A2">
    <w:name w:val="442DD7543AAF4CDE994264054ABC2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386B9-C34F-4004-8EAF-A0EA4B4CE336}"/>
</file>

<file path=customXml/itemProps2.xml><?xml version="1.0" encoding="utf-8"?>
<ds:datastoreItem xmlns:ds="http://schemas.openxmlformats.org/officeDocument/2006/customXml" ds:itemID="{8F111D11-0506-4CDA-9B92-6DA369AE564E}"/>
</file>

<file path=customXml/itemProps3.xml><?xml version="1.0" encoding="utf-8"?>
<ds:datastoreItem xmlns:ds="http://schemas.openxmlformats.org/officeDocument/2006/customXml" ds:itemID="{242B882A-006E-42D7-A9BA-58024F049EE8}"/>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2164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