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1A33" w:rsidRDefault="004E59F7" w14:paraId="3958053C" w14:textId="77777777">
      <w:pPr>
        <w:pStyle w:val="Rubrik1"/>
        <w:spacing w:after="300"/>
      </w:pPr>
      <w:sdt>
        <w:sdtPr>
          <w:alias w:val="CC_Boilerplate_4"/>
          <w:tag w:val="CC_Boilerplate_4"/>
          <w:id w:val="-1644581176"/>
          <w:lock w:val="sdtLocked"/>
          <w:placeholder>
            <w:docPart w:val="E1A997382D97462EB9165932D3ACBE49"/>
          </w:placeholder>
          <w:text/>
        </w:sdtPr>
        <w:sdtEndPr/>
        <w:sdtContent>
          <w:r w:rsidRPr="009B062B" w:rsidR="00AF30DD">
            <w:t>Förslag till riksdagsbeslut</w:t>
          </w:r>
        </w:sdtContent>
      </w:sdt>
      <w:bookmarkEnd w:id="0"/>
      <w:bookmarkEnd w:id="1"/>
    </w:p>
    <w:sdt>
      <w:sdtPr>
        <w:alias w:val="Yrkande 1"/>
        <w:tag w:val="803777ff-fde3-4cf2-b234-cbab6381816d"/>
        <w:id w:val="-1659841747"/>
        <w:lock w:val="sdtLocked"/>
      </w:sdtPr>
      <w:sdtEndPr/>
      <w:sdtContent>
        <w:p w:rsidR="007F3E0B" w:rsidRDefault="004A4A62" w14:paraId="74645D0D" w14:textId="77777777">
          <w:pPr>
            <w:pStyle w:val="Frslagstext"/>
          </w:pPr>
          <w:r>
            <w:t>Riksdagen ställer sig bakom det som anförs i motionen om att se över regelverket så att en myndighet inte ska kunna begära in samma uppgifter som redan finns hos en annan myndighet och tillkännager detta för regeringen.</w:t>
          </w:r>
        </w:p>
      </w:sdtContent>
    </w:sdt>
    <w:sdt>
      <w:sdtPr>
        <w:alias w:val="Yrkande 2"/>
        <w:tag w:val="3ca2960f-e961-4281-a7f7-6bd7527275fe"/>
        <w:id w:val="-800148019"/>
        <w:lock w:val="sdtLocked"/>
      </w:sdtPr>
      <w:sdtEndPr/>
      <w:sdtContent>
        <w:p w:rsidR="007F3E0B" w:rsidRDefault="004A4A62" w14:paraId="5B9FB8F5" w14:textId="77777777">
          <w:pPr>
            <w:pStyle w:val="Frslagstext"/>
          </w:pPr>
          <w:r>
            <w:t>Riksdagen ställer sig bakom det som anförs i motionen om att se över regelverket så att myndigheter i större utsträckning har ett ansvar för att samordna sina uppgiftsinsamlingar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3E7C456B484268996185FB943B8C7D"/>
        </w:placeholder>
        <w:text/>
      </w:sdtPr>
      <w:sdtEndPr/>
      <w:sdtContent>
        <w:p w:rsidRPr="009B062B" w:rsidR="006D79C9" w:rsidP="00333E95" w:rsidRDefault="006D79C9" w14:paraId="69980BBE" w14:textId="77777777">
          <w:pPr>
            <w:pStyle w:val="Rubrik1"/>
          </w:pPr>
          <w:r>
            <w:t>Motivering</w:t>
          </w:r>
        </w:p>
      </w:sdtContent>
    </w:sdt>
    <w:bookmarkEnd w:displacedByCustomXml="prev" w:id="3"/>
    <w:bookmarkEnd w:displacedByCustomXml="prev" w:id="4"/>
    <w:p w:rsidR="00B855B5" w:rsidP="00B855B5" w:rsidRDefault="00B855B5" w14:paraId="75845C40" w14:textId="33104A20">
      <w:pPr>
        <w:pStyle w:val="Normalutanindragellerluft"/>
      </w:pPr>
      <w:r>
        <w:t xml:space="preserve">Idag får både privatpersoner och företag uppmaningar om att lämna uppgifter till olika myndigheter i Sverige, </w:t>
      </w:r>
      <w:r w:rsidR="004A4A62">
        <w:t xml:space="preserve">och </w:t>
      </w:r>
      <w:r>
        <w:t xml:space="preserve">ofta kan det vara samma uppgifter som en myndighet </w:t>
      </w:r>
      <w:r w:rsidR="004A4A62">
        <w:t xml:space="preserve">redan tidigare </w:t>
      </w:r>
      <w:r>
        <w:t>har begärt in.</w:t>
      </w:r>
    </w:p>
    <w:p w:rsidR="00B855B5" w:rsidP="004A4A62" w:rsidRDefault="00B855B5" w14:paraId="2358960D" w14:textId="6496E4B6">
      <w:r>
        <w:t xml:space="preserve">Vi behöver därför vara tydliga med att ställa krav på myndigheterna att samordna sina uppgiftsinsamlingar bättre så att ett företag eller en privatperson inte ska behöva lämna in samma eller liknande uppgifter till olika myndigheter. </w:t>
      </w:r>
    </w:p>
    <w:p w:rsidR="00B855B5" w:rsidP="004A4A62" w:rsidRDefault="00B855B5" w14:paraId="0A4592F4" w14:textId="7A36E3DE">
      <w:r>
        <w:t xml:space="preserve">Myndigheterna ska dessutom i första hand undersöka möjligheten att inhämta uppgifterna från </w:t>
      </w:r>
      <w:r w:rsidR="004A4A62">
        <w:t xml:space="preserve">en </w:t>
      </w:r>
      <w:r>
        <w:t>annan myndighet istället för att belasta företaget eller privat</w:t>
      </w:r>
      <w:r w:rsidR="003C7089">
        <w:softHyphen/>
      </w:r>
      <w:r>
        <w:t xml:space="preserve">personen med nya uppgiftsinhämtningar och nya blanketter. </w:t>
      </w:r>
    </w:p>
    <w:sdt>
      <w:sdtPr>
        <w:rPr>
          <w:i/>
          <w:noProof/>
        </w:rPr>
        <w:alias w:val="CC_Underskrifter"/>
        <w:tag w:val="CC_Underskrifter"/>
        <w:id w:val="583496634"/>
        <w:lock w:val="sdtContentLocked"/>
        <w:placeholder>
          <w:docPart w:val="EE8A78A5A98C4947BF368465B1722A9E"/>
        </w:placeholder>
      </w:sdtPr>
      <w:sdtEndPr>
        <w:rPr>
          <w:i w:val="0"/>
          <w:noProof w:val="0"/>
        </w:rPr>
      </w:sdtEndPr>
      <w:sdtContent>
        <w:p w:rsidR="00191A33" w:rsidP="000745C3" w:rsidRDefault="00191A33" w14:paraId="1E48497C" w14:textId="77777777"/>
        <w:p w:rsidRPr="008E0FE2" w:rsidR="004801AC" w:rsidP="000745C3" w:rsidRDefault="004E59F7" w14:paraId="739F94EA" w14:textId="60F17828"/>
      </w:sdtContent>
    </w:sdt>
    <w:tbl>
      <w:tblPr>
        <w:tblW w:w="5000" w:type="pct"/>
        <w:tblLook w:val="04A0" w:firstRow="1" w:lastRow="0" w:firstColumn="1" w:lastColumn="0" w:noHBand="0" w:noVBand="1"/>
        <w:tblCaption w:val="underskrifter"/>
      </w:tblPr>
      <w:tblGrid>
        <w:gridCol w:w="4252"/>
        <w:gridCol w:w="4252"/>
      </w:tblGrid>
      <w:tr w:rsidR="00AD00F7" w14:paraId="548DAD5C" w14:textId="77777777">
        <w:trPr>
          <w:cantSplit/>
        </w:trPr>
        <w:tc>
          <w:tcPr>
            <w:tcW w:w="50" w:type="pct"/>
            <w:vAlign w:val="bottom"/>
          </w:tcPr>
          <w:p w:rsidR="00AD00F7" w:rsidRDefault="004E59F7" w14:paraId="2E6B71DB" w14:textId="77777777">
            <w:pPr>
              <w:pStyle w:val="Underskrifter"/>
              <w:spacing w:after="0"/>
            </w:pPr>
            <w:r>
              <w:t>Sten Bergheden (M)</w:t>
            </w:r>
          </w:p>
        </w:tc>
        <w:tc>
          <w:tcPr>
            <w:tcW w:w="50" w:type="pct"/>
            <w:vAlign w:val="bottom"/>
          </w:tcPr>
          <w:p w:rsidR="00AD00F7" w:rsidRDefault="00AD00F7" w14:paraId="6AFBAFA1" w14:textId="77777777">
            <w:pPr>
              <w:pStyle w:val="Underskrifter"/>
              <w:spacing w:after="0"/>
            </w:pPr>
          </w:p>
        </w:tc>
      </w:tr>
    </w:tbl>
    <w:p w:rsidR="00AD00F7" w:rsidRDefault="00AD00F7" w14:paraId="3C52C2B1" w14:textId="77777777"/>
    <w:sectPr w:rsidR="00AD00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92E5" w14:textId="77777777" w:rsidR="000C1767" w:rsidRDefault="000C1767" w:rsidP="000C1CAD">
      <w:pPr>
        <w:spacing w:line="240" w:lineRule="auto"/>
      </w:pPr>
      <w:r>
        <w:separator/>
      </w:r>
    </w:p>
  </w:endnote>
  <w:endnote w:type="continuationSeparator" w:id="0">
    <w:p w14:paraId="276152F9" w14:textId="77777777" w:rsidR="000C1767" w:rsidRDefault="000C1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E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03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E66" w14:textId="43888378" w:rsidR="00262EA3" w:rsidRPr="000745C3" w:rsidRDefault="00262EA3" w:rsidP="000745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B393" w14:textId="77777777" w:rsidR="000C1767" w:rsidRDefault="000C1767" w:rsidP="000C1CAD">
      <w:pPr>
        <w:spacing w:line="240" w:lineRule="auto"/>
      </w:pPr>
      <w:r>
        <w:separator/>
      </w:r>
    </w:p>
  </w:footnote>
  <w:footnote w:type="continuationSeparator" w:id="0">
    <w:p w14:paraId="28B825D7" w14:textId="77777777" w:rsidR="000C1767" w:rsidRDefault="000C17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CE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5EE692" wp14:editId="0CC024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8C3CD8" w14:textId="55BBA733" w:rsidR="00262EA3" w:rsidRDefault="004E59F7" w:rsidP="008103B5">
                          <w:pPr>
                            <w:jc w:val="right"/>
                          </w:pPr>
                          <w:sdt>
                            <w:sdtPr>
                              <w:alias w:val="CC_Noformat_Partikod"/>
                              <w:tag w:val="CC_Noformat_Partikod"/>
                              <w:id w:val="-53464382"/>
                              <w:text/>
                            </w:sdtPr>
                            <w:sdtEndPr/>
                            <w:sdtContent>
                              <w:r w:rsidR="00B855B5">
                                <w:t>M</w:t>
                              </w:r>
                            </w:sdtContent>
                          </w:sdt>
                          <w:sdt>
                            <w:sdtPr>
                              <w:alias w:val="CC_Noformat_Partinummer"/>
                              <w:tag w:val="CC_Noformat_Partinummer"/>
                              <w:id w:val="-1709555926"/>
                              <w:text/>
                            </w:sdtPr>
                            <w:sdtEndPr/>
                            <w:sdtContent>
                              <w:r w:rsidR="006567F5">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EE6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8C3CD8" w14:textId="55BBA733" w:rsidR="00262EA3" w:rsidRDefault="004E59F7" w:rsidP="008103B5">
                    <w:pPr>
                      <w:jc w:val="right"/>
                    </w:pPr>
                    <w:sdt>
                      <w:sdtPr>
                        <w:alias w:val="CC_Noformat_Partikod"/>
                        <w:tag w:val="CC_Noformat_Partikod"/>
                        <w:id w:val="-53464382"/>
                        <w:text/>
                      </w:sdtPr>
                      <w:sdtEndPr/>
                      <w:sdtContent>
                        <w:r w:rsidR="00B855B5">
                          <w:t>M</w:t>
                        </w:r>
                      </w:sdtContent>
                    </w:sdt>
                    <w:sdt>
                      <w:sdtPr>
                        <w:alias w:val="CC_Noformat_Partinummer"/>
                        <w:tag w:val="CC_Noformat_Partinummer"/>
                        <w:id w:val="-1709555926"/>
                        <w:text/>
                      </w:sdtPr>
                      <w:sdtEndPr/>
                      <w:sdtContent>
                        <w:r w:rsidR="006567F5">
                          <w:t>1067</w:t>
                        </w:r>
                      </w:sdtContent>
                    </w:sdt>
                  </w:p>
                </w:txbxContent>
              </v:textbox>
              <w10:wrap anchorx="page"/>
            </v:shape>
          </w:pict>
        </mc:Fallback>
      </mc:AlternateContent>
    </w:r>
  </w:p>
  <w:p w14:paraId="47DA53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789" w14:textId="77777777" w:rsidR="00262EA3" w:rsidRDefault="00262EA3" w:rsidP="008563AC">
    <w:pPr>
      <w:jc w:val="right"/>
    </w:pPr>
  </w:p>
  <w:p w14:paraId="147E3D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B5F4" w14:textId="77777777" w:rsidR="00262EA3" w:rsidRDefault="004E59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3B10A7" wp14:editId="6EFA9D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FA18F8" w14:textId="70141A98" w:rsidR="00262EA3" w:rsidRDefault="004E59F7" w:rsidP="00A314CF">
    <w:pPr>
      <w:pStyle w:val="FSHNormal"/>
      <w:spacing w:before="40"/>
    </w:pPr>
    <w:sdt>
      <w:sdtPr>
        <w:alias w:val="CC_Noformat_Motionstyp"/>
        <w:tag w:val="CC_Noformat_Motionstyp"/>
        <w:id w:val="1162973129"/>
        <w:lock w:val="sdtContentLocked"/>
        <w15:appearance w15:val="hidden"/>
        <w:text/>
      </w:sdtPr>
      <w:sdtEndPr/>
      <w:sdtContent>
        <w:r w:rsidR="000745C3">
          <w:t>Enskild motion</w:t>
        </w:r>
      </w:sdtContent>
    </w:sdt>
    <w:r w:rsidR="00821B36">
      <w:t xml:space="preserve"> </w:t>
    </w:r>
    <w:sdt>
      <w:sdtPr>
        <w:alias w:val="CC_Noformat_Partikod"/>
        <w:tag w:val="CC_Noformat_Partikod"/>
        <w:id w:val="1471015553"/>
        <w:text/>
      </w:sdtPr>
      <w:sdtEndPr/>
      <w:sdtContent>
        <w:r w:rsidR="00B855B5">
          <w:t>M</w:t>
        </w:r>
      </w:sdtContent>
    </w:sdt>
    <w:sdt>
      <w:sdtPr>
        <w:alias w:val="CC_Noformat_Partinummer"/>
        <w:tag w:val="CC_Noformat_Partinummer"/>
        <w:id w:val="-2014525982"/>
        <w:text/>
      </w:sdtPr>
      <w:sdtEndPr/>
      <w:sdtContent>
        <w:r w:rsidR="006567F5">
          <w:t>1067</w:t>
        </w:r>
      </w:sdtContent>
    </w:sdt>
  </w:p>
  <w:p w14:paraId="509CDF4C" w14:textId="77777777" w:rsidR="00262EA3" w:rsidRPr="008227B3" w:rsidRDefault="004E59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F5488" w14:textId="016DB39C" w:rsidR="00262EA3" w:rsidRPr="008227B3" w:rsidRDefault="004E59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45C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45C3">
          <w:t>:609</w:t>
        </w:r>
      </w:sdtContent>
    </w:sdt>
  </w:p>
  <w:p w14:paraId="0BCAAACB" w14:textId="0B318443" w:rsidR="00262EA3" w:rsidRDefault="004E59F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45C3">
          <w:t>av Sten Bergheden (M)</w:t>
        </w:r>
      </w:sdtContent>
    </w:sdt>
  </w:p>
  <w:sdt>
    <w:sdtPr>
      <w:alias w:val="CC_Noformat_Rubtext"/>
      <w:tag w:val="CC_Noformat_Rubtext"/>
      <w:id w:val="-218060500"/>
      <w:lock w:val="sdtLocked"/>
      <w:placeholder>
        <w:docPart w:val="E2B41C2618D8461286F6654426F121B5"/>
      </w:placeholder>
      <w:text/>
    </w:sdtPr>
    <w:sdtEndPr/>
    <w:sdtContent>
      <w:p w14:paraId="7906E8DD" w14:textId="4144810D" w:rsidR="00262EA3" w:rsidRDefault="006567F5" w:rsidP="00283E0F">
        <w:pPr>
          <w:pStyle w:val="FSHRub2"/>
        </w:pPr>
        <w:r>
          <w:t>Kravet på uppgiftslämnande till olika myndigheter</w:t>
        </w:r>
      </w:p>
    </w:sdtContent>
  </w:sdt>
  <w:sdt>
    <w:sdtPr>
      <w:alias w:val="CC_Boilerplate_3"/>
      <w:tag w:val="CC_Boilerplate_3"/>
      <w:id w:val="1606463544"/>
      <w:lock w:val="sdtContentLocked"/>
      <w15:appearance w15:val="hidden"/>
      <w:text w:multiLine="1"/>
    </w:sdtPr>
    <w:sdtEndPr/>
    <w:sdtContent>
      <w:p w14:paraId="19204C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55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C3"/>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76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A3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89"/>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62"/>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9F7"/>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F5"/>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0B"/>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23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F7"/>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B5"/>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E97AB"/>
  <w15:chartTrackingRefBased/>
  <w15:docId w15:val="{036E3A02-F7DC-48D7-BF30-ABEFD585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A997382D97462EB9165932D3ACBE49"/>
        <w:category>
          <w:name w:val="Allmänt"/>
          <w:gallery w:val="placeholder"/>
        </w:category>
        <w:types>
          <w:type w:val="bbPlcHdr"/>
        </w:types>
        <w:behaviors>
          <w:behavior w:val="content"/>
        </w:behaviors>
        <w:guid w:val="{112688EB-D4AD-4421-A03F-F548C664D6D9}"/>
      </w:docPartPr>
      <w:docPartBody>
        <w:p w:rsidR="006A17B2" w:rsidRDefault="002279CC">
          <w:pPr>
            <w:pStyle w:val="E1A997382D97462EB9165932D3ACBE49"/>
          </w:pPr>
          <w:r w:rsidRPr="005A0A93">
            <w:rPr>
              <w:rStyle w:val="Platshllartext"/>
            </w:rPr>
            <w:t>Förslag till riksdagsbeslut</w:t>
          </w:r>
        </w:p>
      </w:docPartBody>
    </w:docPart>
    <w:docPart>
      <w:docPartPr>
        <w:name w:val="BF3E7C456B484268996185FB943B8C7D"/>
        <w:category>
          <w:name w:val="Allmänt"/>
          <w:gallery w:val="placeholder"/>
        </w:category>
        <w:types>
          <w:type w:val="bbPlcHdr"/>
        </w:types>
        <w:behaviors>
          <w:behavior w:val="content"/>
        </w:behaviors>
        <w:guid w:val="{46B1C8A1-0FFC-448A-9F06-B655E0B8F5C6}"/>
      </w:docPartPr>
      <w:docPartBody>
        <w:p w:rsidR="006A17B2" w:rsidRDefault="002279CC">
          <w:pPr>
            <w:pStyle w:val="BF3E7C456B484268996185FB943B8C7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6CFDA41-25D8-4D96-8733-D9AFC4FB0CA0}"/>
      </w:docPartPr>
      <w:docPartBody>
        <w:p w:rsidR="006A17B2" w:rsidRDefault="002279CC">
          <w:r w:rsidRPr="008E32A5">
            <w:rPr>
              <w:rStyle w:val="Platshllartext"/>
            </w:rPr>
            <w:t>Klicka eller tryck här för att ange text.</w:t>
          </w:r>
        </w:p>
      </w:docPartBody>
    </w:docPart>
    <w:docPart>
      <w:docPartPr>
        <w:name w:val="E2B41C2618D8461286F6654426F121B5"/>
        <w:category>
          <w:name w:val="Allmänt"/>
          <w:gallery w:val="placeholder"/>
        </w:category>
        <w:types>
          <w:type w:val="bbPlcHdr"/>
        </w:types>
        <w:behaviors>
          <w:behavior w:val="content"/>
        </w:behaviors>
        <w:guid w:val="{082BB9FC-DB9F-43EA-AF3D-F5B805266B33}"/>
      </w:docPartPr>
      <w:docPartBody>
        <w:p w:rsidR="006A17B2" w:rsidRDefault="002279CC">
          <w:r w:rsidRPr="008E32A5">
            <w:rPr>
              <w:rStyle w:val="Platshllartext"/>
            </w:rPr>
            <w:t>[ange din text här]</w:t>
          </w:r>
        </w:p>
      </w:docPartBody>
    </w:docPart>
    <w:docPart>
      <w:docPartPr>
        <w:name w:val="EE8A78A5A98C4947BF368465B1722A9E"/>
        <w:category>
          <w:name w:val="Allmänt"/>
          <w:gallery w:val="placeholder"/>
        </w:category>
        <w:types>
          <w:type w:val="bbPlcHdr"/>
        </w:types>
        <w:behaviors>
          <w:behavior w:val="content"/>
        </w:behaviors>
        <w:guid w:val="{80FB3849-6DE5-4C85-B529-801C209105D7}"/>
      </w:docPartPr>
      <w:docPartBody>
        <w:p w:rsidR="001F3F3C" w:rsidRDefault="001F3F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CC"/>
    <w:rsid w:val="001F3F3C"/>
    <w:rsid w:val="002279CC"/>
    <w:rsid w:val="006A17B2"/>
    <w:rsid w:val="00BC0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79CC"/>
    <w:rPr>
      <w:color w:val="F4B083" w:themeColor="accent2" w:themeTint="99"/>
    </w:rPr>
  </w:style>
  <w:style w:type="paragraph" w:customStyle="1" w:styleId="E1A997382D97462EB9165932D3ACBE49">
    <w:name w:val="E1A997382D97462EB9165932D3ACBE49"/>
  </w:style>
  <w:style w:type="paragraph" w:customStyle="1" w:styleId="BF3E7C456B484268996185FB943B8C7D">
    <w:name w:val="BF3E7C456B484268996185FB943B8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3A652-1F65-4B0A-842E-064B429501CC}"/>
</file>

<file path=customXml/itemProps2.xml><?xml version="1.0" encoding="utf-8"?>
<ds:datastoreItem xmlns:ds="http://schemas.openxmlformats.org/officeDocument/2006/customXml" ds:itemID="{7845E59C-D281-4BAA-B0E3-6F06C903E2A4}"/>
</file>

<file path=customXml/itemProps3.xml><?xml version="1.0" encoding="utf-8"?>
<ds:datastoreItem xmlns:ds="http://schemas.openxmlformats.org/officeDocument/2006/customXml" ds:itemID="{207424C4-D5A2-4475-B1AD-2DE250E633A6}"/>
</file>

<file path=docProps/app.xml><?xml version="1.0" encoding="utf-8"?>
<Properties xmlns="http://schemas.openxmlformats.org/officeDocument/2006/extended-properties" xmlns:vt="http://schemas.openxmlformats.org/officeDocument/2006/docPropsVTypes">
  <Template>Normal</Template>
  <TotalTime>15</TotalTime>
  <Pages>1</Pages>
  <Words>174</Words>
  <Characters>985</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