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B0CE951" w14:textId="77777777">
      <w:pPr>
        <w:pStyle w:val="Normalutanindragellerluft"/>
      </w:pPr>
      <w:bookmarkStart w:name="_Toc106800475" w:id="0"/>
      <w:bookmarkStart w:name="_Toc106801300" w:id="1"/>
    </w:p>
    <w:p xmlns:w14="http://schemas.microsoft.com/office/word/2010/wordml" w:rsidRPr="009B062B" w:rsidR="00AF30DD" w:rsidP="00126462" w:rsidRDefault="00126462" w14:paraId="195FA62A" w14:textId="77777777">
      <w:pPr>
        <w:pStyle w:val="RubrikFrslagTIllRiksdagsbeslut"/>
      </w:pPr>
      <w:sdt>
        <w:sdtPr>
          <w:alias w:val="CC_Boilerplate_4"/>
          <w:tag w:val="CC_Boilerplate_4"/>
          <w:id w:val="-1644581176"/>
          <w:lock w:val="sdtContentLocked"/>
          <w:placeholder>
            <w:docPart w:val="4DC01E2A79924426B2AD9300A29A03F9"/>
          </w:placeholder>
          <w:text/>
        </w:sdtPr>
        <w:sdtEndPr/>
        <w:sdtContent>
          <w:r w:rsidRPr="009B062B" w:rsidR="00AF30DD">
            <w:t>Förslag till riksdagsbeslut</w:t>
          </w:r>
        </w:sdtContent>
      </w:sdt>
      <w:bookmarkEnd w:id="0"/>
      <w:bookmarkEnd w:id="1"/>
    </w:p>
    <w:sdt>
      <w:sdtPr>
        <w:tag w:val="44f08fb7-045d-482e-9dac-33e0eabeb01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bodelningsprocesser och vikten av rättshjälp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EFB64EA7A54AB2A6CF4D87F3310212"/>
        </w:placeholder>
        <w:text/>
      </w:sdtPr>
      <w:sdtEndPr/>
      <w:sdtContent>
        <w:p xmlns:w14="http://schemas.microsoft.com/office/word/2010/wordml" w:rsidRPr="009B062B" w:rsidR="006D79C9" w:rsidP="00333E95" w:rsidRDefault="006D79C9" w14:paraId="27C0AA95" w14:textId="77777777">
          <w:pPr>
            <w:pStyle w:val="Rubrik1"/>
          </w:pPr>
          <w:r>
            <w:t>Motivering</w:t>
          </w:r>
        </w:p>
      </w:sdtContent>
    </w:sdt>
    <w:bookmarkEnd w:displacedByCustomXml="prev" w:id="3"/>
    <w:bookmarkEnd w:displacedByCustomXml="prev" w:id="4"/>
    <w:p xmlns:w14="http://schemas.microsoft.com/office/word/2010/wordml" w:rsidRPr="0053301A" w:rsidR="003C6B16" w:rsidP="003C6B16" w:rsidRDefault="003C6B16" w14:paraId="3B288E38" w14:textId="77777777">
      <w:pPr>
        <w:pStyle w:val="Normalwebb"/>
        <w:rPr>
          <w:color w:val="808080"/>
        </w:rPr>
      </w:pPr>
      <w:r w:rsidRPr="0053301A">
        <w:t xml:space="preserve">Omkring hälften av alla äktenskap i Sverige slutar i skilsmässa. En del av dem går till bodelningsprocesser som kan dra ut på tiden, ibland i väldigt många år. Därför är den pågående utredningen om bodelningsprocesser som regeringen </w:t>
      </w:r>
      <w:r>
        <w:t xml:space="preserve">tillsatt och som snart ska redovisas, 15 december 2025, </w:t>
      </w:r>
      <w:r w:rsidRPr="0053301A">
        <w:t>oerhört viktig</w:t>
      </w:r>
      <w:r>
        <w:t xml:space="preserve"> ur perspektivet ekonomisk frihet, självständighet och trygghet. </w:t>
      </w:r>
      <w:r w:rsidRPr="0053301A">
        <w:t xml:space="preserve"> </w:t>
      </w:r>
    </w:p>
    <w:p xmlns:w14="http://schemas.microsoft.com/office/word/2010/wordml" w:rsidR="003C6B16" w:rsidP="003C6B16" w:rsidRDefault="003C6B16" w14:paraId="1DE4CF9D" w14:textId="77777777">
      <w:pPr>
        <w:pStyle w:val="Normalwebb"/>
        <w:spacing w:after="180"/>
      </w:pPr>
      <w:r>
        <w:t xml:space="preserve">Utdragna långa och mångåriga processer skapar en ohållbar situation där den part som inte har resurser, ofta kvinnan, drabbas av livslånga ekonomiska konsekvenser som följd. Därför är det av avgörande betydelse att rättssystemet kan arbeta med snabba och effektiva </w:t>
      </w:r>
      <w:r w:rsidRPr="0053301A">
        <w:t>bodelningar</w:t>
      </w:r>
      <w:r>
        <w:t xml:space="preserve">. Det får överhuvudtaget inte gå att </w:t>
      </w:r>
      <w:r w:rsidRPr="0053301A">
        <w:t>förhala</w:t>
      </w:r>
      <w:r>
        <w:t xml:space="preserve"> processerna genom att en part har möjlighet att nyttja att inte lämna ifrån sig alla uppgifter och att då bodelningsförrättaren kan ägna sig åt att skicka brev mellan parterna utan att ärendet kommer närmare ett uppklarande. </w:t>
      </w:r>
      <w:r w:rsidRPr="0053301A">
        <w:t xml:space="preserve">Alla tillgångar och skulder ska redovisas fullständigt och utan </w:t>
      </w:r>
      <w:r>
        <w:t xml:space="preserve">dröjsmål annars bör det få konsekvenser. </w:t>
      </w:r>
    </w:p>
    <w:p xmlns:w14="http://schemas.microsoft.com/office/word/2010/wordml" w:rsidRPr="0053301A" w:rsidR="003C6B16" w:rsidP="003C6B16" w:rsidRDefault="003C6B16" w14:paraId="6DFD88A2" w14:textId="77777777">
      <w:pPr>
        <w:pStyle w:val="Normalwebb"/>
        <w:spacing w:after="180"/>
      </w:pPr>
      <w:r w:rsidRPr="0053301A">
        <w:lastRenderedPageBreak/>
        <w:t xml:space="preserve">Berättelserna från personer som drabbats </w:t>
      </w:r>
      <w:r>
        <w:t xml:space="preserve">av en dålig bodelningsprocess </w:t>
      </w:r>
      <w:r w:rsidRPr="0053301A">
        <w:t xml:space="preserve">är hårresande, och de allra flesta kommer från kvinnor som utsatts för ekonomiskt våld </w:t>
      </w:r>
      <w:r>
        <w:t>och i vissa fall även fysiskt våld</w:t>
      </w:r>
      <w:r w:rsidRPr="0053301A">
        <w:t xml:space="preserve">. Dessa </w:t>
      </w:r>
      <w:r>
        <w:t xml:space="preserve">tragiska </w:t>
      </w:r>
      <w:r w:rsidRPr="0053301A">
        <w:t xml:space="preserve">erfarenheter visar tydligt behovet av </w:t>
      </w:r>
      <w:r>
        <w:t>att</w:t>
      </w:r>
      <w:r w:rsidRPr="0053301A">
        <w:t xml:space="preserve"> </w:t>
      </w:r>
      <w:r>
        <w:t xml:space="preserve">det inom rättssystemet finns brister och att dessa måste elimineras. </w:t>
      </w:r>
    </w:p>
    <w:p xmlns:w14="http://schemas.microsoft.com/office/word/2010/wordml" w:rsidR="00126462" w:rsidP="003C6B16" w:rsidRDefault="003C6B16" w14:paraId="40E3BACD" w14:textId="77777777">
      <w:pPr>
        <w:pStyle w:val="Normalwebb"/>
        <w:spacing w:after="180"/>
        <w:rPr>
          <w:rFonts w:ascii="Calibri" w:hAnsi="Calibri" w:cs="Calibri"/>
        </w:rPr>
      </w:pPr>
      <w:r>
        <w:t>D</w:t>
      </w:r>
      <w:r w:rsidRPr="0053301A">
        <w:t xml:space="preserve">et </w:t>
      </w:r>
      <w:r>
        <w:t xml:space="preserve">är </w:t>
      </w:r>
      <w:r w:rsidRPr="0053301A">
        <w:t>av största vikt att säkerställa ett rättssäkert system där alla parter har tillgång till nödvändig rättshjälp. Detta innebär att individer som genomgår en bodelning ska kunna få stöd för att förstå sina rättigheter och skyldigheter, vilket stärker både tryggheten och rättssäkerheten i processen.</w:t>
      </w:r>
      <w:r>
        <w:t xml:space="preserve"> Innan 1997 fanns det möjlighet till rättshjälp i Sverige men den togs då bort av den dåvarande socialdemokratiska regeringen. Detta har gjort att den ekonomiskt svagare parten har hamnat i ett underläge och kan svältas ut vid en bodelning vilket då skett och sker i dagens Sverige. Frågan är hur många det är som i vårt land hamnat i ett sådant rättsligt underläge att de tvingats gå med på en ofördelaktig uppgörelse för att det kostar mer än de klarar av och att det är utdraget under mycket lång tid. </w:t>
      </w:r>
    </w:p>
    <w:sdt>
      <w:sdtPr>
        <w:rPr>
          <w:i/>
          <w:noProof/>
        </w:rPr>
        <w:alias w:val="CC_Underskrifter"/>
        <w:tag w:val="CC_Underskrifter"/>
        <w:id w:val="583496634"/>
        <w:lock w:val="sdtContentLocked"/>
        <w:placeholder>
          <w:docPart w:val="69D27714866E4889A18876CD527907F0"/>
        </w:placeholder>
      </w:sdtPr>
      <w:sdtEndPr/>
      <w:sdtContent>
        <w:p xmlns:w14="http://schemas.microsoft.com/office/word/2010/wordml" w:rsidR="00126462" w:rsidP="00126462" w:rsidRDefault="00126462" w14:paraId="7689A9A0" w14:textId="7E9F5097">
          <w:pPr/>
          <w:r/>
        </w:p>
        <w:p xmlns:w14="http://schemas.microsoft.com/office/word/2010/wordml" w:rsidR="00126462" w:rsidP="00126462" w:rsidRDefault="00126462" w14:paraId="2F2DC03C" w14:textId="5D881E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Ann-Charlotte Hammar Johnsson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78C2911" w14:textId="09349A56"/>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F6986" w14:textId="77777777" w:rsidR="00F37C90" w:rsidRDefault="00F37C90" w:rsidP="000C1CAD">
      <w:pPr>
        <w:spacing w:line="240" w:lineRule="auto"/>
      </w:pPr>
      <w:r>
        <w:separator/>
      </w:r>
    </w:p>
  </w:endnote>
  <w:endnote w:type="continuationSeparator" w:id="0">
    <w:p w14:paraId="1045628A" w14:textId="77777777" w:rsidR="00F37C90" w:rsidRDefault="00F37C9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E7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F55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410D3" w14:textId="71EE7DAE" w:rsidR="00262EA3" w:rsidRPr="00126462" w:rsidRDefault="00262EA3" w:rsidP="0012646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DC602" w14:textId="77777777" w:rsidR="00F37C90" w:rsidRDefault="00F37C90" w:rsidP="000C1CAD">
      <w:pPr>
        <w:spacing w:line="240" w:lineRule="auto"/>
      </w:pPr>
      <w:r>
        <w:separator/>
      </w:r>
    </w:p>
  </w:footnote>
  <w:footnote w:type="continuationSeparator" w:id="0">
    <w:p w14:paraId="492945AC" w14:textId="77777777" w:rsidR="00F37C90" w:rsidRDefault="00F37C9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84EC38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43B9B6" wp14:anchorId="1FE33A6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26462" w14:paraId="5E86DE77" w14:textId="324E4324">
                          <w:pPr>
                            <w:jc w:val="right"/>
                          </w:pPr>
                          <w:sdt>
                            <w:sdtPr>
                              <w:alias w:val="CC_Noformat_Partikod"/>
                              <w:tag w:val="CC_Noformat_Partikod"/>
                              <w:id w:val="-53464382"/>
                              <w:placeholder>
                                <w:docPart w:val="C09927CFBFE64E9A876F0CD553CA4E0F"/>
                              </w:placeholder>
                              <w:text/>
                            </w:sdtPr>
                            <w:sdtEndPr/>
                            <w:sdtContent>
                              <w:r w:rsidR="00C767FA">
                                <w:t>M</w:t>
                              </w:r>
                            </w:sdtContent>
                          </w:sdt>
                          <w:sdt>
                            <w:sdtPr>
                              <w:alias w:val="CC_Noformat_Partinummer"/>
                              <w:tag w:val="CC_Noformat_Partinummer"/>
                              <w:id w:val="-1709555926"/>
                              <w:placeholder>
                                <w:docPart w:val="DB6153C5DD7547AE8CC6519C156CA35F"/>
                              </w:placeholder>
                              <w:text/>
                            </w:sdtPr>
                            <w:sdtEndPr/>
                            <w:sdtContent>
                              <w:r w:rsidR="00A110B1">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33A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26462" w14:paraId="5E86DE77" w14:textId="324E4324">
                    <w:pPr>
                      <w:jc w:val="right"/>
                    </w:pPr>
                    <w:sdt>
                      <w:sdtPr>
                        <w:alias w:val="CC_Noformat_Partikod"/>
                        <w:tag w:val="CC_Noformat_Partikod"/>
                        <w:id w:val="-53464382"/>
                        <w:placeholder>
                          <w:docPart w:val="C09927CFBFE64E9A876F0CD553CA4E0F"/>
                        </w:placeholder>
                        <w:text/>
                      </w:sdtPr>
                      <w:sdtEndPr/>
                      <w:sdtContent>
                        <w:r w:rsidR="00C767FA">
                          <w:t>M</w:t>
                        </w:r>
                      </w:sdtContent>
                    </w:sdt>
                    <w:sdt>
                      <w:sdtPr>
                        <w:alias w:val="CC_Noformat_Partinummer"/>
                        <w:tag w:val="CC_Noformat_Partinummer"/>
                        <w:id w:val="-1709555926"/>
                        <w:placeholder>
                          <w:docPart w:val="DB6153C5DD7547AE8CC6519C156CA35F"/>
                        </w:placeholder>
                        <w:text/>
                      </w:sdtPr>
                      <w:sdtEndPr/>
                      <w:sdtContent>
                        <w:r w:rsidR="00A110B1">
                          <w:t>1418</w:t>
                        </w:r>
                      </w:sdtContent>
                    </w:sdt>
                  </w:p>
                </w:txbxContent>
              </v:textbox>
              <w10:wrap anchorx="page"/>
            </v:shape>
          </w:pict>
        </mc:Fallback>
      </mc:AlternateContent>
    </w:r>
  </w:p>
  <w:p w:rsidRPr="00293C4F" w:rsidR="00262EA3" w:rsidP="00776B74" w:rsidRDefault="00262EA3" w14:paraId="50B03BC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9ED8AC5" w14:textId="77777777">
    <w:pPr>
      <w:jc w:val="right"/>
    </w:pPr>
  </w:p>
  <w:p w:rsidR="00262EA3" w:rsidP="00776B74" w:rsidRDefault="00262EA3" w14:paraId="18F15F2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26462" w14:paraId="25D08E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1A2193" wp14:anchorId="20385B7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26462" w14:paraId="4D054119" w14:textId="663994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767FA">
          <w:t>M</w:t>
        </w:r>
      </w:sdtContent>
    </w:sdt>
    <w:sdt>
      <w:sdtPr>
        <w:alias w:val="CC_Noformat_Partinummer"/>
        <w:tag w:val="CC_Noformat_Partinummer"/>
        <w:id w:val="-2014525982"/>
        <w:lock w:val="contentLocked"/>
        <w:text/>
      </w:sdtPr>
      <w:sdtEndPr/>
      <w:sdtContent>
        <w:r w:rsidR="00A110B1">
          <w:t>1418</w:t>
        </w:r>
      </w:sdtContent>
    </w:sdt>
  </w:p>
  <w:p w:rsidRPr="008227B3" w:rsidR="00262EA3" w:rsidP="008227B3" w:rsidRDefault="00126462" w14:paraId="5D9F38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26462" w14:paraId="403D8C66" w14:textId="59517E5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:3160</w:t>
        </w:r>
      </w:sdtContent>
    </w:sdt>
  </w:p>
  <w:p w:rsidR="00262EA3" w:rsidP="00E03A3D" w:rsidRDefault="00126462" w14:paraId="143FF1C9" w14:textId="1FD07247">
    <w:pPr>
      <w:pStyle w:val="Motionr"/>
    </w:pPr>
    <w:sdt>
      <w:sdtPr>
        <w:alias w:val="CC_Noformat_Avtext"/>
        <w:tag w:val="CC_Noformat_Avtext"/>
        <w:id w:val="-2020768203"/>
        <w:lock w:val="sdtContentLocked"/>
        <w:placeholder>
          <w:docPart w:val="C09927CFBFE64E9A876F0CD553CA4E0F"/>
        </w:placeholder>
        <w15:appearance w15:val="hidden"/>
        <w:text/>
      </w:sdtPr>
      <w:sdtEndPr/>
      <w:sdtContent>
        <w:r>
          <w:t>av Ann-Charlotte Hammar Johnsson (M)</w:t>
        </w:r>
      </w:sdtContent>
    </w:sdt>
  </w:p>
  <w:sdt>
    <w:sdtPr>
      <w:alias w:val="CC_Noformat_Rubtext"/>
      <w:tag w:val="CC_Noformat_Rubtext"/>
      <w:id w:val="-218060500"/>
      <w:lock w:val="sdtContentLocked"/>
      <w:placeholder>
        <w:docPart w:val="DB6153C5DD7547AE8CC6519C156CA35F"/>
      </w:placeholder>
      <w:text/>
    </w:sdtPr>
    <w:sdtEndPr/>
    <w:sdtContent>
      <w:p w:rsidR="00262EA3" w:rsidP="00283E0F" w:rsidRDefault="00C767FA" w14:paraId="742B5F7E" w14:textId="64ADB0B6">
        <w:pPr>
          <w:pStyle w:val="FSHRub2"/>
        </w:pPr>
        <w:r>
          <w:t>Bodelningar som drar ut på tiden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EFB5CC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767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82"/>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462"/>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B16"/>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0B1"/>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7FA"/>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988"/>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D9B"/>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D59"/>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C90"/>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7D377F"/>
  <w15:chartTrackingRefBased/>
  <w15:docId w15:val="{33EA7E1B-EF36-4B84-8663-A2F8CE115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C01E2A79924426B2AD9300A29A03F9"/>
        <w:category>
          <w:name w:val="Allmänt"/>
          <w:gallery w:val="placeholder"/>
        </w:category>
        <w:types>
          <w:type w:val="bbPlcHdr"/>
        </w:types>
        <w:behaviors>
          <w:behavior w:val="content"/>
        </w:behaviors>
        <w:guid w:val="{80E8AB6F-E4C4-47DD-BFF3-A2F68041C40F}"/>
      </w:docPartPr>
      <w:docPartBody>
        <w:p w:rsidR="005813AD" w:rsidRDefault="00A1173F">
          <w:pPr>
            <w:pStyle w:val="4DC01E2A79924426B2AD9300A29A03F9"/>
          </w:pPr>
          <w:r w:rsidRPr="005A0A93">
            <w:rPr>
              <w:rStyle w:val="Platshllartext"/>
            </w:rPr>
            <w:t>Förslag till riksdagsbeslut</w:t>
          </w:r>
        </w:p>
      </w:docPartBody>
    </w:docPart>
    <w:docPart>
      <w:docPartPr>
        <w:name w:val="19DEB9A1E4984FE9AEB4B6303C6A3CEA"/>
        <w:category>
          <w:name w:val="Allmänt"/>
          <w:gallery w:val="placeholder"/>
        </w:category>
        <w:types>
          <w:type w:val="bbPlcHdr"/>
        </w:types>
        <w:behaviors>
          <w:behavior w:val="content"/>
        </w:behaviors>
        <w:guid w:val="{06F9CDF3-0905-406A-8FD0-7A53E9388A98}"/>
      </w:docPartPr>
      <w:docPartBody>
        <w:p w:rsidR="005813AD" w:rsidRDefault="00A1173F">
          <w:pPr>
            <w:pStyle w:val="19DEB9A1E4984FE9AEB4B6303C6A3CE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7EFB64EA7A54AB2A6CF4D87F3310212"/>
        <w:category>
          <w:name w:val="Allmänt"/>
          <w:gallery w:val="placeholder"/>
        </w:category>
        <w:types>
          <w:type w:val="bbPlcHdr"/>
        </w:types>
        <w:behaviors>
          <w:behavior w:val="content"/>
        </w:behaviors>
        <w:guid w:val="{A2D5ABC2-9BE8-43C1-ADE7-8479E3019B2F}"/>
      </w:docPartPr>
      <w:docPartBody>
        <w:p w:rsidR="005813AD" w:rsidRDefault="00A1173F">
          <w:pPr>
            <w:pStyle w:val="B7EFB64EA7A54AB2A6CF4D87F3310212"/>
          </w:pPr>
          <w:r w:rsidRPr="005A0A93">
            <w:rPr>
              <w:rStyle w:val="Platshllartext"/>
            </w:rPr>
            <w:t>Motivering</w:t>
          </w:r>
        </w:p>
      </w:docPartBody>
    </w:docPart>
    <w:docPart>
      <w:docPartPr>
        <w:name w:val="69D27714866E4889A18876CD527907F0"/>
        <w:category>
          <w:name w:val="Allmänt"/>
          <w:gallery w:val="placeholder"/>
        </w:category>
        <w:types>
          <w:type w:val="bbPlcHdr"/>
        </w:types>
        <w:behaviors>
          <w:behavior w:val="content"/>
        </w:behaviors>
        <w:guid w:val="{D0D9439D-9D70-4ACA-915E-C5AC36BF78EA}"/>
      </w:docPartPr>
      <w:docPartBody>
        <w:p w:rsidR="005813AD" w:rsidRDefault="00A1173F">
          <w:pPr>
            <w:pStyle w:val="69D27714866E4889A18876CD527907F0"/>
          </w:pPr>
          <w:r w:rsidRPr="009B077E">
            <w:rPr>
              <w:rStyle w:val="Platshllartext"/>
            </w:rPr>
            <w:t>Namn på motionärer infogas/tas bort via panelen.</w:t>
          </w:r>
        </w:p>
      </w:docPartBody>
    </w:docPart>
    <w:docPart>
      <w:docPartPr>
        <w:name w:val="C09927CFBFE64E9A876F0CD553CA4E0F"/>
        <w:category>
          <w:name w:val="Allmänt"/>
          <w:gallery w:val="placeholder"/>
        </w:category>
        <w:types>
          <w:type w:val="bbPlcHdr"/>
        </w:types>
        <w:behaviors>
          <w:behavior w:val="content"/>
        </w:behaviors>
        <w:guid w:val="{B53A5145-87F8-46CE-B6E4-5BAE89F1FB7E}"/>
      </w:docPartPr>
      <w:docPartBody>
        <w:p w:rsidR="005813AD" w:rsidRDefault="00A1173F">
          <w:pPr>
            <w:pStyle w:val="C09927CFBFE64E9A876F0CD553CA4E0F"/>
          </w:pPr>
          <w:r>
            <w:rPr>
              <w:rStyle w:val="Platshllartext"/>
            </w:rPr>
            <w:t xml:space="preserve"> </w:t>
          </w:r>
        </w:p>
      </w:docPartBody>
    </w:docPart>
    <w:docPart>
      <w:docPartPr>
        <w:name w:val="DB6153C5DD7547AE8CC6519C156CA35F"/>
        <w:category>
          <w:name w:val="Allmänt"/>
          <w:gallery w:val="placeholder"/>
        </w:category>
        <w:types>
          <w:type w:val="bbPlcHdr"/>
        </w:types>
        <w:behaviors>
          <w:behavior w:val="content"/>
        </w:behaviors>
        <w:guid w:val="{8EA9716C-C564-40ED-96A5-8106DF54C49A}"/>
      </w:docPartPr>
      <w:docPartBody>
        <w:p w:rsidR="005813AD" w:rsidRDefault="00A1173F">
          <w:pPr>
            <w:pStyle w:val="DB6153C5DD7547AE8CC6519C156CA35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3AD"/>
    <w:rsid w:val="005813AD"/>
    <w:rsid w:val="00A1173F"/>
    <w:rsid w:val="00BD16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C01E2A79924426B2AD9300A29A03F9">
    <w:name w:val="4DC01E2A79924426B2AD9300A29A03F9"/>
  </w:style>
  <w:style w:type="paragraph" w:customStyle="1" w:styleId="19DEB9A1E4984FE9AEB4B6303C6A3CEA">
    <w:name w:val="19DEB9A1E4984FE9AEB4B6303C6A3CEA"/>
  </w:style>
  <w:style w:type="paragraph" w:customStyle="1" w:styleId="B7EFB64EA7A54AB2A6CF4D87F3310212">
    <w:name w:val="B7EFB64EA7A54AB2A6CF4D87F3310212"/>
  </w:style>
  <w:style w:type="paragraph" w:customStyle="1" w:styleId="69D27714866E4889A18876CD527907F0">
    <w:name w:val="69D27714866E4889A18876CD527907F0"/>
  </w:style>
  <w:style w:type="paragraph" w:customStyle="1" w:styleId="C09927CFBFE64E9A876F0CD553CA4E0F">
    <w:name w:val="C09927CFBFE64E9A876F0CD553CA4E0F"/>
  </w:style>
  <w:style w:type="paragraph" w:customStyle="1" w:styleId="DB6153C5DD7547AE8CC6519C156CA35F">
    <w:name w:val="DB6153C5DD7547AE8CC6519C156CA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02D39A-3E96-4D67-A70C-1C67838BC106}"/>
</file>

<file path=customXml/itemProps2.xml><?xml version="1.0" encoding="utf-8"?>
<ds:datastoreItem xmlns:ds="http://schemas.openxmlformats.org/officeDocument/2006/customXml" ds:itemID="{1888214C-CE82-4A42-BBC9-A00F29403C9E}"/>
</file>

<file path=customXml/itemProps3.xml><?xml version="1.0" encoding="utf-8"?>
<ds:datastoreItem xmlns:ds="http://schemas.openxmlformats.org/officeDocument/2006/customXml" ds:itemID="{D896424B-3C8B-4273-AF11-F8D990D4AADF}"/>
</file>

<file path=customXml/itemProps4.xml><?xml version="1.0" encoding="utf-8"?>
<ds:datastoreItem xmlns:ds="http://schemas.openxmlformats.org/officeDocument/2006/customXml" ds:itemID="{835F15EF-CCA6-43A8-A7E5-33D3A816A398}"/>
</file>

<file path=docProps/app.xml><?xml version="1.0" encoding="utf-8"?>
<Properties xmlns="http://schemas.openxmlformats.org/officeDocument/2006/extended-properties" xmlns:vt="http://schemas.openxmlformats.org/officeDocument/2006/docPropsVTypes">
  <Template>Normal</Template>
  <TotalTime>9</TotalTime>
  <Pages>2</Pages>
  <Words>365</Words>
  <Characters>1998</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Bodelningar som drar ut på tiden</vt:lpstr>
      <vt:lpstr>
      </vt:lpstr>
    </vt:vector>
  </TitlesOfParts>
  <Company>Sveriges riksdag</Company>
  <LinksUpToDate>false</LinksUpToDate>
  <CharactersWithSpaces>2359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