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5D21" w:rsidRPr="008674B8" w:rsidTr="00635D21">
        <w:trPr>
          <w:trHeight w:val="1361"/>
        </w:trPr>
        <w:tc>
          <w:tcPr>
            <w:tcW w:w="5471" w:type="dxa"/>
          </w:tcPr>
          <w:p w:rsidR="00635D21" w:rsidRPr="008674B8" w:rsidRDefault="00635D21" w:rsidP="00635D21">
            <w:pPr>
              <w:pStyle w:val="RSKRbeteckning"/>
              <w:spacing w:before="240"/>
            </w:pPr>
            <w:r w:rsidRPr="008674B8">
              <w:t>Riksdagsskrivelse</w:t>
            </w:r>
          </w:p>
          <w:p w:rsidR="00635D21" w:rsidRPr="008674B8" w:rsidRDefault="00635D21" w:rsidP="00635D21">
            <w:pPr>
              <w:pStyle w:val="RSKRbeteckning"/>
            </w:pPr>
            <w:r w:rsidRPr="008674B8">
              <w:t>2016/17:151</w:t>
            </w:r>
          </w:p>
        </w:tc>
        <w:tc>
          <w:tcPr>
            <w:tcW w:w="2551" w:type="dxa"/>
          </w:tcPr>
          <w:p w:rsidR="00635D21" w:rsidRPr="008674B8" w:rsidRDefault="00635D21" w:rsidP="00635D21">
            <w:pPr>
              <w:spacing w:before="300"/>
            </w:pPr>
            <w:r w:rsidRPr="008674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D21" w:rsidRPr="008674B8" w:rsidRDefault="00635D21" w:rsidP="009E6885"/>
          <w:p w:rsidR="00635D21" w:rsidRPr="008674B8" w:rsidRDefault="00635D21" w:rsidP="00635D21">
            <w:pPr>
              <w:jc w:val="right"/>
            </w:pPr>
          </w:p>
        </w:tc>
      </w:tr>
      <w:tr w:rsidR="00635D21" w:rsidRPr="008674B8" w:rsidTr="00635D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35D21" w:rsidRPr="008674B8" w:rsidRDefault="00635D21" w:rsidP="00635D21">
            <w:pPr>
              <w:rPr>
                <w:sz w:val="10"/>
              </w:rPr>
            </w:pPr>
          </w:p>
        </w:tc>
      </w:tr>
    </w:tbl>
    <w:p w:rsidR="00CE5B19" w:rsidRPr="008674B8" w:rsidRDefault="00CE5B19" w:rsidP="00635D21"/>
    <w:p w:rsidR="00635D21" w:rsidRPr="008674B8" w:rsidRDefault="00635D21" w:rsidP="00635D21">
      <w:pPr>
        <w:pStyle w:val="Mottagare1"/>
      </w:pPr>
      <w:r w:rsidRPr="008674B8">
        <w:t>Regeringen</w:t>
      </w:r>
    </w:p>
    <w:p w:rsidR="00635D21" w:rsidRPr="008674B8" w:rsidRDefault="00635D21" w:rsidP="00635D21">
      <w:pPr>
        <w:pStyle w:val="Mottagare2"/>
      </w:pPr>
      <w:r w:rsidRPr="008674B8">
        <w:t>Justitiedepartementet</w:t>
      </w:r>
    </w:p>
    <w:p w:rsidR="00635D21" w:rsidRPr="008674B8" w:rsidRDefault="00635D21" w:rsidP="00635D21">
      <w:r w:rsidRPr="008674B8">
        <w:t>Med överlämnande av justitieutskottets betänkande 2016/17:JuU10 Misstänktas rätt till insyn i förundersökningar får jag anmäla att riksdagen denna dag bifallit utskottets förslag till riksdagsbeslut.</w:t>
      </w:r>
    </w:p>
    <w:p w:rsidR="00635D21" w:rsidRPr="008674B8" w:rsidRDefault="00635D21" w:rsidP="00635D21">
      <w:pPr>
        <w:pStyle w:val="Stockholm"/>
      </w:pPr>
      <w:r w:rsidRPr="008674B8">
        <w:t>Stockholm den 22 februari 2017</w:t>
      </w:r>
    </w:p>
    <w:p w:rsidR="00635D21" w:rsidRPr="008674B8" w:rsidRDefault="00635D21" w:rsidP="00635D2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5D21" w:rsidRPr="008674B8" w:rsidTr="00635D21">
        <w:tc>
          <w:tcPr>
            <w:tcW w:w="3628" w:type="dxa"/>
          </w:tcPr>
          <w:p w:rsidR="00635D21" w:rsidRPr="008674B8" w:rsidRDefault="00635D21" w:rsidP="00635D21">
            <w:pPr>
              <w:pStyle w:val="AvsTalman"/>
            </w:pPr>
            <w:r w:rsidRPr="008674B8">
              <w:t>Tobias Billström</w:t>
            </w:r>
          </w:p>
        </w:tc>
        <w:tc>
          <w:tcPr>
            <w:tcW w:w="3628" w:type="dxa"/>
          </w:tcPr>
          <w:p w:rsidR="00635D21" w:rsidRPr="008674B8" w:rsidRDefault="00635D21" w:rsidP="00635D21">
            <w:pPr>
              <w:pStyle w:val="AvsTjnsteman"/>
            </w:pPr>
            <w:r w:rsidRPr="008674B8">
              <w:t>Claes Mårtensson</w:t>
            </w:r>
          </w:p>
        </w:tc>
      </w:tr>
    </w:tbl>
    <w:p w:rsidR="00635D21" w:rsidRPr="008674B8" w:rsidRDefault="00635D21" w:rsidP="00635D21"/>
    <w:sectPr w:rsidR="00635D21" w:rsidRPr="008674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2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71581"/>
    <w:rsid w:val="004F4031"/>
    <w:rsid w:val="00503B59"/>
    <w:rsid w:val="00550474"/>
    <w:rsid w:val="0055519C"/>
    <w:rsid w:val="00567CBD"/>
    <w:rsid w:val="005D18D1"/>
    <w:rsid w:val="005F31BB"/>
    <w:rsid w:val="00635D21"/>
    <w:rsid w:val="006556D6"/>
    <w:rsid w:val="0065744A"/>
    <w:rsid w:val="0067566D"/>
    <w:rsid w:val="0068755D"/>
    <w:rsid w:val="00692153"/>
    <w:rsid w:val="007D1F51"/>
    <w:rsid w:val="008674B8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3566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DF947-DC5C-44CF-97A8-2EE7AC09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2017-02-22T16:13:00Z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2017-02-22</vt:lpwstr>
  </property>
  <property fmtid="{D5CDD505-2E9C-101B-9397-08002B2CF9AE}" pid="6" name="DatumIText">
    <vt:lpwstr>den 22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151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10</vt:lpwstr>
  </property>
  <property fmtid="{D5CDD505-2E9C-101B-9397-08002B2CF9AE}" pid="18" name="RefRubrik">
    <vt:lpwstr>Misstänktas rätt till insyn i förundersökningar</vt:lpwstr>
  </property>
  <property fmtid="{D5CDD505-2E9C-101B-9397-08002B2CF9AE}" pid="19" name="Version">
    <vt:lpwstr>3.54</vt:lpwstr>
  </property>
</Properties>
</file>