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8D8" w:rsidRPr="00C70286" w:rsidRDefault="007E28D8" w:rsidP="00AA7084">
      <w:pPr>
        <w:pStyle w:val="Hemstlrubrik"/>
      </w:pPr>
      <w:r w:rsidRPr="00C70286">
        <w:t>Förslag till riksdagsbeslut</w:t>
      </w:r>
    </w:p>
    <w:p w:rsidR="007E28D8" w:rsidRPr="00C70286" w:rsidRDefault="007E28D8">
      <w:pPr>
        <w:pStyle w:val="Hemstlatt"/>
      </w:pPr>
      <w:r w:rsidRPr="00C70286">
        <w:t>Riksdagen tillkännager för regeringen som sin mening vad i motionen anförs om behovet av ett nationellt kunskapscentrum för ambulanssju</w:t>
      </w:r>
      <w:r w:rsidRPr="00C70286">
        <w:t>k</w:t>
      </w:r>
      <w:r w:rsidRPr="00C70286">
        <w:t>vård.</w:t>
      </w:r>
    </w:p>
    <w:p w:rsidR="007E28D8" w:rsidRPr="00C70286" w:rsidRDefault="007E28D8">
      <w:pPr>
        <w:pStyle w:val="Hemstlatt"/>
      </w:pPr>
      <w:r w:rsidRPr="00C70286">
        <w:t>Riksdagen tillkännager för regeringen som sin mening att ett nationellt kunskapscentrum för ambulanssjukvård bör förläggas till Högskolan i Borås i enlighet med vad som anförs i motionen.</w:t>
      </w:r>
    </w:p>
    <w:p w:rsidR="007E28D8" w:rsidRPr="00C70286" w:rsidRDefault="007E28D8">
      <w:pPr>
        <w:pStyle w:val="Rubrik1"/>
      </w:pPr>
      <w:r w:rsidRPr="00C70286">
        <w:t>Motivering</w:t>
      </w:r>
    </w:p>
    <w:p w:rsidR="007E28D8" w:rsidRPr="00C70286" w:rsidRDefault="007E28D8">
      <w:r w:rsidRPr="00C70286">
        <w:t>I juni 1999 startade ett kunskapscentrum inom ambulanssjukvård/prehospital akutsjukvård, benämnt Pre</w:t>
      </w:r>
      <w:r w:rsidR="00AA7084" w:rsidRPr="00C70286">
        <w:t>h</w:t>
      </w:r>
      <w:r w:rsidRPr="00C70286">
        <w:t xml:space="preserve">ospen. Det är en samverkan mellan Högskolan i Borås, </w:t>
      </w:r>
      <w:r w:rsidR="00AA7084" w:rsidRPr="00C70286">
        <w:t>i</w:t>
      </w:r>
      <w:r w:rsidRPr="00C70286">
        <w:t>nstitutionen för vårdvetenskap och Västra Götalandsregionen. Ku</w:t>
      </w:r>
      <w:r w:rsidRPr="00C70286">
        <w:t>n</w:t>
      </w:r>
      <w:r w:rsidRPr="00C70286">
        <w:t>skapscentrets uppgifter är att bedriva utbildning, forskning och kunskap</w:t>
      </w:r>
      <w:r w:rsidRPr="00C70286">
        <w:t>s</w:t>
      </w:r>
      <w:r w:rsidRPr="00C70286">
        <w:t>spridning som kommer regionens vårdverksamheter, personal och patienter till godo. I detta centrum finns en samlad kompetens inom prehospital aku</w:t>
      </w:r>
      <w:r w:rsidRPr="00C70286">
        <w:t>t</w:t>
      </w:r>
      <w:r w:rsidRPr="00C70286">
        <w:t>sjukvård med fokus på den dagliga ambulanssjukvården till skillnad från katastrofsjukvård. En annan fördel är det nära samarbetet mellan ambulan</w:t>
      </w:r>
      <w:r w:rsidRPr="00C70286">
        <w:t>s</w:t>
      </w:r>
      <w:r w:rsidRPr="00C70286">
        <w:t>sjukvården och högskolan samt mellan vårdare och akademiker. Kunskap</w:t>
      </w:r>
      <w:r w:rsidRPr="00C70286">
        <w:t>s</w:t>
      </w:r>
      <w:r w:rsidRPr="00C70286">
        <w:t>centret vänder sig till både ambulanssjukvårdare och ambulanssju</w:t>
      </w:r>
      <w:r w:rsidRPr="00C70286">
        <w:t>k</w:t>
      </w:r>
      <w:r w:rsidRPr="00C70286">
        <w:t>sköterskor med ambulansteamets totala kompetenshöjning i fokus.</w:t>
      </w:r>
    </w:p>
    <w:p w:rsidR="007E28D8" w:rsidRPr="00C70286" w:rsidRDefault="007E28D8">
      <w:pPr>
        <w:pStyle w:val="Normaltindrag"/>
      </w:pPr>
      <w:r w:rsidRPr="00C70286">
        <w:t>Forskning på området har hittills varit ringa. För att kvalitetssäkra fors</w:t>
      </w:r>
      <w:r w:rsidRPr="00C70286">
        <w:t>k</w:t>
      </w:r>
      <w:r w:rsidRPr="00C70286">
        <w:t>ningen in</w:t>
      </w:r>
      <w:r w:rsidR="00AA7084" w:rsidRPr="00C70286">
        <w:t>om kunskapsområdet krävs att den</w:t>
      </w:r>
      <w:r w:rsidRPr="00C70286">
        <w:t xml:space="preserve"> samlas på ett ställe.</w:t>
      </w:r>
    </w:p>
    <w:p w:rsidR="007E28D8" w:rsidRPr="00C70286" w:rsidRDefault="007E28D8">
      <w:pPr>
        <w:pStyle w:val="Normaltindrag"/>
      </w:pPr>
      <w:r w:rsidRPr="00C70286">
        <w:t>Ett nationellt centrum skulle underlätta för alla berörda parter förutom a</w:t>
      </w:r>
      <w:r w:rsidRPr="00C70286">
        <w:t>m</w:t>
      </w:r>
      <w:r w:rsidRPr="00C70286">
        <w:t>bulanssjukvården, såsom räddningstjänst, polisen och försvaret att ta del av och samverka i den nödvändiga och starkt efterfrågade kunskapsutvec</w:t>
      </w:r>
      <w:r w:rsidRPr="00C70286">
        <w:t>k</w:t>
      </w:r>
      <w:r w:rsidRPr="00C70286">
        <w:t>lingen.</w:t>
      </w:r>
    </w:p>
    <w:p w:rsidR="007E28D8" w:rsidRPr="00C70286" w:rsidRDefault="007E28D8">
      <w:pPr>
        <w:pStyle w:val="Normaltindrag"/>
      </w:pPr>
      <w:r w:rsidRPr="00C70286">
        <w:t xml:space="preserve">Ambulanssjukvård är en betydelsefull del av hälso- och sjukvården som ingen riktigt tar ansvar för, till skillnad från katastrofsjukvård som har flera kunskapscentrum. Behovet av ett nationellt centrum är tydligt inte minst för </w:t>
      </w:r>
      <w:r w:rsidRPr="00C70286">
        <w:lastRenderedPageBreak/>
        <w:t>att skapa nö</w:t>
      </w:r>
      <w:r w:rsidRPr="00C70286">
        <w:t>d</w:t>
      </w:r>
      <w:r w:rsidRPr="00C70286">
        <w:t>vändiga nätverk inom fältets vårdvetenskapliga forskning och utbildning.</w:t>
      </w:r>
    </w:p>
    <w:p w:rsidR="007E28D8" w:rsidRPr="00C70286" w:rsidRDefault="007E28D8">
      <w:pPr>
        <w:pStyle w:val="Normaltindrag"/>
      </w:pPr>
      <w:r w:rsidRPr="00C70286">
        <w:t>Den samlade kompetensen vid Högskolan i Borås är unik</w:t>
      </w:r>
      <w:r w:rsidR="00AA7084" w:rsidRPr="00C70286">
        <w:t>,</w:t>
      </w:r>
      <w:r w:rsidRPr="00C70286">
        <w:t xml:space="preserve"> och detta befin</w:t>
      </w:r>
      <w:r w:rsidRPr="00C70286">
        <w:t>t</w:t>
      </w:r>
      <w:r w:rsidRPr="00C70286">
        <w:t>liga centrum har i dag en informell roll som landets prehospitala akutsju</w:t>
      </w:r>
      <w:r w:rsidRPr="00C70286">
        <w:t>k</w:t>
      </w:r>
      <w:r w:rsidRPr="00C70286">
        <w:t>vårdscentrum för den dagliga ambulanssjukvården.</w:t>
      </w:r>
    </w:p>
    <w:p w:rsidR="007E28D8" w:rsidRPr="00C70286" w:rsidRDefault="007E28D8">
      <w:pPr>
        <w:pStyle w:val="Normaltindrag"/>
      </w:pPr>
      <w:r w:rsidRPr="00C70286">
        <w:t>Målet med ett nationellt kunskapscentrum är att genom kunskapsbildning och kunskapsspridning höja kunskapsnivån inom landets ambulanssjukvård som kommer patienten, vårdaren och samhället till nytta.</w:t>
      </w:r>
    </w:p>
    <w:p w:rsidR="007E28D8" w:rsidRPr="00C70286" w:rsidRDefault="007E28D8">
      <w:pPr>
        <w:pStyle w:val="Rubrik2"/>
      </w:pPr>
      <w:r w:rsidRPr="00C70286">
        <w:t xml:space="preserve">Nuläge för </w:t>
      </w:r>
      <w:r w:rsidR="00AA7084" w:rsidRPr="00C70286">
        <w:t>kunskapscentrumet</w:t>
      </w:r>
      <w:r w:rsidRPr="00C70286">
        <w:t xml:space="preserve"> Pre</w:t>
      </w:r>
      <w:r w:rsidR="00AA7084" w:rsidRPr="00C70286">
        <w:t>h</w:t>
      </w:r>
      <w:r w:rsidRPr="00C70286">
        <w:t>ospen i Borås</w:t>
      </w:r>
    </w:p>
    <w:p w:rsidR="007E28D8" w:rsidRPr="00C70286" w:rsidRDefault="007E28D8" w:rsidP="007E28D8">
      <w:pPr>
        <w:rPr>
          <w:i/>
        </w:rPr>
      </w:pPr>
      <w:r w:rsidRPr="00C70286">
        <w:t>Vid institutionen finns forskare inom vårdvetenskap. Forskning bedrivs för närvarande inom följande temaområden:</w:t>
      </w:r>
    </w:p>
    <w:p w:rsidR="007E28D8" w:rsidRPr="00C70286" w:rsidRDefault="007E28D8" w:rsidP="00AA7084">
      <w:pPr>
        <w:pStyle w:val="PunktlistaBomb"/>
        <w:tabs>
          <w:tab w:val="clear" w:pos="360"/>
        </w:tabs>
      </w:pPr>
      <w:r w:rsidRPr="00C70286">
        <w:t>vårdmötet ur ett patientperspektiv,</w:t>
      </w:r>
    </w:p>
    <w:p w:rsidR="007E28D8" w:rsidRPr="00C70286" w:rsidRDefault="007E28D8" w:rsidP="00AA7084">
      <w:pPr>
        <w:pStyle w:val="PunktlistaBomb"/>
        <w:tabs>
          <w:tab w:val="clear" w:pos="360"/>
        </w:tabs>
        <w:spacing w:before="0"/>
      </w:pPr>
      <w:r w:rsidRPr="00C70286">
        <w:t>dokumentation och information (IKT) inom ambulanssjukvård,</w:t>
      </w:r>
    </w:p>
    <w:p w:rsidR="007E28D8" w:rsidRPr="00C70286" w:rsidRDefault="007E28D8" w:rsidP="00AA7084">
      <w:pPr>
        <w:pStyle w:val="PunktlistaBomb"/>
        <w:tabs>
          <w:tab w:val="clear" w:pos="360"/>
        </w:tabs>
        <w:spacing w:before="0"/>
      </w:pPr>
      <w:r w:rsidRPr="00C70286">
        <w:t>den prehospitala vårdens struktur och organisation,</w:t>
      </w:r>
    </w:p>
    <w:p w:rsidR="007E28D8" w:rsidRPr="00C70286" w:rsidRDefault="007E28D8" w:rsidP="00AA7084">
      <w:pPr>
        <w:pStyle w:val="PunktlistaBomb"/>
        <w:tabs>
          <w:tab w:val="clear" w:pos="360"/>
        </w:tabs>
        <w:spacing w:before="0"/>
      </w:pPr>
      <w:r w:rsidRPr="00C70286">
        <w:t>arbetsmiljö och påfrestningar för ambulans-, polis- och räddningstjänstpe</w:t>
      </w:r>
      <w:r w:rsidRPr="00C70286">
        <w:t>r</w:t>
      </w:r>
      <w:r w:rsidRPr="00C70286">
        <w:t>sonal.</w:t>
      </w:r>
    </w:p>
    <w:p w:rsidR="007E28D8" w:rsidRPr="00C70286" w:rsidRDefault="007E28D8" w:rsidP="00AA7084">
      <w:r w:rsidRPr="00C70286">
        <w:t>Den här beskrivna utvecklingen på Högskolan i Borås visar vilken stor pote</w:t>
      </w:r>
      <w:r w:rsidRPr="00C70286">
        <w:t>n</w:t>
      </w:r>
      <w:r w:rsidRPr="00C70286">
        <w:t>tial som finns för fortsatt utveckling inom kunskapsområdet ambulanssju</w:t>
      </w:r>
      <w:r w:rsidRPr="00C70286">
        <w:t>k</w:t>
      </w:r>
      <w:r w:rsidRPr="00C70286">
        <w:t>vård, om tillräckliga resurser i form av kompetens och medel kan erhå</w:t>
      </w:r>
      <w:r w:rsidRPr="00C70286">
        <w:t>l</w:t>
      </w:r>
      <w:r w:rsidRPr="00C70286">
        <w:t xml:space="preserve">las. </w:t>
      </w:r>
    </w:p>
    <w:p w:rsidR="007E28D8" w:rsidRPr="00C70286" w:rsidRDefault="007E28D8">
      <w:pPr>
        <w:pStyle w:val="Normaltindrag"/>
      </w:pPr>
      <w:r w:rsidRPr="00C70286">
        <w:t>Högskolan i Borås har nu lämnat in ansökan till regeringen om att bli la</w:t>
      </w:r>
      <w:r w:rsidRPr="00C70286">
        <w:t>n</w:t>
      </w:r>
      <w:r w:rsidRPr="00C70286">
        <w:t>dets första professionsuniversitet där kontakten mellan akademin och yrkesl</w:t>
      </w:r>
      <w:r w:rsidRPr="00C70286">
        <w:t>i</w:t>
      </w:r>
      <w:r w:rsidRPr="00C70286">
        <w:t>vet är en bärande tanke. Ett nationellt kunskapscentrum inom ambulanssju</w:t>
      </w:r>
      <w:r w:rsidRPr="00C70286">
        <w:t>k</w:t>
      </w:r>
      <w:r w:rsidRPr="00C70286">
        <w:t xml:space="preserve">vård skulle, förutom att tillgodose ett stort nationellt behov, också passa väl in i uppbyggnaden av ett professionsuniversitet. </w:t>
      </w:r>
    </w:p>
    <w:p w:rsidR="007E28D8" w:rsidRPr="00C70286" w:rsidRDefault="007E28D8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7084" w:rsidRPr="00C7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7084" w:rsidRPr="00C70286" w:rsidRDefault="00AA7084" w:rsidP="00AA7084">
            <w:pPr>
              <w:pStyle w:val="UnderskriftDatum"/>
              <w:spacing w:before="240"/>
            </w:pPr>
            <w:r w:rsidRPr="00C70286">
              <w:t>Stockholm den 15 september 2005</w:t>
            </w:r>
          </w:p>
        </w:tc>
        <w:tc>
          <w:tcPr>
            <w:tcW w:w="3047" w:type="dxa"/>
          </w:tcPr>
          <w:p w:rsidR="00AA7084" w:rsidRPr="00C70286" w:rsidRDefault="00AA7084" w:rsidP="00AA7084">
            <w:pPr>
              <w:pStyle w:val="Underskrifter"/>
              <w:spacing w:before="240"/>
            </w:pPr>
          </w:p>
        </w:tc>
      </w:tr>
      <w:tr w:rsidR="00AA7084" w:rsidRPr="00C702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7084" w:rsidRPr="00C70286" w:rsidRDefault="00AA7084" w:rsidP="00AA7084">
            <w:pPr>
              <w:pStyle w:val="Underskrifter"/>
            </w:pPr>
            <w:r w:rsidRPr="00C70286">
              <w:t>Ulf Sjösten (m)</w:t>
            </w:r>
          </w:p>
        </w:tc>
        <w:tc>
          <w:tcPr>
            <w:tcW w:w="3047" w:type="dxa"/>
          </w:tcPr>
          <w:p w:rsidR="00AA7084" w:rsidRPr="00C70286" w:rsidRDefault="00AA7084" w:rsidP="00AA7084">
            <w:pPr>
              <w:pStyle w:val="Underskrifter"/>
            </w:pPr>
          </w:p>
        </w:tc>
      </w:tr>
    </w:tbl>
    <w:p w:rsidR="00E84F25" w:rsidRPr="00C70286" w:rsidRDefault="00E84F25" w:rsidP="00AA7084">
      <w:pPr>
        <w:pStyle w:val="Normaltindrag"/>
      </w:pPr>
    </w:p>
    <w:sectPr w:rsidR="00E84F25" w:rsidRPr="00C70286" w:rsidSect="00AA7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4DA" w:rsidRPr="00C70286" w:rsidRDefault="008B54DA">
      <w:r w:rsidRPr="00C70286">
        <w:separator/>
      </w:r>
    </w:p>
  </w:endnote>
  <w:endnote w:type="continuationSeparator" w:id="0">
    <w:p w:rsidR="008B54DA" w:rsidRPr="00C70286" w:rsidRDefault="008B54DA">
      <w:r w:rsidRPr="00C702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C70286" w:rsidP="00AA7084">
    <w:pPr>
      <w:pStyle w:val="Sidfot"/>
    </w:pPr>
    <w:r w:rsidRPr="00C702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158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FED" w:rsidRDefault="00740F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73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0FED" w:rsidRDefault="00740F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73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C70286" w:rsidP="00AA7084">
    <w:pPr>
      <w:pStyle w:val="Sidfot"/>
    </w:pPr>
    <w:r w:rsidRPr="00C702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649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FED" w:rsidRDefault="00740F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FED" w:rsidRDefault="00740F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C70286" w:rsidP="00AA7084">
    <w:pPr>
      <w:pStyle w:val="Sidfot"/>
    </w:pPr>
    <w:r w:rsidRPr="00C702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2282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FED" w:rsidRDefault="00740F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73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FED" w:rsidRDefault="00740F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73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4DA" w:rsidRPr="00C70286" w:rsidRDefault="008B54DA">
      <w:r w:rsidRPr="00C70286">
        <w:separator/>
      </w:r>
    </w:p>
  </w:footnote>
  <w:footnote w:type="continuationSeparator" w:id="0">
    <w:p w:rsidR="008B54DA" w:rsidRPr="00C70286" w:rsidRDefault="008B54DA">
      <w:r w:rsidRPr="00C702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C70286" w:rsidP="00AA7084">
    <w:pPr>
      <w:pStyle w:val="Sidhuvud"/>
    </w:pPr>
    <w:r w:rsidRPr="00C702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24496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FED" w:rsidRDefault="00740F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0FED" w:rsidRDefault="00740F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C70286" w:rsidP="00AA7084">
    <w:pPr>
      <w:pStyle w:val="Sidhuvud"/>
    </w:pPr>
    <w:r w:rsidRPr="00C702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27784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FED" w:rsidRDefault="00740F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0FED" w:rsidRDefault="00740F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FED" w:rsidRPr="00C70286" w:rsidRDefault="00740FED">
    <w:pPr>
      <w:pStyle w:val="FSHNormal"/>
      <w:tabs>
        <w:tab w:val="right" w:pos="5840"/>
      </w:tabs>
    </w:pPr>
    <w:r w:rsidRPr="00C70286">
      <w:br/>
    </w:r>
    <w:r w:rsidRPr="00C70286">
      <w:fldChar w:fldCharType="begin" w:fldLock="1"/>
    </w:r>
    <w:r w:rsidRPr="00C70286">
      <w:instrText xml:space="preserve"> DOCPROPERTY</w:instrText>
    </w:r>
    <w:r w:rsidRPr="00C70286">
      <w:rPr>
        <w:sz w:val="18"/>
      </w:rPr>
      <w:instrText xml:space="preserve"> "YearUser" *\charformat </w:instrText>
    </w:r>
    <w:r w:rsidRPr="00C70286">
      <w:fldChar w:fldCharType="separate"/>
    </w:r>
    <w:r w:rsidRPr="00C70286">
      <w:t>2005/06</w:t>
    </w:r>
    <w:r w:rsidRPr="00C70286">
      <w:fldChar w:fldCharType="end"/>
    </w:r>
    <w:r w:rsidRPr="00C70286">
      <w:t xml:space="preserve"> </w:t>
    </w:r>
    <w:r w:rsidRPr="00C70286">
      <w:tab/>
      <w:t xml:space="preserve">mnr: </w:t>
    </w:r>
    <w:r w:rsidRPr="00C70286">
      <w:fldChar w:fldCharType="begin" w:fldLock="1"/>
    </w:r>
    <w:r w:rsidRPr="00C70286">
      <w:instrText xml:space="preserve"> DOCPROPERTY</w:instrText>
    </w:r>
    <w:r w:rsidRPr="00C70286">
      <w:rPr>
        <w:sz w:val="18"/>
      </w:rPr>
      <w:instrText xml:space="preserve"> "Motionsnummer" *\charformat </w:instrText>
    </w:r>
    <w:r w:rsidRPr="00C70286">
      <w:fldChar w:fldCharType="separate"/>
    </w:r>
    <w:r w:rsidRPr="00C70286">
      <w:t>So213</w:t>
    </w:r>
    <w:r w:rsidRPr="00C70286">
      <w:fldChar w:fldCharType="end"/>
    </w:r>
    <w:r w:rsidRPr="00C70286">
      <w:br/>
    </w:r>
    <w:r w:rsidRPr="00C70286">
      <w:fldChar w:fldCharType="begin" w:fldLock="1"/>
    </w:r>
    <w:r w:rsidRPr="00C70286">
      <w:instrText xml:space="preserve"> DOCPROPERTY</w:instrText>
    </w:r>
    <w:r w:rsidRPr="00C70286">
      <w:rPr>
        <w:sz w:val="18"/>
      </w:rPr>
      <w:instrText xml:space="preserve"> "Samling" *\charformat </w:instrText>
    </w:r>
    <w:r w:rsidRPr="00C70286">
      <w:fldChar w:fldCharType="end"/>
    </w:r>
    <w:r w:rsidRPr="00C70286">
      <w:tab/>
      <w:t xml:space="preserve">pnr: </w:t>
    </w:r>
    <w:r w:rsidRPr="00C70286">
      <w:fldChar w:fldCharType="begin" w:fldLock="1"/>
    </w:r>
    <w:r w:rsidRPr="00C70286">
      <w:instrText xml:space="preserve"> DOCPROPERTY</w:instrText>
    </w:r>
    <w:r w:rsidRPr="00C70286">
      <w:rPr>
        <w:sz w:val="18"/>
      </w:rPr>
      <w:instrText xml:space="preserve"> "Partinummer" *\charformat </w:instrText>
    </w:r>
    <w:r w:rsidRPr="00C70286">
      <w:fldChar w:fldCharType="separate"/>
    </w:r>
    <w:r w:rsidRPr="00C70286">
      <w:t>m1006</w:t>
    </w:r>
    <w:r w:rsidRPr="00C70286">
      <w:fldChar w:fldCharType="end"/>
    </w:r>
  </w:p>
  <w:p w:rsidR="00740FED" w:rsidRPr="00C70286" w:rsidRDefault="00740FED">
    <w:pPr>
      <w:pStyle w:val="FSHRub1"/>
    </w:pPr>
    <w:r w:rsidRPr="00C70286">
      <w:t>Motion till riksdagen</w:t>
    </w:r>
    <w:r w:rsidRPr="00C70286">
      <w:br/>
    </w:r>
    <w:r w:rsidRPr="00C70286">
      <w:fldChar w:fldCharType="begin" w:fldLock="1"/>
    </w:r>
    <w:r w:rsidRPr="00C70286">
      <w:instrText xml:space="preserve"> DOCPROPERTY "YearUser" *\charformat </w:instrText>
    </w:r>
    <w:r w:rsidRPr="00C70286">
      <w:fldChar w:fldCharType="separate"/>
    </w:r>
    <w:r w:rsidRPr="00C70286">
      <w:t>2005/06</w:t>
    </w:r>
    <w:r w:rsidRPr="00C70286">
      <w:fldChar w:fldCharType="end"/>
    </w:r>
    <w:r w:rsidRPr="00C70286">
      <w:t>:</w:t>
    </w:r>
    <w:r w:rsidRPr="00C70286">
      <w:fldChar w:fldCharType="begin" w:fldLock="1"/>
    </w:r>
    <w:r w:rsidRPr="00C70286">
      <w:instrText xml:space="preserve"> DOCPROPERTY "Motionsnummer" *\charformat </w:instrText>
    </w:r>
    <w:r w:rsidRPr="00C70286">
      <w:fldChar w:fldCharType="separate"/>
    </w:r>
    <w:r w:rsidRPr="00C70286">
      <w:t>So213</w:t>
    </w:r>
    <w:r w:rsidRPr="00C70286">
      <w:fldChar w:fldCharType="end"/>
    </w:r>
  </w:p>
  <w:p w:rsidR="00740FED" w:rsidRPr="00C70286" w:rsidRDefault="00740FED">
    <w:pPr>
      <w:pStyle w:val="FSHNormalS5"/>
    </w:pPr>
    <w:r w:rsidRPr="00C70286">
      <w:fldChar w:fldCharType="begin" w:fldLock="1"/>
    </w:r>
    <w:r w:rsidRPr="00C70286">
      <w:instrText xml:space="preserve"> DOCPROPERTY "MotionarText" *\charformat </w:instrText>
    </w:r>
    <w:r w:rsidRPr="00C70286">
      <w:fldChar w:fldCharType="separate"/>
    </w:r>
    <w:r w:rsidRPr="00C70286">
      <w:t>av Ulf Sjösten (m)</w:t>
    </w:r>
    <w:r w:rsidRPr="00C70286">
      <w:fldChar w:fldCharType="end"/>
    </w:r>
    <w:r w:rsidRPr="00C70286">
      <w:br/>
    </w:r>
    <w:r w:rsidRPr="00C70286">
      <w:fldChar w:fldCharType="begin" w:fldLock="1"/>
    </w:r>
    <w:r w:rsidRPr="00C70286">
      <w:instrText xml:space="preserve"> DOCPROPERTY "SvarFrasKort" *\charformat </w:instrText>
    </w:r>
    <w:r w:rsidRPr="00C70286">
      <w:fldChar w:fldCharType="end"/>
    </w:r>
  </w:p>
  <w:p w:rsidR="00740FED" w:rsidRPr="00C70286" w:rsidRDefault="00740FED">
    <w:pPr>
      <w:pStyle w:val="FSHTitel"/>
    </w:pPr>
    <w:r w:rsidRPr="00C70286">
      <w:fldChar w:fldCharType="begin" w:fldLock="1"/>
    </w:r>
    <w:r w:rsidRPr="00C70286">
      <w:instrText xml:space="preserve"> DOCPROPERTY</w:instrText>
    </w:r>
    <w:r w:rsidRPr="00C70286">
      <w:rPr>
        <w:sz w:val="18"/>
      </w:rPr>
      <w:instrText xml:space="preserve"> "RubrikSvar" *\charformat </w:instrText>
    </w:r>
    <w:r w:rsidRPr="00C70286">
      <w:fldChar w:fldCharType="separate"/>
    </w:r>
    <w:r w:rsidRPr="00C70286">
      <w:t>Nationellt kunskapscentrum inom ambulanssjukvård</w:t>
    </w:r>
    <w:r w:rsidRPr="00C70286">
      <w:fldChar w:fldCharType="end"/>
    </w:r>
  </w:p>
  <w:p w:rsidR="00740FED" w:rsidRPr="00C70286" w:rsidRDefault="00740FED" w:rsidP="00AA708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EC8CC56"/>
    <w:lvl w:ilvl="0" w:tplc="C0BA463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25295">
    <w:abstractNumId w:val="13"/>
  </w:num>
  <w:num w:numId="2" w16cid:durableId="1060060630">
    <w:abstractNumId w:val="10"/>
  </w:num>
  <w:num w:numId="3" w16cid:durableId="2100441732">
    <w:abstractNumId w:val="11"/>
  </w:num>
  <w:num w:numId="4" w16cid:durableId="829519223">
    <w:abstractNumId w:val="12"/>
  </w:num>
  <w:num w:numId="5" w16cid:durableId="662007973">
    <w:abstractNumId w:val="8"/>
  </w:num>
  <w:num w:numId="6" w16cid:durableId="888346401">
    <w:abstractNumId w:val="3"/>
  </w:num>
  <w:num w:numId="7" w16cid:durableId="5595277">
    <w:abstractNumId w:val="2"/>
  </w:num>
  <w:num w:numId="8" w16cid:durableId="1043939681">
    <w:abstractNumId w:val="1"/>
  </w:num>
  <w:num w:numId="9" w16cid:durableId="2025859101">
    <w:abstractNumId w:val="0"/>
  </w:num>
  <w:num w:numId="10" w16cid:durableId="522942027">
    <w:abstractNumId w:val="9"/>
  </w:num>
  <w:num w:numId="11" w16cid:durableId="1898008756">
    <w:abstractNumId w:val="7"/>
  </w:num>
  <w:num w:numId="12" w16cid:durableId="1536892907">
    <w:abstractNumId w:val="6"/>
  </w:num>
  <w:num w:numId="13" w16cid:durableId="956179800">
    <w:abstractNumId w:val="5"/>
  </w:num>
  <w:num w:numId="14" w16cid:durableId="127652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40DCA"/>
    <w:rsid w:val="00064BC3"/>
    <w:rsid w:val="00066775"/>
    <w:rsid w:val="00072FB9"/>
    <w:rsid w:val="00100531"/>
    <w:rsid w:val="00186C75"/>
    <w:rsid w:val="00201DFB"/>
    <w:rsid w:val="00212FF1"/>
    <w:rsid w:val="00230193"/>
    <w:rsid w:val="0025068A"/>
    <w:rsid w:val="002818D3"/>
    <w:rsid w:val="002D11A8"/>
    <w:rsid w:val="00340DCA"/>
    <w:rsid w:val="004A0504"/>
    <w:rsid w:val="004E38D9"/>
    <w:rsid w:val="00622F8D"/>
    <w:rsid w:val="00740D6D"/>
    <w:rsid w:val="00740FED"/>
    <w:rsid w:val="00794149"/>
    <w:rsid w:val="007B67A7"/>
    <w:rsid w:val="007C6092"/>
    <w:rsid w:val="007E28D8"/>
    <w:rsid w:val="008B54DA"/>
    <w:rsid w:val="00A053C6"/>
    <w:rsid w:val="00AA7084"/>
    <w:rsid w:val="00B13BF0"/>
    <w:rsid w:val="00C1285C"/>
    <w:rsid w:val="00C27B7D"/>
    <w:rsid w:val="00C70286"/>
    <w:rsid w:val="00DC6C70"/>
    <w:rsid w:val="00E22893"/>
    <w:rsid w:val="00E360DE"/>
    <w:rsid w:val="00E75D28"/>
    <w:rsid w:val="00E84F25"/>
    <w:rsid w:val="00E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D6929C-7444-4A9D-93B2-92FE7E98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708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7084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418</Words>
  <Characters>2823</Characters>
  <Application>Microsoft Office Word</Application>
  <DocSecurity>4</DocSecurity>
  <Lines>56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So213</vt:lpstr>
    </vt:vector>
  </TitlesOfParts>
  <Company>Riksdagen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So213</dc:title>
  <dc:subject>So213</dc:subject>
  <dc:creator>Riksdagen</dc:creator>
  <cp:keywords>Riksdagen</cp:keywords>
  <dc:description/>
  <cp:lastModifiedBy>Lars Brink</cp:lastModifiedBy>
  <cp:revision>2</cp:revision>
  <cp:lastPrinted>2005-10-22T10:35:00Z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kunskapscentrum inom ambulanssjukvård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kunskapscentrum inom ambulanssjukvård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20052006000000000109000010060069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20052006000000000109000010060069</vt:lpwstr>
  </property>
  <property fmtid="{D5CDD505-2E9C-101B-9397-08002B2CF9AE}" pid="50" name="nummer">
    <vt:lpwstr>213</vt:lpwstr>
  </property>
  <property fmtid="{D5CDD505-2E9C-101B-9397-08002B2CF9AE}" pid="51" name="utskottsbeteckning">
    <vt:lpwstr>So</vt:lpwstr>
  </property>
</Properties>
</file>