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47B" w:rsidRPr="005E725B" w:rsidRDefault="0031547B" w:rsidP="00C97989">
      <w:pPr>
        <w:pStyle w:val="Hemstlrubrik"/>
      </w:pPr>
      <w:r w:rsidRPr="005E725B">
        <w:t>Förslag till riksdagsbeslut</w:t>
      </w:r>
    </w:p>
    <w:p w:rsidR="0031547B" w:rsidRPr="005E725B" w:rsidRDefault="0031547B" w:rsidP="0031547B">
      <w:pPr>
        <w:pStyle w:val="Hemstlatt"/>
      </w:pPr>
      <w:r w:rsidRPr="005E725B">
        <w:t>Riksdagen tillkännager för regeringen som sin mening vad som i moti</w:t>
      </w:r>
      <w:r w:rsidRPr="005E725B">
        <w:t>o</w:t>
      </w:r>
      <w:r w:rsidRPr="005E725B">
        <w:t>nen anförs om att stärka barnperspektivet inom alla politikområden.</w:t>
      </w:r>
    </w:p>
    <w:p w:rsidR="00D455C9" w:rsidRPr="005E725B" w:rsidRDefault="007C6092" w:rsidP="0031547B">
      <w:pPr>
        <w:pStyle w:val="Rubrik1"/>
      </w:pPr>
      <w:r w:rsidRPr="005E725B">
        <w:t>Motivering</w:t>
      </w:r>
    </w:p>
    <w:p w:rsidR="00D455C9" w:rsidRPr="005E725B" w:rsidRDefault="00D455C9" w:rsidP="004A3488">
      <w:r w:rsidRPr="005E725B">
        <w:t xml:space="preserve">Mer än 20 procent av Sveriges 9 miljoner invånare utgörs av barn i åldern 0 till 17 år. </w:t>
      </w:r>
      <w:r w:rsidR="00D20C8B" w:rsidRPr="005E725B">
        <w:t>I mer än h</w:t>
      </w:r>
      <w:r w:rsidR="00FF54EA" w:rsidRPr="005E725B">
        <w:t>älften av alla hushåll finns det</w:t>
      </w:r>
      <w:r w:rsidR="00D20C8B" w:rsidRPr="005E725B">
        <w:t xml:space="preserve"> barn. </w:t>
      </w:r>
      <w:r w:rsidRPr="005E725B">
        <w:t>Livsvillkoren för barn skiljer sig avsevärt</w:t>
      </w:r>
      <w:r w:rsidR="00FF54EA" w:rsidRPr="005E725B">
        <w:t xml:space="preserve"> åt</w:t>
      </w:r>
      <w:r w:rsidRPr="005E725B">
        <w:t xml:space="preserve"> beroende på</w:t>
      </w:r>
      <w:r w:rsidR="00FF54EA" w:rsidRPr="005E725B">
        <w:t xml:space="preserve"> bland annat</w:t>
      </w:r>
      <w:r w:rsidRPr="005E725B">
        <w:t xml:space="preserve"> var man bor, var föräl</w:t>
      </w:r>
      <w:r w:rsidRPr="005E725B">
        <w:t>d</w:t>
      </w:r>
      <w:r w:rsidRPr="005E725B">
        <w:t>rarna är födda, vilken ekonomisk situation familjen har och om barnet har</w:t>
      </w:r>
      <w:r w:rsidR="00D20C8B" w:rsidRPr="005E725B">
        <w:t xml:space="preserve"> någon form av </w:t>
      </w:r>
      <w:r w:rsidRPr="005E725B">
        <w:t>funktionshinder. Enligt Rädda Barnens definition av fatti</w:t>
      </w:r>
      <w:r w:rsidRPr="005E725B">
        <w:t>g</w:t>
      </w:r>
      <w:r w:rsidRPr="005E725B">
        <w:t xml:space="preserve">dom, låg inkomststandard och socialbidrag, lever </w:t>
      </w:r>
      <w:r w:rsidR="00C97989" w:rsidRPr="005E725B">
        <w:t>13 procent av Sveriges cirka 2</w:t>
      </w:r>
      <w:r w:rsidRPr="005E725B">
        <w:t xml:space="preserve"> miljoner barn i fattigdom.</w:t>
      </w:r>
    </w:p>
    <w:p w:rsidR="00D455C9" w:rsidRPr="005E725B" w:rsidRDefault="00D455C9" w:rsidP="004A3488">
      <w:pPr>
        <w:pStyle w:val="Normaltindrag"/>
      </w:pPr>
      <w:r w:rsidRPr="005E725B">
        <w:t>Skillnaden mellan fattiga och rika barnhushåll har ökat i Sverige. Barnfa</w:t>
      </w:r>
      <w:r w:rsidRPr="005E725B">
        <w:t>t</w:t>
      </w:r>
      <w:r w:rsidRPr="005E725B">
        <w:t xml:space="preserve">tigdomen varierar kraftigt mellan kommunerna. Risken att </w:t>
      </w:r>
      <w:r w:rsidR="00D20C8B" w:rsidRPr="005E725B">
        <w:t xml:space="preserve">få </w:t>
      </w:r>
      <w:r w:rsidRPr="005E725B">
        <w:t>leva i ett fattigt hushåll är mer än fyra gånger så hög för barn med utländsk bakgrund</w:t>
      </w:r>
      <w:r w:rsidR="00FF54EA" w:rsidRPr="005E725B">
        <w:t xml:space="preserve"> i jämf</w:t>
      </w:r>
      <w:r w:rsidR="00FF54EA" w:rsidRPr="005E725B">
        <w:t>ö</w:t>
      </w:r>
      <w:r w:rsidR="00FF54EA" w:rsidRPr="005E725B">
        <w:t xml:space="preserve">relse med </w:t>
      </w:r>
      <w:r w:rsidRPr="005E725B">
        <w:t>barn med svensk bakgrund.</w:t>
      </w:r>
    </w:p>
    <w:p w:rsidR="00D455C9" w:rsidRPr="005E725B" w:rsidRDefault="00D455C9" w:rsidP="004A3488">
      <w:pPr>
        <w:pStyle w:val="Normaltindrag"/>
      </w:pPr>
      <w:r w:rsidRPr="005E725B">
        <w:t>Enligt SCB</w:t>
      </w:r>
      <w:r w:rsidR="00C97989" w:rsidRPr="005E725B">
        <w:t>:</w:t>
      </w:r>
      <w:r w:rsidRPr="005E725B">
        <w:t xml:space="preserve">s levnadsundersökningar är det barn </w:t>
      </w:r>
      <w:r w:rsidR="00D20C8B" w:rsidRPr="005E725B">
        <w:t>och ungdomar som mår sämst i</w:t>
      </w:r>
      <w:r w:rsidRPr="005E725B">
        <w:t xml:space="preserve"> befolkningen idag. </w:t>
      </w:r>
      <w:r w:rsidR="00FF54EA" w:rsidRPr="005E725B">
        <w:t>I åld</w:t>
      </w:r>
      <w:r w:rsidR="00C97989" w:rsidRPr="005E725B">
        <w:t>ersgruppen 16–</w:t>
      </w:r>
      <w:r w:rsidR="00FF54EA" w:rsidRPr="005E725B">
        <w:t>24 år ökade under 2004 för</w:t>
      </w:r>
      <w:r w:rsidR="00FF54EA" w:rsidRPr="005E725B">
        <w:t>e</w:t>
      </w:r>
      <w:r w:rsidR="00FF54EA" w:rsidRPr="005E725B">
        <w:t>komsten av ”s</w:t>
      </w:r>
      <w:r w:rsidRPr="005E725B">
        <w:t>våra besvär av ängslan, oro eller ångest”</w:t>
      </w:r>
      <w:r w:rsidR="00FF54EA" w:rsidRPr="005E725B">
        <w:t xml:space="preserve">. </w:t>
      </w:r>
      <w:r w:rsidRPr="005E725B">
        <w:t xml:space="preserve">Aldrig tidigare har ungdomar </w:t>
      </w:r>
      <w:r w:rsidR="00D20C8B" w:rsidRPr="005E725B">
        <w:t xml:space="preserve">totalt sett </w:t>
      </w:r>
      <w:r w:rsidRPr="005E725B">
        <w:t>mått så dåligt som nu. Folkhälsoinstitutets undersöknin</w:t>
      </w:r>
      <w:r w:rsidRPr="005E725B">
        <w:t>g</w:t>
      </w:r>
      <w:r w:rsidRPr="005E725B">
        <w:t>ar visar på samma mönster.</w:t>
      </w:r>
    </w:p>
    <w:p w:rsidR="00D455C9" w:rsidRPr="005E725B" w:rsidRDefault="00D455C9" w:rsidP="004A3488">
      <w:pPr>
        <w:pStyle w:val="Normaltindrag"/>
      </w:pPr>
      <w:r w:rsidRPr="005E725B">
        <w:t xml:space="preserve">I ett internationellt perspektiv har svenska barn och unga en </w:t>
      </w:r>
      <w:r w:rsidR="00D50890" w:rsidRPr="005E725B">
        <w:t xml:space="preserve">relativt </w:t>
      </w:r>
      <w:r w:rsidRPr="005E725B">
        <w:t>god fysisk hälsa, men allt fler rapporter vis</w:t>
      </w:r>
      <w:r w:rsidR="00D50890" w:rsidRPr="005E725B">
        <w:t>ar att den psykiska ohälsan tilltar</w:t>
      </w:r>
      <w:r w:rsidRPr="005E725B">
        <w:t>. E</w:t>
      </w:r>
      <w:r w:rsidRPr="005E725B">
        <w:t>n</w:t>
      </w:r>
      <w:r w:rsidRPr="005E725B">
        <w:t xml:space="preserve">ligt en studie från Barnombudsmannen har det skett en stor ökning </w:t>
      </w:r>
      <w:r w:rsidR="00D20C8B" w:rsidRPr="005E725B">
        <w:t>av söka</w:t>
      </w:r>
      <w:r w:rsidR="00D20C8B" w:rsidRPr="005E725B">
        <w:t>n</w:t>
      </w:r>
      <w:r w:rsidR="00D20C8B" w:rsidRPr="005E725B">
        <w:t xml:space="preserve">den inom </w:t>
      </w:r>
      <w:r w:rsidRPr="005E725B">
        <w:t>barnpsykiatrin de senaste åren.</w:t>
      </w:r>
    </w:p>
    <w:p w:rsidR="00D455C9" w:rsidRPr="005E725B" w:rsidRDefault="00D455C9" w:rsidP="004A3488">
      <w:pPr>
        <w:pStyle w:val="Normaltindrag"/>
      </w:pPr>
      <w:r w:rsidRPr="005E725B">
        <w:t xml:space="preserve">Barnens </w:t>
      </w:r>
      <w:r w:rsidR="00C97989" w:rsidRPr="005E725B">
        <w:t xml:space="preserve">rätt </w:t>
      </w:r>
      <w:r w:rsidRPr="005E725B">
        <w:t xml:space="preserve">i </w:t>
      </w:r>
      <w:r w:rsidR="00C97989" w:rsidRPr="005E725B">
        <w:t>samhället</w:t>
      </w:r>
      <w:r w:rsidRPr="005E725B">
        <w:t xml:space="preserve">, </w:t>
      </w:r>
      <w:r w:rsidR="00C97989" w:rsidRPr="005E725B">
        <w:t>Bris</w:t>
      </w:r>
      <w:r w:rsidRPr="005E725B">
        <w:t>, uppger att man haft en nära nog tredubbling (+185 procent) av mejl från unga flickor om själmord de senaste två åren. Totalt sett rör det sig om cirka tusentalet mejl som fokuserar på självmord.</w:t>
      </w:r>
    </w:p>
    <w:p w:rsidR="00D455C9" w:rsidRPr="005E725B" w:rsidRDefault="00D455C9" w:rsidP="004A3488">
      <w:pPr>
        <w:pStyle w:val="Normaltindrag"/>
      </w:pPr>
      <w:r w:rsidRPr="005E725B">
        <w:t xml:space="preserve">Självmordsförsök är vanligt förekommande bland fosterhemsbarn och barn som vårdas på institution. Fosterhemsbarn löper fyra till fem gånger högre </w:t>
      </w:r>
      <w:r w:rsidRPr="005E725B">
        <w:lastRenderedPageBreak/>
        <w:t>risk än andra barn att försöka begå självmord, enligt en ny svensk studie</w:t>
      </w:r>
      <w:r w:rsidR="00552D6B" w:rsidRPr="005E725B">
        <w:t xml:space="preserve"> från Socialstyrelsens epidemiologiska centrum.</w:t>
      </w:r>
      <w:r w:rsidRPr="005E725B">
        <w:t xml:space="preserve"> Bland barn som vårdas på instit</w:t>
      </w:r>
      <w:r w:rsidRPr="005E725B">
        <w:t>u</w:t>
      </w:r>
      <w:r w:rsidRPr="005E725B">
        <w:t xml:space="preserve">tion har en fjärdedel av ungdomarna försökt ta sitt liv, enligt </w:t>
      </w:r>
      <w:r w:rsidR="00C97989" w:rsidRPr="005E725B">
        <w:t xml:space="preserve">Statens </w:t>
      </w:r>
      <w:r w:rsidRPr="005E725B">
        <w:t>instit</w:t>
      </w:r>
      <w:r w:rsidRPr="005E725B">
        <w:t>u</w:t>
      </w:r>
      <w:r w:rsidRPr="005E725B">
        <w:t>tionsstyrelse.</w:t>
      </w:r>
    </w:p>
    <w:p w:rsidR="00016EC5" w:rsidRPr="005E725B" w:rsidRDefault="00D455C9" w:rsidP="004A3488">
      <w:pPr>
        <w:pStyle w:val="Normaltindrag"/>
      </w:pPr>
      <w:r w:rsidRPr="005E725B">
        <w:t>Enligt Barnombudsmannen är budskapet från barn- och ung</w:t>
      </w:r>
      <w:r w:rsidR="00552D6B" w:rsidRPr="005E725B">
        <w:t>domspsykiatrin entydigt. D</w:t>
      </w:r>
      <w:r w:rsidRPr="005E725B">
        <w:t>e minskade resurserna till skolhälsovård,</w:t>
      </w:r>
      <w:r w:rsidR="008F4492" w:rsidRPr="005E725B">
        <w:t xml:space="preserve"> socialtjänst och primä</w:t>
      </w:r>
      <w:r w:rsidR="008F4492" w:rsidRPr="005E725B">
        <w:t>r</w:t>
      </w:r>
      <w:r w:rsidR="008F4492" w:rsidRPr="005E725B">
        <w:t>vård</w:t>
      </w:r>
      <w:r w:rsidRPr="005E725B">
        <w:t xml:space="preserve"> har lett till att den psykiska ohälsan blan</w:t>
      </w:r>
      <w:r w:rsidR="008F4492" w:rsidRPr="005E725B">
        <w:t>d barn inte kan mötas med til</w:t>
      </w:r>
      <w:r w:rsidR="008F4492" w:rsidRPr="005E725B">
        <w:t>l</w:t>
      </w:r>
      <w:r w:rsidR="008F4492" w:rsidRPr="005E725B">
        <w:t>räckliga insatser i form av vård och stöd från samhällets sida.</w:t>
      </w:r>
      <w:r w:rsidR="00D3445B" w:rsidRPr="005E725B">
        <w:t xml:space="preserve"> Behoven av psykiatriska insatser bla</w:t>
      </w:r>
      <w:r w:rsidR="00C97989" w:rsidRPr="005E725B">
        <w:t>nd barn är stora. Mellan 10 och</w:t>
      </w:r>
      <w:r w:rsidR="00D3445B" w:rsidRPr="005E725B">
        <w:t xml:space="preserve"> 15 procent av alla barn söker barnpsykiatrisk konsultation under uppväxten. Försäljningen</w:t>
      </w:r>
      <w:r w:rsidR="00053B62" w:rsidRPr="005E725B">
        <w:t xml:space="preserve"> av antidepressiva läkemedel</w:t>
      </w:r>
      <w:r w:rsidR="00D3445B" w:rsidRPr="005E725B">
        <w:t xml:space="preserve"> till 15</w:t>
      </w:r>
      <w:r w:rsidR="00C97989" w:rsidRPr="005E725B">
        <w:t>–</w:t>
      </w:r>
      <w:r w:rsidR="00D3445B" w:rsidRPr="005E725B">
        <w:t>19</w:t>
      </w:r>
      <w:r w:rsidR="00C97989" w:rsidRPr="005E725B">
        <w:t>-</w:t>
      </w:r>
      <w:r w:rsidR="00D3445B" w:rsidRPr="005E725B">
        <w:t>åringar har fördubblats mellan 1999 och 2003.</w:t>
      </w:r>
    </w:p>
    <w:p w:rsidR="00D455C9" w:rsidRPr="005E725B" w:rsidRDefault="00D455C9" w:rsidP="004A3488">
      <w:pPr>
        <w:pStyle w:val="Normaltindrag"/>
      </w:pPr>
      <w:r w:rsidRPr="005E725B">
        <w:t>Skolan är ett område som drabbats hårt av besparingar vilket</w:t>
      </w:r>
      <w:r w:rsidR="004734D8" w:rsidRPr="005E725B">
        <w:t xml:space="preserve"> exempelvis inneburit större grupper</w:t>
      </w:r>
      <w:r w:rsidRPr="005E725B">
        <w:t xml:space="preserve">, färre skolsköterskor och färre skolkuratorer. Bara </w:t>
      </w:r>
      <w:r w:rsidR="00C97989" w:rsidRPr="005E725B">
        <w:t>2</w:t>
      </w:r>
      <w:r w:rsidRPr="005E725B">
        <w:t xml:space="preserve"> av 29 lärarutbildningar ger idag tillräcklig utbildning mot mo</w:t>
      </w:r>
      <w:r w:rsidR="00D3445B" w:rsidRPr="005E725B">
        <w:t>bbning, visar en kartläggning från</w:t>
      </w:r>
      <w:r w:rsidRPr="005E725B">
        <w:t xml:space="preserve"> </w:t>
      </w:r>
      <w:r w:rsidR="00C97989" w:rsidRPr="005E725B">
        <w:t>Bris</w:t>
      </w:r>
      <w:r w:rsidRPr="005E725B">
        <w:t>. Inte heller verkar regeringen prioritera barns psykiska hälsa. I regeringe</w:t>
      </w:r>
      <w:r w:rsidR="00C97989" w:rsidRPr="005E725B">
        <w:t>n</w:t>
      </w:r>
      <w:r w:rsidRPr="005E725B">
        <w:t>s proposition för en förnyad lärarutbildning, som ligger till grund för de förändringar som nyligen genomförts på de 29 orter där högsk</w:t>
      </w:r>
      <w:r w:rsidRPr="005E725B">
        <w:t>o</w:t>
      </w:r>
      <w:r w:rsidRPr="005E725B">
        <w:t>lan bedriver utbildning av lärare, skriver man inledningsvis att den framtida skolan måste anpassas efter globaliseri</w:t>
      </w:r>
      <w:r w:rsidR="00C97989" w:rsidRPr="005E725B">
        <w:t>n</w:t>
      </w:r>
      <w:r w:rsidRPr="005E725B">
        <w:t>g, teknisk utveckling och ekologisk hållbarhet. Man kan fråga sig vart barnen tagit vägen i den socialdemokrati</w:t>
      </w:r>
      <w:r w:rsidRPr="005E725B">
        <w:t>s</w:t>
      </w:r>
      <w:r w:rsidRPr="005E725B">
        <w:t>ka utbildningspolitiken.</w:t>
      </w:r>
    </w:p>
    <w:p w:rsidR="00881575" w:rsidRPr="005E725B" w:rsidRDefault="00881575" w:rsidP="004A3488">
      <w:pPr>
        <w:pStyle w:val="Normaltindrag"/>
      </w:pPr>
      <w:r w:rsidRPr="005E725B">
        <w:t>Enligt Barnombudsmannen är stress, mobb</w:t>
      </w:r>
      <w:r w:rsidR="00C97989" w:rsidRPr="005E725B">
        <w:t>n</w:t>
      </w:r>
      <w:r w:rsidRPr="005E725B">
        <w:t>ing och arbetsmiljön i skolan de frågor som barn och ungdomar åt</w:t>
      </w:r>
      <w:r w:rsidR="00D3445B" w:rsidRPr="005E725B">
        <w:t>erkommande lyfter fram som</w:t>
      </w:r>
      <w:r w:rsidR="004F1668" w:rsidRPr="005E725B">
        <w:t xml:space="preserve"> viktiga</w:t>
      </w:r>
      <w:r w:rsidRPr="005E725B">
        <w:t xml:space="preserve"> vardagsproblem. De berättar om trasiga skolböcker, nedsliten skolmiljö, to</w:t>
      </w:r>
      <w:r w:rsidRPr="005E725B">
        <w:t>a</w:t>
      </w:r>
      <w:r w:rsidRPr="005E725B">
        <w:t xml:space="preserve">letter som saknar lås, för små och bullriga matsalar, dåliga gymnastiklokaler och tråkiga skolgårdar. </w:t>
      </w:r>
      <w:r w:rsidR="00876145" w:rsidRPr="005E725B">
        <w:t xml:space="preserve">Arbetsmiljölagen gäller även i skolan. Men skolan prioriteras inte lika högt som arbetsmiljöer </w:t>
      </w:r>
      <w:r w:rsidR="004F1668" w:rsidRPr="005E725B">
        <w:t xml:space="preserve">där </w:t>
      </w:r>
      <w:r w:rsidR="00876145" w:rsidRPr="005E725B">
        <w:t>enbart vuxna vistas. Det är hög tid att stärka arbetsmiljöarbetet i skolan.</w:t>
      </w:r>
    </w:p>
    <w:p w:rsidR="00D455C9" w:rsidRPr="005E725B" w:rsidRDefault="004734D8" w:rsidP="004A3488">
      <w:pPr>
        <w:pStyle w:val="Normaltindrag"/>
      </w:pPr>
      <w:r w:rsidRPr="005E725B">
        <w:t>L</w:t>
      </w:r>
      <w:r w:rsidR="00D455C9" w:rsidRPr="005E725B">
        <w:t>andets 132 barn- och ungdo</w:t>
      </w:r>
      <w:r w:rsidR="00D3445B" w:rsidRPr="005E725B">
        <w:t>mspsykiatriska mottagningar (BUP</w:t>
      </w:r>
      <w:r w:rsidR="00D455C9" w:rsidRPr="005E725B">
        <w:t>)</w:t>
      </w:r>
      <w:r w:rsidRPr="005E725B">
        <w:t xml:space="preserve"> dras</w:t>
      </w:r>
      <w:r w:rsidR="00D455C9" w:rsidRPr="005E725B">
        <w:t xml:space="preserve"> med långa köer. Aftonbladet genomförde nyligen en undersökning om väntetide</w:t>
      </w:r>
      <w:r w:rsidR="00D455C9" w:rsidRPr="005E725B">
        <w:t>r</w:t>
      </w:r>
      <w:r w:rsidR="00D455C9" w:rsidRPr="005E725B">
        <w:t>na och resultatet är lika alarmerande som när BO gjorde en liknande unde</w:t>
      </w:r>
      <w:r w:rsidR="00D455C9" w:rsidRPr="005E725B">
        <w:t>r</w:t>
      </w:r>
      <w:r w:rsidR="00D455C9" w:rsidRPr="005E725B">
        <w:t>sökning för</w:t>
      </w:r>
      <w:r w:rsidR="00D3445B" w:rsidRPr="005E725B">
        <w:t xml:space="preserve"> två år sedan. Då svarade 90 BUP-</w:t>
      </w:r>
      <w:r w:rsidR="00D455C9" w:rsidRPr="005E725B">
        <w:t>mottagningar att de hade en väntetid på upp till tre månader för ett första bedömningssamtal. Lika illa är det idag då det kan ta</w:t>
      </w:r>
      <w:r w:rsidRPr="005E725B">
        <w:t xml:space="preserve"> från </w:t>
      </w:r>
      <w:r w:rsidR="00C97989" w:rsidRPr="005E725B">
        <w:t>1</w:t>
      </w:r>
      <w:r w:rsidRPr="005E725B">
        <w:t xml:space="preserve"> till </w:t>
      </w:r>
      <w:r w:rsidR="00D455C9" w:rsidRPr="005E725B">
        <w:t>104 veckor beroende på var man bor i landet. Svårast att få en tid är de</w:t>
      </w:r>
      <w:r w:rsidR="00C97989" w:rsidRPr="005E725B">
        <w:t>t för barn i glesby</w:t>
      </w:r>
      <w:r w:rsidR="00D455C9" w:rsidRPr="005E725B">
        <w:t>gd.</w:t>
      </w:r>
    </w:p>
    <w:p w:rsidR="00D455C9" w:rsidRPr="005E725B" w:rsidRDefault="00D455C9" w:rsidP="004A3488">
      <w:pPr>
        <w:pStyle w:val="Normaltindrag"/>
      </w:pPr>
      <w:r w:rsidRPr="005E725B">
        <w:t>200 000 barn växer upp i ett hem där minst en av föräldrarna har alkoho</w:t>
      </w:r>
      <w:r w:rsidRPr="005E725B">
        <w:t>l</w:t>
      </w:r>
      <w:r w:rsidRPr="005E725B">
        <w:t>problem. Enligt IOGT-NTO har 57 procent av landets kommuner särskilda stödgrupper för barn till alkoholmiss</w:t>
      </w:r>
      <w:r w:rsidR="00C97989" w:rsidRPr="005E725B">
        <w:t>brukande föräldrar. Men bara 2</w:t>
      </w:r>
      <w:r w:rsidRPr="005E725B">
        <w:t xml:space="preserve"> procent av barnen får den hjälp de behöver.</w:t>
      </w:r>
    </w:p>
    <w:p w:rsidR="00D455C9" w:rsidRPr="005E725B" w:rsidRDefault="00D455C9" w:rsidP="004A3488">
      <w:pPr>
        <w:pStyle w:val="Normaltindrag"/>
      </w:pPr>
      <w:r w:rsidRPr="005E725B">
        <w:t>Barn är även en utsatt grupp när det gäller brott. Mer än 100 000 barn b</w:t>
      </w:r>
      <w:r w:rsidRPr="005E725B">
        <w:t>e</w:t>
      </w:r>
      <w:r w:rsidRPr="005E725B">
        <w:t>vittnar våld inom familjen varje år. År 2003 gjordes enligt Brottsförebygga</w:t>
      </w:r>
      <w:r w:rsidRPr="005E725B">
        <w:t>n</w:t>
      </w:r>
      <w:r w:rsidRPr="005E725B">
        <w:t xml:space="preserve">de </w:t>
      </w:r>
      <w:r w:rsidR="00C97989" w:rsidRPr="005E725B">
        <w:t xml:space="preserve">rådet </w:t>
      </w:r>
      <w:r w:rsidRPr="005E725B">
        <w:t xml:space="preserve">över 10 000 polisanmälningar om barn som utsatts för misshandel eller sexuella övergrepp. Hur många av åtalen som därefter ledde till fällande dom finns det ingen samlad statistik för. Men enligt en studie från Linköpings universitet, som undersökt antalet polisanmälningar om barnmisshandel i ett polisdistrikt mellan åren 1986 och 1996, visade det sig att av 111 anmälda </w:t>
      </w:r>
      <w:r w:rsidR="00C97989" w:rsidRPr="005E725B">
        <w:t>brott ledde endast 4</w:t>
      </w:r>
      <w:r w:rsidR="00E00AB1" w:rsidRPr="005E725B">
        <w:t xml:space="preserve"> </w:t>
      </w:r>
      <w:r w:rsidRPr="005E725B">
        <w:t>till fängelsestraff.</w:t>
      </w:r>
    </w:p>
    <w:p w:rsidR="00D455C9" w:rsidRPr="005E725B" w:rsidRDefault="00D455C9" w:rsidP="004A3488">
      <w:pPr>
        <w:pStyle w:val="Normaltindrag"/>
      </w:pPr>
      <w:r w:rsidRPr="005E725B">
        <w:t>Situation</w:t>
      </w:r>
      <w:r w:rsidR="00C97989" w:rsidRPr="005E725B">
        <w:t>en</w:t>
      </w:r>
      <w:r w:rsidRPr="005E725B">
        <w:t xml:space="preserve"> för barn och unga är idag kritisk inom många områden. Sa</w:t>
      </w:r>
      <w:r w:rsidRPr="005E725B">
        <w:t>m</w:t>
      </w:r>
      <w:r w:rsidRPr="005E725B">
        <w:t xml:space="preserve">verkan mellan </w:t>
      </w:r>
      <w:r w:rsidR="00E00AB1" w:rsidRPr="005E725B">
        <w:t xml:space="preserve">hemmet och </w:t>
      </w:r>
      <w:r w:rsidRPr="005E725B">
        <w:t xml:space="preserve">olika aktörer som polis, socialtjänst, förskola, skola och psykiatri </w:t>
      </w:r>
      <w:r w:rsidR="00D3445B" w:rsidRPr="005E725B">
        <w:t>är viktigt för att nå</w:t>
      </w:r>
      <w:r w:rsidRPr="005E725B">
        <w:t xml:space="preserve"> framgång. Barn och ungdomar måste få en lika tidig hjälp när de mår psykiskt dåligt som när de gör sig fysiskt illa. Krafttag måste även tas för att minska de regionala skillnaderna i hur och när man får psykiatrisk hjälp.</w:t>
      </w:r>
    </w:p>
    <w:p w:rsidR="00016EC5" w:rsidRPr="005E725B" w:rsidRDefault="00D455C9" w:rsidP="004A3488">
      <w:pPr>
        <w:pStyle w:val="Normaltindrag"/>
      </w:pPr>
      <w:r w:rsidRPr="005E725B">
        <w:t>Enligt FN:s konvention om barns rättigheter, barnkonventionen, har alla barn och ung</w:t>
      </w:r>
      <w:r w:rsidR="00C97989" w:rsidRPr="005E725B">
        <w:t>a rätt till bästa möjliga hälsa</w:t>
      </w:r>
      <w:r w:rsidRPr="005E725B">
        <w:t xml:space="preserve"> samt rätt till releva</w:t>
      </w:r>
      <w:r w:rsidR="00E00AB1" w:rsidRPr="005E725B">
        <w:t>nt sjukvård och rehabilitering. Det är angeläget att barns behov och deras utsatta situation mer än hittills prioriteras inom samtliga samhällsområden. Barnperspektivet ska vara vägledande vid alla politiska beslut.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7989" w:rsidRPr="005E725B">
        <w:tblPrEx>
          <w:tblCellMar>
            <w:top w:w="0" w:type="dxa"/>
            <w:bottom w:w="0" w:type="dxa"/>
          </w:tblCellMar>
        </w:tblPrEx>
        <w:trPr>
          <w:cantSplit/>
        </w:trPr>
        <w:tc>
          <w:tcPr>
            <w:tcW w:w="3046" w:type="dxa"/>
          </w:tcPr>
          <w:p w:rsidR="00C97989" w:rsidRPr="005E725B" w:rsidRDefault="00C97989" w:rsidP="00C97989">
            <w:pPr>
              <w:pStyle w:val="UnderskriftDatum"/>
              <w:spacing w:before="240"/>
            </w:pPr>
            <w:r w:rsidRPr="005E725B">
              <w:t>Stockholm den 30 september 2005</w:t>
            </w:r>
          </w:p>
        </w:tc>
        <w:tc>
          <w:tcPr>
            <w:tcW w:w="3047" w:type="dxa"/>
          </w:tcPr>
          <w:p w:rsidR="00C97989" w:rsidRPr="005E725B" w:rsidRDefault="00C97989" w:rsidP="00C97989">
            <w:pPr>
              <w:pStyle w:val="Underskrifter"/>
              <w:spacing w:before="240"/>
            </w:pPr>
          </w:p>
        </w:tc>
      </w:tr>
      <w:tr w:rsidR="00C97989" w:rsidRPr="005E725B">
        <w:tblPrEx>
          <w:tblCellMar>
            <w:top w:w="0" w:type="dxa"/>
            <w:bottom w:w="0" w:type="dxa"/>
          </w:tblCellMar>
        </w:tblPrEx>
        <w:trPr>
          <w:cantSplit/>
        </w:trPr>
        <w:tc>
          <w:tcPr>
            <w:tcW w:w="3046" w:type="dxa"/>
          </w:tcPr>
          <w:p w:rsidR="00C97989" w:rsidRPr="005E725B" w:rsidRDefault="00C97989" w:rsidP="00C97989">
            <w:pPr>
              <w:pStyle w:val="Underskrifter"/>
            </w:pPr>
            <w:r w:rsidRPr="005E725B">
              <w:t>Sven Gunnar Persson (kd)</w:t>
            </w:r>
          </w:p>
        </w:tc>
        <w:tc>
          <w:tcPr>
            <w:tcW w:w="3047" w:type="dxa"/>
          </w:tcPr>
          <w:p w:rsidR="00C97989" w:rsidRPr="005E725B" w:rsidRDefault="00C97989" w:rsidP="00C97989">
            <w:pPr>
              <w:pStyle w:val="Underskrifter"/>
            </w:pPr>
          </w:p>
        </w:tc>
      </w:tr>
    </w:tbl>
    <w:p w:rsidR="00E00AB1" w:rsidRPr="005E725B" w:rsidRDefault="00E00AB1" w:rsidP="00C97989">
      <w:pPr>
        <w:pStyle w:val="Normaltindrag"/>
      </w:pPr>
    </w:p>
    <w:sectPr w:rsidR="00E00AB1" w:rsidRPr="005E725B" w:rsidSect="00C97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62C" w:rsidRPr="005E725B" w:rsidRDefault="0047362C">
      <w:r w:rsidRPr="005E725B">
        <w:separator/>
      </w:r>
    </w:p>
  </w:endnote>
  <w:endnote w:type="continuationSeparator" w:id="0">
    <w:p w:rsidR="0047362C" w:rsidRPr="005E725B" w:rsidRDefault="0047362C">
      <w:r w:rsidRPr="005E72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67" w:rsidRPr="005E725B" w:rsidRDefault="005E725B" w:rsidP="00C97989">
    <w:pPr>
      <w:pStyle w:val="Sidfot"/>
    </w:pPr>
    <w:r w:rsidRPr="005E72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449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989" w:rsidRDefault="00C97989">
                          <w:pPr>
                            <w:pStyle w:val="NormalS5sidnrV"/>
                          </w:pPr>
                          <w:r>
                            <w:fldChar w:fldCharType="begin"/>
                          </w:r>
                          <w:r>
                            <w:instrText xml:space="preserve"> PAGE *\charformat</w:instrText>
                          </w:r>
                          <w:r>
                            <w:fldChar w:fldCharType="separate"/>
                          </w:r>
                          <w:r w:rsidR="0036790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989" w:rsidRDefault="00C97989">
                    <w:pPr>
                      <w:pStyle w:val="NormalS5sidnrV"/>
                    </w:pPr>
                    <w:r>
                      <w:fldChar w:fldCharType="begin"/>
                    </w:r>
                    <w:r>
                      <w:instrText xml:space="preserve"> PAGE *\charformat</w:instrText>
                    </w:r>
                    <w:r>
                      <w:fldChar w:fldCharType="separate"/>
                    </w:r>
                    <w:r w:rsidR="0036790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67" w:rsidRPr="005E725B" w:rsidRDefault="005E725B" w:rsidP="00C97989">
    <w:pPr>
      <w:pStyle w:val="Sidfot"/>
    </w:pPr>
    <w:r w:rsidRPr="005E72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861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989" w:rsidRDefault="00C97989">
                          <w:pPr>
                            <w:pStyle w:val="NormalS5sidnrH"/>
                            <w:ind w:right="0"/>
                          </w:pPr>
                          <w:r>
                            <w:fldChar w:fldCharType="begin"/>
                          </w:r>
                          <w:r>
                            <w:instrText xml:space="preserve"> PAGE *\charformat</w:instrText>
                          </w:r>
                          <w:r>
                            <w:fldChar w:fldCharType="separate"/>
                          </w:r>
                          <w:r w:rsidR="0036790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989" w:rsidRDefault="00C97989">
                    <w:pPr>
                      <w:pStyle w:val="NormalS5sidnrH"/>
                      <w:ind w:right="0"/>
                    </w:pPr>
                    <w:r>
                      <w:fldChar w:fldCharType="begin"/>
                    </w:r>
                    <w:r>
                      <w:instrText xml:space="preserve"> PAGE *\charformat</w:instrText>
                    </w:r>
                    <w:r>
                      <w:fldChar w:fldCharType="separate"/>
                    </w:r>
                    <w:r w:rsidR="0036790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67" w:rsidRPr="005E725B" w:rsidRDefault="005E725B" w:rsidP="00C97989">
    <w:pPr>
      <w:pStyle w:val="Sidfot"/>
    </w:pPr>
    <w:r w:rsidRPr="005E72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354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989" w:rsidRDefault="00C97989">
                          <w:pPr>
                            <w:pStyle w:val="NormalS5sidnrH"/>
                            <w:ind w:right="0"/>
                          </w:pPr>
                          <w:r>
                            <w:fldChar w:fldCharType="begin"/>
                          </w:r>
                          <w:r>
                            <w:instrText xml:space="preserve"> PAGE *\charformat</w:instrText>
                          </w:r>
                          <w:r>
                            <w:fldChar w:fldCharType="separate"/>
                          </w:r>
                          <w:r w:rsidR="0036790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989" w:rsidRDefault="00C97989">
                    <w:pPr>
                      <w:pStyle w:val="NormalS5sidnrH"/>
                      <w:ind w:right="0"/>
                    </w:pPr>
                    <w:r>
                      <w:fldChar w:fldCharType="begin"/>
                    </w:r>
                    <w:r>
                      <w:instrText xml:space="preserve"> PAGE *\charformat</w:instrText>
                    </w:r>
                    <w:r>
                      <w:fldChar w:fldCharType="separate"/>
                    </w:r>
                    <w:r w:rsidR="0036790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62C" w:rsidRPr="005E725B" w:rsidRDefault="0047362C">
      <w:r w:rsidRPr="005E725B">
        <w:separator/>
      </w:r>
    </w:p>
  </w:footnote>
  <w:footnote w:type="continuationSeparator" w:id="0">
    <w:p w:rsidR="0047362C" w:rsidRPr="005E725B" w:rsidRDefault="0047362C">
      <w:r w:rsidRPr="005E72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67" w:rsidRPr="005E725B" w:rsidRDefault="005E725B" w:rsidP="00C97989">
    <w:pPr>
      <w:pStyle w:val="Sidhuvud"/>
    </w:pPr>
    <w:r w:rsidRPr="005E72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05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989" w:rsidRDefault="00C97989">
                          <w:pPr>
                            <w:pStyle w:val="KantRubrikS5V"/>
                          </w:pPr>
                          <w:r>
                            <w:fldChar w:fldCharType="begin"/>
                          </w:r>
                          <w:r>
                            <w:instrText xml:space="preserve"> DOCPROPERTY "YearUser" *\charformat </w:instrText>
                          </w:r>
                          <w:r>
                            <w:fldChar w:fldCharType="separate"/>
                          </w:r>
                          <w:r w:rsidR="00367908">
                            <w:t>2005/06</w:t>
                          </w:r>
                          <w:r>
                            <w:fldChar w:fldCharType="end"/>
                          </w:r>
                          <w:r>
                            <w:t>:</w:t>
                          </w:r>
                          <w:r>
                            <w:fldChar w:fldCharType="begin"/>
                          </w:r>
                          <w:r>
                            <w:instrText xml:space="preserve"> DOCPROPERTY "Motionsnummer" *\charformat </w:instrText>
                          </w:r>
                          <w:r>
                            <w:fldChar w:fldCharType="separate"/>
                          </w:r>
                          <w:r w:rsidR="00367908">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989" w:rsidRDefault="00C97989">
                    <w:pPr>
                      <w:pStyle w:val="KantRubrikS5V"/>
                    </w:pPr>
                    <w:r>
                      <w:fldChar w:fldCharType="begin"/>
                    </w:r>
                    <w:r>
                      <w:instrText xml:space="preserve"> DOCPROPERTY "YearUser" *\charformat </w:instrText>
                    </w:r>
                    <w:r>
                      <w:fldChar w:fldCharType="separate"/>
                    </w:r>
                    <w:r w:rsidR="00367908">
                      <w:t>2005/06</w:t>
                    </w:r>
                    <w:r>
                      <w:fldChar w:fldCharType="end"/>
                    </w:r>
                    <w:r>
                      <w:t>:</w:t>
                    </w:r>
                    <w:r>
                      <w:fldChar w:fldCharType="begin"/>
                    </w:r>
                    <w:r>
                      <w:instrText xml:space="preserve"> DOCPROPERTY "Motionsnummer" *\charformat </w:instrText>
                    </w:r>
                    <w:r>
                      <w:fldChar w:fldCharType="separate"/>
                    </w:r>
                    <w:r w:rsidR="00367908">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A67" w:rsidRPr="005E725B" w:rsidRDefault="005E725B" w:rsidP="00C97989">
    <w:pPr>
      <w:pStyle w:val="Sidhuvud"/>
    </w:pPr>
    <w:r w:rsidRPr="005E72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062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989" w:rsidRDefault="00C97989">
                          <w:pPr>
                            <w:pStyle w:val="KantRubrikS5H"/>
                            <w:ind w:right="0"/>
                          </w:pPr>
                          <w:r>
                            <w:fldChar w:fldCharType="begin"/>
                          </w:r>
                          <w:r>
                            <w:instrText xml:space="preserve"> DOCPROPERTY "YearUser" *\charformat </w:instrText>
                          </w:r>
                          <w:r>
                            <w:fldChar w:fldCharType="separate"/>
                          </w:r>
                          <w:r w:rsidR="00367908">
                            <w:t>2005/06</w:t>
                          </w:r>
                          <w:r>
                            <w:fldChar w:fldCharType="end"/>
                          </w:r>
                          <w:r>
                            <w:t>:</w:t>
                          </w:r>
                          <w:r>
                            <w:fldChar w:fldCharType="begin"/>
                          </w:r>
                          <w:r>
                            <w:instrText xml:space="preserve"> DOCPROPERTY "Motionsnummer" *\charformat </w:instrText>
                          </w:r>
                          <w:r>
                            <w:fldChar w:fldCharType="separate"/>
                          </w:r>
                          <w:r w:rsidR="00367908">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989" w:rsidRDefault="00C97989">
                    <w:pPr>
                      <w:pStyle w:val="KantRubrikS5H"/>
                      <w:ind w:right="0"/>
                    </w:pPr>
                    <w:r>
                      <w:fldChar w:fldCharType="begin"/>
                    </w:r>
                    <w:r>
                      <w:instrText xml:space="preserve"> DOCPROPERTY "YearUser" *\charformat </w:instrText>
                    </w:r>
                    <w:r>
                      <w:fldChar w:fldCharType="separate"/>
                    </w:r>
                    <w:r w:rsidR="00367908">
                      <w:t>2005/06</w:t>
                    </w:r>
                    <w:r>
                      <w:fldChar w:fldCharType="end"/>
                    </w:r>
                    <w:r>
                      <w:t>:</w:t>
                    </w:r>
                    <w:r>
                      <w:fldChar w:fldCharType="begin"/>
                    </w:r>
                    <w:r>
                      <w:instrText xml:space="preserve"> DOCPROPERTY "Motionsnummer" *\charformat </w:instrText>
                    </w:r>
                    <w:r>
                      <w:fldChar w:fldCharType="separate"/>
                    </w:r>
                    <w:r w:rsidR="00367908">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989" w:rsidRPr="005E725B" w:rsidRDefault="00C97989">
    <w:pPr>
      <w:pStyle w:val="FSHNormal"/>
      <w:tabs>
        <w:tab w:val="right" w:pos="5840"/>
      </w:tabs>
    </w:pPr>
    <w:r w:rsidRPr="005E725B">
      <w:br/>
    </w:r>
    <w:r w:rsidRPr="005E725B">
      <w:fldChar w:fldCharType="begin" w:fldLock="1"/>
    </w:r>
    <w:r w:rsidRPr="005E725B">
      <w:instrText xml:space="preserve"> DOCPROPERTY</w:instrText>
    </w:r>
    <w:r w:rsidRPr="005E725B">
      <w:rPr>
        <w:sz w:val="18"/>
      </w:rPr>
      <w:instrText xml:space="preserve"> "YearUser" *\charformat </w:instrText>
    </w:r>
    <w:r w:rsidRPr="005E725B">
      <w:fldChar w:fldCharType="separate"/>
    </w:r>
    <w:r w:rsidR="00367908" w:rsidRPr="005E725B">
      <w:t>2005/06</w:t>
    </w:r>
    <w:r w:rsidRPr="005E725B">
      <w:fldChar w:fldCharType="end"/>
    </w:r>
    <w:r w:rsidRPr="005E725B">
      <w:t xml:space="preserve"> </w:t>
    </w:r>
    <w:r w:rsidRPr="005E725B">
      <w:tab/>
      <w:t xml:space="preserve">mnr: </w:t>
    </w:r>
    <w:r w:rsidRPr="005E725B">
      <w:fldChar w:fldCharType="begin" w:fldLock="1"/>
    </w:r>
    <w:r w:rsidRPr="005E725B">
      <w:instrText xml:space="preserve"> DOCPROPERTY</w:instrText>
    </w:r>
    <w:r w:rsidRPr="005E725B">
      <w:rPr>
        <w:sz w:val="18"/>
      </w:rPr>
      <w:instrText xml:space="preserve"> "Motionsnummer" *\charformat </w:instrText>
    </w:r>
    <w:r w:rsidRPr="005E725B">
      <w:fldChar w:fldCharType="separate"/>
    </w:r>
    <w:r w:rsidR="00367908" w:rsidRPr="005E725B">
      <w:t>So579</w:t>
    </w:r>
    <w:r w:rsidRPr="005E725B">
      <w:fldChar w:fldCharType="end"/>
    </w:r>
    <w:r w:rsidRPr="005E725B">
      <w:br/>
    </w:r>
    <w:r w:rsidRPr="005E725B">
      <w:fldChar w:fldCharType="begin" w:fldLock="1"/>
    </w:r>
    <w:r w:rsidRPr="005E725B">
      <w:instrText xml:space="preserve"> DOCPROPERTY</w:instrText>
    </w:r>
    <w:r w:rsidRPr="005E725B">
      <w:rPr>
        <w:sz w:val="18"/>
      </w:rPr>
      <w:instrText xml:space="preserve"> "Samling" *\charformat </w:instrText>
    </w:r>
    <w:r w:rsidRPr="005E725B">
      <w:fldChar w:fldCharType="end"/>
    </w:r>
    <w:r w:rsidRPr="005E725B">
      <w:tab/>
      <w:t xml:space="preserve">pnr: </w:t>
    </w:r>
    <w:r w:rsidRPr="005E725B">
      <w:fldChar w:fldCharType="begin" w:fldLock="1"/>
    </w:r>
    <w:r w:rsidRPr="005E725B">
      <w:instrText xml:space="preserve"> DOCPROPERTY</w:instrText>
    </w:r>
    <w:r w:rsidRPr="005E725B">
      <w:rPr>
        <w:sz w:val="18"/>
      </w:rPr>
      <w:instrText xml:space="preserve"> "Partinummer" *\charformat </w:instrText>
    </w:r>
    <w:r w:rsidRPr="005E725B">
      <w:fldChar w:fldCharType="separate"/>
    </w:r>
    <w:r w:rsidR="00367908" w:rsidRPr="005E725B">
      <w:t>kd954</w:t>
    </w:r>
    <w:r w:rsidRPr="005E725B">
      <w:fldChar w:fldCharType="end"/>
    </w:r>
  </w:p>
  <w:p w:rsidR="00C97989" w:rsidRPr="005E725B" w:rsidRDefault="00C97989">
    <w:pPr>
      <w:pStyle w:val="FSHRub1"/>
    </w:pPr>
    <w:r w:rsidRPr="005E725B">
      <w:t>Motion till riksdagen</w:t>
    </w:r>
    <w:r w:rsidRPr="005E725B">
      <w:br/>
    </w:r>
    <w:r w:rsidRPr="005E725B">
      <w:fldChar w:fldCharType="begin" w:fldLock="1"/>
    </w:r>
    <w:r w:rsidRPr="005E725B">
      <w:instrText xml:space="preserve"> DOCPROPERTY "YearUser" *\charformat </w:instrText>
    </w:r>
    <w:r w:rsidRPr="005E725B">
      <w:fldChar w:fldCharType="separate"/>
    </w:r>
    <w:r w:rsidR="00367908" w:rsidRPr="005E725B">
      <w:t>2005/06</w:t>
    </w:r>
    <w:r w:rsidRPr="005E725B">
      <w:fldChar w:fldCharType="end"/>
    </w:r>
    <w:r w:rsidRPr="005E725B">
      <w:t>:</w:t>
    </w:r>
    <w:r w:rsidRPr="005E725B">
      <w:fldChar w:fldCharType="begin" w:fldLock="1"/>
    </w:r>
    <w:r w:rsidRPr="005E725B">
      <w:instrText xml:space="preserve"> DOCPROPERTY "Motionsnummer" *\charformat </w:instrText>
    </w:r>
    <w:r w:rsidRPr="005E725B">
      <w:fldChar w:fldCharType="separate"/>
    </w:r>
    <w:r w:rsidR="00367908" w:rsidRPr="005E725B">
      <w:t>So579</w:t>
    </w:r>
    <w:r w:rsidRPr="005E725B">
      <w:fldChar w:fldCharType="end"/>
    </w:r>
  </w:p>
  <w:p w:rsidR="00C97989" w:rsidRPr="005E725B" w:rsidRDefault="00C97989">
    <w:pPr>
      <w:pStyle w:val="FSHNormalS5"/>
    </w:pPr>
    <w:r w:rsidRPr="005E725B">
      <w:fldChar w:fldCharType="begin" w:fldLock="1"/>
    </w:r>
    <w:r w:rsidRPr="005E725B">
      <w:instrText xml:space="preserve"> DOCPROPERTY "MotionarText" *\charformat </w:instrText>
    </w:r>
    <w:r w:rsidRPr="005E725B">
      <w:fldChar w:fldCharType="separate"/>
    </w:r>
    <w:r w:rsidR="00367908" w:rsidRPr="005E725B">
      <w:t>av Sven Gunnar Persson (kd)</w:t>
    </w:r>
    <w:r w:rsidRPr="005E725B">
      <w:fldChar w:fldCharType="end"/>
    </w:r>
    <w:r w:rsidRPr="005E725B">
      <w:br/>
    </w:r>
    <w:r w:rsidRPr="005E725B">
      <w:fldChar w:fldCharType="begin" w:fldLock="1"/>
    </w:r>
    <w:r w:rsidRPr="005E725B">
      <w:instrText xml:space="preserve"> DOCPROPERTY "SvarFrasKort" *\charformat </w:instrText>
    </w:r>
    <w:r w:rsidRPr="005E725B">
      <w:fldChar w:fldCharType="end"/>
    </w:r>
  </w:p>
  <w:p w:rsidR="00C97989" w:rsidRPr="005E725B" w:rsidRDefault="00C97989">
    <w:pPr>
      <w:pStyle w:val="FSHTitel"/>
    </w:pPr>
    <w:r w:rsidRPr="005E725B">
      <w:fldChar w:fldCharType="begin" w:fldLock="1"/>
    </w:r>
    <w:r w:rsidRPr="005E725B">
      <w:instrText xml:space="preserve"> DOCPROPERTY</w:instrText>
    </w:r>
    <w:r w:rsidRPr="005E725B">
      <w:rPr>
        <w:sz w:val="18"/>
      </w:rPr>
      <w:instrText xml:space="preserve"> "RubrikSvar" *\charformat </w:instrText>
    </w:r>
    <w:r w:rsidRPr="005E725B">
      <w:fldChar w:fldCharType="separate"/>
    </w:r>
    <w:r w:rsidR="00367908" w:rsidRPr="005E725B">
      <w:t>För barnens skull</w:t>
    </w:r>
    <w:r w:rsidRPr="005E725B">
      <w:fldChar w:fldCharType="end"/>
    </w:r>
  </w:p>
  <w:p w:rsidR="00C97989" w:rsidRPr="005E725B" w:rsidRDefault="00C97989" w:rsidP="00C979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801652">
    <w:abstractNumId w:val="13"/>
  </w:num>
  <w:num w:numId="2" w16cid:durableId="760957016">
    <w:abstractNumId w:val="10"/>
  </w:num>
  <w:num w:numId="3" w16cid:durableId="310791405">
    <w:abstractNumId w:val="11"/>
  </w:num>
  <w:num w:numId="4" w16cid:durableId="1617828179">
    <w:abstractNumId w:val="12"/>
  </w:num>
  <w:num w:numId="5" w16cid:durableId="729965501">
    <w:abstractNumId w:val="8"/>
  </w:num>
  <w:num w:numId="6" w16cid:durableId="421948424">
    <w:abstractNumId w:val="3"/>
  </w:num>
  <w:num w:numId="7" w16cid:durableId="822769283">
    <w:abstractNumId w:val="2"/>
  </w:num>
  <w:num w:numId="8" w16cid:durableId="1565066237">
    <w:abstractNumId w:val="1"/>
  </w:num>
  <w:num w:numId="9" w16cid:durableId="725839187">
    <w:abstractNumId w:val="0"/>
  </w:num>
  <w:num w:numId="10" w16cid:durableId="1683632053">
    <w:abstractNumId w:val="9"/>
  </w:num>
  <w:num w:numId="11" w16cid:durableId="1714036847">
    <w:abstractNumId w:val="7"/>
  </w:num>
  <w:num w:numId="12" w16cid:durableId="1853448952">
    <w:abstractNumId w:val="6"/>
  </w:num>
  <w:num w:numId="13" w16cid:durableId="509610547">
    <w:abstractNumId w:val="5"/>
  </w:num>
  <w:num w:numId="14" w16cid:durableId="2090536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31547B"/>
    <w:rsid w:val="00016EC5"/>
    <w:rsid w:val="0004381F"/>
    <w:rsid w:val="00053B62"/>
    <w:rsid w:val="00064BC3"/>
    <w:rsid w:val="00066775"/>
    <w:rsid w:val="00072FB9"/>
    <w:rsid w:val="00100531"/>
    <w:rsid w:val="00131AB5"/>
    <w:rsid w:val="00201DFB"/>
    <w:rsid w:val="00204A63"/>
    <w:rsid w:val="00212FF1"/>
    <w:rsid w:val="00230193"/>
    <w:rsid w:val="0025068A"/>
    <w:rsid w:val="002818D3"/>
    <w:rsid w:val="002D11A8"/>
    <w:rsid w:val="0031547B"/>
    <w:rsid w:val="00367908"/>
    <w:rsid w:val="003C5EAA"/>
    <w:rsid w:val="00445271"/>
    <w:rsid w:val="004734D8"/>
    <w:rsid w:val="0047362C"/>
    <w:rsid w:val="004A0504"/>
    <w:rsid w:val="004A3488"/>
    <w:rsid w:val="004E38D9"/>
    <w:rsid w:val="004F1668"/>
    <w:rsid w:val="00552D6B"/>
    <w:rsid w:val="005B145B"/>
    <w:rsid w:val="005E725B"/>
    <w:rsid w:val="00624A34"/>
    <w:rsid w:val="00740D6D"/>
    <w:rsid w:val="00774745"/>
    <w:rsid w:val="00794149"/>
    <w:rsid w:val="007B67A7"/>
    <w:rsid w:val="007C6092"/>
    <w:rsid w:val="00876145"/>
    <w:rsid w:val="00881575"/>
    <w:rsid w:val="0088717B"/>
    <w:rsid w:val="008F4492"/>
    <w:rsid w:val="0099018B"/>
    <w:rsid w:val="009D5BAA"/>
    <w:rsid w:val="00A053C6"/>
    <w:rsid w:val="00B13BF0"/>
    <w:rsid w:val="00B43A67"/>
    <w:rsid w:val="00B56B71"/>
    <w:rsid w:val="00C1285C"/>
    <w:rsid w:val="00C27B7D"/>
    <w:rsid w:val="00C97989"/>
    <w:rsid w:val="00CF7A43"/>
    <w:rsid w:val="00D1174F"/>
    <w:rsid w:val="00D20A3A"/>
    <w:rsid w:val="00D20C8B"/>
    <w:rsid w:val="00D31375"/>
    <w:rsid w:val="00D3445B"/>
    <w:rsid w:val="00D455C9"/>
    <w:rsid w:val="00D50890"/>
    <w:rsid w:val="00DC6C70"/>
    <w:rsid w:val="00E00AB1"/>
    <w:rsid w:val="00E22893"/>
    <w:rsid w:val="00E360DE"/>
    <w:rsid w:val="00E75D28"/>
    <w:rsid w:val="00E84F25"/>
    <w:rsid w:val="00FA3374"/>
    <w:rsid w:val="00FF54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0D9124-16A6-4C9B-9CEA-6462FA5E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brodtext1">
    <w:name w:val="brodtext1"/>
    <w:basedOn w:val="Standardstycketeckensnitt"/>
    <w:rsid w:val="00D455C9"/>
    <w:rPr>
      <w:sz w:val="18"/>
      <w:szCs w:val="18"/>
    </w:rPr>
  </w:style>
  <w:style w:type="paragraph" w:styleId="Ballongtext">
    <w:name w:val="Balloon Text"/>
    <w:basedOn w:val="Normal"/>
    <w:semiHidden/>
    <w:rsid w:val="004F1668"/>
    <w:rPr>
      <w:rFonts w:ascii="Tahoma" w:hAnsi="Tahoma" w:cs="Tahoma"/>
      <w:sz w:val="16"/>
      <w:szCs w:val="16"/>
    </w:rPr>
  </w:style>
  <w:style w:type="paragraph" w:customStyle="1" w:styleId="Hemstlrubrik">
    <w:name w:val="Hemstl_rubrik"/>
    <w:basedOn w:val="Rubrik1"/>
    <w:next w:val="Normal"/>
    <w:rsid w:val="00C9798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arial12px1">
    <w:name w:val="arial_12px1"/>
    <w:basedOn w:val="Standardstycketeckensnitt"/>
    <w:rsid w:val="00552D6B"/>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918</Words>
  <Characters>5141</Characters>
  <Application>Microsoft Office Word</Application>
  <DocSecurity>4</DocSecurity>
  <Lines>93</Lines>
  <Paragraphs>22</Paragraphs>
  <ScaleCrop>false</ScaleCrop>
  <HeadingPairs>
    <vt:vector size="2" baseType="variant">
      <vt:variant>
        <vt:lpstr>Rubrik</vt:lpstr>
      </vt:variant>
      <vt:variant>
        <vt:i4>1</vt:i4>
      </vt:variant>
    </vt:vector>
  </HeadingPairs>
  <TitlesOfParts>
    <vt:vector size="1" baseType="lpstr">
      <vt:lpstr>So579</vt:lpstr>
    </vt:vector>
  </TitlesOfParts>
  <Company>Riksdagen</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So579</dc:title>
  <dc:subject>So579</dc:subject>
  <dc:creator>Riksdagen</dc:creator>
  <cp:keywords>Riksdagen</cp:keywords>
  <dc:description/>
  <cp:lastModifiedBy>Lars Brink</cp:lastModifiedBy>
  <cp:revision>2</cp:revision>
  <cp:lastPrinted>2006-01-13T15:46:00Z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 barnens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barnens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20052006000001070100000009540069</vt:lpwstr>
  </property>
  <property fmtid="{D5CDD505-2E9C-101B-9397-08002B2CF9AE}" pid="47" name="datum">
    <vt:lpwstr>050930</vt:lpwstr>
  </property>
  <property fmtid="{D5CDD505-2E9C-101B-9397-08002B2CF9AE}" pid="48" name="avsändar-e-post">
    <vt:lpwstr>martin.stahlgren@riksdagen.se</vt:lpwstr>
  </property>
  <property fmtid="{D5CDD505-2E9C-101B-9397-08002B2CF9AE}" pid="49" name="id">
    <vt:lpwstr>20052006000001070100000009540069</vt:lpwstr>
  </property>
  <property fmtid="{D5CDD505-2E9C-101B-9397-08002B2CF9AE}" pid="50" name="nummer">
    <vt:lpwstr>579</vt:lpwstr>
  </property>
  <property fmtid="{D5CDD505-2E9C-101B-9397-08002B2CF9AE}" pid="51" name="utskottsbeteckning">
    <vt:lpwstr>So</vt:lpwstr>
  </property>
</Properties>
</file>