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C9BAC09" w14:textId="77777777" w:rsidTr="00782EA9">
        <w:tc>
          <w:tcPr>
            <w:tcW w:w="9141" w:type="dxa"/>
          </w:tcPr>
          <w:p w14:paraId="014967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81E472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B239BA1" w14:textId="77777777" w:rsidR="0096348C" w:rsidRPr="00477C9F" w:rsidRDefault="0096348C" w:rsidP="00477C9F">
      <w:pPr>
        <w:rPr>
          <w:sz w:val="22"/>
          <w:szCs w:val="22"/>
        </w:rPr>
      </w:pPr>
    </w:p>
    <w:p w14:paraId="6016387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90EB9D2" w14:textId="77777777" w:rsidTr="00F86ACF">
        <w:trPr>
          <w:cantSplit/>
          <w:trHeight w:val="742"/>
        </w:trPr>
        <w:tc>
          <w:tcPr>
            <w:tcW w:w="1790" w:type="dxa"/>
          </w:tcPr>
          <w:p w14:paraId="4F812A4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940126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A0FCC9F" w14:textId="0DB4B2C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F55DE">
              <w:rPr>
                <w:b/>
                <w:sz w:val="22"/>
                <w:szCs w:val="22"/>
              </w:rPr>
              <w:t>36</w:t>
            </w:r>
          </w:p>
          <w:p w14:paraId="6B29AE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8C233A1" w14:textId="77777777" w:rsidTr="00F86ACF">
        <w:tc>
          <w:tcPr>
            <w:tcW w:w="1790" w:type="dxa"/>
          </w:tcPr>
          <w:p w14:paraId="04FB8E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1A10178" w14:textId="3497763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5F55DE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5F55DE">
              <w:rPr>
                <w:sz w:val="22"/>
                <w:szCs w:val="22"/>
              </w:rPr>
              <w:t>04</w:t>
            </w:r>
          </w:p>
        </w:tc>
      </w:tr>
      <w:tr w:rsidR="0096348C" w:rsidRPr="00477C9F" w14:paraId="43A0F303" w14:textId="77777777" w:rsidTr="00F86ACF">
        <w:tc>
          <w:tcPr>
            <w:tcW w:w="1790" w:type="dxa"/>
          </w:tcPr>
          <w:p w14:paraId="2D439BE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83ED0F9" w14:textId="77777777" w:rsidR="00BD53C1" w:rsidRDefault="00CD7CF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17289A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913B58">
              <w:rPr>
                <w:sz w:val="22"/>
                <w:szCs w:val="22"/>
              </w:rPr>
              <w:t>9.11</w:t>
            </w:r>
          </w:p>
          <w:p w14:paraId="15C1B748" w14:textId="7F8CD710" w:rsidR="00913B58" w:rsidRPr="00477C9F" w:rsidRDefault="00913B5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9.30–</w:t>
            </w:r>
            <w:r w:rsidR="00ED1743">
              <w:rPr>
                <w:sz w:val="22"/>
                <w:szCs w:val="22"/>
              </w:rPr>
              <w:t>10.</w:t>
            </w:r>
            <w:r w:rsidR="008F7D2D">
              <w:rPr>
                <w:sz w:val="22"/>
                <w:szCs w:val="22"/>
              </w:rPr>
              <w:t>14</w:t>
            </w:r>
          </w:p>
        </w:tc>
      </w:tr>
      <w:tr w:rsidR="0096348C" w:rsidRPr="00477C9F" w14:paraId="78BB278E" w14:textId="77777777" w:rsidTr="00F86ACF">
        <w:tc>
          <w:tcPr>
            <w:tcW w:w="1790" w:type="dxa"/>
          </w:tcPr>
          <w:p w14:paraId="10979A3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3045846" w14:textId="1A4EA25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EE96048" w14:textId="77777777" w:rsidR="0096348C" w:rsidRPr="00477C9F" w:rsidRDefault="0096348C" w:rsidP="00477C9F">
      <w:pPr>
        <w:rPr>
          <w:sz w:val="22"/>
          <w:szCs w:val="22"/>
        </w:rPr>
      </w:pPr>
    </w:p>
    <w:p w14:paraId="1A1F810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5A4A47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A71B4" w14:paraId="544EBBC9" w14:textId="77777777" w:rsidTr="00F86ACF">
        <w:tc>
          <w:tcPr>
            <w:tcW w:w="753" w:type="dxa"/>
          </w:tcPr>
          <w:p w14:paraId="5846E776" w14:textId="77777777" w:rsidR="00F84080" w:rsidRPr="006A71B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A71B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32A7F79" w14:textId="77777777" w:rsidR="00336917" w:rsidRPr="006A71B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690420" w14:textId="77777777" w:rsidR="00F84080" w:rsidRPr="006A71B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CFF7D2" w14:textId="4C41FEBF" w:rsidR="0069143B" w:rsidRPr="006A71B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71B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6A71B4">
              <w:rPr>
                <w:snapToGrid w:val="0"/>
                <w:sz w:val="22"/>
                <w:szCs w:val="22"/>
              </w:rPr>
              <w:t>3</w:t>
            </w:r>
            <w:r w:rsidRPr="006A71B4">
              <w:rPr>
                <w:snapToGrid w:val="0"/>
                <w:sz w:val="22"/>
                <w:szCs w:val="22"/>
              </w:rPr>
              <w:t>/2</w:t>
            </w:r>
            <w:r w:rsidR="00EB08AE" w:rsidRPr="006A71B4">
              <w:rPr>
                <w:snapToGrid w:val="0"/>
                <w:sz w:val="22"/>
                <w:szCs w:val="22"/>
              </w:rPr>
              <w:t>4</w:t>
            </w:r>
            <w:r w:rsidRPr="006A71B4">
              <w:rPr>
                <w:snapToGrid w:val="0"/>
                <w:sz w:val="22"/>
                <w:szCs w:val="22"/>
              </w:rPr>
              <w:t>:</w:t>
            </w:r>
            <w:r w:rsidR="005F55DE" w:rsidRPr="006A71B4">
              <w:rPr>
                <w:snapToGrid w:val="0"/>
                <w:sz w:val="22"/>
                <w:szCs w:val="22"/>
              </w:rPr>
              <w:t>35</w:t>
            </w:r>
            <w:r w:rsidR="00FD0038" w:rsidRPr="006A71B4">
              <w:rPr>
                <w:snapToGrid w:val="0"/>
                <w:sz w:val="22"/>
                <w:szCs w:val="22"/>
              </w:rPr>
              <w:t>.</w:t>
            </w:r>
          </w:p>
          <w:p w14:paraId="606315F8" w14:textId="77777777" w:rsidR="007864F6" w:rsidRPr="006A71B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59B5" w:rsidRPr="006A71B4" w14:paraId="77928AD7" w14:textId="77777777" w:rsidTr="00F86ACF">
        <w:tc>
          <w:tcPr>
            <w:tcW w:w="753" w:type="dxa"/>
          </w:tcPr>
          <w:p w14:paraId="08480E2D" w14:textId="777B028C" w:rsidR="00DE59B5" w:rsidRPr="006A71B4" w:rsidRDefault="00DE59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31A65E87" w14:textId="77777777" w:rsidR="00DE59B5" w:rsidRDefault="00DE59B5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F114EB5" w14:textId="77777777" w:rsidR="00DE59B5" w:rsidRDefault="00DE59B5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A7237D" w14:textId="77777777" w:rsidR="00DE59B5" w:rsidRPr="00DB0528" w:rsidRDefault="00DE59B5" w:rsidP="00DE59B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F547ED5" w14:textId="56853363" w:rsidR="00DE59B5" w:rsidRPr="006A71B4" w:rsidRDefault="00DE59B5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A71B4" w14:paraId="1C05A2EB" w14:textId="77777777" w:rsidTr="00F86ACF">
        <w:tc>
          <w:tcPr>
            <w:tcW w:w="753" w:type="dxa"/>
          </w:tcPr>
          <w:p w14:paraId="6B86EF0D" w14:textId="1FA0F999" w:rsidR="008273F4" w:rsidRPr="006A71B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A71B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E59B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F79BA42" w14:textId="4EA61EA5" w:rsidR="0069143B" w:rsidRPr="006A71B4" w:rsidRDefault="00CD7CF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Överenskommelsen mellan Sverige, Finland och Turkiet i Madrid och ev. andra överenskommelser i anslutning till processen om Sveriges anslutning till Nato – G2</w:t>
            </w:r>
          </w:p>
          <w:p w14:paraId="7BEB761A" w14:textId="77777777" w:rsidR="00930B63" w:rsidRPr="006A71B4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6F07F4" w14:textId="77777777" w:rsidR="00CD7CFE" w:rsidRPr="006A71B4" w:rsidRDefault="00CD7CFE" w:rsidP="00CD7CFE">
            <w:pPr>
              <w:spacing w:after="240"/>
              <w:rPr>
                <w:snapToGrid w:val="0"/>
                <w:sz w:val="22"/>
                <w:szCs w:val="22"/>
              </w:rPr>
            </w:pPr>
            <w:r w:rsidRPr="006A71B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4910A16" w14:textId="77777777" w:rsidR="00CD7CFE" w:rsidRPr="006A71B4" w:rsidRDefault="00CD7CFE" w:rsidP="00CD7CFE">
            <w:pPr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snapToGrid w:val="0"/>
                <w:sz w:val="22"/>
                <w:szCs w:val="22"/>
              </w:rPr>
              <w:t>Ärendet bordlades.</w:t>
            </w:r>
          </w:p>
          <w:p w14:paraId="131EB4AA" w14:textId="77777777" w:rsidR="00451D02" w:rsidRPr="006A71B4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D7CFE" w:rsidRPr="006A71B4" w14:paraId="257E4657" w14:textId="77777777" w:rsidTr="00F86ACF">
        <w:tc>
          <w:tcPr>
            <w:tcW w:w="753" w:type="dxa"/>
          </w:tcPr>
          <w:p w14:paraId="388F63A4" w14:textId="354A2D2F" w:rsidR="00CD7CFE" w:rsidRPr="006A71B4" w:rsidRDefault="00CD7C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§</w:t>
            </w:r>
            <w:r w:rsidR="0080465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E59B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64ECDCAB" w14:textId="77777777" w:rsidR="00CD7CFE" w:rsidRPr="006A71B4" w:rsidRDefault="00CD7CF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06F0A0D" w14:textId="77777777" w:rsidR="00CD7CFE" w:rsidRPr="006A71B4" w:rsidRDefault="00CD7CF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BD87A8" w14:textId="77777777" w:rsidR="00CD7CFE" w:rsidRPr="006A71B4" w:rsidRDefault="00CD7CFE" w:rsidP="00CD7CFE">
            <w:pPr>
              <w:rPr>
                <w:bCs/>
                <w:snapToGrid w:val="0"/>
                <w:sz w:val="22"/>
                <w:szCs w:val="22"/>
              </w:rPr>
            </w:pPr>
            <w:r w:rsidRPr="006A71B4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6FEE56A1" w14:textId="6DDA72B2" w:rsidR="00CD7CFE" w:rsidRPr="006A71B4" w:rsidRDefault="00CD7CF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E59B5" w:rsidRPr="006A71B4" w14:paraId="79FF38BD" w14:textId="77777777" w:rsidTr="00F86ACF">
        <w:tc>
          <w:tcPr>
            <w:tcW w:w="753" w:type="dxa"/>
          </w:tcPr>
          <w:p w14:paraId="44362E4E" w14:textId="5A7AC7E2" w:rsidR="00DE59B5" w:rsidRPr="006A71B4" w:rsidRDefault="00DE59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5B9F285C" w14:textId="77777777" w:rsidR="00DE59B5" w:rsidRDefault="00DE59B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44B8EC9" w14:textId="77777777" w:rsidR="00DE59B5" w:rsidRDefault="00DE59B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E23168" w14:textId="77777777" w:rsidR="00DE59B5" w:rsidRPr="00A00FB2" w:rsidRDefault="00DE59B5" w:rsidP="00DE59B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6D9B4DA9" w14:textId="03DC44E4" w:rsidR="00DE59B5" w:rsidRPr="006A71B4" w:rsidRDefault="00DE59B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A71B4" w14:paraId="29AC1B8F" w14:textId="77777777" w:rsidTr="00F86ACF">
        <w:tc>
          <w:tcPr>
            <w:tcW w:w="753" w:type="dxa"/>
          </w:tcPr>
          <w:p w14:paraId="1F47DDF3" w14:textId="14599591" w:rsidR="00F84080" w:rsidRPr="006A71B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59B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4A8DE1A0" w14:textId="634F5895" w:rsidR="00376C7D" w:rsidRPr="006A71B4" w:rsidRDefault="00CD7CFE" w:rsidP="0069143B">
            <w:pPr>
              <w:rPr>
                <w:b/>
                <w:snapToGrid w:val="0"/>
                <w:sz w:val="22"/>
                <w:szCs w:val="22"/>
              </w:rPr>
            </w:pPr>
            <w:r w:rsidRPr="006A71B4">
              <w:rPr>
                <w:b/>
                <w:bCs/>
                <w:color w:val="000000"/>
                <w:sz w:val="22"/>
                <w:szCs w:val="22"/>
              </w:rPr>
              <w:t>Offentlig utfrågning med Henrik Holmer</w:t>
            </w:r>
          </w:p>
          <w:p w14:paraId="40158FC4" w14:textId="77777777" w:rsidR="00376C7D" w:rsidRPr="006A71B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FDB07A" w14:textId="0D305719" w:rsidR="00CD7CFE" w:rsidRPr="006A71B4" w:rsidRDefault="00CD7CFE" w:rsidP="00CD7CF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A71B4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="00D476E4" w:rsidRPr="006A71B4">
              <w:rPr>
                <w:snapToGrid w:val="0"/>
                <w:sz w:val="22"/>
                <w:szCs w:val="22"/>
              </w:rPr>
              <w:t>Henrik Ho</w:t>
            </w:r>
            <w:r w:rsidR="004468F0">
              <w:rPr>
                <w:snapToGrid w:val="0"/>
                <w:sz w:val="22"/>
                <w:szCs w:val="22"/>
              </w:rPr>
              <w:t>l</w:t>
            </w:r>
            <w:r w:rsidR="00D476E4" w:rsidRPr="006A71B4">
              <w:rPr>
                <w:snapToGrid w:val="0"/>
                <w:sz w:val="22"/>
                <w:szCs w:val="22"/>
              </w:rPr>
              <w:t>mer</w:t>
            </w:r>
            <w:r w:rsidR="00D476E4">
              <w:rPr>
                <w:snapToGrid w:val="0"/>
                <w:sz w:val="22"/>
                <w:szCs w:val="22"/>
              </w:rPr>
              <w:t xml:space="preserve">, </w:t>
            </w:r>
            <w:r w:rsidRPr="006A71B4">
              <w:rPr>
                <w:snapToGrid w:val="0"/>
                <w:sz w:val="22"/>
                <w:szCs w:val="22"/>
              </w:rPr>
              <w:t>förvaltningschef i Regeringskansliet, rörande granskningsärende 16 Granskning av statsminister Ulf Kristersson och hanteringen av löneprocessen för opolitiska tjänstemän inom Regeringskansliet.</w:t>
            </w:r>
          </w:p>
          <w:p w14:paraId="16392779" w14:textId="77777777" w:rsidR="0069143B" w:rsidRPr="006A71B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A71B4" w14:paraId="6FAA99F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00E8594" w14:textId="77777777" w:rsidR="008273F4" w:rsidRPr="006A71B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71B4">
              <w:rPr>
                <w:sz w:val="22"/>
                <w:szCs w:val="22"/>
              </w:rPr>
              <w:t>Vid protokollet</w:t>
            </w:r>
          </w:p>
          <w:p w14:paraId="4D15DD5A" w14:textId="707B8CFF" w:rsidR="008273F4" w:rsidRPr="006A71B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71B4">
              <w:rPr>
                <w:sz w:val="22"/>
                <w:szCs w:val="22"/>
              </w:rPr>
              <w:t>Justera</w:t>
            </w:r>
            <w:r w:rsidR="00FE5795">
              <w:rPr>
                <w:sz w:val="22"/>
                <w:szCs w:val="22"/>
              </w:rPr>
              <w:t>t 2024-04-11</w:t>
            </w:r>
          </w:p>
          <w:p w14:paraId="534DEDDA" w14:textId="4EDD06B3" w:rsidR="00AF32C5" w:rsidRPr="006A71B4" w:rsidRDefault="000106E1" w:rsidP="00FE5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A71B4">
              <w:rPr>
                <w:sz w:val="22"/>
                <w:szCs w:val="22"/>
              </w:rPr>
              <w:t>Ida Karkiainen</w:t>
            </w:r>
          </w:p>
        </w:tc>
      </w:tr>
    </w:tbl>
    <w:p w14:paraId="7EE257EC" w14:textId="77777777" w:rsidR="005805B8" w:rsidRDefault="005805B8" w:rsidP="005805B8">
      <w:pPr>
        <w:widowControl/>
        <w:rPr>
          <w:sz w:val="22"/>
          <w:szCs w:val="22"/>
        </w:rPr>
      </w:pPr>
    </w:p>
    <w:p w14:paraId="4C53F0D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8338E1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B6EE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7EA64F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6312C47" w14:textId="0F29F4C3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604836">
              <w:rPr>
                <w:sz w:val="20"/>
              </w:rPr>
              <w:t>202</w:t>
            </w:r>
            <w:r w:rsidR="00BE15A0" w:rsidRPr="00604836">
              <w:rPr>
                <w:sz w:val="20"/>
              </w:rPr>
              <w:t>4</w:t>
            </w:r>
            <w:r w:rsidRPr="00604836">
              <w:rPr>
                <w:sz w:val="20"/>
              </w:rPr>
              <w:t>-</w:t>
            </w:r>
            <w:r w:rsidR="00BE15A0" w:rsidRPr="00604836">
              <w:rPr>
                <w:sz w:val="20"/>
              </w:rPr>
              <w:t>0</w:t>
            </w:r>
            <w:r w:rsidR="00604836" w:rsidRPr="00604836">
              <w:rPr>
                <w:sz w:val="20"/>
              </w:rPr>
              <w:t>4</w:t>
            </w:r>
            <w:r w:rsidRPr="00604836">
              <w:rPr>
                <w:sz w:val="20"/>
              </w:rPr>
              <w:t>-</w:t>
            </w:r>
            <w:r w:rsidR="00604836" w:rsidRPr="00604836">
              <w:rPr>
                <w:sz w:val="20"/>
              </w:rPr>
              <w:t>0</w:t>
            </w:r>
            <w:r w:rsidR="00F37387" w:rsidRPr="00604836">
              <w:rPr>
                <w:sz w:val="20"/>
              </w:rPr>
              <w:t>2</w:t>
            </w:r>
            <w:r w:rsidRPr="00604836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77C8EF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48A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A9E89E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1D758E" w14:textId="3FDC28B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101C0">
              <w:rPr>
                <w:sz w:val="20"/>
              </w:rPr>
              <w:t>36</w:t>
            </w:r>
          </w:p>
        </w:tc>
      </w:tr>
      <w:tr w:rsidR="005805B8" w14:paraId="795B27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45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516" w14:textId="48D93942" w:rsidR="005805B8" w:rsidRPr="00757E1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57E1B">
              <w:rPr>
                <w:sz w:val="20"/>
              </w:rPr>
              <w:t>§</w:t>
            </w:r>
            <w:r w:rsidR="00CF4ED5" w:rsidRPr="00757E1B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8C8" w14:textId="0FC2AC2F" w:rsidR="005805B8" w:rsidRPr="00757E1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57E1B">
              <w:rPr>
                <w:sz w:val="20"/>
              </w:rPr>
              <w:t>§</w:t>
            </w:r>
            <w:r w:rsidR="006704E4" w:rsidRPr="00757E1B">
              <w:rPr>
                <w:sz w:val="20"/>
              </w:rPr>
              <w:t xml:space="preserve"> 2</w:t>
            </w:r>
            <w:r w:rsidR="00757E1B" w:rsidRPr="00757E1B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C7B1" w14:textId="44B6C9FF" w:rsidR="005805B8" w:rsidRPr="00757E1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57E1B">
              <w:rPr>
                <w:sz w:val="20"/>
              </w:rPr>
              <w:t xml:space="preserve">§ </w:t>
            </w:r>
            <w:r w:rsidR="00757E1B" w:rsidRPr="00757E1B">
              <w:rPr>
                <w:sz w:val="20"/>
              </w:rPr>
              <w:t>5</w:t>
            </w:r>
            <w:r w:rsidR="00AB55DB" w:rsidRPr="00757E1B">
              <w:rPr>
                <w:sz w:val="20"/>
              </w:rPr>
              <w:t>–</w:t>
            </w:r>
            <w:r w:rsidR="00757E1B" w:rsidRPr="00757E1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C4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0B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53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9F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71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66626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F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07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1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9B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BA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4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E4B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9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6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99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7E6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23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1F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9A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11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61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D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86446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EB9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AA1" w14:textId="67C29313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D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F6D" w14:textId="1209DD2A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6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826" w14:textId="68DB3957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D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8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4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9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7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E1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D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A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B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1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A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EF432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F0D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BEB" w14:textId="2E9137CA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F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18B" w14:textId="4A36000B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6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453" w14:textId="3D33A376" w:rsidR="008E4E18" w:rsidRPr="00003AB2" w:rsidRDefault="00913B5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C9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E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8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1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8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7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1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8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4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C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C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E74A9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D8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ED1" w14:textId="14160BD7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9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8E3" w14:textId="14AC895B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5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9A" w14:textId="0112AC14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B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EE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9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0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5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7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3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6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8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F3F4C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11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333" w14:textId="304EFE09" w:rsidR="003F7EB7" w:rsidRPr="00003AB2" w:rsidRDefault="00E873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F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7E2" w14:textId="1F765E24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9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0FF" w14:textId="4460364F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7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1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2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D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C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4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8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82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5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7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A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043D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07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9D5" w14:textId="2CD0E736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858" w14:textId="3A1E2CFE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2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C14" w14:textId="31F32B5B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C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E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1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4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B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5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1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4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14FF1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7C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9C6" w14:textId="6542CD9E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C52" w14:textId="32B0EA4F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F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7BE" w14:textId="58D3177A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4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F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0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E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C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0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1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C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5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9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D0A4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B5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897" w14:textId="4ED71FC8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CEF" w14:textId="4819B0F7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5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F90" w14:textId="35387FDC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4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F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A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B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E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4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D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3B5F0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71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00C" w14:textId="2DEB1F63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A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D9C" w14:textId="1CA6CC86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A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CCF" w14:textId="3A1053A3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A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2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2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A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C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F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1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2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F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BEC80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0D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C3E" w14:textId="301FE9BD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5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D82" w14:textId="4600ED85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C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CDC9" w14:textId="538DDAE9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6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F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C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0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2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6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F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1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C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9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B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B63AE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F6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24E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1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5C7" w14:textId="1B06424E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D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328" w14:textId="1F65587A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C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D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F2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0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2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A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2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2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0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B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E4743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C7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299" w14:textId="61747A02" w:rsidR="003F7EB7" w:rsidRPr="00003AB2" w:rsidRDefault="00E873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A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9AD" w14:textId="5A2A58CA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2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042" w14:textId="0E000602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D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D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D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7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9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A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A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D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1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2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6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D2979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D3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8F9" w14:textId="5356CA28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6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FC8" w14:textId="2CA4F40A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9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AEB" w14:textId="0413FB22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1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3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F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6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8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A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4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A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2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1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3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D4CF3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7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B9B" w14:textId="439639D9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5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6DC" w14:textId="4F32EC9D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105" w14:textId="0D95FCB4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9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8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B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3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1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B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3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E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D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E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9DBD7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E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FD0" w14:textId="75360116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A91" w14:textId="6FAC19B9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E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D77" w14:textId="4E0C4574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6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7E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E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0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D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1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F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D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7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E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4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8BA66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72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28C" w14:textId="33D49F3B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D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82F" w14:textId="3863D47B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5DF" w14:textId="47D15898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C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A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2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D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C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F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3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D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3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B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F1F0F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8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46B" w14:textId="7EED662F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1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7D5" w14:textId="02BA9014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7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A1F" w14:textId="454096CF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E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5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A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B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8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F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9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3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A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67C4E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E3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C97" w14:textId="74760B69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0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F13" w14:textId="5542E791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E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40C" w14:textId="59E66A00" w:rsidR="003F7EB7" w:rsidRPr="00003AB2" w:rsidRDefault="00913B5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7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9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5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3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7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7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F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E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5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0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3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4B741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95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3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D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8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0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5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1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0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2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1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C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5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6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1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F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9DDB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FD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7B5" w14:textId="6FA0C28A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D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4FB" w14:textId="121F4912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6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3B5" w14:textId="777D63EE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5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A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1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4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0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6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1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C885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D3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0DF" w14:textId="261C8192" w:rsidR="00151E08" w:rsidRPr="00003AB2" w:rsidRDefault="004A348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C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2FA" w14:textId="51F88796" w:rsidR="00151E08" w:rsidRPr="00003AB2" w:rsidRDefault="004A348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A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A7" w14:textId="4764C3D8" w:rsidR="00151E08" w:rsidRPr="00003AB2" w:rsidRDefault="004A348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6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0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4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7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2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3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3268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86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5C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0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1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9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E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D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3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7104E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B7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A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7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9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D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E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7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8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88D2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C2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F65" w14:textId="05540AAB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6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DD13" w14:textId="72CBDE62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9E2" w14:textId="206F8AD0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0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4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F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D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6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4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9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F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4BA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AC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C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3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7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4336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98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4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4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5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C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C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8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6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B7426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B6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4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6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F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9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D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E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7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C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F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F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D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3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4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881A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A3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C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7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7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6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C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F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1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7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7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4F09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94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2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1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5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3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4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1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F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D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F33A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760" w14:textId="0429F035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6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729" w14:textId="62C9CD0A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F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B22" w14:textId="722D1005" w:rsidR="00151E08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5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2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2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0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4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B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A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6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5978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0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E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D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8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8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3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2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1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A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5CA5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AF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2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0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E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E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37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2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9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A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4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2273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A8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2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F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2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B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C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7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B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7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75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3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1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8CB4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96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2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2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C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9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D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2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B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2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041C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C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7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8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6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8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D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A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9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1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65BA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1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2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0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C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B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8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2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5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1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2F8D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6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5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C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D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A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D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1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0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7184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92F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D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8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9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5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D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E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F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9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CCA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66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0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6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E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E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B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E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7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CDE7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716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4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5F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6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8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F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9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2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A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2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3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255A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1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C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5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9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8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0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1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0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8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F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0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6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58A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CF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3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2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4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B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1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F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7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C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5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1E8B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0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C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A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D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4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C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7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7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8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385E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85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3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0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D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5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5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7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F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5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C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3D69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35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C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9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3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D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D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0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A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4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B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D97D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8E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F96" w14:textId="7FBA0005" w:rsidR="00151E08" w:rsidRPr="00003AB2" w:rsidRDefault="004A348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8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EB5" w14:textId="1D9FB5C2" w:rsidR="00151E08" w:rsidRPr="00003AB2" w:rsidRDefault="004A348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4ED" w14:textId="6EFEF7BB" w:rsidR="00151E08" w:rsidRPr="00003AB2" w:rsidRDefault="00111AB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9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3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1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C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6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1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A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CC10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CC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5E7" w14:textId="4572C2A1" w:rsidR="00151E08" w:rsidRPr="00003AB2" w:rsidRDefault="005C230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B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2E9" w14:textId="5EA18735" w:rsidR="00151E08" w:rsidRPr="00003AB2" w:rsidRDefault="005C230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3B4" w14:textId="75CCEB98" w:rsidR="00151E08" w:rsidRPr="00003AB2" w:rsidRDefault="005C230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9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5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0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5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8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D1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9A87B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E7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0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7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C9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6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E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D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BEF90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633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FC7" w14:textId="4B718EE0" w:rsidR="00BF0C0D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6A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751" w14:textId="1A1D0E84" w:rsidR="00BF0C0D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65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4F5" w14:textId="45CC9471" w:rsidR="00BF0C0D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DC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091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0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77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0A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1C9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52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94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0C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CC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05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409921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265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00A" w14:textId="57F0C990" w:rsidR="00BE15A0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98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CF4" w14:textId="5E8300FD" w:rsidR="00BE15A0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67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E5A" w14:textId="54677A02" w:rsidR="00BE15A0" w:rsidRPr="00003AB2" w:rsidRDefault="00913B5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27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41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5F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2C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5F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00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03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A3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FB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AF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4A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A7D62" w14:paraId="11CBEB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84B" w14:textId="57AAAB27" w:rsidR="005A7D62" w:rsidRPr="00BE15A0" w:rsidRDefault="005A7D62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220" w14:textId="77777777" w:rsidR="005A7D6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70A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410" w14:textId="77777777" w:rsidR="005A7D6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3F3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ED3" w14:textId="77777777" w:rsidR="005A7D6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D8E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6AD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884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63D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42B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6CC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FA5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720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35C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4C3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321" w14:textId="77777777" w:rsidR="005A7D62" w:rsidRPr="00003AB2" w:rsidRDefault="005A7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3A58E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20BC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AE26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D699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847E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E658B9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191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6F23C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605508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4F036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8A98B21" w14:textId="77777777" w:rsidR="004F680C" w:rsidRPr="00477C9F" w:rsidRDefault="004F680C" w:rsidP="00C8520F">
      <w:pPr>
        <w:widowControl/>
        <w:rPr>
          <w:sz w:val="22"/>
          <w:szCs w:val="22"/>
        </w:rPr>
      </w:pPr>
    </w:p>
    <w:sectPr w:rsidR="004F680C" w:rsidRPr="00477C9F" w:rsidSect="00C8520F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40EA"/>
    <w:multiLevelType w:val="hybridMultilevel"/>
    <w:tmpl w:val="194E285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D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1AB9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289A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73F0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8F0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481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7D62"/>
    <w:rsid w:val="005B5E8D"/>
    <w:rsid w:val="005C1541"/>
    <w:rsid w:val="005C230F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55DE"/>
    <w:rsid w:val="00604836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4E4"/>
    <w:rsid w:val="00670574"/>
    <w:rsid w:val="00690BE7"/>
    <w:rsid w:val="0069143B"/>
    <w:rsid w:val="006A151D"/>
    <w:rsid w:val="006A511D"/>
    <w:rsid w:val="006A71B4"/>
    <w:rsid w:val="006B0412"/>
    <w:rsid w:val="006B151B"/>
    <w:rsid w:val="006B693F"/>
    <w:rsid w:val="006B7B0C"/>
    <w:rsid w:val="006C1E27"/>
    <w:rsid w:val="006C21FA"/>
    <w:rsid w:val="006D3126"/>
    <w:rsid w:val="006F5AB1"/>
    <w:rsid w:val="007101C0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57E1B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465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8F7D2D"/>
    <w:rsid w:val="00902D63"/>
    <w:rsid w:val="00902D69"/>
    <w:rsid w:val="0090428F"/>
    <w:rsid w:val="00905203"/>
    <w:rsid w:val="00906C2D"/>
    <w:rsid w:val="00913B58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55DB"/>
    <w:rsid w:val="00AC1FEE"/>
    <w:rsid w:val="00AC2BE8"/>
    <w:rsid w:val="00AC3349"/>
    <w:rsid w:val="00AD797B"/>
    <w:rsid w:val="00AE05F1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520F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D7CFE"/>
    <w:rsid w:val="00CF4ED5"/>
    <w:rsid w:val="00CF6E9E"/>
    <w:rsid w:val="00D15194"/>
    <w:rsid w:val="00D23951"/>
    <w:rsid w:val="00D27984"/>
    <w:rsid w:val="00D40740"/>
    <w:rsid w:val="00D41B19"/>
    <w:rsid w:val="00D44270"/>
    <w:rsid w:val="00D45149"/>
    <w:rsid w:val="00D476E4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4D46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59B5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7325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174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3D30"/>
    <w:rsid w:val="00FB200F"/>
    <w:rsid w:val="00FB3A7E"/>
    <w:rsid w:val="00FD0038"/>
    <w:rsid w:val="00FD0820"/>
    <w:rsid w:val="00FD13A3"/>
    <w:rsid w:val="00FE2A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7E169"/>
  <w15:chartTrackingRefBased/>
  <w15:docId w15:val="{7E9462B0-C2A7-43CF-AE58-69866A2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108</TotalTime>
  <Pages>2</Pages>
  <Words>405</Words>
  <Characters>2970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2024-04-03T07:57:00Z</cp:lastPrinted>
  <dcterms:created xsi:type="dcterms:W3CDTF">2024-04-03T07:25:00Z</dcterms:created>
  <dcterms:modified xsi:type="dcterms:W3CDTF">2024-04-12T11:30:00Z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