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Lördagen den 13 juni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begränsning av rätten till socialförsäkringsförmåner för den som avtjänar fängelsestraff i kontrollerat boende eller som avtjänar säkerhetsförvaring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Dubbla straff för brott i kriminella nätverk och skärpta straffskalor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utökat straffrättsligt tjänstemannaansvar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Lördagen den 13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2026-06-13</SAFIR_Sammantradesdatum_Doc>
    <SAFIR_SammantradeID xmlns="C07A1A6C-0B19-41D9-BDF8-F523BA3921EB">461415b4-63ef-493f-8074-d363946dd510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5D1D4EDD-7F10-4C67-B574-8363EC393D8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Lördagen den 13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