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E6848" w:rsidRDefault="006E04A4">
      <w:pPr>
        <w:pStyle w:val="Dokumentbeteckning"/>
      </w:pPr>
      <w:r w:rsidRPr="002E6848">
        <w:fldChar w:fldCharType="begin" w:fldLock="1"/>
      </w:r>
      <w:r w:rsidRPr="002E6848">
        <w:instrText xml:space="preserve"> DOCPROPERTY "DocumentYear" </w:instrText>
      </w:r>
      <w:r w:rsidRPr="002E6848">
        <w:fldChar w:fldCharType="separate"/>
      </w:r>
      <w:r w:rsidR="008F3AB8" w:rsidRPr="002E6848">
        <w:t>2006/07</w:t>
      </w:r>
      <w:r w:rsidRPr="002E6848">
        <w:fldChar w:fldCharType="end"/>
      </w:r>
      <w:r w:rsidRPr="002E6848">
        <w:t>:</w:t>
      </w:r>
      <w:r w:rsidRPr="002E6848">
        <w:fldChar w:fldCharType="begin" w:fldLock="1"/>
      </w:r>
      <w:r w:rsidRPr="002E6848">
        <w:instrText xml:space="preserve"> DOCPROPERTY "DocumentNumber" </w:instrText>
      </w:r>
      <w:r w:rsidRPr="002E6848">
        <w:fldChar w:fldCharType="separate"/>
      </w:r>
      <w:r w:rsidR="008F3AB8" w:rsidRPr="002E6848">
        <w:t>30</w:t>
      </w:r>
      <w:r w:rsidRPr="002E6848">
        <w:fldChar w:fldCharType="end"/>
      </w:r>
    </w:p>
    <w:p w:rsidR="006E04A4" w:rsidRPr="002E6848" w:rsidRDefault="006E04A4">
      <w:pPr>
        <w:pStyle w:val="Datum"/>
        <w:outlineLvl w:val="0"/>
      </w:pPr>
      <w:r w:rsidRPr="002E6848">
        <w:fldChar w:fldCharType="begin" w:fldLock="1"/>
      </w:r>
      <w:r w:rsidRPr="002E6848">
        <w:instrText xml:space="preserve"> DOCPROPERTY "DocumentDate" </w:instrText>
      </w:r>
      <w:r w:rsidRPr="002E6848">
        <w:fldChar w:fldCharType="separate"/>
      </w:r>
      <w:r w:rsidR="008F3AB8" w:rsidRPr="002E6848">
        <w:t>Torsdagen den 30 november 2006</w:t>
      </w:r>
      <w:r w:rsidRPr="002E684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E6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E6848" w:rsidRDefault="003144C6">
            <w:pPr>
              <w:pStyle w:val="Plenum"/>
              <w:tabs>
                <w:tab w:val="clear" w:pos="1418"/>
              </w:tabs>
            </w:pPr>
            <w:r w:rsidRPr="002E6848">
              <w:t>Kl.</w:t>
            </w:r>
          </w:p>
        </w:tc>
        <w:tc>
          <w:tcPr>
            <w:tcW w:w="851" w:type="dxa"/>
          </w:tcPr>
          <w:p w:rsidR="006E04A4" w:rsidRPr="002E6848" w:rsidRDefault="003144C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E6848">
              <w:t>12.00</w:t>
            </w:r>
          </w:p>
        </w:tc>
        <w:tc>
          <w:tcPr>
            <w:tcW w:w="397" w:type="dxa"/>
          </w:tcPr>
          <w:p w:rsidR="006E04A4" w:rsidRPr="002E684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E6848" w:rsidRDefault="003144C6">
            <w:pPr>
              <w:pStyle w:val="Plenum"/>
              <w:tabs>
                <w:tab w:val="clear" w:pos="1418"/>
              </w:tabs>
              <w:ind w:right="1"/>
            </w:pPr>
            <w:r w:rsidRPr="002E6848">
              <w:t>Interpellationssvar</w:t>
            </w:r>
          </w:p>
        </w:tc>
      </w:tr>
      <w:tr w:rsidR="003144C6" w:rsidRPr="002E6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144C6" w:rsidRPr="002E6848" w:rsidRDefault="003144C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144C6" w:rsidRPr="002E6848" w:rsidRDefault="003144C6">
            <w:pPr>
              <w:pStyle w:val="Plenum"/>
              <w:tabs>
                <w:tab w:val="clear" w:pos="1418"/>
              </w:tabs>
              <w:jc w:val="right"/>
            </w:pPr>
            <w:r w:rsidRPr="002E6848">
              <w:t>14.00</w:t>
            </w:r>
          </w:p>
        </w:tc>
        <w:tc>
          <w:tcPr>
            <w:tcW w:w="397" w:type="dxa"/>
          </w:tcPr>
          <w:p w:rsidR="003144C6" w:rsidRPr="002E6848" w:rsidRDefault="003144C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144C6" w:rsidRPr="002E6848" w:rsidRDefault="003144C6">
            <w:pPr>
              <w:pStyle w:val="Plenum"/>
              <w:tabs>
                <w:tab w:val="clear" w:pos="1418"/>
              </w:tabs>
              <w:ind w:right="1"/>
            </w:pPr>
            <w:r w:rsidRPr="002E6848">
              <w:t>Frågestund</w:t>
            </w:r>
          </w:p>
        </w:tc>
      </w:tr>
    </w:tbl>
    <w:p w:rsidR="006E04A4" w:rsidRPr="002E6848" w:rsidRDefault="006E04A4">
      <w:pPr>
        <w:pStyle w:val="StreckLngt"/>
      </w:pPr>
      <w:r w:rsidRPr="002E6848">
        <w:tab/>
      </w:r>
    </w:p>
    <w:p w:rsidR="00D45AE3" w:rsidRPr="002E6848" w:rsidRDefault="00D45AE3" w:rsidP="00D45AE3">
      <w:pPr>
        <w:pStyle w:val="Blankrad"/>
      </w:pPr>
      <w:r w:rsidRPr="002E6848">
        <w:t>     </w:t>
      </w:r>
    </w:p>
    <w:p w:rsidR="00A75A8B" w:rsidRPr="002E6848" w:rsidRDefault="00A75A8B" w:rsidP="00CF242C">
      <w:pPr>
        <w:pStyle w:val="Blankrad"/>
      </w:pPr>
      <w:r w:rsidRPr="002E684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A8B" w:rsidRPr="002E6848" w:rsidTr="001F6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A8B" w:rsidRPr="002E6848" w:rsidRDefault="00A75A8B" w:rsidP="001F6EF4">
            <w:pPr>
              <w:pStyle w:val="HuvudrubrikFlisteNr"/>
            </w:pPr>
          </w:p>
        </w:tc>
        <w:tc>
          <w:tcPr>
            <w:tcW w:w="6237" w:type="dxa"/>
          </w:tcPr>
          <w:p w:rsidR="00A75A8B" w:rsidRPr="002E6848" w:rsidRDefault="00A75A8B" w:rsidP="001F6EF4">
            <w:pPr>
              <w:pStyle w:val="HuvudrubrikEnsam"/>
            </w:pPr>
            <w:r w:rsidRPr="002E6848">
              <w:t>Justering av protokoll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pStyle w:val="HuvudrubrikKolumn3"/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Protokollet från sammanträdet fredagen den 24 november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</w:tbl>
    <w:p w:rsidR="00A75A8B" w:rsidRPr="002E6848" w:rsidRDefault="00A75A8B" w:rsidP="00A75A8B">
      <w:pPr>
        <w:pStyle w:val="Blankrad"/>
      </w:pPr>
      <w:r w:rsidRPr="002E6848">
        <w:t>     </w:t>
      </w:r>
    </w:p>
    <w:p w:rsidR="00A75A8B" w:rsidRPr="002E6848" w:rsidRDefault="00A75A8B" w:rsidP="00A75A8B">
      <w:pPr>
        <w:pStyle w:val="Blankrad"/>
      </w:pPr>
      <w:r w:rsidRPr="002E6848">
        <w:t xml:space="preserve">     </w:t>
      </w:r>
    </w:p>
    <w:p w:rsidR="00A75A8B" w:rsidRPr="002E6848" w:rsidRDefault="00A75A8B">
      <w:pPr>
        <w:pStyle w:val="Blankrad"/>
      </w:pPr>
      <w:r w:rsidRPr="002E684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A8B" w:rsidRPr="002E6848" w:rsidTr="001F6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A8B" w:rsidRPr="002E6848" w:rsidRDefault="00A75A8B" w:rsidP="001F6EF4">
            <w:pPr>
              <w:pStyle w:val="HuvudrubrikFlisteNr"/>
            </w:pPr>
            <w:bookmarkStart w:id="1" w:name="Start"/>
            <w:bookmarkEnd w:id="1"/>
          </w:p>
        </w:tc>
        <w:tc>
          <w:tcPr>
            <w:tcW w:w="6237" w:type="dxa"/>
          </w:tcPr>
          <w:p w:rsidR="00A75A8B" w:rsidRPr="002E6848" w:rsidRDefault="00A75A8B" w:rsidP="001F6EF4">
            <w:pPr>
              <w:pStyle w:val="HuvudrubrikEnsam"/>
            </w:pPr>
            <w:bookmarkStart w:id="2" w:name="TypRubrik"/>
            <w:bookmarkEnd w:id="2"/>
            <w:r w:rsidRPr="002E6848">
              <w:t>Anmälan om kompletteringsval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pStyle w:val="HuvudrubrikKolumn3"/>
            </w:pPr>
          </w:p>
        </w:tc>
      </w:tr>
      <w:tr w:rsidR="001A40EF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40EF" w:rsidRPr="002E6848" w:rsidRDefault="001A40EF" w:rsidP="001F6EF4">
            <w:pPr>
              <w:pStyle w:val="FlistaNrText"/>
            </w:pPr>
          </w:p>
        </w:tc>
        <w:tc>
          <w:tcPr>
            <w:tcW w:w="6237" w:type="dxa"/>
          </w:tcPr>
          <w:p w:rsidR="001A40EF" w:rsidRPr="002E6848" w:rsidRDefault="001A40EF" w:rsidP="00A74407">
            <w:r w:rsidRPr="002E6848">
              <w:t>Göran Lennmarker (m) som ledamot i utrikesnämnden</w:t>
            </w:r>
          </w:p>
        </w:tc>
        <w:tc>
          <w:tcPr>
            <w:tcW w:w="2481" w:type="dxa"/>
          </w:tcPr>
          <w:p w:rsidR="001A40EF" w:rsidRPr="002E6848" w:rsidRDefault="001A40EF" w:rsidP="001F6EF4">
            <w:pPr>
              <w:rPr>
                <w:spacing w:val="-4"/>
              </w:rPr>
            </w:pPr>
          </w:p>
        </w:tc>
      </w:tr>
    </w:tbl>
    <w:p w:rsidR="00A75A8B" w:rsidRPr="002E6848" w:rsidRDefault="00A75A8B" w:rsidP="00A75A8B">
      <w:pPr>
        <w:pStyle w:val="Blankrad"/>
      </w:pPr>
      <w:r w:rsidRPr="002E6848">
        <w:t>     </w:t>
      </w:r>
    </w:p>
    <w:p w:rsidR="00A75A8B" w:rsidRPr="002E6848" w:rsidRDefault="00A75A8B" w:rsidP="00A75A8B">
      <w:pPr>
        <w:pStyle w:val="Blankrad"/>
      </w:pPr>
      <w:r w:rsidRPr="002E684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A8B" w:rsidRPr="002E6848" w:rsidTr="001F6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A8B" w:rsidRPr="002E6848" w:rsidRDefault="00A75A8B" w:rsidP="001F6EF4">
            <w:pPr>
              <w:pStyle w:val="HuvudrubrikFlisteNr"/>
            </w:pPr>
          </w:p>
        </w:tc>
        <w:tc>
          <w:tcPr>
            <w:tcW w:w="6237" w:type="dxa"/>
          </w:tcPr>
          <w:p w:rsidR="00A75A8B" w:rsidRPr="002E6848" w:rsidRDefault="00A75A8B" w:rsidP="001F6EF4">
            <w:pPr>
              <w:pStyle w:val="HuvudrubrikEnsam"/>
            </w:pPr>
            <w:bookmarkStart w:id="3" w:name="Start_FördröjdaInterpellationer"/>
            <w:bookmarkEnd w:id="3"/>
            <w:r w:rsidRPr="002E6848">
              <w:t>Anmälan om fördröjda svar på interpellationer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pStyle w:val="HuvudrubrikKolumn3"/>
            </w:pPr>
          </w:p>
        </w:tc>
      </w:tr>
      <w:tr w:rsidR="00D72CC0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2CC0" w:rsidRPr="002E6848" w:rsidRDefault="00D72CC0" w:rsidP="001F6EF4">
            <w:pPr>
              <w:pStyle w:val="FlistaNrText"/>
            </w:pPr>
          </w:p>
        </w:tc>
        <w:tc>
          <w:tcPr>
            <w:tcW w:w="6237" w:type="dxa"/>
          </w:tcPr>
          <w:p w:rsidR="00D72CC0" w:rsidRPr="002E6848" w:rsidRDefault="00D72CC0" w:rsidP="00D72CC0">
            <w:r w:rsidRPr="002E6848">
              <w:t>2006/07:75 av Kent Persson (v)</w:t>
            </w:r>
          </w:p>
          <w:p w:rsidR="00D72CC0" w:rsidRPr="002E6848" w:rsidRDefault="00D72CC0" w:rsidP="00D72CC0">
            <w:r w:rsidRPr="002E6848">
              <w:t>Strategi för kärnkraftsavvecklingen och energiomställningen</w:t>
            </w:r>
          </w:p>
        </w:tc>
        <w:tc>
          <w:tcPr>
            <w:tcW w:w="2481" w:type="dxa"/>
          </w:tcPr>
          <w:p w:rsidR="00D72CC0" w:rsidRPr="002E6848" w:rsidRDefault="00D72CC0" w:rsidP="001F6EF4">
            <w:pPr>
              <w:rPr>
                <w:spacing w:val="-4"/>
              </w:rPr>
            </w:pPr>
          </w:p>
        </w:tc>
      </w:tr>
      <w:tr w:rsidR="00D72CC0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2CC0" w:rsidRPr="002E6848" w:rsidRDefault="00D72CC0" w:rsidP="001F6EF4">
            <w:pPr>
              <w:pStyle w:val="FlistaNrText"/>
            </w:pPr>
          </w:p>
        </w:tc>
        <w:tc>
          <w:tcPr>
            <w:tcW w:w="6237" w:type="dxa"/>
          </w:tcPr>
          <w:p w:rsidR="00D72CC0" w:rsidRPr="002E6848" w:rsidRDefault="00D72CC0" w:rsidP="001F6EF4">
            <w:r w:rsidRPr="002E6848">
              <w:t>2006/07:77 av Johan Löfstrand (s)</w:t>
            </w:r>
          </w:p>
          <w:p w:rsidR="00D72CC0" w:rsidRPr="002E6848" w:rsidRDefault="00D72CC0" w:rsidP="001F6EF4">
            <w:r w:rsidRPr="002E6848">
              <w:t>Ojämlika villkor mellan olika boendeformer</w:t>
            </w:r>
          </w:p>
        </w:tc>
        <w:tc>
          <w:tcPr>
            <w:tcW w:w="2481" w:type="dxa"/>
          </w:tcPr>
          <w:p w:rsidR="00D72CC0" w:rsidRPr="002E6848" w:rsidRDefault="00D72CC0" w:rsidP="001F6EF4">
            <w:pPr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2006/07:81 av Thomas Östros (s)</w:t>
            </w:r>
          </w:p>
          <w:p w:rsidR="00A75A8B" w:rsidRPr="002E6848" w:rsidRDefault="00A75A8B" w:rsidP="001F6EF4">
            <w:r w:rsidRPr="002E6848">
              <w:t>Statens aktieinnehav i Nordea och Telia Sonera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2006/07:93 av Eva Olofsson (v)</w:t>
            </w:r>
          </w:p>
          <w:p w:rsidR="00A75A8B" w:rsidRPr="002E6848" w:rsidRDefault="00A75A8B" w:rsidP="001F6EF4">
            <w:r w:rsidRPr="002E6848">
              <w:t>Försörjningsstödet och a-kassan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2006/07:98 av Anders Karlsson (s)</w:t>
            </w:r>
          </w:p>
          <w:p w:rsidR="00A75A8B" w:rsidRPr="002E6848" w:rsidRDefault="00A75A8B" w:rsidP="001F6EF4">
            <w:r w:rsidRPr="002E6848">
              <w:t>Avdelningen för arbetsmiljökemi i Hässleholm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2006/07:99 av Ibrahim Baylan (s)</w:t>
            </w:r>
          </w:p>
          <w:p w:rsidR="00A75A8B" w:rsidRPr="002E6848" w:rsidRDefault="00A75A8B" w:rsidP="001F6EF4">
            <w:r w:rsidRPr="002E6848">
              <w:t>Elevinflytande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</w:tbl>
    <w:p w:rsidR="00A75A8B" w:rsidRPr="002E6848" w:rsidRDefault="00A75A8B" w:rsidP="00A75A8B">
      <w:pPr>
        <w:pStyle w:val="Blankrad"/>
      </w:pPr>
      <w:r w:rsidRPr="002E6848">
        <w:t>     </w:t>
      </w:r>
    </w:p>
    <w:p w:rsidR="00A75A8B" w:rsidRPr="002E6848" w:rsidRDefault="00A75A8B" w:rsidP="00A75A8B">
      <w:pPr>
        <w:pStyle w:val="Blankrad"/>
      </w:pPr>
      <w:r w:rsidRPr="002E684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A8B" w:rsidRPr="002E6848" w:rsidTr="001F6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A8B" w:rsidRPr="002E6848" w:rsidRDefault="00A75A8B" w:rsidP="001F6EF4">
            <w:pPr>
              <w:pStyle w:val="HuvudrubrikFlisteNr"/>
            </w:pPr>
          </w:p>
        </w:tc>
        <w:tc>
          <w:tcPr>
            <w:tcW w:w="6237" w:type="dxa"/>
          </w:tcPr>
          <w:p w:rsidR="00A75A8B" w:rsidRPr="002E6848" w:rsidRDefault="00A75A8B" w:rsidP="001F6EF4">
            <w:pPr>
              <w:pStyle w:val="Huvudrubrik"/>
            </w:pPr>
            <w:bookmarkStart w:id="4" w:name="Start_Interpellationer"/>
            <w:bookmarkEnd w:id="4"/>
            <w:r w:rsidRPr="002E6848">
              <w:t>Svar på interpellationer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pStyle w:val="HuvudrubrikKolumn3"/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Besvaradav"/>
            </w:pPr>
          </w:p>
        </w:tc>
        <w:tc>
          <w:tcPr>
            <w:tcW w:w="6237" w:type="dxa"/>
          </w:tcPr>
          <w:p w:rsidR="00A75A8B" w:rsidRPr="002E6848" w:rsidRDefault="00A75A8B" w:rsidP="001F6EF4">
            <w:pPr>
              <w:pStyle w:val="Besvaradav"/>
            </w:pPr>
            <w:r w:rsidRPr="002E6848">
              <w:t>Statsrådet Gunilla Carlsson (m)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pStyle w:val="Besvaradav"/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2006/07:65 av Mats Johansson (m)</w:t>
            </w:r>
          </w:p>
          <w:p w:rsidR="00A75A8B" w:rsidRPr="002E6848" w:rsidRDefault="00A75A8B" w:rsidP="001F6EF4">
            <w:r w:rsidRPr="002E6848">
              <w:t>Fri- och rättigheter i Ryssland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2006/07:73 av Birgitta Ohlsson (fp)</w:t>
            </w:r>
          </w:p>
          <w:p w:rsidR="00A75A8B" w:rsidRPr="002E6848" w:rsidRDefault="00A75A8B" w:rsidP="001F6EF4">
            <w:r w:rsidRPr="002E6848">
              <w:t>Utfasning av bistånd till diktaturer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Besvaradav"/>
            </w:pPr>
          </w:p>
        </w:tc>
        <w:tc>
          <w:tcPr>
            <w:tcW w:w="6237" w:type="dxa"/>
          </w:tcPr>
          <w:p w:rsidR="00A75A8B" w:rsidRPr="002E6848" w:rsidRDefault="00A75A8B" w:rsidP="001F6EF4">
            <w:pPr>
              <w:pStyle w:val="Besvaradav"/>
            </w:pPr>
            <w:r w:rsidRPr="002E6848">
              <w:t>Statsrådet Sven Otto Littorin (m)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pStyle w:val="Besvaradav"/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2006/07:57 av Sylvia Lindgren (s)</w:t>
            </w:r>
          </w:p>
          <w:p w:rsidR="00A75A8B" w:rsidRPr="002E6848" w:rsidRDefault="00A75A8B" w:rsidP="001F6EF4">
            <w:r w:rsidRPr="002E6848">
              <w:t>Arbetsmiljö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2006/07:66 av Ulla Andersson (v)</w:t>
            </w:r>
          </w:p>
          <w:p w:rsidR="00A75A8B" w:rsidRPr="002E6848" w:rsidRDefault="00A75A8B" w:rsidP="001F6EF4">
            <w:r w:rsidRPr="002E6848">
              <w:t>Ökade kostnader med anledning av höjd a-kasseavgift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2006/07:74 av Bengt-Anders Johansson (m)</w:t>
            </w:r>
          </w:p>
          <w:p w:rsidR="00A75A8B" w:rsidRPr="002E6848" w:rsidRDefault="00A75A8B" w:rsidP="001F6EF4">
            <w:r w:rsidRPr="002E6848">
              <w:t>Krav på kollektivavtal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2006/07:80 av Fredrick Federley (c)</w:t>
            </w:r>
          </w:p>
          <w:p w:rsidR="00A75A8B" w:rsidRPr="002E6848" w:rsidRDefault="00A75A8B" w:rsidP="001F6EF4">
            <w:r w:rsidRPr="002E6848">
              <w:t>Icke fackligt anslutna arbetares rättigheter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Besvaradav"/>
            </w:pPr>
          </w:p>
        </w:tc>
        <w:tc>
          <w:tcPr>
            <w:tcW w:w="6237" w:type="dxa"/>
          </w:tcPr>
          <w:p w:rsidR="00A75A8B" w:rsidRPr="002E6848" w:rsidRDefault="00A75A8B" w:rsidP="001F6EF4">
            <w:pPr>
              <w:pStyle w:val="Besvaradav"/>
            </w:pPr>
            <w:r w:rsidRPr="002E6848">
              <w:t>Finansminister Anders Borg (m)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pStyle w:val="Besvaradav"/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2006/07:82 av Thomas Östros (s)</w:t>
            </w:r>
          </w:p>
          <w:p w:rsidR="00A75A8B" w:rsidRPr="002E6848" w:rsidRDefault="00A75A8B" w:rsidP="001F6EF4">
            <w:r w:rsidRPr="002E6848">
              <w:t>Höjda arbetsgivaravgifter för småföretagen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Besvaradav"/>
            </w:pPr>
          </w:p>
        </w:tc>
        <w:tc>
          <w:tcPr>
            <w:tcW w:w="6237" w:type="dxa"/>
          </w:tcPr>
          <w:p w:rsidR="00A75A8B" w:rsidRPr="002E6848" w:rsidRDefault="00A75A8B" w:rsidP="001F6EF4">
            <w:pPr>
              <w:pStyle w:val="Besvaradav"/>
            </w:pPr>
            <w:r w:rsidRPr="002E6848">
              <w:t>Statsrådet Tobias Billström (m)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pStyle w:val="Besvaradav"/>
              <w:rPr>
                <w:spacing w:val="-4"/>
              </w:rPr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2006/07:53 av Bodil Ceballos (mp)</w:t>
            </w:r>
          </w:p>
          <w:p w:rsidR="00A75A8B" w:rsidRPr="002E6848" w:rsidRDefault="00A75A8B" w:rsidP="001F6EF4">
            <w:r w:rsidRPr="002E6848">
              <w:t>Svenskt stöd till Spanien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</w:tbl>
    <w:p w:rsidR="00A75A8B" w:rsidRPr="002E6848" w:rsidRDefault="00A75A8B" w:rsidP="00A75A8B">
      <w:pPr>
        <w:pStyle w:val="Blankrad"/>
      </w:pPr>
      <w:r w:rsidRPr="002E6848">
        <w:t>     </w:t>
      </w:r>
    </w:p>
    <w:p w:rsidR="00A75A8B" w:rsidRPr="002E6848" w:rsidRDefault="00A75A8B" w:rsidP="00A75A8B">
      <w:pPr>
        <w:pStyle w:val="Blankrad"/>
      </w:pPr>
      <w:r w:rsidRPr="002E6848">
        <w:t>     </w:t>
      </w:r>
    </w:p>
    <w:p w:rsidR="00A75A8B" w:rsidRPr="002E6848" w:rsidRDefault="00A75A8B">
      <w:pPr>
        <w:pStyle w:val="Blankrad"/>
      </w:pPr>
      <w:r w:rsidRPr="002E684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A8B" w:rsidRPr="002E6848" w:rsidTr="001F6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A8B" w:rsidRPr="002E6848" w:rsidRDefault="00A75A8B" w:rsidP="001F6EF4">
            <w:pPr>
              <w:pStyle w:val="HuvudrubrikFlisteNr"/>
            </w:pPr>
          </w:p>
        </w:tc>
        <w:tc>
          <w:tcPr>
            <w:tcW w:w="6237" w:type="dxa"/>
          </w:tcPr>
          <w:p w:rsidR="00A75A8B" w:rsidRPr="002E6848" w:rsidRDefault="00A75A8B" w:rsidP="001F6EF4">
            <w:pPr>
              <w:pStyle w:val="HuvudrubrikEnsam"/>
            </w:pPr>
            <w:bookmarkStart w:id="5" w:name="Start_EUdokument"/>
            <w:bookmarkEnd w:id="5"/>
            <w:r w:rsidRPr="002E6848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pStyle w:val="HuvudrubrikKolumn3"/>
            </w:pPr>
            <w:r w:rsidRPr="002E6848">
              <w:t>Ansvarigt utskott</w:t>
            </w: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2006/07:FPM16 Förordning om visering för tredjelandsmedborgare</w:t>
            </w:r>
            <w:r w:rsidRPr="002E6848">
              <w:rPr>
                <w:i/>
              </w:rPr>
              <w:t xml:space="preserve"> KOM(2006)84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  <w:r w:rsidRPr="002E6848">
              <w:rPr>
                <w:spacing w:val="-4"/>
              </w:rPr>
              <w:t xml:space="preserve">SfU </w:t>
            </w: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2006/07:FPM17 Grönbok om en framtida havspolitik för EU</w:t>
            </w:r>
            <w:r w:rsidRPr="002E6848">
              <w:rPr>
                <w:i/>
              </w:rPr>
              <w:t xml:space="preserve"> KOM(2006)275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  <w:r w:rsidRPr="002E6848">
              <w:rPr>
                <w:spacing w:val="-4"/>
              </w:rPr>
              <w:t xml:space="preserve">TU </w:t>
            </w: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2006/07:FPM18 Nya postdirektivet</w:t>
            </w:r>
            <w:r w:rsidRPr="002E6848">
              <w:rPr>
                <w:i/>
              </w:rPr>
              <w:t xml:space="preserve"> KOM(2006)594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  <w:r w:rsidRPr="002E6848">
              <w:rPr>
                <w:spacing w:val="-4"/>
              </w:rPr>
              <w:t xml:space="preserve">TU </w:t>
            </w:r>
          </w:p>
        </w:tc>
      </w:tr>
    </w:tbl>
    <w:p w:rsidR="00A75A8B" w:rsidRPr="002E6848" w:rsidRDefault="00A75A8B" w:rsidP="00A75A8B">
      <w:pPr>
        <w:pStyle w:val="Blankrad"/>
      </w:pPr>
      <w:r w:rsidRPr="002E6848">
        <w:t>     </w:t>
      </w:r>
    </w:p>
    <w:p w:rsidR="00A75A8B" w:rsidRPr="002E6848" w:rsidRDefault="00A75A8B" w:rsidP="00A75A8B">
      <w:pPr>
        <w:pStyle w:val="Blankrad"/>
      </w:pPr>
      <w:r w:rsidRPr="002E6848">
        <w:t xml:space="preserve">     </w:t>
      </w:r>
    </w:p>
    <w:p w:rsidR="00A75A8B" w:rsidRPr="002E6848" w:rsidRDefault="00A75A8B">
      <w:pPr>
        <w:pStyle w:val="Blankrad"/>
      </w:pPr>
      <w:r w:rsidRPr="002E684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A8B" w:rsidRPr="002E6848" w:rsidTr="001F6E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A8B" w:rsidRPr="002E6848" w:rsidRDefault="00A75A8B" w:rsidP="001F6EF4">
            <w:pPr>
              <w:pStyle w:val="HuvudrubrikFlisteNr"/>
            </w:pPr>
          </w:p>
        </w:tc>
        <w:tc>
          <w:tcPr>
            <w:tcW w:w="6237" w:type="dxa"/>
          </w:tcPr>
          <w:p w:rsidR="00A75A8B" w:rsidRPr="002E6848" w:rsidRDefault="00A75A8B" w:rsidP="001F6EF4">
            <w:pPr>
              <w:pStyle w:val="HuvudrubrikEnsam"/>
            </w:pPr>
            <w:r w:rsidRPr="002E6848">
              <w:t>Frågestund kl. 14.00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pStyle w:val="HuvudrubrikKolumn3"/>
            </w:pPr>
          </w:p>
        </w:tc>
      </w:tr>
      <w:tr w:rsidR="00A75A8B" w:rsidRPr="002E6848" w:rsidTr="001F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A8B" w:rsidRPr="002E6848" w:rsidRDefault="00A75A8B" w:rsidP="001F6EF4">
            <w:pPr>
              <w:pStyle w:val="FlistaNrText"/>
            </w:pPr>
          </w:p>
        </w:tc>
        <w:tc>
          <w:tcPr>
            <w:tcW w:w="6237" w:type="dxa"/>
          </w:tcPr>
          <w:p w:rsidR="00A75A8B" w:rsidRPr="002E6848" w:rsidRDefault="00A75A8B" w:rsidP="001F6EF4">
            <w:r w:rsidRPr="002E6848">
              <w:t>Frågor besvaras av</w:t>
            </w:r>
          </w:p>
          <w:p w:rsidR="00A75A8B" w:rsidRPr="002E6848" w:rsidRDefault="00A75A8B" w:rsidP="001F6EF4">
            <w:r w:rsidRPr="002E6848">
              <w:t xml:space="preserve">Näringsminister Maud Olofsson (c) </w:t>
            </w:r>
            <w:r w:rsidRPr="002E6848">
              <w:br/>
              <w:t>Utrikesminister Carl Bildt (m)</w:t>
            </w:r>
          </w:p>
          <w:p w:rsidR="00A75A8B" w:rsidRPr="002E6848" w:rsidRDefault="00A75A8B" w:rsidP="001F6EF4">
            <w:r w:rsidRPr="002E6848">
              <w:t>Försvarsminister Mikael Odenberg (m)</w:t>
            </w:r>
          </w:p>
          <w:p w:rsidR="00A75A8B" w:rsidRPr="002E6848" w:rsidRDefault="00A75A8B" w:rsidP="001F6EF4">
            <w:r w:rsidRPr="002E6848">
              <w:t>Finansminister Anders Borg (m)</w:t>
            </w:r>
          </w:p>
          <w:p w:rsidR="00A75A8B" w:rsidRPr="002E6848" w:rsidRDefault="00A75A8B" w:rsidP="001F6EF4">
            <w:r w:rsidRPr="002E6848">
              <w:t>Statsrådet Nyamko Sabuni (fp)</w:t>
            </w:r>
          </w:p>
        </w:tc>
        <w:tc>
          <w:tcPr>
            <w:tcW w:w="2481" w:type="dxa"/>
          </w:tcPr>
          <w:p w:rsidR="00A75A8B" w:rsidRPr="002E6848" w:rsidRDefault="00A75A8B" w:rsidP="001F6EF4">
            <w:pPr>
              <w:rPr>
                <w:spacing w:val="-4"/>
              </w:rPr>
            </w:pPr>
          </w:p>
        </w:tc>
      </w:tr>
    </w:tbl>
    <w:p w:rsidR="00A75A8B" w:rsidRPr="002E6848" w:rsidRDefault="00A75A8B" w:rsidP="00A75A8B">
      <w:pPr>
        <w:pStyle w:val="Blankrad"/>
      </w:pPr>
      <w:r w:rsidRPr="002E6848">
        <w:t>     </w:t>
      </w:r>
    </w:p>
    <w:p w:rsidR="00A75A8B" w:rsidRPr="002E6848" w:rsidRDefault="00A75A8B" w:rsidP="00A75A8B">
      <w:pPr>
        <w:pStyle w:val="Blankrad"/>
      </w:pPr>
      <w:r w:rsidRPr="002E6848">
        <w:t>     </w:t>
      </w:r>
    </w:p>
    <w:p w:rsidR="006E04A4" w:rsidRPr="002E6848" w:rsidRDefault="006E04A4">
      <w:pPr>
        <w:pStyle w:val="Blankrad"/>
      </w:pPr>
      <w:r w:rsidRPr="002E684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E68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E684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E6848" w:rsidRDefault="006E04A4">
            <w:pPr>
              <w:pStyle w:val="StreckMitten"/>
            </w:pPr>
            <w:r w:rsidRPr="002E6848">
              <w:tab/>
            </w:r>
            <w:r w:rsidRPr="002E6848">
              <w:tab/>
            </w:r>
          </w:p>
        </w:tc>
      </w:tr>
    </w:tbl>
    <w:p w:rsidR="006E04A4" w:rsidRPr="002E6848" w:rsidRDefault="006E04A4"/>
    <w:sectPr w:rsidR="006E04A4" w:rsidRPr="002E684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469" w:rsidRPr="002E6848" w:rsidRDefault="00455469">
      <w:r w:rsidRPr="002E6848">
        <w:separator/>
      </w:r>
    </w:p>
  </w:endnote>
  <w:endnote w:type="continuationSeparator" w:id="0">
    <w:p w:rsidR="00455469" w:rsidRPr="002E6848" w:rsidRDefault="00455469">
      <w:r w:rsidRPr="002E68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4C6" w:rsidRPr="002E6848" w:rsidRDefault="003144C6">
    <w:pPr>
      <w:pStyle w:val="Sidhuvud"/>
      <w:jc w:val="center"/>
    </w:pPr>
    <w:r w:rsidRPr="002E6848">
      <w:fldChar w:fldCharType="begin" w:fldLock="1"/>
    </w:r>
    <w:r w:rsidRPr="002E6848">
      <w:instrText xml:space="preserve"> PAGE </w:instrText>
    </w:r>
    <w:r w:rsidRPr="002E6848">
      <w:fldChar w:fldCharType="separate"/>
    </w:r>
    <w:r w:rsidR="003862DF" w:rsidRPr="002E6848">
      <w:t>2</w:t>
    </w:r>
    <w:r w:rsidRPr="002E6848">
      <w:fldChar w:fldCharType="end"/>
    </w:r>
    <w:r w:rsidRPr="002E6848">
      <w:t>(</w:t>
    </w:r>
    <w:r w:rsidRPr="002E6848">
      <w:fldChar w:fldCharType="begin" w:fldLock="1"/>
    </w:r>
    <w:r w:rsidRPr="002E6848">
      <w:instrText xml:space="preserve"> NUMPAGES </w:instrText>
    </w:r>
    <w:r w:rsidRPr="002E6848">
      <w:fldChar w:fldCharType="separate"/>
    </w:r>
    <w:r w:rsidR="003862DF" w:rsidRPr="002E6848">
      <w:t>2</w:t>
    </w:r>
    <w:r w:rsidRPr="002E6848">
      <w:fldChar w:fldCharType="end"/>
    </w:r>
    <w:r w:rsidRPr="002E684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4C6" w:rsidRPr="002E6848" w:rsidRDefault="003144C6">
    <w:pPr>
      <w:pStyle w:val="Sidhuvud"/>
      <w:jc w:val="center"/>
    </w:pPr>
    <w:r w:rsidRPr="002E6848">
      <w:fldChar w:fldCharType="begin" w:fldLock="1"/>
    </w:r>
    <w:r w:rsidRPr="002E6848">
      <w:instrText xml:space="preserve"> PAGE </w:instrText>
    </w:r>
    <w:r w:rsidRPr="002E6848">
      <w:fldChar w:fldCharType="separate"/>
    </w:r>
    <w:r w:rsidR="009B6D72" w:rsidRPr="002E6848">
      <w:t>1</w:t>
    </w:r>
    <w:r w:rsidRPr="002E6848">
      <w:fldChar w:fldCharType="end"/>
    </w:r>
    <w:r w:rsidRPr="002E6848">
      <w:t>(</w:t>
    </w:r>
    <w:r w:rsidRPr="002E6848">
      <w:fldChar w:fldCharType="begin" w:fldLock="1"/>
    </w:r>
    <w:r w:rsidRPr="002E6848">
      <w:instrText xml:space="preserve"> NUMPAGES </w:instrText>
    </w:r>
    <w:r w:rsidRPr="002E6848">
      <w:fldChar w:fldCharType="separate"/>
    </w:r>
    <w:r w:rsidR="008F3AB8" w:rsidRPr="002E6848">
      <w:t>2</w:t>
    </w:r>
    <w:r w:rsidRPr="002E6848">
      <w:fldChar w:fldCharType="end"/>
    </w:r>
    <w:r w:rsidRPr="002E684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469" w:rsidRPr="002E6848" w:rsidRDefault="00455469">
      <w:r w:rsidRPr="002E6848">
        <w:separator/>
      </w:r>
    </w:p>
  </w:footnote>
  <w:footnote w:type="continuationSeparator" w:id="0">
    <w:p w:rsidR="00455469" w:rsidRPr="002E6848" w:rsidRDefault="00455469">
      <w:r w:rsidRPr="002E68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4C6" w:rsidRPr="002E6848" w:rsidRDefault="003144C6">
    <w:pPr>
      <w:pStyle w:val="Sidhuvud"/>
      <w:tabs>
        <w:tab w:val="clear" w:pos="4536"/>
      </w:tabs>
    </w:pPr>
    <w:r w:rsidRPr="002E6848">
      <w:fldChar w:fldCharType="begin" w:fldLock="1"/>
    </w:r>
    <w:r w:rsidRPr="002E6848">
      <w:instrText xml:space="preserve"> DOCPROPERTY "DocumentDate" </w:instrText>
    </w:r>
    <w:r w:rsidRPr="002E6848">
      <w:fldChar w:fldCharType="separate"/>
    </w:r>
    <w:r w:rsidR="008F3AB8" w:rsidRPr="002E6848">
      <w:t>Torsdagen den 30 november 2006</w:t>
    </w:r>
    <w:r w:rsidRPr="002E6848">
      <w:fldChar w:fldCharType="end"/>
    </w:r>
    <w:r w:rsidRPr="002E6848">
      <w:tab/>
    </w:r>
  </w:p>
  <w:p w:rsidR="003144C6" w:rsidRPr="002E6848" w:rsidRDefault="003144C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E6848">
      <w:rPr>
        <w:sz w:val="12"/>
      </w:rPr>
      <w:tab/>
    </w:r>
  </w:p>
  <w:p w:rsidR="003144C6" w:rsidRPr="002E6848" w:rsidRDefault="003144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4C6" w:rsidRPr="002E6848" w:rsidRDefault="002E684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E684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44C6" w:rsidRPr="002E6848" w:rsidRDefault="003144C6">
    <w:pPr>
      <w:pStyle w:val="Dokumentrubrik"/>
      <w:spacing w:after="360"/>
    </w:pPr>
    <w:r w:rsidRPr="002E684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16633674">
    <w:abstractNumId w:val="5"/>
  </w:num>
  <w:num w:numId="2" w16cid:durableId="963467146">
    <w:abstractNumId w:val="2"/>
  </w:num>
  <w:num w:numId="3" w16cid:durableId="73015054">
    <w:abstractNumId w:val="4"/>
  </w:num>
  <w:num w:numId="4" w16cid:durableId="203757687">
    <w:abstractNumId w:val="1"/>
  </w:num>
  <w:num w:numId="5" w16cid:durableId="898781658">
    <w:abstractNumId w:val="0"/>
  </w:num>
  <w:num w:numId="6" w16cid:durableId="1321613359">
    <w:abstractNumId w:val="3"/>
  </w:num>
  <w:num w:numId="7" w16cid:durableId="563761119">
    <w:abstractNumId w:val="3"/>
  </w:num>
  <w:num w:numId="8" w16cid:durableId="1526403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A22F2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74266"/>
    <w:rsid w:val="00193B94"/>
    <w:rsid w:val="001A1CBE"/>
    <w:rsid w:val="001A40EF"/>
    <w:rsid w:val="001B4C8D"/>
    <w:rsid w:val="001C4530"/>
    <w:rsid w:val="001D19AB"/>
    <w:rsid w:val="001D19E3"/>
    <w:rsid w:val="001D7C4B"/>
    <w:rsid w:val="001E0CB1"/>
    <w:rsid w:val="001F6EF4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1B5E"/>
    <w:rsid w:val="002C244C"/>
    <w:rsid w:val="002C2EDB"/>
    <w:rsid w:val="002E546B"/>
    <w:rsid w:val="002E6848"/>
    <w:rsid w:val="002F0C89"/>
    <w:rsid w:val="002F2D1A"/>
    <w:rsid w:val="002F7486"/>
    <w:rsid w:val="00305353"/>
    <w:rsid w:val="003144C6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2726"/>
    <w:rsid w:val="003862DF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55469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17DF6"/>
    <w:rsid w:val="00537A01"/>
    <w:rsid w:val="00552177"/>
    <w:rsid w:val="00562DE7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25AB0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7462"/>
    <w:rsid w:val="00821A25"/>
    <w:rsid w:val="00835D03"/>
    <w:rsid w:val="00854C30"/>
    <w:rsid w:val="008600DA"/>
    <w:rsid w:val="0086222B"/>
    <w:rsid w:val="00887B6F"/>
    <w:rsid w:val="00891A92"/>
    <w:rsid w:val="008A22F2"/>
    <w:rsid w:val="008C2406"/>
    <w:rsid w:val="008C2C60"/>
    <w:rsid w:val="008C6E61"/>
    <w:rsid w:val="008C79FF"/>
    <w:rsid w:val="008D70CE"/>
    <w:rsid w:val="008E1049"/>
    <w:rsid w:val="008F3AB8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B6D72"/>
    <w:rsid w:val="009E024F"/>
    <w:rsid w:val="009E29D2"/>
    <w:rsid w:val="009E2A19"/>
    <w:rsid w:val="009E2D28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4407"/>
    <w:rsid w:val="00A75A8B"/>
    <w:rsid w:val="00A76381"/>
    <w:rsid w:val="00A80A58"/>
    <w:rsid w:val="00AC0E93"/>
    <w:rsid w:val="00AD075F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D74F1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C681F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04D1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2CC0"/>
    <w:rsid w:val="00D76DAF"/>
    <w:rsid w:val="00D77FF8"/>
    <w:rsid w:val="00D80B4A"/>
    <w:rsid w:val="00D82BA7"/>
    <w:rsid w:val="00D923F2"/>
    <w:rsid w:val="00DB3C3E"/>
    <w:rsid w:val="00DC48E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743E8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EC331-E09A-478B-B31D-EAB78966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302</Words>
  <Characters>1938</Characters>
  <Application>Microsoft Office Word</Application>
  <DocSecurity>4</DocSecurity>
  <Lines>161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2006/07:30</vt:lpstr>
      <vt:lpstr>Torsdagen den 30 november 2006</vt:lpstr>
    </vt:vector>
  </TitlesOfParts>
  <Company>Riksdagen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2006-11-29T14:15:00Z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30 november 2006</vt:lpwstr>
  </property>
  <property fmtid="{D5CDD505-2E9C-101B-9397-08002B2CF9AE}" pid="3" name="DocumentNumber">
    <vt:lpwstr>30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2006-11-30</vt:lpwstr>
  </property>
</Properties>
</file>