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44A14" w:rsidRDefault="006E04A4">
      <w:pPr>
        <w:pStyle w:val="Dokumentbeteckning"/>
        <w:rPr>
          <w:u w:val="single"/>
        </w:rPr>
      </w:pPr>
      <w:r w:rsidRPr="00844A14">
        <w:fldChar w:fldCharType="begin" w:fldLock="1"/>
      </w:r>
      <w:r w:rsidRPr="00844A14">
        <w:instrText xml:space="preserve"> DOCPROPERTY "DocumentYear" </w:instrText>
      </w:r>
      <w:r w:rsidRPr="00844A14">
        <w:fldChar w:fldCharType="separate"/>
      </w:r>
      <w:r w:rsidR="00AA19E6" w:rsidRPr="00844A14">
        <w:t>2008/09</w:t>
      </w:r>
      <w:r w:rsidRPr="00844A14">
        <w:fldChar w:fldCharType="end"/>
      </w:r>
      <w:r w:rsidRPr="00844A14">
        <w:t>:</w:t>
      </w:r>
      <w:r w:rsidRPr="00844A14">
        <w:fldChar w:fldCharType="begin" w:fldLock="1"/>
      </w:r>
      <w:r w:rsidRPr="00844A14">
        <w:instrText xml:space="preserve"> DOCPROPERTY "DocumentNumber" </w:instrText>
      </w:r>
      <w:r w:rsidRPr="00844A14">
        <w:fldChar w:fldCharType="separate"/>
      </w:r>
      <w:r w:rsidR="00AA19E6" w:rsidRPr="00844A14">
        <w:t>77</w:t>
      </w:r>
      <w:r w:rsidRPr="00844A14">
        <w:fldChar w:fldCharType="end"/>
      </w:r>
    </w:p>
    <w:p w:rsidR="006E04A4" w:rsidRPr="00844A14" w:rsidRDefault="006E04A4">
      <w:pPr>
        <w:pStyle w:val="Datum"/>
        <w:outlineLvl w:val="0"/>
      </w:pPr>
      <w:r w:rsidRPr="00844A14">
        <w:fldChar w:fldCharType="begin" w:fldLock="1"/>
      </w:r>
      <w:r w:rsidRPr="00844A14">
        <w:instrText xml:space="preserve"> DOCPROPERTY "DocumentDate" </w:instrText>
      </w:r>
      <w:r w:rsidRPr="00844A14">
        <w:fldChar w:fldCharType="separate"/>
      </w:r>
      <w:r w:rsidR="00AA19E6" w:rsidRPr="00844A14">
        <w:t>Onsdagen den 25 februari 2009</w:t>
      </w:r>
      <w:r w:rsidRPr="00844A1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44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44A14" w:rsidRDefault="00EE05FE">
            <w:pPr>
              <w:pStyle w:val="Plenum"/>
              <w:tabs>
                <w:tab w:val="clear" w:pos="1418"/>
              </w:tabs>
            </w:pPr>
            <w:r w:rsidRPr="00844A14">
              <w:t>Kl.</w:t>
            </w:r>
          </w:p>
        </w:tc>
        <w:tc>
          <w:tcPr>
            <w:tcW w:w="851" w:type="dxa"/>
          </w:tcPr>
          <w:p w:rsidR="006E04A4" w:rsidRPr="00844A14" w:rsidRDefault="00EE05F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44A14">
              <w:t>09.00</w:t>
            </w:r>
          </w:p>
        </w:tc>
        <w:tc>
          <w:tcPr>
            <w:tcW w:w="397" w:type="dxa"/>
          </w:tcPr>
          <w:p w:rsidR="006E04A4" w:rsidRPr="00844A1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44A14" w:rsidRDefault="00EE05FE">
            <w:pPr>
              <w:pStyle w:val="Plenum"/>
              <w:tabs>
                <w:tab w:val="clear" w:pos="1418"/>
              </w:tabs>
              <w:ind w:right="1"/>
            </w:pPr>
            <w:r w:rsidRPr="00844A14">
              <w:t>Arbetsplenum</w:t>
            </w:r>
          </w:p>
        </w:tc>
      </w:tr>
      <w:tr w:rsidR="00EE05FE" w:rsidRPr="00844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05FE" w:rsidRPr="00844A14" w:rsidRDefault="00EE05F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05FE" w:rsidRPr="00844A14" w:rsidRDefault="00EE05FE">
            <w:pPr>
              <w:pStyle w:val="Plenum"/>
              <w:tabs>
                <w:tab w:val="clear" w:pos="1418"/>
              </w:tabs>
              <w:jc w:val="right"/>
            </w:pPr>
            <w:r w:rsidRPr="00844A14">
              <w:t>16.00</w:t>
            </w:r>
          </w:p>
        </w:tc>
        <w:tc>
          <w:tcPr>
            <w:tcW w:w="397" w:type="dxa"/>
          </w:tcPr>
          <w:p w:rsidR="00EE05FE" w:rsidRPr="00844A14" w:rsidRDefault="00EE05F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E05FE" w:rsidRPr="00844A14" w:rsidRDefault="00EE05FE">
            <w:pPr>
              <w:pStyle w:val="Plenum"/>
              <w:tabs>
                <w:tab w:val="clear" w:pos="1418"/>
              </w:tabs>
              <w:ind w:right="1"/>
            </w:pPr>
            <w:r w:rsidRPr="00844A14">
              <w:t>Votering</w:t>
            </w:r>
          </w:p>
        </w:tc>
      </w:tr>
    </w:tbl>
    <w:p w:rsidR="006E04A4" w:rsidRPr="00844A14" w:rsidRDefault="006E04A4">
      <w:pPr>
        <w:pStyle w:val="StreckLngt"/>
      </w:pPr>
      <w:r w:rsidRPr="00844A14">
        <w:tab/>
      </w:r>
    </w:p>
    <w:p w:rsidR="00D45AE3" w:rsidRPr="00844A14" w:rsidRDefault="00D45AE3" w:rsidP="00D45AE3">
      <w:pPr>
        <w:pStyle w:val="Blankrad"/>
      </w:pPr>
      <w:r w:rsidRPr="00844A14">
        <w:t>     </w:t>
      </w:r>
    </w:p>
    <w:p w:rsidR="006152C2" w:rsidRPr="00844A14" w:rsidRDefault="006152C2" w:rsidP="00CF242C">
      <w:pPr>
        <w:pStyle w:val="Blankrad"/>
      </w:pPr>
      <w:r w:rsidRPr="00844A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HuvudrubrikFlisteNr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HuvudrubrikEnsam"/>
            </w:pPr>
            <w:r w:rsidRPr="00844A14">
              <w:t>Justering av protokoll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HuvudrubrikKolumn3"/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Protokollet från sammanträdet torsdagen den 19 februari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</w:tbl>
    <w:p w:rsidR="006152C2" w:rsidRPr="00844A14" w:rsidRDefault="006152C2" w:rsidP="006152C2">
      <w:pPr>
        <w:pStyle w:val="Blankrad"/>
      </w:pPr>
      <w:r w:rsidRPr="00844A14">
        <w:t>     </w:t>
      </w:r>
    </w:p>
    <w:p w:rsidR="006152C2" w:rsidRPr="00844A14" w:rsidRDefault="006152C2" w:rsidP="006152C2">
      <w:pPr>
        <w:pStyle w:val="Blankrad"/>
      </w:pPr>
      <w:r w:rsidRPr="00844A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HuvudrubrikFlisteNr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HuvudrubrikEnsam"/>
            </w:pPr>
            <w:bookmarkStart w:id="1" w:name="TypRubrik"/>
            <w:bookmarkEnd w:id="1"/>
            <w:r w:rsidRPr="00844A14">
              <w:t>Avsägelse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HuvudrubrikKolumn3"/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Pär Nuder (s) som ledamot i riksdagen fr.o.m. den 11 mars 2009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</w:tbl>
    <w:p w:rsidR="006152C2" w:rsidRPr="00844A14" w:rsidRDefault="006152C2" w:rsidP="006152C2">
      <w:pPr>
        <w:pStyle w:val="Blankrad"/>
      </w:pPr>
      <w:r w:rsidRPr="00844A14">
        <w:t>     </w:t>
      </w:r>
    </w:p>
    <w:p w:rsidR="006152C2" w:rsidRPr="00844A14" w:rsidRDefault="006152C2" w:rsidP="006152C2">
      <w:pPr>
        <w:pStyle w:val="Blankrad"/>
      </w:pPr>
      <w:r w:rsidRPr="00844A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HuvudrubrikFlisteNr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HuvudrubrikEnsam"/>
            </w:pPr>
            <w:r w:rsidRPr="00844A14">
              <w:t>Ansökan om ledighet, m.m.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HuvudrubrikKolumn3"/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Fredrik Malm (fp) fr.o.m. den 2 mars t.o.m. den 2 september</w:t>
            </w:r>
          </w:p>
          <w:p w:rsidR="006152C2" w:rsidRPr="00844A14" w:rsidRDefault="006152C2" w:rsidP="004E39D1">
            <w:r w:rsidRPr="00844A14">
              <w:t>Gulan Avci (fp) inträder som ersättare för utbildningsminister Jan Björklund (fp) under Fredrik Malms (fp) ledighet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</w:tbl>
    <w:p w:rsidR="006152C2" w:rsidRPr="00844A14" w:rsidRDefault="006152C2" w:rsidP="006152C2">
      <w:pPr>
        <w:pStyle w:val="Blankrad"/>
      </w:pPr>
      <w:r w:rsidRPr="00844A14">
        <w:t>     </w:t>
      </w:r>
    </w:p>
    <w:p w:rsidR="006152C2" w:rsidRPr="00844A14" w:rsidRDefault="006152C2" w:rsidP="006152C2">
      <w:pPr>
        <w:pStyle w:val="Blankrad"/>
      </w:pPr>
      <w:r w:rsidRPr="00844A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HuvudrubrikFlisteNr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HuvudrubrikEnsam"/>
            </w:pPr>
            <w:bookmarkStart w:id="3" w:name="Start_FördröjdaInterpellationer"/>
            <w:bookmarkEnd w:id="3"/>
            <w:r w:rsidRPr="00844A14">
              <w:t>Anmälan om fördröjda svar på interpellationer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HuvudrubrikKolumn3"/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2008/09:323 av Berit Högman (s)</w:t>
            </w:r>
          </w:p>
          <w:p w:rsidR="006152C2" w:rsidRPr="00844A14" w:rsidRDefault="006152C2" w:rsidP="004E39D1">
            <w:r w:rsidRPr="00844A14">
              <w:t>Arbetsförmedlingens upphandling av kompletterande aktörer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2008/09:342 av Eva Sonidsson (s)</w:t>
            </w:r>
          </w:p>
          <w:p w:rsidR="006152C2" w:rsidRPr="00844A14" w:rsidRDefault="006152C2" w:rsidP="004E39D1">
            <w:r w:rsidRPr="00844A14">
              <w:t>Skuldsättning på grund av sms-lån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2008/09:345 av Patrik Björck (s)</w:t>
            </w:r>
          </w:p>
          <w:p w:rsidR="006152C2" w:rsidRPr="00844A14" w:rsidRDefault="006152C2" w:rsidP="004E39D1">
            <w:r w:rsidRPr="00844A14">
              <w:t>Regionala samordnare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</w:tbl>
    <w:p w:rsidR="006152C2" w:rsidRPr="00844A14" w:rsidRDefault="006152C2" w:rsidP="006152C2">
      <w:pPr>
        <w:pStyle w:val="Blankrad"/>
      </w:pPr>
      <w:r w:rsidRPr="00844A14">
        <w:t>     </w:t>
      </w:r>
    </w:p>
    <w:p w:rsidR="006152C2" w:rsidRPr="00844A14" w:rsidRDefault="006152C2" w:rsidP="006152C2">
      <w:pPr>
        <w:pStyle w:val="Blankrad"/>
      </w:pPr>
      <w:r w:rsidRPr="00844A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HuvudrubrikFlisteNr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Huvudrubrik"/>
            </w:pPr>
            <w:bookmarkStart w:id="4" w:name="Start_HänvisningTillUtskott"/>
            <w:bookmarkEnd w:id="4"/>
            <w:r w:rsidRPr="00844A14">
              <w:t>Ärende för hänvisning till utskott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HuvudrubrikKolumn3"/>
            </w:pPr>
            <w:r w:rsidRPr="00844A14">
              <w:t>Förslag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Redogörelse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2008/09:RRS10 Riksrevisionens styrelses redogörelse angående Riksrevisionens årsredovisning för 2008</w:t>
            </w:r>
          </w:p>
          <w:p w:rsidR="006152C2" w:rsidRPr="00844A14" w:rsidRDefault="006152C2" w:rsidP="004E39D1">
            <w:pPr>
              <w:rPr>
                <w:i/>
              </w:rPr>
            </w:pPr>
            <w:r w:rsidRPr="00844A14">
              <w:rPr>
                <w:i/>
              </w:rPr>
              <w:t>Kammaren har beslutat om motionsrätt för denna redogörelse</w:t>
            </w:r>
          </w:p>
          <w:p w:rsidR="006152C2" w:rsidRPr="00844A14" w:rsidRDefault="003E049E" w:rsidP="004E39D1">
            <w:r w:rsidRPr="00844A14">
              <w:rPr>
                <w:i/>
              </w:rPr>
              <w:t>Motionstiden utgår ons</w:t>
            </w:r>
            <w:r w:rsidR="006152C2" w:rsidRPr="00844A14">
              <w:rPr>
                <w:i/>
              </w:rPr>
              <w:t>dagen den 11 mars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FiU</w:t>
            </w:r>
          </w:p>
        </w:tc>
      </w:tr>
    </w:tbl>
    <w:p w:rsidR="006152C2" w:rsidRPr="00844A14" w:rsidRDefault="006152C2" w:rsidP="006152C2">
      <w:pPr>
        <w:pStyle w:val="Blankrad"/>
      </w:pPr>
      <w:r w:rsidRPr="00844A14">
        <w:t>     </w:t>
      </w:r>
    </w:p>
    <w:p w:rsidR="006152C2" w:rsidRPr="00844A14" w:rsidRDefault="006152C2" w:rsidP="006152C2">
      <w:pPr>
        <w:pStyle w:val="Blankrad"/>
      </w:pPr>
      <w:r w:rsidRPr="00844A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HuvudrubrikFlisteNr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Huvudrubrik"/>
            </w:pPr>
            <w:bookmarkStart w:id="5" w:name="Start_ÄrendenFörBordläggning"/>
            <w:bookmarkEnd w:id="5"/>
            <w:r w:rsidRPr="00844A14">
              <w:t>Ärenden för bordläggning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HuvudrubrikKolumn3"/>
            </w:pPr>
            <w:r w:rsidRPr="00844A14">
              <w:t>Reservationer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Miljö- och jordbruksutskottets betänkanden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2008/09:MJU14 Livsmedelskontroll – förenklad beredning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2008/09:MJU15 Skogspolitik – förenklad beredning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2008/09:MJU16 Kemikaliekontroll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3 res. (s,v,mp)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Arbetsmarknadsutskottets betänkande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2008/09:AU7 Arbetsrätt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25 res. (s,v,mp)</w:t>
            </w:r>
          </w:p>
        </w:tc>
      </w:tr>
    </w:tbl>
    <w:p w:rsidR="006152C2" w:rsidRPr="00844A14" w:rsidRDefault="006152C2" w:rsidP="006152C2">
      <w:pPr>
        <w:pStyle w:val="Blankrad"/>
      </w:pPr>
      <w:r w:rsidRPr="00844A14">
        <w:t>     </w:t>
      </w:r>
    </w:p>
    <w:p w:rsidR="006152C2" w:rsidRPr="00844A14" w:rsidRDefault="006152C2" w:rsidP="006152C2">
      <w:pPr>
        <w:pStyle w:val="Blankrad"/>
      </w:pPr>
      <w:r w:rsidRPr="00844A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HuvudrubrikFlisteNr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Huvudrubrik"/>
            </w:pPr>
            <w:bookmarkStart w:id="6" w:name="Start_Ärendenföravgörande"/>
            <w:bookmarkEnd w:id="6"/>
            <w:r w:rsidRPr="00844A14">
              <w:t>Ärenden för avgörande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HuvudrubrikKolumn3"/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Underrubrik"/>
            </w:pPr>
            <w:r w:rsidRPr="00844A14">
              <w:t>Tidigare slutdebatterade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2008/09:SoU9 Vårdval i primärvården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1 res. (s,v,mp)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Justitieutskottets betänkanden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2008/09:JuU18 Ytterligare åtgärder mot ordningsstörningar vid idrottsarrangemang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5 res. (s,v,mp)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2008/09:JuU4 Handlingsplan mot prostitution och människohandel för sexuella ändamål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24 res. (s,v,mp)</w:t>
            </w:r>
          </w:p>
        </w:tc>
      </w:tr>
    </w:tbl>
    <w:p w:rsidR="006152C2" w:rsidRPr="00844A14" w:rsidRDefault="006152C2" w:rsidP="006152C2">
      <w:pPr>
        <w:pStyle w:val="Blankrad"/>
      </w:pPr>
      <w:r w:rsidRPr="00844A14">
        <w:t>     </w:t>
      </w:r>
    </w:p>
    <w:p w:rsidR="006152C2" w:rsidRPr="00844A14" w:rsidRDefault="006152C2" w:rsidP="006152C2">
      <w:pPr>
        <w:pStyle w:val="Blankrad"/>
      </w:pPr>
      <w:r w:rsidRPr="00844A14">
        <w:t>     </w:t>
      </w:r>
    </w:p>
    <w:p w:rsidR="00EE05FE" w:rsidRPr="00844A14" w:rsidRDefault="00EE05FE">
      <w:pPr>
        <w:pStyle w:val="Blankrad"/>
      </w:pPr>
      <w:bookmarkStart w:id="7" w:name="Start"/>
      <w:bookmarkEnd w:id="7"/>
      <w:r w:rsidRPr="00844A14">
        <w:t>    </w:t>
      </w:r>
    </w:p>
    <w:p w:rsidR="00EE05FE" w:rsidRPr="00844A14" w:rsidRDefault="00EE05FE">
      <w:pPr>
        <w:pStyle w:val="Blankrad"/>
      </w:pPr>
      <w:r w:rsidRPr="00844A14">
        <w:t>    </w:t>
      </w:r>
    </w:p>
    <w:p w:rsidR="00EE05FE" w:rsidRPr="00844A14" w:rsidRDefault="00EE05FE">
      <w:pPr>
        <w:pStyle w:val="Blankrad"/>
      </w:pPr>
      <w:r w:rsidRPr="00844A14">
        <w:t>    </w:t>
      </w:r>
    </w:p>
    <w:p w:rsidR="00EE05FE" w:rsidRPr="00844A14" w:rsidRDefault="00EE05FE">
      <w:pPr>
        <w:pStyle w:val="Blankrad"/>
      </w:pPr>
      <w:r w:rsidRPr="00844A14">
        <w:t>    </w:t>
      </w:r>
    </w:p>
    <w:p w:rsidR="00BC3C54" w:rsidRPr="00844A14" w:rsidRDefault="00BC3C54">
      <w:pPr>
        <w:pStyle w:val="Blankrad"/>
      </w:pPr>
      <w:r w:rsidRPr="00844A14">
        <w:t xml:space="preserve">     </w:t>
      </w:r>
    </w:p>
    <w:p w:rsidR="00BC3C54" w:rsidRPr="00844A14" w:rsidRDefault="00BC3C54" w:rsidP="00BC3C54">
      <w:pPr>
        <w:pStyle w:val="Blankrad"/>
      </w:pPr>
      <w:r w:rsidRPr="00844A14">
        <w:t>     </w:t>
      </w:r>
    </w:p>
    <w:p w:rsidR="00BC3C54" w:rsidRPr="00844A14" w:rsidRDefault="00BC3C54" w:rsidP="00BC3C54">
      <w:pPr>
        <w:pStyle w:val="Blankrad"/>
      </w:pPr>
      <w:r w:rsidRPr="00844A14">
        <w:t>     </w:t>
      </w:r>
    </w:p>
    <w:p w:rsidR="00A65476" w:rsidRPr="00844A14" w:rsidRDefault="00A65476">
      <w:pPr>
        <w:pStyle w:val="Blankrad"/>
      </w:pPr>
      <w:r w:rsidRPr="00844A14">
        <w:t xml:space="preserve">     </w:t>
      </w:r>
    </w:p>
    <w:p w:rsidR="00743D21" w:rsidRPr="00844A14" w:rsidRDefault="00743D21">
      <w:pPr>
        <w:pStyle w:val="Blankrad"/>
      </w:pPr>
      <w:r w:rsidRPr="00844A14">
        <w:t xml:space="preserve">     </w:t>
      </w:r>
    </w:p>
    <w:p w:rsidR="006152C2" w:rsidRPr="00844A14" w:rsidRDefault="006152C2">
      <w:pPr>
        <w:pStyle w:val="Blankrad"/>
      </w:pPr>
      <w:r w:rsidRPr="00844A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152C2" w:rsidRPr="00844A14" w:rsidTr="004E39D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152C2" w:rsidRPr="00844A14" w:rsidRDefault="006152C2" w:rsidP="004E39D1">
            <w:pPr>
              <w:pStyle w:val="HuvudrubrikFlisteNr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Huvudrubrik"/>
            </w:pPr>
            <w:bookmarkStart w:id="8" w:name="Start_Ärendenfördebattochavgörande"/>
            <w:bookmarkEnd w:id="8"/>
            <w:r w:rsidRPr="00844A14">
              <w:t>Ärenden för debatt och avgörande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HuvudrubrikKolumn3"/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Skatteutskottets betänkande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2008/09:SkU27 Ökade möjligheter till skatteanstånd</w:t>
            </w:r>
          </w:p>
          <w:p w:rsidR="006152C2" w:rsidRPr="00844A14" w:rsidRDefault="006152C2" w:rsidP="004E39D1">
            <w:pPr>
              <w:rPr>
                <w:i/>
              </w:rPr>
            </w:pPr>
            <w:r w:rsidRPr="00844A14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1 res. (v)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Näringsutskottets betänkande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2008/09:NU11 Civilrättsliga sanktioner på immaterialrättens område – genomförande av direktiv 2004/48/EG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9 res. (s,v,mp)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Finansutskottets betänkanden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2008/09:FiU34 Kredit till Island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1 res. (v)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Utbildningsutskottets betänkande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2008/09:UbU6 Yrkeshögskolan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6 res. (s,v,mp)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Trafikutskottets betänkande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2008/09:TU8 Säkra förare på mopeder, snöskotrar och terränghjulingar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4 res. (s,v,mp)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Konstitutionsutskottets betänkanden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Underrubrik"/>
            </w:pPr>
            <w:r w:rsidRPr="00844A14">
              <w:t>Gemensam debatt 2008/09:KU14 och 2008/09:KU1</w:t>
            </w:r>
            <w:r w:rsidR="00755FD1" w:rsidRPr="00844A14">
              <w:t>5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2008/09:KU14 Riksdagsordningsfrågor m.m.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2008/09:KU15 Riksdagens arbetsformer, m.m.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4 res. (v,mp)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Finansutskottets betänkanden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2008/09:FiU33 Bank- och försäkringsfrågor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9 res. (s,v,mp)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Civilutskottets betänkande och utlåtande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2008/09:CU20 Försäkrings- och skadeståndsrättsliga frågor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  <w:r w:rsidRPr="00844A14">
              <w:rPr>
                <w:spacing w:val="-4"/>
              </w:rPr>
              <w:t>7 res. (s,v,mp)</w:t>
            </w: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2008/09:CU22 Grönboken om kollektiva prövningsmöjligheter för konsumenter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renderubrik"/>
            </w:pPr>
          </w:p>
        </w:tc>
        <w:tc>
          <w:tcPr>
            <w:tcW w:w="6237" w:type="dxa"/>
          </w:tcPr>
          <w:p w:rsidR="006152C2" w:rsidRPr="00844A14" w:rsidRDefault="006152C2" w:rsidP="004E39D1">
            <w:pPr>
              <w:pStyle w:val="renderubrik"/>
            </w:pPr>
            <w:r w:rsidRPr="00844A14">
              <w:t>Försvarsutskottets betänkande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pStyle w:val="renderubrik"/>
              <w:rPr>
                <w:spacing w:val="-4"/>
              </w:rPr>
            </w:pPr>
          </w:p>
        </w:tc>
      </w:tr>
      <w:tr w:rsidR="006152C2" w:rsidRPr="00844A14" w:rsidTr="004E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52C2" w:rsidRPr="00844A14" w:rsidRDefault="006152C2" w:rsidP="004E39D1">
            <w:pPr>
              <w:pStyle w:val="FlistaNrText"/>
            </w:pPr>
          </w:p>
        </w:tc>
        <w:tc>
          <w:tcPr>
            <w:tcW w:w="6237" w:type="dxa"/>
          </w:tcPr>
          <w:p w:rsidR="006152C2" w:rsidRPr="00844A14" w:rsidRDefault="006152C2" w:rsidP="004E39D1">
            <w:r w:rsidRPr="00844A14">
              <w:t>2008/09:FöU5 Dricksvattenförsörjning – beredskap för stora kriser</w:t>
            </w:r>
          </w:p>
        </w:tc>
        <w:tc>
          <w:tcPr>
            <w:tcW w:w="2481" w:type="dxa"/>
          </w:tcPr>
          <w:p w:rsidR="006152C2" w:rsidRPr="00844A14" w:rsidRDefault="006152C2" w:rsidP="004E39D1">
            <w:pPr>
              <w:rPr>
                <w:spacing w:val="-4"/>
              </w:rPr>
            </w:pPr>
          </w:p>
        </w:tc>
      </w:tr>
    </w:tbl>
    <w:p w:rsidR="006152C2" w:rsidRPr="00844A14" w:rsidRDefault="006152C2" w:rsidP="006152C2">
      <w:pPr>
        <w:pStyle w:val="Blankrad"/>
      </w:pPr>
      <w:r w:rsidRPr="00844A14">
        <w:t>     </w:t>
      </w:r>
    </w:p>
    <w:p w:rsidR="006152C2" w:rsidRPr="00844A14" w:rsidRDefault="006152C2" w:rsidP="006152C2">
      <w:pPr>
        <w:pStyle w:val="Blankrad"/>
      </w:pPr>
      <w:r w:rsidRPr="00844A14">
        <w:t xml:space="preserve">     </w:t>
      </w:r>
    </w:p>
    <w:p w:rsidR="006E04A4" w:rsidRPr="00844A14" w:rsidRDefault="006E04A4">
      <w:pPr>
        <w:pStyle w:val="Blankrad"/>
      </w:pPr>
      <w:r w:rsidRPr="00844A1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44A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44A1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44A14" w:rsidRDefault="006E04A4">
            <w:pPr>
              <w:pStyle w:val="StreckMitten"/>
            </w:pPr>
            <w:r w:rsidRPr="00844A14">
              <w:tab/>
            </w:r>
            <w:r w:rsidRPr="00844A14">
              <w:tab/>
            </w:r>
          </w:p>
        </w:tc>
      </w:tr>
    </w:tbl>
    <w:p w:rsidR="006E04A4" w:rsidRPr="00844A14" w:rsidRDefault="006E04A4" w:rsidP="00CE4300">
      <w:pPr>
        <w:pStyle w:val="Blankrad"/>
      </w:pPr>
    </w:p>
    <w:sectPr w:rsidR="006E04A4" w:rsidRPr="00844A1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9D1" w:rsidRPr="00844A14" w:rsidRDefault="004E39D1">
      <w:r w:rsidRPr="00844A14">
        <w:separator/>
      </w:r>
    </w:p>
  </w:endnote>
  <w:endnote w:type="continuationSeparator" w:id="0">
    <w:p w:rsidR="004E39D1" w:rsidRPr="00844A14" w:rsidRDefault="004E39D1">
      <w:r w:rsidRPr="00844A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5FE" w:rsidRPr="00844A14" w:rsidRDefault="00EE05FE">
    <w:pPr>
      <w:pStyle w:val="Sidhuvud"/>
      <w:jc w:val="center"/>
    </w:pPr>
    <w:r w:rsidRPr="00844A14">
      <w:fldChar w:fldCharType="begin" w:fldLock="1"/>
    </w:r>
    <w:r w:rsidRPr="00844A14">
      <w:instrText xml:space="preserve"> PAGE </w:instrText>
    </w:r>
    <w:r w:rsidRPr="00844A14">
      <w:fldChar w:fldCharType="separate"/>
    </w:r>
    <w:r w:rsidR="00AA19E6" w:rsidRPr="00844A14">
      <w:t>3</w:t>
    </w:r>
    <w:r w:rsidRPr="00844A14">
      <w:fldChar w:fldCharType="end"/>
    </w:r>
    <w:r w:rsidRPr="00844A14">
      <w:t xml:space="preserve"> (</w:t>
    </w:r>
    <w:r w:rsidRPr="00844A14">
      <w:fldChar w:fldCharType="begin" w:fldLock="1"/>
    </w:r>
    <w:r w:rsidRPr="00844A14">
      <w:instrText xml:space="preserve"> NUMPAGES </w:instrText>
    </w:r>
    <w:r w:rsidRPr="00844A14">
      <w:fldChar w:fldCharType="separate"/>
    </w:r>
    <w:r w:rsidR="00AA19E6" w:rsidRPr="00844A14">
      <w:t>3</w:t>
    </w:r>
    <w:r w:rsidRPr="00844A14">
      <w:fldChar w:fldCharType="end"/>
    </w:r>
    <w:r w:rsidRPr="00844A14">
      <w:t>)</w:t>
    </w:r>
  </w:p>
  <w:p w:rsidR="00EE05FE" w:rsidRPr="00844A14" w:rsidRDefault="00EE05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5FE" w:rsidRPr="00844A14" w:rsidRDefault="00EE05FE">
    <w:pPr>
      <w:pStyle w:val="Sidhuvud"/>
      <w:jc w:val="center"/>
    </w:pPr>
    <w:r w:rsidRPr="00844A14">
      <w:fldChar w:fldCharType="begin" w:fldLock="1"/>
    </w:r>
    <w:r w:rsidRPr="00844A14">
      <w:instrText xml:space="preserve"> PAGE </w:instrText>
    </w:r>
    <w:r w:rsidRPr="00844A14">
      <w:fldChar w:fldCharType="separate"/>
    </w:r>
    <w:r w:rsidR="00AA19E6" w:rsidRPr="00844A14">
      <w:t>1</w:t>
    </w:r>
    <w:r w:rsidRPr="00844A14">
      <w:fldChar w:fldCharType="end"/>
    </w:r>
    <w:r w:rsidRPr="00844A14">
      <w:t xml:space="preserve"> (</w:t>
    </w:r>
    <w:r w:rsidRPr="00844A14">
      <w:fldChar w:fldCharType="begin" w:fldLock="1"/>
    </w:r>
    <w:r w:rsidRPr="00844A14">
      <w:instrText xml:space="preserve"> NUMPAGES </w:instrText>
    </w:r>
    <w:r w:rsidRPr="00844A14">
      <w:fldChar w:fldCharType="separate"/>
    </w:r>
    <w:r w:rsidR="00AA19E6" w:rsidRPr="00844A14">
      <w:t>3</w:t>
    </w:r>
    <w:r w:rsidRPr="00844A14">
      <w:fldChar w:fldCharType="end"/>
    </w:r>
    <w:r w:rsidRPr="00844A14">
      <w:t>)</w:t>
    </w:r>
  </w:p>
  <w:p w:rsidR="00EE05FE" w:rsidRPr="00844A14" w:rsidRDefault="00EE0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9D1" w:rsidRPr="00844A14" w:rsidRDefault="004E39D1">
      <w:r w:rsidRPr="00844A14">
        <w:separator/>
      </w:r>
    </w:p>
  </w:footnote>
  <w:footnote w:type="continuationSeparator" w:id="0">
    <w:p w:rsidR="004E39D1" w:rsidRPr="00844A14" w:rsidRDefault="004E39D1">
      <w:r w:rsidRPr="00844A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5FE" w:rsidRPr="00844A14" w:rsidRDefault="00EE05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5FE" w:rsidRPr="00844A14" w:rsidRDefault="00EE05FE">
    <w:pPr>
      <w:pStyle w:val="Sidhuvud"/>
      <w:tabs>
        <w:tab w:val="clear" w:pos="4536"/>
      </w:tabs>
    </w:pPr>
    <w:r w:rsidRPr="00844A14">
      <w:fldChar w:fldCharType="begin" w:fldLock="1"/>
    </w:r>
    <w:r w:rsidRPr="00844A14">
      <w:instrText xml:space="preserve"> DOCPROPERTY "DocumentDate" </w:instrText>
    </w:r>
    <w:r w:rsidRPr="00844A14">
      <w:fldChar w:fldCharType="separate"/>
    </w:r>
    <w:r w:rsidR="00AA19E6" w:rsidRPr="00844A14">
      <w:t>Onsdagen den 25 februari 2009</w:t>
    </w:r>
    <w:r w:rsidRPr="00844A14">
      <w:fldChar w:fldCharType="end"/>
    </w:r>
    <w:r w:rsidRPr="00844A14">
      <w:tab/>
    </w:r>
  </w:p>
  <w:p w:rsidR="00EE05FE" w:rsidRPr="00844A14" w:rsidRDefault="00EE05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44A14">
      <w:rPr>
        <w:sz w:val="12"/>
      </w:rPr>
      <w:tab/>
    </w:r>
  </w:p>
  <w:p w:rsidR="00EE05FE" w:rsidRPr="00844A14" w:rsidRDefault="00EE05FE"/>
  <w:p w:rsidR="00EE05FE" w:rsidRPr="00844A14" w:rsidRDefault="00EE05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5FE" w:rsidRPr="00844A14" w:rsidRDefault="00844A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44A1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05FE" w:rsidRPr="00844A14" w:rsidRDefault="00EE05FE">
    <w:pPr>
      <w:pStyle w:val="Dokumentrubrik"/>
      <w:spacing w:after="360"/>
    </w:pPr>
    <w:r w:rsidRPr="00844A14">
      <w:t>Föredragningslista</w:t>
    </w:r>
  </w:p>
  <w:p w:rsidR="00EE05FE" w:rsidRPr="00844A14" w:rsidRDefault="00EE05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6FF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4D36E4B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CB354D4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16129576">
    <w:abstractNumId w:val="8"/>
  </w:num>
  <w:num w:numId="2" w16cid:durableId="1129275028">
    <w:abstractNumId w:val="4"/>
  </w:num>
  <w:num w:numId="3" w16cid:durableId="567880075">
    <w:abstractNumId w:val="7"/>
  </w:num>
  <w:num w:numId="4" w16cid:durableId="1830556559">
    <w:abstractNumId w:val="3"/>
  </w:num>
  <w:num w:numId="5" w16cid:durableId="2049259265">
    <w:abstractNumId w:val="1"/>
  </w:num>
  <w:num w:numId="6" w16cid:durableId="1586646075">
    <w:abstractNumId w:val="6"/>
  </w:num>
  <w:num w:numId="7" w16cid:durableId="638001501">
    <w:abstractNumId w:val="6"/>
  </w:num>
  <w:num w:numId="8" w16cid:durableId="659041977">
    <w:abstractNumId w:val="6"/>
  </w:num>
  <w:num w:numId="9" w16cid:durableId="479462816">
    <w:abstractNumId w:val="2"/>
  </w:num>
  <w:num w:numId="10" w16cid:durableId="1835563017">
    <w:abstractNumId w:val="0"/>
  </w:num>
  <w:num w:numId="11" w16cid:durableId="1311445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54368"/>
    <w:rsid w:val="00000608"/>
    <w:rsid w:val="00000BCA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4CC5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5A9F"/>
    <w:rsid w:val="00096F15"/>
    <w:rsid w:val="000A51FF"/>
    <w:rsid w:val="000C6051"/>
    <w:rsid w:val="000C6C04"/>
    <w:rsid w:val="000E1C84"/>
    <w:rsid w:val="000E30A0"/>
    <w:rsid w:val="000F01CA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27CB"/>
    <w:rsid w:val="001548E3"/>
    <w:rsid w:val="00160B0C"/>
    <w:rsid w:val="00165218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14B7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00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49E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46EB"/>
    <w:rsid w:val="00405E4A"/>
    <w:rsid w:val="004100C9"/>
    <w:rsid w:val="004114F9"/>
    <w:rsid w:val="00411994"/>
    <w:rsid w:val="00415884"/>
    <w:rsid w:val="00426681"/>
    <w:rsid w:val="00442A2A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1300"/>
    <w:rsid w:val="004C1FA3"/>
    <w:rsid w:val="004C4932"/>
    <w:rsid w:val="004D1B3F"/>
    <w:rsid w:val="004E2D20"/>
    <w:rsid w:val="004E39D1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2C2"/>
    <w:rsid w:val="0061541F"/>
    <w:rsid w:val="006204A3"/>
    <w:rsid w:val="006320E4"/>
    <w:rsid w:val="006359D0"/>
    <w:rsid w:val="00640D29"/>
    <w:rsid w:val="006417AD"/>
    <w:rsid w:val="0064413C"/>
    <w:rsid w:val="00645051"/>
    <w:rsid w:val="00645546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3D21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55FD1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3D13"/>
    <w:rsid w:val="007C00AC"/>
    <w:rsid w:val="007C0AB9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4A14"/>
    <w:rsid w:val="0084643C"/>
    <w:rsid w:val="00854C30"/>
    <w:rsid w:val="008600DA"/>
    <w:rsid w:val="008614A3"/>
    <w:rsid w:val="0086222B"/>
    <w:rsid w:val="00873E43"/>
    <w:rsid w:val="00887B6F"/>
    <w:rsid w:val="00891A92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0230"/>
    <w:rsid w:val="00953F6C"/>
    <w:rsid w:val="00954C81"/>
    <w:rsid w:val="0096765E"/>
    <w:rsid w:val="0097005E"/>
    <w:rsid w:val="00974789"/>
    <w:rsid w:val="00981CD7"/>
    <w:rsid w:val="0098317B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0B10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575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476"/>
    <w:rsid w:val="00A65816"/>
    <w:rsid w:val="00A6642F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9E6"/>
    <w:rsid w:val="00AA1BD1"/>
    <w:rsid w:val="00AA23B0"/>
    <w:rsid w:val="00AA4B94"/>
    <w:rsid w:val="00AA5156"/>
    <w:rsid w:val="00AA5BB4"/>
    <w:rsid w:val="00AB4BCC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155D7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2150"/>
    <w:rsid w:val="00B96B57"/>
    <w:rsid w:val="00B97D51"/>
    <w:rsid w:val="00BA4976"/>
    <w:rsid w:val="00BA667D"/>
    <w:rsid w:val="00BA6962"/>
    <w:rsid w:val="00BA7E82"/>
    <w:rsid w:val="00BB092F"/>
    <w:rsid w:val="00BB32D1"/>
    <w:rsid w:val="00BB5780"/>
    <w:rsid w:val="00BC1B9D"/>
    <w:rsid w:val="00BC3C54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5F2"/>
    <w:rsid w:val="00C337B2"/>
    <w:rsid w:val="00C34AF3"/>
    <w:rsid w:val="00C354BF"/>
    <w:rsid w:val="00C373BB"/>
    <w:rsid w:val="00C37D3A"/>
    <w:rsid w:val="00C41550"/>
    <w:rsid w:val="00C46D5F"/>
    <w:rsid w:val="00C57110"/>
    <w:rsid w:val="00C64B5E"/>
    <w:rsid w:val="00C6587A"/>
    <w:rsid w:val="00C76C1F"/>
    <w:rsid w:val="00C81EDE"/>
    <w:rsid w:val="00C83F37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B414F"/>
    <w:rsid w:val="00DB4E76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A6868"/>
    <w:rsid w:val="00EB446D"/>
    <w:rsid w:val="00EB7767"/>
    <w:rsid w:val="00EC278F"/>
    <w:rsid w:val="00EC40C9"/>
    <w:rsid w:val="00ED095E"/>
    <w:rsid w:val="00EE0105"/>
    <w:rsid w:val="00EE05FE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54368"/>
    <w:rsid w:val="00F60DD6"/>
    <w:rsid w:val="00F6126D"/>
    <w:rsid w:val="00F63D49"/>
    <w:rsid w:val="00F65389"/>
    <w:rsid w:val="00F80555"/>
    <w:rsid w:val="00F849DC"/>
    <w:rsid w:val="00F85B97"/>
    <w:rsid w:val="00F911F9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2538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68A5AD-9661-43E5-A477-96B36AB5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000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381</Words>
  <Characters>2773</Characters>
  <Application>Microsoft Office Word</Application>
  <DocSecurity>4</DocSecurity>
  <Lines>231</Lines>
  <Paragraphs>131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2008/09:77</vt:lpstr>
      <vt:lpstr>Onsdagen den 25 februari 2009</vt:lpstr>
    </vt:vector>
  </TitlesOfParts>
  <Company>Riksdagen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2009-02-24T15:44:00Z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februari 2009</vt:lpwstr>
  </property>
  <property fmtid="{D5CDD505-2E9C-101B-9397-08002B2CF9AE}" pid="3" name="DocumentNumber">
    <vt:lpwstr>77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2009-02-25</vt:lpwstr>
  </property>
</Properties>
</file>