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A0F9D589FE4538B7261DE1408EA04A"/>
        </w:placeholder>
        <w:text/>
      </w:sdtPr>
      <w:sdtEndPr/>
      <w:sdtContent>
        <w:p w:rsidRPr="009B062B" w:rsidR="00AF30DD" w:rsidP="00DA28CE" w:rsidRDefault="00AF30DD" w14:paraId="6A1336A7" w14:textId="77777777">
          <w:pPr>
            <w:pStyle w:val="Rubrik1"/>
            <w:spacing w:after="300"/>
          </w:pPr>
          <w:r w:rsidRPr="009B062B">
            <w:t>Förslag till riksdagsbeslut</w:t>
          </w:r>
        </w:p>
      </w:sdtContent>
    </w:sdt>
    <w:sdt>
      <w:sdtPr>
        <w:alias w:val="Yrkande 1"/>
        <w:tag w:val="5a40e048-ecf3-4cde-bd68-8d86c393c6e8"/>
        <w:id w:val="-960041159"/>
        <w:lock w:val="sdtLocked"/>
      </w:sdtPr>
      <w:sdtEndPr/>
      <w:sdtContent>
        <w:p w:rsidR="00031DF7" w:rsidRDefault="001753F1" w14:paraId="3EF1F57C" w14:textId="58FB0298">
          <w:pPr>
            <w:pStyle w:val="Frslagstext"/>
            <w:numPr>
              <w:ilvl w:val="0"/>
              <w:numId w:val="0"/>
            </w:numPr>
          </w:pPr>
          <w:r>
            <w:t>Riksdagen ställer sig bakom det som anförs i motionen om Ålakustens ålafiske som internationellt kulturarv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77649A9CF54E84BA715DE8D0FAC0CA"/>
        </w:placeholder>
        <w:text/>
      </w:sdtPr>
      <w:sdtEndPr/>
      <w:sdtContent>
        <w:p w:rsidRPr="009B062B" w:rsidR="006D79C9" w:rsidP="00333E95" w:rsidRDefault="006D79C9" w14:paraId="5DA81544" w14:textId="77777777">
          <w:pPr>
            <w:pStyle w:val="Rubrik1"/>
          </w:pPr>
          <w:r>
            <w:t>Motivering</w:t>
          </w:r>
        </w:p>
      </w:sdtContent>
    </w:sdt>
    <w:p w:rsidR="00C10DB6" w:rsidP="00C10DB6" w:rsidRDefault="00C10DB6" w14:paraId="1444ACBE" w14:textId="77777777">
      <w:pPr>
        <w:pStyle w:val="Normalutanindragellerluft"/>
      </w:pPr>
      <w:r>
        <w:t xml:space="preserve">Ålen är Skånes landskapsfisk och det är ingen tvekan om att ålen är viktig för Skåne – för fiskare, men också för kulturen och turistnäringen. </w:t>
      </w:r>
    </w:p>
    <w:p w:rsidRPr="00C10DB6" w:rsidR="00C10DB6" w:rsidP="00C10DB6" w:rsidRDefault="00C10DB6" w14:paraId="29A3C31A" w14:textId="77777777">
      <w:r w:rsidRPr="00C10DB6">
        <w:t xml:space="preserve">Ålfiskekulturen längs Hanöbukten är unik. Det handlar om språk och traditioner, seder och bruk, ärvda kunskaper och generationers bildning. Själva fisket är reglerat genom åldrätter, ett system med rötter i tiden då Skåne var danskt. Det var på den tiden och senare ett fiske av mycket stort ekonomiskt intresse, därav den unika regleringen. Åldrätterna – ensamrätten att fiska ål inom ett visst bestämt område – är fortfarande fast egendom med lagfart och fastighetstaxering som följd. </w:t>
      </w:r>
    </w:p>
    <w:p w:rsidRPr="00C10DB6" w:rsidR="00C10DB6" w:rsidP="00C10DB6" w:rsidRDefault="00C10DB6" w14:paraId="0A807A44" w14:textId="77777777">
      <w:r w:rsidRPr="00C10DB6">
        <w:lastRenderedPageBreak/>
        <w:t xml:space="preserve">Det finns en fungerande besöksnäring där det finns möjligheter att uppleva och lära av denna kultur. Ålabodarna är platsen för ålafiskarnas ålagillen där det inte bara äts ål i olika former utan även sång, musik och muntlig berättartradition får stor plats. Dessa kulturhändelser utnyttjas frekvent och ska ses i ett kulturellt sammanhang för att man ska få veta mer om vad ett ålafiske står för. </w:t>
      </w:r>
    </w:p>
    <w:p w:rsidRPr="00C10DB6" w:rsidR="00C10DB6" w:rsidP="00C10DB6" w:rsidRDefault="00C10DB6" w14:paraId="7656BE14" w14:textId="07A9B835">
      <w:r w:rsidRPr="00C10DB6">
        <w:t>Ålakustens ålfiske är sedan år 2015 listat som ett svenskt immat</w:t>
      </w:r>
      <w:r w:rsidR="007D2CE4">
        <w:t>eriellt kulturarv enligt Unesco</w:t>
      </w:r>
      <w:r w:rsidRPr="00C10DB6">
        <w:t xml:space="preserve">s konvention om de immateriella kulturarven. Konventionen ålägger medlemsstaterna att vårda och bevara sina kulturarv. Ålakustens ålfiske är ett hantverksmässigt, småskaligt, långsiktigt hållbart, miljövänligt, kustnära fiske. </w:t>
      </w:r>
    </w:p>
    <w:p w:rsidRPr="00C10DB6" w:rsidR="00C10DB6" w:rsidP="00C10DB6" w:rsidRDefault="00C10DB6" w14:paraId="78C70743" w14:textId="73FA6918">
      <w:r w:rsidRPr="00C10DB6">
        <w:t xml:space="preserve">Av flera anledningar kan ålakulturen nu vara hotad. Dels har det internationella fisket, omoderna vattenkraftverk med mera lett till </w:t>
      </w:r>
      <w:r w:rsidR="007D2CE4">
        <w:t xml:space="preserve">att </w:t>
      </w:r>
      <w:r w:rsidRPr="00C10DB6">
        <w:t xml:space="preserve">ålen är hotad. Dels på grund av regelverken kring överlåtelse av åldrätter. </w:t>
      </w:r>
    </w:p>
    <w:p w:rsidRPr="00C10DB6" w:rsidR="00422B9E" w:rsidP="00C10DB6" w:rsidRDefault="00C10DB6" w14:paraId="066E9B3E" w14:textId="77777777">
      <w:r w:rsidRPr="00C10DB6">
        <w:t xml:space="preserve">Ålakustens ålafiske är ett immateriellt kulturarv som är viktigt att skydda och bevara till eftervärlden. Därför bör regeringen verka för att ålakustens ålafiske upptas på Unescos internationella lista över immateriella kulturarv. </w:t>
      </w:r>
    </w:p>
    <w:bookmarkStart w:name="_GoBack" w:displacedByCustomXml="next" w:id="1"/>
    <w:bookmarkEnd w:displacedByCustomXml="next" w:id="1"/>
    <w:sdt>
      <w:sdtPr>
        <w:alias w:val="CC_Underskrifter"/>
        <w:tag w:val="CC_Underskrifter"/>
        <w:id w:val="583496634"/>
        <w:lock w:val="sdtContentLocked"/>
        <w:placeholder>
          <w:docPart w:val="56512A0E68654FF79F37880BE131A6EC"/>
        </w:placeholder>
      </w:sdtPr>
      <w:sdtEndPr/>
      <w:sdtContent>
        <w:p w:rsidR="00F646C6" w:rsidRDefault="00F646C6" w14:paraId="70AB1E18" w14:textId="77777777"/>
        <w:p w:rsidRPr="008E0FE2" w:rsidR="004801AC" w:rsidP="00F646C6" w:rsidRDefault="009A16AD" w14:paraId="1D4E2F21" w14:textId="332C97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Yngwe (C)</w:t>
            </w:r>
          </w:p>
        </w:tc>
        <w:tc>
          <w:tcPr>
            <w:tcW w:w="50" w:type="pct"/>
            <w:vAlign w:val="bottom"/>
          </w:tcPr>
          <w:p>
            <w:pPr>
              <w:pStyle w:val="Underskrifter"/>
              <w:spacing w:after="0"/>
            </w:pPr>
            <w:r>
              <w:t>Tuve Skånberg (KD)</w:t>
            </w:r>
          </w:p>
        </w:tc>
      </w:tr>
    </w:tbl>
    <w:p w:rsidR="005F10B5" w:rsidRDefault="005F10B5" w14:paraId="3640F6C8" w14:textId="77777777"/>
    <w:sectPr w:rsidR="005F10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75268" w14:textId="77777777" w:rsidR="00C10DB6" w:rsidRDefault="00C10DB6" w:rsidP="000C1CAD">
      <w:pPr>
        <w:spacing w:line="240" w:lineRule="auto"/>
      </w:pPr>
      <w:r>
        <w:separator/>
      </w:r>
    </w:p>
  </w:endnote>
  <w:endnote w:type="continuationSeparator" w:id="0">
    <w:p w14:paraId="05EAFA1B" w14:textId="77777777" w:rsidR="00C10DB6" w:rsidRDefault="00C10D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8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EDA6" w14:textId="34417D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16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CEF1" w14:textId="77777777" w:rsidR="00C10DB6" w:rsidRDefault="00C10DB6" w:rsidP="000C1CAD">
      <w:pPr>
        <w:spacing w:line="240" w:lineRule="auto"/>
      </w:pPr>
      <w:r>
        <w:separator/>
      </w:r>
    </w:p>
  </w:footnote>
  <w:footnote w:type="continuationSeparator" w:id="0">
    <w:p w14:paraId="02E4E48C" w14:textId="77777777" w:rsidR="00C10DB6" w:rsidRDefault="00C10D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5AE6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051CFD" wp14:anchorId="3808A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16AD" w14:paraId="71C1827B" w14:textId="2BE24A91">
                          <w:pPr>
                            <w:jc w:val="right"/>
                          </w:pPr>
                          <w:sdt>
                            <w:sdtPr>
                              <w:alias w:val="CC_Noformat_Partikod"/>
                              <w:tag w:val="CC_Noformat_Partikod"/>
                              <w:id w:val="-53464382"/>
                              <w:placeholder>
                                <w:docPart w:val="EFCF5F7B0CCA4746A84800571BF95ED1"/>
                              </w:placeholder>
                              <w:text/>
                            </w:sdtPr>
                            <w:sdtEndPr/>
                            <w:sdtContent>
                              <w:r w:rsidR="00C10DB6">
                                <w:t>M</w:t>
                              </w:r>
                            </w:sdtContent>
                          </w:sdt>
                          <w:sdt>
                            <w:sdtPr>
                              <w:alias w:val="CC_Noformat_Partinummer"/>
                              <w:tag w:val="CC_Noformat_Partinummer"/>
                              <w:id w:val="-1709555926"/>
                              <w:placeholder>
                                <w:docPart w:val="5F4355915C5A4E1EA6435810761CC6A7"/>
                              </w:placeholder>
                              <w:text/>
                            </w:sdtPr>
                            <w:sdtEndPr/>
                            <w:sdtContent>
                              <w:r w:rsidR="00D14F8A">
                                <w:t>2020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08A7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16AD" w14:paraId="71C1827B" w14:textId="2BE24A91">
                    <w:pPr>
                      <w:jc w:val="right"/>
                    </w:pPr>
                    <w:sdt>
                      <w:sdtPr>
                        <w:alias w:val="CC_Noformat_Partikod"/>
                        <w:tag w:val="CC_Noformat_Partikod"/>
                        <w:id w:val="-53464382"/>
                        <w:placeholder>
                          <w:docPart w:val="EFCF5F7B0CCA4746A84800571BF95ED1"/>
                        </w:placeholder>
                        <w:text/>
                      </w:sdtPr>
                      <w:sdtEndPr/>
                      <w:sdtContent>
                        <w:r w:rsidR="00C10DB6">
                          <w:t>M</w:t>
                        </w:r>
                      </w:sdtContent>
                    </w:sdt>
                    <w:sdt>
                      <w:sdtPr>
                        <w:alias w:val="CC_Noformat_Partinummer"/>
                        <w:tag w:val="CC_Noformat_Partinummer"/>
                        <w:id w:val="-1709555926"/>
                        <w:placeholder>
                          <w:docPart w:val="5F4355915C5A4E1EA6435810761CC6A7"/>
                        </w:placeholder>
                        <w:text/>
                      </w:sdtPr>
                      <w:sdtEndPr/>
                      <w:sdtContent>
                        <w:r w:rsidR="00D14F8A">
                          <w:t>2020</w:t>
                        </w:r>
                      </w:sdtContent>
                    </w:sdt>
                  </w:p>
                </w:txbxContent>
              </v:textbox>
              <w10:wrap anchorx="page"/>
            </v:shape>
          </w:pict>
        </mc:Fallback>
      </mc:AlternateContent>
    </w:r>
  </w:p>
  <w:p w:rsidRPr="00293C4F" w:rsidR="00262EA3" w:rsidP="00776B74" w:rsidRDefault="00262EA3" w14:paraId="2145A4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717F64" w14:textId="77777777">
    <w:pPr>
      <w:jc w:val="right"/>
    </w:pPr>
  </w:p>
  <w:p w:rsidR="00262EA3" w:rsidP="00776B74" w:rsidRDefault="00262EA3" w14:paraId="6130D7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A16AD" w14:paraId="5FAD47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A8C9F" wp14:anchorId="4235EE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16AD" w14:paraId="159BE4C5" w14:textId="52CB851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0DB6">
          <w:t>M</w:t>
        </w:r>
      </w:sdtContent>
    </w:sdt>
    <w:sdt>
      <w:sdtPr>
        <w:alias w:val="CC_Noformat_Partinummer"/>
        <w:tag w:val="CC_Noformat_Partinummer"/>
        <w:id w:val="-2014525982"/>
        <w:text/>
      </w:sdtPr>
      <w:sdtEndPr/>
      <w:sdtContent>
        <w:r w:rsidR="00D14F8A">
          <w:t>2020</w:t>
        </w:r>
      </w:sdtContent>
    </w:sdt>
  </w:p>
  <w:p w:rsidRPr="008227B3" w:rsidR="00262EA3" w:rsidP="008227B3" w:rsidRDefault="009A16AD" w14:paraId="18A41E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16AD" w14:paraId="6B21B3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:2823</w:t>
        </w:r>
      </w:sdtContent>
    </w:sdt>
  </w:p>
  <w:p w:rsidR="00262EA3" w:rsidP="00E03A3D" w:rsidRDefault="009A16AD" w14:paraId="06E8CEB2" w14:textId="77777777">
    <w:pPr>
      <w:pStyle w:val="Motionr"/>
    </w:pPr>
    <w:sdt>
      <w:sdtPr>
        <w:alias w:val="CC_Noformat_Avtext"/>
        <w:tag w:val="CC_Noformat_Avtext"/>
        <w:id w:val="-2020768203"/>
        <w:lock w:val="sdtContentLocked"/>
        <w15:appearance w15:val="hidden"/>
        <w:text/>
      </w:sdtPr>
      <w:sdtEndPr/>
      <w:sdtContent>
        <w:r>
          <w:t>av Maria Malmer Stenergard m.fl. (M, C, KD)</w:t>
        </w:r>
      </w:sdtContent>
    </w:sdt>
  </w:p>
  <w:sdt>
    <w:sdtPr>
      <w:alias w:val="CC_Noformat_Rubtext"/>
      <w:tag w:val="CC_Noformat_Rubtext"/>
      <w:id w:val="-218060500"/>
      <w:lock w:val="sdtLocked"/>
      <w:text/>
    </w:sdtPr>
    <w:sdtEndPr/>
    <w:sdtContent>
      <w:p w:rsidR="00262EA3" w:rsidP="00283E0F" w:rsidRDefault="00C10DB6" w14:paraId="2C4E32D8" w14:textId="77777777">
        <w:pPr>
          <w:pStyle w:val="FSHRub2"/>
        </w:pPr>
        <w:r>
          <w:t>Ålafiske som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4F015A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0DB6"/>
    <w:rsid w:val="000000E0"/>
    <w:rsid w:val="00000761"/>
    <w:rsid w:val="00000F0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DF7"/>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42"/>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3F1"/>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F7D"/>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1E"/>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1A"/>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34"/>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B5"/>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E4"/>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26C"/>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109"/>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A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A8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B6"/>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36"/>
    <w:rsid w:val="00CA4E7B"/>
    <w:rsid w:val="00CA5A17"/>
    <w:rsid w:val="00CA5EC4"/>
    <w:rsid w:val="00CA6389"/>
    <w:rsid w:val="00CA699F"/>
    <w:rsid w:val="00CA7301"/>
    <w:rsid w:val="00CA7CF9"/>
    <w:rsid w:val="00CB0385"/>
    <w:rsid w:val="00CB0A61"/>
    <w:rsid w:val="00CB0B7D"/>
    <w:rsid w:val="00CB1448"/>
    <w:rsid w:val="00CB1ED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F8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C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891943"/>
  <w15:chartTrackingRefBased/>
  <w15:docId w15:val="{9836240B-9BB1-4CCB-922D-3741CCE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0F9D589FE4538B7261DE1408EA04A"/>
        <w:category>
          <w:name w:val="Allmänt"/>
          <w:gallery w:val="placeholder"/>
        </w:category>
        <w:types>
          <w:type w:val="bbPlcHdr"/>
        </w:types>
        <w:behaviors>
          <w:behavior w:val="content"/>
        </w:behaviors>
        <w:guid w:val="{B2C6063E-2725-4A22-85D9-DAEF1205EB1B}"/>
      </w:docPartPr>
      <w:docPartBody>
        <w:p w:rsidR="000E5C27" w:rsidRDefault="000E5C27">
          <w:pPr>
            <w:pStyle w:val="0EA0F9D589FE4538B7261DE1408EA04A"/>
          </w:pPr>
          <w:r w:rsidRPr="005A0A93">
            <w:rPr>
              <w:rStyle w:val="Platshllartext"/>
            </w:rPr>
            <w:t>Förslag till riksdagsbeslut</w:t>
          </w:r>
        </w:p>
      </w:docPartBody>
    </w:docPart>
    <w:docPart>
      <w:docPartPr>
        <w:name w:val="DB77649A9CF54E84BA715DE8D0FAC0CA"/>
        <w:category>
          <w:name w:val="Allmänt"/>
          <w:gallery w:val="placeholder"/>
        </w:category>
        <w:types>
          <w:type w:val="bbPlcHdr"/>
        </w:types>
        <w:behaviors>
          <w:behavior w:val="content"/>
        </w:behaviors>
        <w:guid w:val="{66D2969E-14F3-4478-91A3-3006E0E86B16}"/>
      </w:docPartPr>
      <w:docPartBody>
        <w:p w:rsidR="000E5C27" w:rsidRDefault="000E5C27">
          <w:pPr>
            <w:pStyle w:val="DB77649A9CF54E84BA715DE8D0FAC0CA"/>
          </w:pPr>
          <w:r w:rsidRPr="005A0A93">
            <w:rPr>
              <w:rStyle w:val="Platshllartext"/>
            </w:rPr>
            <w:t>Motivering</w:t>
          </w:r>
        </w:p>
      </w:docPartBody>
    </w:docPart>
    <w:docPart>
      <w:docPartPr>
        <w:name w:val="EFCF5F7B0CCA4746A84800571BF95ED1"/>
        <w:category>
          <w:name w:val="Allmänt"/>
          <w:gallery w:val="placeholder"/>
        </w:category>
        <w:types>
          <w:type w:val="bbPlcHdr"/>
        </w:types>
        <w:behaviors>
          <w:behavior w:val="content"/>
        </w:behaviors>
        <w:guid w:val="{F4E4184E-B788-4C39-BA53-3848D5C1B70B}"/>
      </w:docPartPr>
      <w:docPartBody>
        <w:p w:rsidR="000E5C27" w:rsidRDefault="000E5C27">
          <w:pPr>
            <w:pStyle w:val="EFCF5F7B0CCA4746A84800571BF95ED1"/>
          </w:pPr>
          <w:r>
            <w:rPr>
              <w:rStyle w:val="Platshllartext"/>
            </w:rPr>
            <w:t xml:space="preserve"> </w:t>
          </w:r>
        </w:p>
      </w:docPartBody>
    </w:docPart>
    <w:docPart>
      <w:docPartPr>
        <w:name w:val="5F4355915C5A4E1EA6435810761CC6A7"/>
        <w:category>
          <w:name w:val="Allmänt"/>
          <w:gallery w:val="placeholder"/>
        </w:category>
        <w:types>
          <w:type w:val="bbPlcHdr"/>
        </w:types>
        <w:behaviors>
          <w:behavior w:val="content"/>
        </w:behaviors>
        <w:guid w:val="{169A53B2-7150-4238-8D52-557A5B216F65}"/>
      </w:docPartPr>
      <w:docPartBody>
        <w:p w:rsidR="000E5C27" w:rsidRDefault="000E5C27">
          <w:pPr>
            <w:pStyle w:val="5F4355915C5A4E1EA6435810761CC6A7"/>
          </w:pPr>
          <w:r>
            <w:t xml:space="preserve"> </w:t>
          </w:r>
        </w:p>
      </w:docPartBody>
    </w:docPart>
    <w:docPart>
      <w:docPartPr>
        <w:name w:val="56512A0E68654FF79F37880BE131A6EC"/>
        <w:category>
          <w:name w:val="Allmänt"/>
          <w:gallery w:val="placeholder"/>
        </w:category>
        <w:types>
          <w:type w:val="bbPlcHdr"/>
        </w:types>
        <w:behaviors>
          <w:behavior w:val="content"/>
        </w:behaviors>
        <w:guid w:val="{96AA2C78-2FBA-4D38-B444-F504DF8A3584}"/>
      </w:docPartPr>
      <w:docPartBody>
        <w:p w:rsidR="007E0025" w:rsidRDefault="007E0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27"/>
    <w:rsid w:val="000E5C27"/>
    <w:rsid w:val="007E0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A0F9D589FE4538B7261DE1408EA04A">
    <w:name w:val="0EA0F9D589FE4538B7261DE1408EA04A"/>
  </w:style>
  <w:style w:type="paragraph" w:customStyle="1" w:styleId="464270F7266C4283902587A295F2BFBA">
    <w:name w:val="464270F7266C4283902587A295F2BF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E43B170DBE45F4BBDEF2A37C42EC57">
    <w:name w:val="B1E43B170DBE45F4BBDEF2A37C42EC57"/>
  </w:style>
  <w:style w:type="paragraph" w:customStyle="1" w:styleId="DB77649A9CF54E84BA715DE8D0FAC0CA">
    <w:name w:val="DB77649A9CF54E84BA715DE8D0FAC0CA"/>
  </w:style>
  <w:style w:type="paragraph" w:customStyle="1" w:styleId="C952673356CB423C8A94F24D5925A7CA">
    <w:name w:val="C952673356CB423C8A94F24D5925A7CA"/>
  </w:style>
  <w:style w:type="paragraph" w:customStyle="1" w:styleId="9D5BD00294E9409E9114C499EA95CEA8">
    <w:name w:val="9D5BD00294E9409E9114C499EA95CEA8"/>
  </w:style>
  <w:style w:type="paragraph" w:customStyle="1" w:styleId="EFCF5F7B0CCA4746A84800571BF95ED1">
    <w:name w:val="EFCF5F7B0CCA4746A84800571BF95ED1"/>
  </w:style>
  <w:style w:type="paragraph" w:customStyle="1" w:styleId="5F4355915C5A4E1EA6435810761CC6A7">
    <w:name w:val="5F4355915C5A4E1EA6435810761CC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B2409-3605-417A-AE3F-AE0BFA25EB5E}"/>
</file>

<file path=customXml/itemProps2.xml><?xml version="1.0" encoding="utf-8"?>
<ds:datastoreItem xmlns:ds="http://schemas.openxmlformats.org/officeDocument/2006/customXml" ds:itemID="{151924AB-30A3-46E9-A16E-AF9AC4155002}"/>
</file>

<file path=customXml/itemProps3.xml><?xml version="1.0" encoding="utf-8"?>
<ds:datastoreItem xmlns:ds="http://schemas.openxmlformats.org/officeDocument/2006/customXml" ds:itemID="{A4829504-488D-4D06-9051-8BE060F3B0D1}"/>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1763</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M2020 Ålafiske som kulturarv</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