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17BB3" w:rsidRDefault="006E04A4">
      <w:pPr>
        <w:pStyle w:val="Dokumentbeteckning"/>
      </w:pPr>
      <w:r w:rsidRPr="00617BB3">
        <w:fldChar w:fldCharType="begin" w:fldLock="1"/>
      </w:r>
      <w:r w:rsidRPr="00617BB3">
        <w:instrText xml:space="preserve"> DOCPROPERTY "DocumentYear" </w:instrText>
      </w:r>
      <w:r w:rsidRPr="00617BB3">
        <w:fldChar w:fldCharType="separate"/>
      </w:r>
      <w:r w:rsidR="00C06268" w:rsidRPr="00617BB3">
        <w:t>2006/07</w:t>
      </w:r>
      <w:r w:rsidRPr="00617BB3">
        <w:fldChar w:fldCharType="end"/>
      </w:r>
      <w:r w:rsidRPr="00617BB3">
        <w:t>:</w:t>
      </w:r>
      <w:r w:rsidRPr="00617BB3">
        <w:fldChar w:fldCharType="begin" w:fldLock="1"/>
      </w:r>
      <w:r w:rsidRPr="00617BB3">
        <w:instrText xml:space="preserve"> DOCPROPERTY "DocumentNumber" </w:instrText>
      </w:r>
      <w:r w:rsidRPr="00617BB3">
        <w:fldChar w:fldCharType="separate"/>
      </w:r>
      <w:r w:rsidR="00C06268" w:rsidRPr="00617BB3">
        <w:t>75</w:t>
      </w:r>
      <w:r w:rsidRPr="00617BB3">
        <w:fldChar w:fldCharType="end"/>
      </w:r>
    </w:p>
    <w:p w:rsidR="006E04A4" w:rsidRPr="00617BB3" w:rsidRDefault="006E04A4">
      <w:pPr>
        <w:pStyle w:val="Datum"/>
        <w:outlineLvl w:val="0"/>
      </w:pPr>
      <w:r w:rsidRPr="00617BB3">
        <w:fldChar w:fldCharType="begin" w:fldLock="1"/>
      </w:r>
      <w:r w:rsidRPr="00617BB3">
        <w:instrText xml:space="preserve"> DOCPROPERTY "DocumentDate" </w:instrText>
      </w:r>
      <w:r w:rsidRPr="00617BB3">
        <w:fldChar w:fldCharType="separate"/>
      </w:r>
      <w:r w:rsidR="00C06268" w:rsidRPr="00617BB3">
        <w:t>Torsdagen den 15 mars 2007</w:t>
      </w:r>
      <w:r w:rsidRPr="00617BB3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17BB3" w:rsidTr="00247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17BB3" w:rsidRDefault="00F47741">
            <w:pPr>
              <w:pStyle w:val="Plenum"/>
              <w:tabs>
                <w:tab w:val="clear" w:pos="1418"/>
              </w:tabs>
            </w:pPr>
            <w:r w:rsidRPr="00617BB3">
              <w:t>Kl.</w:t>
            </w:r>
          </w:p>
        </w:tc>
        <w:tc>
          <w:tcPr>
            <w:tcW w:w="851" w:type="dxa"/>
          </w:tcPr>
          <w:p w:rsidR="006E04A4" w:rsidRPr="00617BB3" w:rsidRDefault="00F4774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17BB3">
              <w:t>12.00</w:t>
            </w:r>
          </w:p>
        </w:tc>
        <w:tc>
          <w:tcPr>
            <w:tcW w:w="397" w:type="dxa"/>
          </w:tcPr>
          <w:p w:rsidR="006E04A4" w:rsidRPr="00617BB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17BB3" w:rsidRDefault="00F47741">
            <w:pPr>
              <w:pStyle w:val="Plenum"/>
              <w:tabs>
                <w:tab w:val="clear" w:pos="1418"/>
              </w:tabs>
              <w:ind w:right="1"/>
            </w:pPr>
            <w:r w:rsidRPr="00617BB3">
              <w:t>Votering</w:t>
            </w:r>
          </w:p>
        </w:tc>
      </w:tr>
      <w:tr w:rsidR="00F47741" w:rsidRPr="00617BB3" w:rsidTr="00247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47741" w:rsidRPr="00617BB3" w:rsidRDefault="00F4774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47741" w:rsidRPr="00617BB3" w:rsidRDefault="00F4774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F47741" w:rsidRPr="00617BB3" w:rsidRDefault="00F4774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47741" w:rsidRPr="00617BB3" w:rsidRDefault="00F47741">
            <w:pPr>
              <w:pStyle w:val="Plenum"/>
              <w:tabs>
                <w:tab w:val="clear" w:pos="1418"/>
              </w:tabs>
              <w:ind w:right="1"/>
            </w:pPr>
            <w:r w:rsidRPr="00617BB3">
              <w:t>Arbetsplenum</w:t>
            </w:r>
          </w:p>
        </w:tc>
      </w:tr>
      <w:tr w:rsidR="00F47741" w:rsidRPr="00617BB3" w:rsidTr="00247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47741" w:rsidRPr="00617BB3" w:rsidRDefault="00F4774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47741" w:rsidRPr="00617BB3" w:rsidRDefault="00F47741">
            <w:pPr>
              <w:pStyle w:val="Plenum"/>
              <w:tabs>
                <w:tab w:val="clear" w:pos="1418"/>
              </w:tabs>
              <w:jc w:val="right"/>
            </w:pPr>
            <w:r w:rsidRPr="00617BB3">
              <w:t>14.00</w:t>
            </w:r>
          </w:p>
        </w:tc>
        <w:tc>
          <w:tcPr>
            <w:tcW w:w="397" w:type="dxa"/>
          </w:tcPr>
          <w:p w:rsidR="00F47741" w:rsidRPr="00617BB3" w:rsidRDefault="00F4774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47741" w:rsidRPr="00617BB3" w:rsidRDefault="00F47741">
            <w:pPr>
              <w:pStyle w:val="Plenum"/>
              <w:tabs>
                <w:tab w:val="clear" w:pos="1418"/>
              </w:tabs>
              <w:ind w:right="1"/>
            </w:pPr>
            <w:r w:rsidRPr="00617BB3">
              <w:t>Frågestund</w:t>
            </w:r>
          </w:p>
        </w:tc>
      </w:tr>
      <w:tr w:rsidR="00F47741" w:rsidRPr="00617BB3" w:rsidTr="00247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47741" w:rsidRPr="00617BB3" w:rsidRDefault="00F4774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47741" w:rsidRPr="00617BB3" w:rsidRDefault="00F47741">
            <w:pPr>
              <w:pStyle w:val="Plenum"/>
              <w:tabs>
                <w:tab w:val="clear" w:pos="1418"/>
              </w:tabs>
              <w:jc w:val="right"/>
            </w:pPr>
            <w:r w:rsidRPr="00617BB3">
              <w:t>17.00</w:t>
            </w:r>
          </w:p>
        </w:tc>
        <w:tc>
          <w:tcPr>
            <w:tcW w:w="397" w:type="dxa"/>
          </w:tcPr>
          <w:p w:rsidR="00F47741" w:rsidRPr="00617BB3" w:rsidRDefault="00F4774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47741" w:rsidRPr="00617BB3" w:rsidRDefault="00F47741">
            <w:pPr>
              <w:pStyle w:val="Plenum"/>
              <w:tabs>
                <w:tab w:val="clear" w:pos="1418"/>
              </w:tabs>
              <w:ind w:right="1"/>
            </w:pPr>
            <w:r w:rsidRPr="00617BB3">
              <w:t>Votering</w:t>
            </w:r>
          </w:p>
        </w:tc>
      </w:tr>
    </w:tbl>
    <w:p w:rsidR="006E04A4" w:rsidRPr="00617BB3" w:rsidRDefault="006E04A4">
      <w:pPr>
        <w:pStyle w:val="StreckLngt"/>
      </w:pPr>
      <w:r w:rsidRPr="00617BB3">
        <w:tab/>
      </w:r>
    </w:p>
    <w:p w:rsidR="00D45AE3" w:rsidRPr="00617BB3" w:rsidRDefault="00D45AE3" w:rsidP="00D45AE3">
      <w:pPr>
        <w:pStyle w:val="Blankrad"/>
      </w:pPr>
      <w:r w:rsidRPr="00617BB3">
        <w:t>     </w:t>
      </w:r>
    </w:p>
    <w:p w:rsidR="00CF242C" w:rsidRPr="00617BB3" w:rsidRDefault="00CF242C" w:rsidP="00CF242C">
      <w:pPr>
        <w:pStyle w:val="Blankrad"/>
      </w:pPr>
      <w:r w:rsidRPr="00617BB3">
        <w:t>     </w:t>
      </w:r>
    </w:p>
    <w:p w:rsidR="006E04A4" w:rsidRPr="00617BB3" w:rsidRDefault="006E04A4">
      <w:pPr>
        <w:pStyle w:val="Blankrad"/>
      </w:pPr>
      <w:r w:rsidRPr="00617BB3">
        <w:t>     </w:t>
      </w:r>
    </w:p>
    <w:p w:rsidR="000917E5" w:rsidRPr="00617BB3" w:rsidRDefault="000917E5">
      <w:pPr>
        <w:pStyle w:val="Blankrad"/>
      </w:pPr>
      <w:r w:rsidRPr="00617B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17E5" w:rsidRPr="00617BB3" w:rsidTr="00B262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17E5" w:rsidRPr="00617BB3" w:rsidRDefault="000917E5" w:rsidP="00B26229">
            <w:pPr>
              <w:pStyle w:val="HuvudrubrikFlisteNr"/>
            </w:pPr>
          </w:p>
        </w:tc>
        <w:tc>
          <w:tcPr>
            <w:tcW w:w="6237" w:type="dxa"/>
          </w:tcPr>
          <w:p w:rsidR="000917E5" w:rsidRPr="00617BB3" w:rsidRDefault="000917E5" w:rsidP="00B26229">
            <w:pPr>
              <w:pStyle w:val="HuvudrubrikEnsam"/>
            </w:pPr>
            <w:r w:rsidRPr="00617BB3">
              <w:t>Ansökan om ledighet, m.m.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pStyle w:val="HuvudrubrikKolumn3"/>
            </w:pPr>
          </w:p>
        </w:tc>
      </w:tr>
      <w:tr w:rsidR="000917E5" w:rsidRPr="00617BB3" w:rsidTr="00B26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7E5" w:rsidRPr="00617BB3" w:rsidRDefault="000917E5" w:rsidP="00B26229">
            <w:pPr>
              <w:pStyle w:val="FlistaNrText"/>
            </w:pPr>
          </w:p>
        </w:tc>
        <w:tc>
          <w:tcPr>
            <w:tcW w:w="6237" w:type="dxa"/>
          </w:tcPr>
          <w:p w:rsidR="000917E5" w:rsidRPr="00617BB3" w:rsidRDefault="000917E5" w:rsidP="00B26229">
            <w:r w:rsidRPr="00617BB3">
              <w:t>Kjell Eldensjö (kd) fr.o.m. den 19 mars t.o.m. den 18 april</w:t>
            </w:r>
          </w:p>
          <w:p w:rsidR="000917E5" w:rsidRPr="00617BB3" w:rsidRDefault="000917E5" w:rsidP="00B26229">
            <w:r w:rsidRPr="00617BB3">
              <w:t>Ersättare Lotta Jonsson (kd)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rPr>
                <w:spacing w:val="-4"/>
              </w:rPr>
            </w:pPr>
          </w:p>
        </w:tc>
      </w:tr>
    </w:tbl>
    <w:p w:rsidR="000917E5" w:rsidRPr="00617BB3" w:rsidRDefault="000917E5" w:rsidP="000917E5">
      <w:pPr>
        <w:pStyle w:val="Blankrad"/>
      </w:pPr>
      <w:r w:rsidRPr="00617BB3">
        <w:t>     </w:t>
      </w:r>
    </w:p>
    <w:p w:rsidR="000917E5" w:rsidRPr="00617BB3" w:rsidRDefault="000917E5" w:rsidP="000917E5">
      <w:pPr>
        <w:pStyle w:val="Blankrad"/>
      </w:pPr>
      <w:r w:rsidRPr="00617B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17E5" w:rsidRPr="00617BB3" w:rsidTr="00B262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17E5" w:rsidRPr="00617BB3" w:rsidRDefault="000917E5" w:rsidP="00B26229">
            <w:pPr>
              <w:pStyle w:val="HuvudrubrikFlisteNr"/>
            </w:pPr>
          </w:p>
        </w:tc>
        <w:tc>
          <w:tcPr>
            <w:tcW w:w="6237" w:type="dxa"/>
          </w:tcPr>
          <w:p w:rsidR="000917E5" w:rsidRPr="00617BB3" w:rsidRDefault="000917E5" w:rsidP="00B26229">
            <w:pPr>
              <w:pStyle w:val="HuvudrubrikEnsam"/>
            </w:pPr>
            <w:bookmarkStart w:id="1" w:name="Start_FördröjdaInterpellationer"/>
            <w:bookmarkEnd w:id="1"/>
            <w:r w:rsidRPr="00617BB3">
              <w:t>Anmälan om fördröjda svar på interpellationer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pStyle w:val="HuvudrubrikKolumn3"/>
            </w:pPr>
          </w:p>
        </w:tc>
      </w:tr>
      <w:tr w:rsidR="000917E5" w:rsidRPr="00617BB3" w:rsidTr="00B26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7E5" w:rsidRPr="00617BB3" w:rsidRDefault="000917E5" w:rsidP="00B26229">
            <w:pPr>
              <w:pStyle w:val="FlistaNrText"/>
            </w:pPr>
          </w:p>
        </w:tc>
        <w:tc>
          <w:tcPr>
            <w:tcW w:w="6237" w:type="dxa"/>
          </w:tcPr>
          <w:p w:rsidR="000917E5" w:rsidRPr="00617BB3" w:rsidRDefault="000917E5" w:rsidP="00B26229">
            <w:r w:rsidRPr="00617BB3">
              <w:t>2006/07:338 av Egon Frid (v)</w:t>
            </w:r>
          </w:p>
          <w:p w:rsidR="000917E5" w:rsidRPr="00617BB3" w:rsidRDefault="000917E5" w:rsidP="00B26229">
            <w:r w:rsidRPr="00617BB3">
              <w:t>Allmännyttans framtid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rPr>
                <w:spacing w:val="-4"/>
              </w:rPr>
            </w:pPr>
          </w:p>
        </w:tc>
      </w:tr>
      <w:tr w:rsidR="000917E5" w:rsidRPr="00617BB3" w:rsidTr="00B26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7E5" w:rsidRPr="00617BB3" w:rsidRDefault="000917E5" w:rsidP="00B26229">
            <w:pPr>
              <w:pStyle w:val="FlistaNrText"/>
            </w:pPr>
          </w:p>
        </w:tc>
        <w:tc>
          <w:tcPr>
            <w:tcW w:w="6237" w:type="dxa"/>
          </w:tcPr>
          <w:p w:rsidR="000917E5" w:rsidRPr="00617BB3" w:rsidRDefault="000917E5" w:rsidP="00B26229">
            <w:r w:rsidRPr="00617BB3">
              <w:t>2006/07:391 av Wiwi-Anne Johansson (v)</w:t>
            </w:r>
          </w:p>
          <w:p w:rsidR="000917E5" w:rsidRPr="00617BB3" w:rsidRDefault="000917E5" w:rsidP="00B26229">
            <w:r w:rsidRPr="00617BB3">
              <w:t>Klimatförändringarna och utbyggnaden av naturgas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rPr>
                <w:spacing w:val="-4"/>
              </w:rPr>
            </w:pPr>
          </w:p>
        </w:tc>
      </w:tr>
    </w:tbl>
    <w:p w:rsidR="000917E5" w:rsidRPr="00617BB3" w:rsidRDefault="000917E5" w:rsidP="000917E5">
      <w:pPr>
        <w:pStyle w:val="Blankrad"/>
      </w:pPr>
      <w:r w:rsidRPr="00617BB3">
        <w:t>     </w:t>
      </w:r>
    </w:p>
    <w:p w:rsidR="000917E5" w:rsidRPr="00617BB3" w:rsidRDefault="000917E5" w:rsidP="000917E5">
      <w:pPr>
        <w:pStyle w:val="Blankrad"/>
      </w:pPr>
      <w:r w:rsidRPr="00617B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17E5" w:rsidRPr="00617BB3" w:rsidTr="00B262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17E5" w:rsidRPr="00617BB3" w:rsidRDefault="000917E5" w:rsidP="00B26229">
            <w:pPr>
              <w:pStyle w:val="HuvudrubrikFlisteNr"/>
            </w:pPr>
          </w:p>
        </w:tc>
        <w:tc>
          <w:tcPr>
            <w:tcW w:w="6237" w:type="dxa"/>
          </w:tcPr>
          <w:p w:rsidR="000917E5" w:rsidRPr="00617BB3" w:rsidRDefault="000917E5" w:rsidP="00B26229">
            <w:pPr>
              <w:pStyle w:val="HuvudrubrikEnsam"/>
            </w:pPr>
            <w:bookmarkStart w:id="2" w:name="Start_EUdokument"/>
            <w:bookmarkEnd w:id="2"/>
            <w:r w:rsidRPr="00617BB3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pStyle w:val="HuvudrubrikKolumn3"/>
            </w:pPr>
            <w:r w:rsidRPr="00617BB3">
              <w:t>Ansvarigt utskott</w:t>
            </w:r>
          </w:p>
        </w:tc>
      </w:tr>
      <w:tr w:rsidR="000917E5" w:rsidRPr="00617BB3" w:rsidTr="00B26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7E5" w:rsidRPr="00617BB3" w:rsidRDefault="000917E5" w:rsidP="00B26229">
            <w:pPr>
              <w:pStyle w:val="FlistaNrText"/>
            </w:pPr>
          </w:p>
        </w:tc>
        <w:tc>
          <w:tcPr>
            <w:tcW w:w="6237" w:type="dxa"/>
          </w:tcPr>
          <w:p w:rsidR="000917E5" w:rsidRPr="00617BB3" w:rsidRDefault="000917E5" w:rsidP="00B26229">
            <w:r w:rsidRPr="00617BB3">
              <w:t>2006/07:FPM53 Direktiv om flygplatsavgifter</w:t>
            </w:r>
            <w:r w:rsidRPr="00617BB3">
              <w:rPr>
                <w:i/>
              </w:rPr>
              <w:t xml:space="preserve"> KOM(2006)820 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rPr>
                <w:spacing w:val="-4"/>
              </w:rPr>
            </w:pPr>
            <w:r w:rsidRPr="00617BB3">
              <w:rPr>
                <w:spacing w:val="-4"/>
              </w:rPr>
              <w:t xml:space="preserve">TU </w:t>
            </w:r>
          </w:p>
        </w:tc>
      </w:tr>
      <w:tr w:rsidR="000917E5" w:rsidRPr="00617BB3" w:rsidTr="00B26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7E5" w:rsidRPr="00617BB3" w:rsidRDefault="000917E5" w:rsidP="00B26229">
            <w:pPr>
              <w:pStyle w:val="FlistaNrText"/>
            </w:pPr>
          </w:p>
        </w:tc>
        <w:tc>
          <w:tcPr>
            <w:tcW w:w="6237" w:type="dxa"/>
          </w:tcPr>
          <w:p w:rsidR="000917E5" w:rsidRPr="00617BB3" w:rsidRDefault="000917E5" w:rsidP="00B26229">
            <w:r w:rsidRPr="00617BB3">
              <w:t>2006/07:FPM54 Meddelande om kapacitet, effektivitet och säkerhet på flygplatser</w:t>
            </w:r>
            <w:r w:rsidRPr="00617BB3">
              <w:rPr>
                <w:i/>
              </w:rPr>
              <w:t xml:space="preserve"> KOM(2006)819 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rPr>
                <w:spacing w:val="-4"/>
              </w:rPr>
            </w:pPr>
            <w:r w:rsidRPr="00617BB3">
              <w:rPr>
                <w:spacing w:val="-4"/>
              </w:rPr>
              <w:t xml:space="preserve">TU </w:t>
            </w:r>
          </w:p>
        </w:tc>
      </w:tr>
    </w:tbl>
    <w:p w:rsidR="000917E5" w:rsidRPr="00617BB3" w:rsidRDefault="000917E5" w:rsidP="000917E5">
      <w:pPr>
        <w:pStyle w:val="Blankrad"/>
      </w:pPr>
      <w:r w:rsidRPr="00617BB3">
        <w:t>     </w:t>
      </w:r>
    </w:p>
    <w:p w:rsidR="000917E5" w:rsidRPr="00617BB3" w:rsidRDefault="000917E5" w:rsidP="000917E5">
      <w:pPr>
        <w:pStyle w:val="Blankrad"/>
      </w:pPr>
      <w:r w:rsidRPr="00617B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17E5" w:rsidRPr="00617BB3" w:rsidTr="00B262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17E5" w:rsidRPr="00617BB3" w:rsidRDefault="000917E5" w:rsidP="00B26229">
            <w:pPr>
              <w:pStyle w:val="HuvudrubrikFlisteNr"/>
            </w:pPr>
          </w:p>
        </w:tc>
        <w:tc>
          <w:tcPr>
            <w:tcW w:w="6237" w:type="dxa"/>
          </w:tcPr>
          <w:p w:rsidR="000917E5" w:rsidRPr="00617BB3" w:rsidRDefault="000917E5" w:rsidP="00B26229">
            <w:pPr>
              <w:pStyle w:val="Huvudrubrik"/>
            </w:pPr>
            <w:bookmarkStart w:id="3" w:name="Start_HänvisningTillUtskott"/>
            <w:bookmarkEnd w:id="3"/>
            <w:r w:rsidRPr="00617BB3">
              <w:t>Ärenden för hänvisning till utskott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pStyle w:val="HuvudrubrikKolumn3"/>
            </w:pPr>
            <w:r w:rsidRPr="00617BB3">
              <w:t>Förslag</w:t>
            </w:r>
          </w:p>
        </w:tc>
      </w:tr>
      <w:tr w:rsidR="000917E5" w:rsidRPr="00617BB3" w:rsidTr="00B26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7E5" w:rsidRPr="00617BB3" w:rsidRDefault="000917E5" w:rsidP="00B26229">
            <w:pPr>
              <w:pStyle w:val="renderubrik"/>
            </w:pPr>
          </w:p>
        </w:tc>
        <w:tc>
          <w:tcPr>
            <w:tcW w:w="6237" w:type="dxa"/>
          </w:tcPr>
          <w:p w:rsidR="000917E5" w:rsidRPr="00617BB3" w:rsidRDefault="000917E5" w:rsidP="00B26229">
            <w:pPr>
              <w:pStyle w:val="renderubrik"/>
            </w:pPr>
            <w:r w:rsidRPr="00617BB3">
              <w:t>Propositioner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pStyle w:val="renderubrik"/>
              <w:rPr>
                <w:spacing w:val="-4"/>
              </w:rPr>
            </w:pPr>
          </w:p>
        </w:tc>
      </w:tr>
      <w:tr w:rsidR="000917E5" w:rsidRPr="00617BB3" w:rsidTr="00B26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7E5" w:rsidRPr="00617BB3" w:rsidRDefault="000917E5" w:rsidP="00B26229">
            <w:pPr>
              <w:pStyle w:val="FlistaNrText"/>
            </w:pPr>
          </w:p>
        </w:tc>
        <w:tc>
          <w:tcPr>
            <w:tcW w:w="6237" w:type="dxa"/>
          </w:tcPr>
          <w:p w:rsidR="000917E5" w:rsidRPr="00617BB3" w:rsidRDefault="000917E5" w:rsidP="00B26229">
            <w:r w:rsidRPr="00617BB3">
              <w:t>2006/07:50 Vissa frågor om trafikförsäkring och rätt</w:t>
            </w:r>
            <w:r w:rsidR="000F3A0F" w:rsidRPr="00617BB3">
              <w:t>s</w:t>
            </w:r>
            <w:r w:rsidRPr="00617BB3">
              <w:t>skyddsförsäkring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rPr>
                <w:spacing w:val="-4"/>
              </w:rPr>
            </w:pPr>
            <w:r w:rsidRPr="00617BB3">
              <w:rPr>
                <w:spacing w:val="-4"/>
              </w:rPr>
              <w:t>CU</w:t>
            </w:r>
          </w:p>
        </w:tc>
      </w:tr>
      <w:tr w:rsidR="000917E5" w:rsidRPr="00617BB3" w:rsidTr="00B26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7E5" w:rsidRPr="00617BB3" w:rsidRDefault="000917E5" w:rsidP="00B26229">
            <w:pPr>
              <w:pStyle w:val="FlistaNrText"/>
            </w:pPr>
          </w:p>
        </w:tc>
        <w:tc>
          <w:tcPr>
            <w:tcW w:w="6237" w:type="dxa"/>
          </w:tcPr>
          <w:p w:rsidR="000917E5" w:rsidRPr="00617BB3" w:rsidRDefault="000917E5" w:rsidP="00B26229">
            <w:r w:rsidRPr="00617BB3">
              <w:t>2006/07:53 Genomförande av EG-direktivet om offer för människohandel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rPr>
                <w:spacing w:val="-4"/>
              </w:rPr>
            </w:pPr>
            <w:r w:rsidRPr="00617BB3">
              <w:rPr>
                <w:spacing w:val="-4"/>
              </w:rPr>
              <w:t>SfU</w:t>
            </w:r>
          </w:p>
        </w:tc>
      </w:tr>
      <w:tr w:rsidR="000917E5" w:rsidRPr="00617BB3" w:rsidTr="00B26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7E5" w:rsidRPr="00617BB3" w:rsidRDefault="000917E5" w:rsidP="00B26229">
            <w:pPr>
              <w:pStyle w:val="FlistaNrText"/>
            </w:pPr>
          </w:p>
        </w:tc>
        <w:tc>
          <w:tcPr>
            <w:tcW w:w="6237" w:type="dxa"/>
          </w:tcPr>
          <w:p w:rsidR="000917E5" w:rsidRPr="00617BB3" w:rsidRDefault="000917E5" w:rsidP="00B26229">
            <w:r w:rsidRPr="00617BB3">
              <w:t>2006/07:66 Angrepp mot informationssystem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rPr>
                <w:spacing w:val="-4"/>
              </w:rPr>
            </w:pPr>
            <w:r w:rsidRPr="00617BB3">
              <w:rPr>
                <w:spacing w:val="-4"/>
              </w:rPr>
              <w:t>JuU</w:t>
            </w:r>
          </w:p>
        </w:tc>
      </w:tr>
      <w:tr w:rsidR="000917E5" w:rsidRPr="00617BB3" w:rsidTr="00B26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7E5" w:rsidRPr="00617BB3" w:rsidRDefault="000917E5" w:rsidP="00B26229">
            <w:pPr>
              <w:pStyle w:val="FlistaNrText"/>
            </w:pPr>
          </w:p>
        </w:tc>
        <w:tc>
          <w:tcPr>
            <w:tcW w:w="6237" w:type="dxa"/>
          </w:tcPr>
          <w:p w:rsidR="000917E5" w:rsidRPr="00617BB3" w:rsidRDefault="000917E5" w:rsidP="00B26229">
            <w:r w:rsidRPr="00617BB3">
              <w:t>2006/07:67 Lagen om elektromagnetisk kompatibilitet och det nya EMC-direktivet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rPr>
                <w:spacing w:val="-4"/>
              </w:rPr>
            </w:pPr>
            <w:r w:rsidRPr="00617BB3">
              <w:rPr>
                <w:spacing w:val="-4"/>
              </w:rPr>
              <w:t>FöU</w:t>
            </w:r>
          </w:p>
        </w:tc>
      </w:tr>
      <w:tr w:rsidR="000917E5" w:rsidRPr="00617BB3" w:rsidTr="00B26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7E5" w:rsidRPr="00617BB3" w:rsidRDefault="000917E5" w:rsidP="00B26229">
            <w:pPr>
              <w:pStyle w:val="renderubrik"/>
            </w:pPr>
          </w:p>
        </w:tc>
        <w:tc>
          <w:tcPr>
            <w:tcW w:w="6237" w:type="dxa"/>
          </w:tcPr>
          <w:p w:rsidR="000917E5" w:rsidRPr="00617BB3" w:rsidRDefault="000917E5" w:rsidP="00B26229">
            <w:pPr>
              <w:pStyle w:val="renderubrik"/>
            </w:pPr>
            <w:r w:rsidRPr="00617BB3">
              <w:t>Skrivelser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pStyle w:val="renderubrik"/>
              <w:rPr>
                <w:spacing w:val="-4"/>
              </w:rPr>
            </w:pPr>
          </w:p>
        </w:tc>
      </w:tr>
      <w:tr w:rsidR="000917E5" w:rsidRPr="00617BB3" w:rsidTr="00B26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7E5" w:rsidRPr="00617BB3" w:rsidRDefault="000917E5" w:rsidP="00B26229">
            <w:pPr>
              <w:pStyle w:val="FlistaNrText"/>
            </w:pPr>
          </w:p>
        </w:tc>
        <w:tc>
          <w:tcPr>
            <w:tcW w:w="6237" w:type="dxa"/>
          </w:tcPr>
          <w:p w:rsidR="000917E5" w:rsidRPr="00617BB3" w:rsidRDefault="000917E5" w:rsidP="00B26229">
            <w:r w:rsidRPr="00617BB3">
              <w:t>2006/07:81 Redogörelse för verksamheten inom Europarådets ministerkommitté m.m. under 2006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rPr>
                <w:spacing w:val="-4"/>
              </w:rPr>
            </w:pPr>
            <w:r w:rsidRPr="00617BB3">
              <w:rPr>
                <w:spacing w:val="-4"/>
              </w:rPr>
              <w:t>UU</w:t>
            </w:r>
          </w:p>
        </w:tc>
      </w:tr>
      <w:tr w:rsidR="000917E5" w:rsidRPr="00617BB3" w:rsidTr="00B26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7E5" w:rsidRPr="00617BB3" w:rsidRDefault="000917E5" w:rsidP="00B26229">
            <w:pPr>
              <w:pStyle w:val="FlistaNrText"/>
            </w:pPr>
          </w:p>
        </w:tc>
        <w:tc>
          <w:tcPr>
            <w:tcW w:w="6237" w:type="dxa"/>
          </w:tcPr>
          <w:p w:rsidR="000917E5" w:rsidRPr="00617BB3" w:rsidRDefault="000917E5" w:rsidP="00B26229">
            <w:r w:rsidRPr="00617BB3">
              <w:t>2006/07:82 Redogörelse för verksamheten inom Organisationen för säkerhet och samarbete i Europa (OSSE) under år 2006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rPr>
                <w:spacing w:val="-4"/>
              </w:rPr>
            </w:pPr>
            <w:r w:rsidRPr="00617BB3">
              <w:rPr>
                <w:spacing w:val="-4"/>
              </w:rPr>
              <w:t>UU</w:t>
            </w:r>
          </w:p>
        </w:tc>
      </w:tr>
      <w:tr w:rsidR="000917E5" w:rsidRPr="00617BB3" w:rsidTr="00B26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7E5" w:rsidRPr="00617BB3" w:rsidRDefault="000917E5" w:rsidP="00B26229">
            <w:pPr>
              <w:pStyle w:val="renderubrik"/>
            </w:pPr>
          </w:p>
        </w:tc>
        <w:tc>
          <w:tcPr>
            <w:tcW w:w="6237" w:type="dxa"/>
          </w:tcPr>
          <w:p w:rsidR="000917E5" w:rsidRPr="00617BB3" w:rsidRDefault="000917E5" w:rsidP="00B26229">
            <w:pPr>
              <w:pStyle w:val="renderubrik"/>
            </w:pPr>
            <w:r w:rsidRPr="00617BB3">
              <w:t>Redogörelse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pStyle w:val="renderubrik"/>
              <w:rPr>
                <w:spacing w:val="-4"/>
              </w:rPr>
            </w:pPr>
          </w:p>
        </w:tc>
      </w:tr>
      <w:tr w:rsidR="000917E5" w:rsidRPr="00617BB3" w:rsidTr="00B26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7E5" w:rsidRPr="00617BB3" w:rsidRDefault="000917E5" w:rsidP="00B26229">
            <w:pPr>
              <w:pStyle w:val="FlistaNrText"/>
            </w:pPr>
          </w:p>
        </w:tc>
        <w:tc>
          <w:tcPr>
            <w:tcW w:w="6237" w:type="dxa"/>
          </w:tcPr>
          <w:p w:rsidR="000917E5" w:rsidRPr="00617BB3" w:rsidRDefault="000917E5" w:rsidP="00B26229">
            <w:r w:rsidRPr="00617BB3">
              <w:t>2006/07:ER1 Från Sveriges delegation vid Europarådets parlamentariska församling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rPr>
                <w:spacing w:val="-4"/>
              </w:rPr>
            </w:pPr>
            <w:r w:rsidRPr="00617BB3">
              <w:rPr>
                <w:spacing w:val="-4"/>
              </w:rPr>
              <w:t>UU</w:t>
            </w:r>
          </w:p>
        </w:tc>
      </w:tr>
      <w:tr w:rsidR="000917E5" w:rsidRPr="00617BB3" w:rsidTr="00B26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7E5" w:rsidRPr="00617BB3" w:rsidRDefault="000917E5" w:rsidP="00B26229">
            <w:pPr>
              <w:pStyle w:val="renderubrik"/>
            </w:pPr>
          </w:p>
        </w:tc>
        <w:tc>
          <w:tcPr>
            <w:tcW w:w="6237" w:type="dxa"/>
          </w:tcPr>
          <w:p w:rsidR="000917E5" w:rsidRPr="00617BB3" w:rsidRDefault="000917E5" w:rsidP="00B26229">
            <w:pPr>
              <w:pStyle w:val="renderubrik"/>
            </w:pPr>
            <w:r w:rsidRPr="00617BB3">
              <w:t>Motion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pStyle w:val="renderubrik"/>
              <w:rPr>
                <w:spacing w:val="-4"/>
              </w:rPr>
            </w:pPr>
          </w:p>
        </w:tc>
      </w:tr>
      <w:tr w:rsidR="000917E5" w:rsidRPr="00617BB3" w:rsidTr="00B26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7E5" w:rsidRPr="00617BB3" w:rsidRDefault="000917E5" w:rsidP="00B26229">
            <w:pPr>
              <w:pStyle w:val="Motionsrubrik"/>
            </w:pPr>
          </w:p>
        </w:tc>
        <w:tc>
          <w:tcPr>
            <w:tcW w:w="6237" w:type="dxa"/>
          </w:tcPr>
          <w:p w:rsidR="000917E5" w:rsidRPr="00617BB3" w:rsidRDefault="000917E5" w:rsidP="00B26229">
            <w:pPr>
              <w:pStyle w:val="Motionsrubrik"/>
            </w:pPr>
            <w:r w:rsidRPr="00617BB3">
              <w:t xml:space="preserve">med anledning av </w:t>
            </w:r>
            <w:r w:rsidR="008A27C0" w:rsidRPr="00617BB3">
              <w:t>framst</w:t>
            </w:r>
            <w:r w:rsidRPr="00617BB3">
              <w:t>. 2006/07:RRS17</w:t>
            </w:r>
            <w:r w:rsidR="008A27C0" w:rsidRPr="00617BB3">
              <w:t xml:space="preserve"> </w:t>
            </w:r>
            <w:r w:rsidRPr="00617BB3">
              <w:t>Riksrevisionens styrelses framställning angående regeringens uppföljning av överskottsmålet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pStyle w:val="Motionsrubrik"/>
              <w:rPr>
                <w:spacing w:val="-4"/>
              </w:rPr>
            </w:pPr>
          </w:p>
        </w:tc>
      </w:tr>
      <w:tr w:rsidR="000917E5" w:rsidRPr="00617BB3" w:rsidTr="00B26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7E5" w:rsidRPr="00617BB3" w:rsidRDefault="000917E5" w:rsidP="00B26229">
            <w:pPr>
              <w:pStyle w:val="FlistaNrText"/>
            </w:pPr>
          </w:p>
        </w:tc>
        <w:tc>
          <w:tcPr>
            <w:tcW w:w="6237" w:type="dxa"/>
          </w:tcPr>
          <w:p w:rsidR="000917E5" w:rsidRPr="00617BB3" w:rsidRDefault="000917E5" w:rsidP="00B26229">
            <w:r w:rsidRPr="00617BB3">
              <w:t>2006/07:Fi3 av Ulla Andersson m.fl. (v)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rPr>
                <w:spacing w:val="-4"/>
              </w:rPr>
            </w:pPr>
            <w:r w:rsidRPr="00617BB3">
              <w:rPr>
                <w:spacing w:val="-4"/>
              </w:rPr>
              <w:t>FiU</w:t>
            </w:r>
          </w:p>
        </w:tc>
      </w:tr>
    </w:tbl>
    <w:p w:rsidR="000917E5" w:rsidRPr="00617BB3" w:rsidRDefault="000917E5" w:rsidP="000917E5">
      <w:pPr>
        <w:pStyle w:val="Blankrad"/>
      </w:pPr>
      <w:r w:rsidRPr="00617BB3">
        <w:t>     </w:t>
      </w:r>
    </w:p>
    <w:p w:rsidR="000917E5" w:rsidRPr="00617BB3" w:rsidRDefault="000917E5" w:rsidP="000917E5">
      <w:pPr>
        <w:pStyle w:val="Blankrad"/>
      </w:pPr>
      <w:r w:rsidRPr="00617BB3">
        <w:t xml:space="preserve">     </w:t>
      </w:r>
    </w:p>
    <w:p w:rsidR="008A2236" w:rsidRPr="00617BB3" w:rsidRDefault="008A2236">
      <w:pPr>
        <w:pStyle w:val="Blankrad"/>
      </w:pPr>
      <w:r w:rsidRPr="00617BB3">
        <w:t>     </w:t>
      </w:r>
    </w:p>
    <w:p w:rsidR="008A2236" w:rsidRPr="00617BB3" w:rsidRDefault="008A2236">
      <w:pPr>
        <w:pStyle w:val="Blankrad"/>
      </w:pPr>
      <w:r w:rsidRPr="00617BB3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17E5" w:rsidRPr="00617BB3" w:rsidTr="00B262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17E5" w:rsidRPr="00617BB3" w:rsidRDefault="008A2236" w:rsidP="00B26229">
            <w:pPr>
              <w:pStyle w:val="HuvudrubrikFlisteNr"/>
            </w:pPr>
            <w:r w:rsidRPr="00617BB3">
              <w:t>    </w:t>
            </w:r>
          </w:p>
        </w:tc>
        <w:tc>
          <w:tcPr>
            <w:tcW w:w="6237" w:type="dxa"/>
          </w:tcPr>
          <w:p w:rsidR="000917E5" w:rsidRPr="00617BB3" w:rsidRDefault="000917E5" w:rsidP="00B26229">
            <w:pPr>
              <w:pStyle w:val="HuvudrubrikEnsam"/>
            </w:pPr>
            <w:r w:rsidRPr="00617BB3">
              <w:t>Ärenden för avgörande kl. 12.00</w:t>
            </w:r>
          </w:p>
        </w:tc>
        <w:tc>
          <w:tcPr>
            <w:tcW w:w="2481" w:type="dxa"/>
          </w:tcPr>
          <w:p w:rsidR="000917E5" w:rsidRPr="00617BB3" w:rsidRDefault="008856B2" w:rsidP="00B26229">
            <w:pPr>
              <w:pStyle w:val="HuvudrubrikKolumn3"/>
            </w:pPr>
            <w:r w:rsidRPr="00617BB3">
              <w:t>Reservationer</w:t>
            </w:r>
          </w:p>
        </w:tc>
      </w:tr>
      <w:tr w:rsidR="000917E5" w:rsidRPr="00617BB3" w:rsidTr="00B26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7E5" w:rsidRPr="00617BB3" w:rsidRDefault="000917E5" w:rsidP="00B26229"/>
        </w:tc>
        <w:tc>
          <w:tcPr>
            <w:tcW w:w="6237" w:type="dxa"/>
          </w:tcPr>
          <w:p w:rsidR="000917E5" w:rsidRPr="00617BB3" w:rsidRDefault="000917E5" w:rsidP="00B26229">
            <w:pPr>
              <w:pStyle w:val="Underrubrik"/>
            </w:pPr>
            <w:r w:rsidRPr="00617BB3">
              <w:t>Tidigare slutdebatterade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pStyle w:val="Underrubrik"/>
            </w:pPr>
          </w:p>
        </w:tc>
      </w:tr>
      <w:tr w:rsidR="000917E5" w:rsidRPr="00617BB3" w:rsidTr="00B26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7E5" w:rsidRPr="00617BB3" w:rsidRDefault="000917E5" w:rsidP="00B26229"/>
        </w:tc>
        <w:tc>
          <w:tcPr>
            <w:tcW w:w="6237" w:type="dxa"/>
          </w:tcPr>
          <w:p w:rsidR="000917E5" w:rsidRPr="00617BB3" w:rsidRDefault="000917E5" w:rsidP="00B26229">
            <w:pPr>
              <w:pStyle w:val="renderubrik"/>
            </w:pPr>
            <w:r w:rsidRPr="00617BB3">
              <w:t>Skatteutskottets betänkanden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pStyle w:val="renderubrik"/>
              <w:rPr>
                <w:spacing w:val="-4"/>
              </w:rPr>
            </w:pPr>
          </w:p>
        </w:tc>
      </w:tr>
      <w:tr w:rsidR="000917E5" w:rsidRPr="00617BB3" w:rsidTr="00B26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7E5" w:rsidRPr="00617BB3" w:rsidRDefault="000917E5" w:rsidP="00B26229">
            <w:pPr>
              <w:pStyle w:val="FlistaNrText"/>
            </w:pPr>
          </w:p>
        </w:tc>
        <w:tc>
          <w:tcPr>
            <w:tcW w:w="6237" w:type="dxa"/>
          </w:tcPr>
          <w:p w:rsidR="000917E5" w:rsidRPr="00617BB3" w:rsidRDefault="000917E5" w:rsidP="00B26229">
            <w:r w:rsidRPr="00617BB3">
              <w:t>2006/07:SkU10 Allmänna motioner om inkomstskatter m.m.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rPr>
                <w:spacing w:val="-4"/>
              </w:rPr>
            </w:pPr>
            <w:r w:rsidRPr="00617BB3">
              <w:rPr>
                <w:spacing w:val="-4"/>
              </w:rPr>
              <w:t>13 res. (s,v,mp)</w:t>
            </w:r>
          </w:p>
        </w:tc>
      </w:tr>
      <w:tr w:rsidR="000917E5" w:rsidRPr="00617BB3" w:rsidTr="00B26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7E5" w:rsidRPr="00617BB3" w:rsidRDefault="000917E5" w:rsidP="00B26229">
            <w:pPr>
              <w:pStyle w:val="FlistaNrText"/>
            </w:pPr>
          </w:p>
        </w:tc>
        <w:tc>
          <w:tcPr>
            <w:tcW w:w="6237" w:type="dxa"/>
          </w:tcPr>
          <w:p w:rsidR="000917E5" w:rsidRPr="00617BB3" w:rsidRDefault="000917E5" w:rsidP="00B26229">
            <w:r w:rsidRPr="00617BB3">
              <w:t>2006/07:SkU11 Allmänna motioner om företagsbeskattning m.m.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rPr>
                <w:spacing w:val="-4"/>
              </w:rPr>
            </w:pPr>
            <w:r w:rsidRPr="00617BB3">
              <w:rPr>
                <w:spacing w:val="-4"/>
              </w:rPr>
              <w:t>17 res. (s,v,mp)</w:t>
            </w:r>
          </w:p>
        </w:tc>
      </w:tr>
      <w:tr w:rsidR="000917E5" w:rsidRPr="00617BB3" w:rsidTr="00B26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7E5" w:rsidRPr="00617BB3" w:rsidRDefault="000917E5" w:rsidP="00B26229">
            <w:pPr>
              <w:pStyle w:val="FlistaNrText"/>
            </w:pPr>
          </w:p>
        </w:tc>
        <w:tc>
          <w:tcPr>
            <w:tcW w:w="6237" w:type="dxa"/>
          </w:tcPr>
          <w:p w:rsidR="000917E5" w:rsidRPr="00617BB3" w:rsidRDefault="000917E5" w:rsidP="00B26229">
            <w:r w:rsidRPr="00617BB3">
              <w:t>2006/07:SkU13 Allmänna motioner om mervärdesskatt m.m.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rPr>
                <w:spacing w:val="-4"/>
              </w:rPr>
            </w:pPr>
            <w:r w:rsidRPr="00617BB3">
              <w:rPr>
                <w:spacing w:val="-4"/>
              </w:rPr>
              <w:t>6 res. (s,v)</w:t>
            </w:r>
          </w:p>
        </w:tc>
      </w:tr>
    </w:tbl>
    <w:p w:rsidR="000917E5" w:rsidRPr="00617BB3" w:rsidRDefault="000917E5" w:rsidP="000917E5">
      <w:pPr>
        <w:pStyle w:val="Blankrad"/>
      </w:pPr>
      <w:r w:rsidRPr="00617BB3">
        <w:t>     </w:t>
      </w:r>
    </w:p>
    <w:p w:rsidR="000917E5" w:rsidRPr="00617BB3" w:rsidRDefault="000917E5" w:rsidP="000917E5">
      <w:pPr>
        <w:pStyle w:val="Blankrad"/>
      </w:pPr>
      <w:r w:rsidRPr="00617B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17E5" w:rsidRPr="00617BB3" w:rsidTr="00B262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17E5" w:rsidRPr="00617BB3" w:rsidRDefault="000917E5" w:rsidP="00B26229">
            <w:pPr>
              <w:pStyle w:val="HuvudrubrikFlisteNr"/>
            </w:pPr>
          </w:p>
        </w:tc>
        <w:tc>
          <w:tcPr>
            <w:tcW w:w="6237" w:type="dxa"/>
          </w:tcPr>
          <w:p w:rsidR="000917E5" w:rsidRPr="00617BB3" w:rsidRDefault="000917E5" w:rsidP="00B26229">
            <w:pPr>
              <w:pStyle w:val="Huvudrubrik"/>
            </w:pPr>
            <w:bookmarkStart w:id="4" w:name="Start_Ärendenfördebattochavgörande"/>
            <w:bookmarkEnd w:id="4"/>
            <w:r w:rsidRPr="00617BB3">
              <w:t>Ärenden för debatt och avgörande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pStyle w:val="HuvudrubrikKolumn3"/>
            </w:pPr>
          </w:p>
        </w:tc>
      </w:tr>
      <w:tr w:rsidR="000917E5" w:rsidRPr="00617BB3" w:rsidTr="00B26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7E5" w:rsidRPr="00617BB3" w:rsidRDefault="000917E5" w:rsidP="00B26229">
            <w:pPr>
              <w:pStyle w:val="renderubrik"/>
            </w:pPr>
          </w:p>
        </w:tc>
        <w:tc>
          <w:tcPr>
            <w:tcW w:w="6237" w:type="dxa"/>
          </w:tcPr>
          <w:p w:rsidR="000917E5" w:rsidRPr="00617BB3" w:rsidRDefault="000917E5" w:rsidP="00B26229">
            <w:pPr>
              <w:pStyle w:val="renderubrik"/>
            </w:pPr>
            <w:r w:rsidRPr="00617BB3">
              <w:t>Trafikutskottets betänkande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pStyle w:val="renderubrik"/>
              <w:rPr>
                <w:spacing w:val="-4"/>
              </w:rPr>
            </w:pPr>
          </w:p>
        </w:tc>
      </w:tr>
      <w:tr w:rsidR="000917E5" w:rsidRPr="00617BB3" w:rsidTr="00B26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7E5" w:rsidRPr="00617BB3" w:rsidRDefault="000917E5" w:rsidP="00B26229">
            <w:pPr>
              <w:pStyle w:val="FlistaNrText"/>
            </w:pPr>
          </w:p>
        </w:tc>
        <w:tc>
          <w:tcPr>
            <w:tcW w:w="6237" w:type="dxa"/>
          </w:tcPr>
          <w:p w:rsidR="000917E5" w:rsidRPr="00617BB3" w:rsidRDefault="000917E5" w:rsidP="00B26229">
            <w:r w:rsidRPr="00617BB3">
              <w:t>2006/07:TU10 Ursprungskontroll av fordon, m.m.</w:t>
            </w:r>
          </w:p>
        </w:tc>
        <w:tc>
          <w:tcPr>
            <w:tcW w:w="2481" w:type="dxa"/>
          </w:tcPr>
          <w:p w:rsidR="000917E5" w:rsidRPr="00617BB3" w:rsidRDefault="000917E5" w:rsidP="00B26229"/>
        </w:tc>
      </w:tr>
      <w:tr w:rsidR="000917E5" w:rsidRPr="00617BB3" w:rsidTr="00B26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7E5" w:rsidRPr="00617BB3" w:rsidRDefault="000917E5" w:rsidP="00B26229">
            <w:pPr>
              <w:pStyle w:val="renderubrik"/>
            </w:pPr>
          </w:p>
        </w:tc>
        <w:tc>
          <w:tcPr>
            <w:tcW w:w="6237" w:type="dxa"/>
          </w:tcPr>
          <w:p w:rsidR="000917E5" w:rsidRPr="00617BB3" w:rsidRDefault="000917E5" w:rsidP="00B26229">
            <w:pPr>
              <w:pStyle w:val="renderubrik"/>
            </w:pPr>
            <w:r w:rsidRPr="00617BB3">
              <w:t>Justitieutskottets betänkande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pStyle w:val="renderubrik"/>
              <w:rPr>
                <w:spacing w:val="-4"/>
              </w:rPr>
            </w:pPr>
          </w:p>
        </w:tc>
      </w:tr>
      <w:tr w:rsidR="000917E5" w:rsidRPr="00617BB3" w:rsidTr="00B26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7E5" w:rsidRPr="00617BB3" w:rsidRDefault="000917E5" w:rsidP="00B26229">
            <w:pPr>
              <w:pStyle w:val="FlistaNrText"/>
            </w:pPr>
          </w:p>
        </w:tc>
        <w:tc>
          <w:tcPr>
            <w:tcW w:w="6237" w:type="dxa"/>
          </w:tcPr>
          <w:p w:rsidR="000917E5" w:rsidRPr="00617BB3" w:rsidRDefault="000917E5" w:rsidP="00B26229">
            <w:r w:rsidRPr="00617BB3">
              <w:t>2006/07:JuU9 Straffrättsliga frågor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rPr>
                <w:spacing w:val="-4"/>
              </w:rPr>
            </w:pPr>
            <w:r w:rsidRPr="00617BB3">
              <w:rPr>
                <w:spacing w:val="-4"/>
              </w:rPr>
              <w:t>18 res. (s,v,mp)</w:t>
            </w:r>
          </w:p>
        </w:tc>
      </w:tr>
      <w:tr w:rsidR="000917E5" w:rsidRPr="00617BB3" w:rsidTr="00B26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7E5" w:rsidRPr="00617BB3" w:rsidRDefault="000917E5" w:rsidP="00B26229">
            <w:pPr>
              <w:pStyle w:val="renderubrik"/>
            </w:pPr>
          </w:p>
        </w:tc>
        <w:tc>
          <w:tcPr>
            <w:tcW w:w="6237" w:type="dxa"/>
          </w:tcPr>
          <w:p w:rsidR="000917E5" w:rsidRPr="00617BB3" w:rsidRDefault="000917E5" w:rsidP="00B26229">
            <w:pPr>
              <w:pStyle w:val="renderubrik"/>
            </w:pPr>
            <w:r w:rsidRPr="00617BB3">
              <w:t>Civilutskottets betänkande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pStyle w:val="renderubrik"/>
              <w:rPr>
                <w:spacing w:val="-4"/>
              </w:rPr>
            </w:pPr>
          </w:p>
        </w:tc>
      </w:tr>
      <w:tr w:rsidR="000917E5" w:rsidRPr="00617BB3" w:rsidTr="00B26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7E5" w:rsidRPr="00617BB3" w:rsidRDefault="000917E5" w:rsidP="00B26229">
            <w:pPr>
              <w:pStyle w:val="FlistaNrText"/>
            </w:pPr>
          </w:p>
        </w:tc>
        <w:tc>
          <w:tcPr>
            <w:tcW w:w="6237" w:type="dxa"/>
          </w:tcPr>
          <w:p w:rsidR="000917E5" w:rsidRPr="00617BB3" w:rsidRDefault="000917E5" w:rsidP="00B26229">
            <w:r w:rsidRPr="00617BB3">
              <w:t>2006/07:CU12 Konsumentfrågor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rPr>
                <w:spacing w:val="-4"/>
              </w:rPr>
            </w:pPr>
            <w:r w:rsidRPr="00617BB3">
              <w:rPr>
                <w:spacing w:val="-4"/>
              </w:rPr>
              <w:t>13 res. (s,v,mp)</w:t>
            </w:r>
          </w:p>
        </w:tc>
      </w:tr>
      <w:tr w:rsidR="000917E5" w:rsidRPr="00617BB3" w:rsidTr="00B26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7E5" w:rsidRPr="00617BB3" w:rsidRDefault="000917E5" w:rsidP="00B26229">
            <w:pPr>
              <w:pStyle w:val="renderubrik"/>
            </w:pPr>
          </w:p>
        </w:tc>
        <w:tc>
          <w:tcPr>
            <w:tcW w:w="6237" w:type="dxa"/>
          </w:tcPr>
          <w:p w:rsidR="000917E5" w:rsidRPr="00617BB3" w:rsidRDefault="000917E5" w:rsidP="00B26229">
            <w:pPr>
              <w:pStyle w:val="renderubrik"/>
            </w:pPr>
            <w:r w:rsidRPr="00617BB3">
              <w:t>Trafikutskottets betänkanden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pStyle w:val="renderubrik"/>
              <w:rPr>
                <w:spacing w:val="-4"/>
              </w:rPr>
            </w:pPr>
          </w:p>
        </w:tc>
      </w:tr>
      <w:tr w:rsidR="000917E5" w:rsidRPr="00617BB3" w:rsidTr="00B26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7E5" w:rsidRPr="00617BB3" w:rsidRDefault="000917E5" w:rsidP="00B26229">
            <w:pPr>
              <w:pStyle w:val="FlistaNrText"/>
            </w:pPr>
          </w:p>
        </w:tc>
        <w:tc>
          <w:tcPr>
            <w:tcW w:w="6237" w:type="dxa"/>
          </w:tcPr>
          <w:p w:rsidR="000917E5" w:rsidRPr="00617BB3" w:rsidRDefault="000917E5" w:rsidP="00B26229">
            <w:r w:rsidRPr="00617BB3">
              <w:t>2006/07:TU6 Trafiksäkerhet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rPr>
                <w:spacing w:val="-4"/>
              </w:rPr>
            </w:pPr>
            <w:r w:rsidRPr="00617BB3">
              <w:rPr>
                <w:spacing w:val="-4"/>
              </w:rPr>
              <w:t>11 res. (s,v,mp)</w:t>
            </w:r>
          </w:p>
        </w:tc>
      </w:tr>
      <w:tr w:rsidR="000917E5" w:rsidRPr="00617BB3" w:rsidTr="00B26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7E5" w:rsidRPr="00617BB3" w:rsidRDefault="000917E5" w:rsidP="00B26229">
            <w:pPr>
              <w:pStyle w:val="FlistaNrText"/>
            </w:pPr>
          </w:p>
        </w:tc>
        <w:tc>
          <w:tcPr>
            <w:tcW w:w="6237" w:type="dxa"/>
          </w:tcPr>
          <w:p w:rsidR="000917E5" w:rsidRPr="00617BB3" w:rsidRDefault="000917E5" w:rsidP="00B26229">
            <w:r w:rsidRPr="00617BB3">
              <w:t>2006/07:TU7 Väg- och fordonsfrågor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rPr>
                <w:spacing w:val="-4"/>
              </w:rPr>
            </w:pPr>
            <w:r w:rsidRPr="00617BB3">
              <w:rPr>
                <w:spacing w:val="-4"/>
              </w:rPr>
              <w:t>13 res. (s,v,mp)</w:t>
            </w:r>
          </w:p>
        </w:tc>
      </w:tr>
    </w:tbl>
    <w:p w:rsidR="000917E5" w:rsidRPr="00617BB3" w:rsidRDefault="000917E5" w:rsidP="000917E5">
      <w:pPr>
        <w:pStyle w:val="Blankrad"/>
      </w:pPr>
      <w:r w:rsidRPr="00617BB3">
        <w:t>     </w:t>
      </w:r>
    </w:p>
    <w:p w:rsidR="000917E5" w:rsidRPr="00617BB3" w:rsidRDefault="000917E5" w:rsidP="000917E5">
      <w:pPr>
        <w:pStyle w:val="Blankrad"/>
      </w:pPr>
      <w:r w:rsidRPr="00617BB3">
        <w:t>     </w:t>
      </w:r>
    </w:p>
    <w:p w:rsidR="000917E5" w:rsidRPr="00617BB3" w:rsidRDefault="000917E5">
      <w:pPr>
        <w:pStyle w:val="Blankrad"/>
      </w:pPr>
      <w:bookmarkStart w:id="5" w:name="Start"/>
      <w:bookmarkEnd w:id="5"/>
      <w:r w:rsidRPr="00617B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17E5" w:rsidRPr="00617BB3" w:rsidTr="00B262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17E5" w:rsidRPr="00617BB3" w:rsidRDefault="000917E5" w:rsidP="00B26229">
            <w:pPr>
              <w:pStyle w:val="HuvudrubrikFlisteNr"/>
            </w:pPr>
          </w:p>
        </w:tc>
        <w:tc>
          <w:tcPr>
            <w:tcW w:w="6237" w:type="dxa"/>
          </w:tcPr>
          <w:p w:rsidR="000917E5" w:rsidRPr="00617BB3" w:rsidRDefault="000917E5" w:rsidP="00B26229">
            <w:pPr>
              <w:pStyle w:val="HuvudrubrikEnsam"/>
            </w:pPr>
            <w:bookmarkStart w:id="6" w:name="TypRubrik"/>
            <w:bookmarkEnd w:id="6"/>
            <w:r w:rsidRPr="00617BB3">
              <w:t>Frågestund kl. 14.00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pStyle w:val="HuvudrubrikKolumn3"/>
            </w:pPr>
          </w:p>
        </w:tc>
      </w:tr>
      <w:tr w:rsidR="000917E5" w:rsidRPr="00617BB3" w:rsidTr="00B26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7E5" w:rsidRPr="00617BB3" w:rsidRDefault="000917E5" w:rsidP="00B26229">
            <w:pPr>
              <w:pStyle w:val="FlistaNrText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0917E5" w:rsidRPr="00617BB3" w:rsidRDefault="000917E5" w:rsidP="00B26229">
            <w:r w:rsidRPr="00617BB3">
              <w:t xml:space="preserve">Frågor besvaras av </w:t>
            </w:r>
            <w:r w:rsidRPr="00617BB3">
              <w:br/>
              <w:t xml:space="preserve">Näringsminister Maud Olofsson (c) </w:t>
            </w:r>
            <w:r w:rsidRPr="00617BB3">
              <w:br/>
              <w:t>Statsrådet Mats Odell (kd)</w:t>
            </w:r>
            <w:r w:rsidRPr="00617BB3">
              <w:br/>
              <w:t>Justitieminister Beatrice Ask (m)</w:t>
            </w:r>
          </w:p>
          <w:p w:rsidR="000917E5" w:rsidRPr="00617BB3" w:rsidRDefault="000917E5" w:rsidP="00B26229">
            <w:r w:rsidRPr="00617BB3">
              <w:t>Statsrådet Maria Larsson (kd)</w:t>
            </w:r>
          </w:p>
          <w:p w:rsidR="000917E5" w:rsidRPr="00617BB3" w:rsidRDefault="000917E5" w:rsidP="00B26229">
            <w:r w:rsidRPr="00617BB3">
              <w:t>Statsrådet Jan Björklund (fp)</w:t>
            </w:r>
          </w:p>
        </w:tc>
        <w:tc>
          <w:tcPr>
            <w:tcW w:w="2481" w:type="dxa"/>
          </w:tcPr>
          <w:p w:rsidR="000917E5" w:rsidRPr="00617BB3" w:rsidRDefault="000917E5" w:rsidP="00B26229">
            <w:pPr>
              <w:rPr>
                <w:spacing w:val="-4"/>
              </w:rPr>
            </w:pPr>
          </w:p>
        </w:tc>
      </w:tr>
    </w:tbl>
    <w:p w:rsidR="000917E5" w:rsidRPr="00617BB3" w:rsidRDefault="000917E5" w:rsidP="000917E5">
      <w:pPr>
        <w:pStyle w:val="Blankrad"/>
      </w:pPr>
      <w:r w:rsidRPr="00617BB3">
        <w:t>     </w:t>
      </w:r>
    </w:p>
    <w:p w:rsidR="000917E5" w:rsidRPr="00617BB3" w:rsidRDefault="000917E5" w:rsidP="000917E5">
      <w:pPr>
        <w:pStyle w:val="Blankrad"/>
      </w:pPr>
      <w:r w:rsidRPr="00617BB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17BB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17BB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17BB3" w:rsidRDefault="006E04A4">
            <w:pPr>
              <w:pStyle w:val="StreckMitten"/>
            </w:pPr>
            <w:r w:rsidRPr="00617BB3">
              <w:tab/>
            </w:r>
            <w:r w:rsidRPr="00617BB3">
              <w:tab/>
            </w:r>
          </w:p>
        </w:tc>
      </w:tr>
    </w:tbl>
    <w:p w:rsidR="006E04A4" w:rsidRPr="00617BB3" w:rsidRDefault="006E04A4"/>
    <w:sectPr w:rsidR="006E04A4" w:rsidRPr="00617BB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58B2" w:rsidRPr="00617BB3" w:rsidRDefault="00D558B2">
      <w:r w:rsidRPr="00617BB3">
        <w:separator/>
      </w:r>
    </w:p>
  </w:endnote>
  <w:endnote w:type="continuationSeparator" w:id="0">
    <w:p w:rsidR="00D558B2" w:rsidRPr="00617BB3" w:rsidRDefault="00D558B2">
      <w:r w:rsidRPr="00617B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2236" w:rsidRPr="00617BB3" w:rsidRDefault="008A2236">
    <w:pPr>
      <w:pStyle w:val="Sidhuvud"/>
      <w:jc w:val="center"/>
    </w:pPr>
    <w:r w:rsidRPr="00617BB3">
      <w:fldChar w:fldCharType="begin" w:fldLock="1"/>
    </w:r>
    <w:r w:rsidRPr="00617BB3">
      <w:instrText xml:space="preserve"> PAGE </w:instrText>
    </w:r>
    <w:r w:rsidRPr="00617BB3">
      <w:fldChar w:fldCharType="separate"/>
    </w:r>
    <w:r w:rsidR="00C06268" w:rsidRPr="00617BB3">
      <w:t>2</w:t>
    </w:r>
    <w:r w:rsidRPr="00617BB3">
      <w:fldChar w:fldCharType="end"/>
    </w:r>
    <w:r w:rsidRPr="00617BB3">
      <w:t>(</w:t>
    </w:r>
    <w:r w:rsidRPr="00617BB3">
      <w:fldChar w:fldCharType="begin" w:fldLock="1"/>
    </w:r>
    <w:r w:rsidRPr="00617BB3">
      <w:instrText xml:space="preserve"> NUMPAGES </w:instrText>
    </w:r>
    <w:r w:rsidRPr="00617BB3">
      <w:fldChar w:fldCharType="separate"/>
    </w:r>
    <w:r w:rsidR="00C06268" w:rsidRPr="00617BB3">
      <w:t>3</w:t>
    </w:r>
    <w:r w:rsidRPr="00617BB3">
      <w:fldChar w:fldCharType="end"/>
    </w:r>
    <w:r w:rsidRPr="00617BB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2236" w:rsidRPr="00617BB3" w:rsidRDefault="008A2236">
    <w:pPr>
      <w:pStyle w:val="Sidhuvud"/>
      <w:jc w:val="center"/>
    </w:pPr>
    <w:r w:rsidRPr="00617BB3">
      <w:fldChar w:fldCharType="begin" w:fldLock="1"/>
    </w:r>
    <w:r w:rsidRPr="00617BB3">
      <w:instrText xml:space="preserve"> PAGE </w:instrText>
    </w:r>
    <w:r w:rsidRPr="00617BB3">
      <w:fldChar w:fldCharType="separate"/>
    </w:r>
    <w:r w:rsidR="00B26229" w:rsidRPr="00617BB3">
      <w:t>1</w:t>
    </w:r>
    <w:r w:rsidRPr="00617BB3">
      <w:fldChar w:fldCharType="end"/>
    </w:r>
    <w:r w:rsidRPr="00617BB3">
      <w:t>(</w:t>
    </w:r>
    <w:r w:rsidRPr="00617BB3">
      <w:fldChar w:fldCharType="begin" w:fldLock="1"/>
    </w:r>
    <w:r w:rsidRPr="00617BB3">
      <w:instrText xml:space="preserve"> NUMPAGES </w:instrText>
    </w:r>
    <w:r w:rsidRPr="00617BB3">
      <w:fldChar w:fldCharType="separate"/>
    </w:r>
    <w:r w:rsidR="00C06268" w:rsidRPr="00617BB3">
      <w:t>3</w:t>
    </w:r>
    <w:r w:rsidRPr="00617BB3">
      <w:fldChar w:fldCharType="end"/>
    </w:r>
    <w:r w:rsidRPr="00617BB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58B2" w:rsidRPr="00617BB3" w:rsidRDefault="00D558B2">
      <w:r w:rsidRPr="00617BB3">
        <w:separator/>
      </w:r>
    </w:p>
  </w:footnote>
  <w:footnote w:type="continuationSeparator" w:id="0">
    <w:p w:rsidR="00D558B2" w:rsidRPr="00617BB3" w:rsidRDefault="00D558B2">
      <w:r w:rsidRPr="00617B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2236" w:rsidRPr="00617BB3" w:rsidRDefault="008A2236">
    <w:pPr>
      <w:pStyle w:val="Sidhuvud"/>
      <w:tabs>
        <w:tab w:val="clear" w:pos="4536"/>
      </w:tabs>
    </w:pPr>
    <w:r w:rsidRPr="00617BB3">
      <w:fldChar w:fldCharType="begin" w:fldLock="1"/>
    </w:r>
    <w:r w:rsidRPr="00617BB3">
      <w:instrText xml:space="preserve"> DOCPROPERTY "DocumentDate" </w:instrText>
    </w:r>
    <w:r w:rsidRPr="00617BB3">
      <w:fldChar w:fldCharType="separate"/>
    </w:r>
    <w:r w:rsidR="00C06268" w:rsidRPr="00617BB3">
      <w:t>Torsdagen den 15 mars 2007</w:t>
    </w:r>
    <w:r w:rsidRPr="00617BB3">
      <w:fldChar w:fldCharType="end"/>
    </w:r>
    <w:r w:rsidRPr="00617BB3">
      <w:tab/>
    </w:r>
  </w:p>
  <w:p w:rsidR="008A2236" w:rsidRPr="00617BB3" w:rsidRDefault="008A223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17BB3">
      <w:rPr>
        <w:sz w:val="12"/>
      </w:rPr>
      <w:tab/>
    </w:r>
  </w:p>
  <w:p w:rsidR="008A2236" w:rsidRPr="00617BB3" w:rsidRDefault="008A223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2236" w:rsidRPr="00617BB3" w:rsidRDefault="00617BB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17BB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2236" w:rsidRPr="00617BB3" w:rsidRDefault="008A2236">
    <w:pPr>
      <w:pStyle w:val="Dokumentrubrik"/>
      <w:spacing w:after="360"/>
    </w:pPr>
    <w:r w:rsidRPr="00617BB3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8875661">
    <w:abstractNumId w:val="5"/>
  </w:num>
  <w:num w:numId="2" w16cid:durableId="1418093477">
    <w:abstractNumId w:val="2"/>
  </w:num>
  <w:num w:numId="3" w16cid:durableId="1927155441">
    <w:abstractNumId w:val="4"/>
  </w:num>
  <w:num w:numId="4" w16cid:durableId="1973248263">
    <w:abstractNumId w:val="1"/>
  </w:num>
  <w:num w:numId="5" w16cid:durableId="544605249">
    <w:abstractNumId w:val="0"/>
  </w:num>
  <w:num w:numId="6" w16cid:durableId="1816291165">
    <w:abstractNumId w:val="3"/>
  </w:num>
  <w:num w:numId="7" w16cid:durableId="806321455">
    <w:abstractNumId w:val="3"/>
  </w:num>
  <w:num w:numId="8" w16cid:durableId="1458639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A1DFE"/>
    <w:rsid w:val="00000608"/>
    <w:rsid w:val="00003249"/>
    <w:rsid w:val="0001336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17E5"/>
    <w:rsid w:val="00092904"/>
    <w:rsid w:val="000934A9"/>
    <w:rsid w:val="00096F15"/>
    <w:rsid w:val="000E30A0"/>
    <w:rsid w:val="000F3A0F"/>
    <w:rsid w:val="00103C04"/>
    <w:rsid w:val="0014779C"/>
    <w:rsid w:val="00147F56"/>
    <w:rsid w:val="001548E3"/>
    <w:rsid w:val="00160B0C"/>
    <w:rsid w:val="00165404"/>
    <w:rsid w:val="00165EF2"/>
    <w:rsid w:val="001903E8"/>
    <w:rsid w:val="00191127"/>
    <w:rsid w:val="00193B94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4A55"/>
    <w:rsid w:val="00211667"/>
    <w:rsid w:val="00215146"/>
    <w:rsid w:val="00223828"/>
    <w:rsid w:val="00223EF7"/>
    <w:rsid w:val="002257C6"/>
    <w:rsid w:val="00233D5B"/>
    <w:rsid w:val="00233E62"/>
    <w:rsid w:val="00242820"/>
    <w:rsid w:val="0024704C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320D1"/>
    <w:rsid w:val="00334A3B"/>
    <w:rsid w:val="0034141E"/>
    <w:rsid w:val="00341C37"/>
    <w:rsid w:val="00350ACF"/>
    <w:rsid w:val="003511C0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1274"/>
    <w:rsid w:val="00481275"/>
    <w:rsid w:val="004C1FA3"/>
    <w:rsid w:val="004C4932"/>
    <w:rsid w:val="004D1B3F"/>
    <w:rsid w:val="004D5C3D"/>
    <w:rsid w:val="004E5670"/>
    <w:rsid w:val="004E5AC8"/>
    <w:rsid w:val="004F173D"/>
    <w:rsid w:val="004F2643"/>
    <w:rsid w:val="004F60B1"/>
    <w:rsid w:val="005020C6"/>
    <w:rsid w:val="00510E80"/>
    <w:rsid w:val="00537A01"/>
    <w:rsid w:val="00550484"/>
    <w:rsid w:val="00582CBC"/>
    <w:rsid w:val="00585ED4"/>
    <w:rsid w:val="00593F37"/>
    <w:rsid w:val="00594D74"/>
    <w:rsid w:val="00597CFF"/>
    <w:rsid w:val="005A1DFE"/>
    <w:rsid w:val="005A4129"/>
    <w:rsid w:val="005B70D8"/>
    <w:rsid w:val="005C2FB4"/>
    <w:rsid w:val="005C7F3D"/>
    <w:rsid w:val="005D4B9F"/>
    <w:rsid w:val="005D5DA3"/>
    <w:rsid w:val="005D65CC"/>
    <w:rsid w:val="005F1084"/>
    <w:rsid w:val="0060198F"/>
    <w:rsid w:val="00602C19"/>
    <w:rsid w:val="006115DB"/>
    <w:rsid w:val="0061541F"/>
    <w:rsid w:val="00617BB3"/>
    <w:rsid w:val="006320E4"/>
    <w:rsid w:val="006417AD"/>
    <w:rsid w:val="0064413C"/>
    <w:rsid w:val="00645051"/>
    <w:rsid w:val="00652619"/>
    <w:rsid w:val="00652957"/>
    <w:rsid w:val="00660A6C"/>
    <w:rsid w:val="00662DB5"/>
    <w:rsid w:val="00690C89"/>
    <w:rsid w:val="00691645"/>
    <w:rsid w:val="00693162"/>
    <w:rsid w:val="00695350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26666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7E0F9D"/>
    <w:rsid w:val="007F0FD5"/>
    <w:rsid w:val="007F5CBC"/>
    <w:rsid w:val="00807049"/>
    <w:rsid w:val="00814CAC"/>
    <w:rsid w:val="00821A25"/>
    <w:rsid w:val="00835D03"/>
    <w:rsid w:val="00854C30"/>
    <w:rsid w:val="008600DA"/>
    <w:rsid w:val="0086222B"/>
    <w:rsid w:val="00873E43"/>
    <w:rsid w:val="008856B2"/>
    <w:rsid w:val="00887B6F"/>
    <w:rsid w:val="00891A92"/>
    <w:rsid w:val="008A2236"/>
    <w:rsid w:val="008A27C0"/>
    <w:rsid w:val="008C2406"/>
    <w:rsid w:val="008C2C60"/>
    <w:rsid w:val="008C79FF"/>
    <w:rsid w:val="008D383F"/>
    <w:rsid w:val="008D70CE"/>
    <w:rsid w:val="008E0710"/>
    <w:rsid w:val="008E1049"/>
    <w:rsid w:val="008F66F9"/>
    <w:rsid w:val="00902758"/>
    <w:rsid w:val="00915D56"/>
    <w:rsid w:val="00916262"/>
    <w:rsid w:val="00923CA5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3B75"/>
    <w:rsid w:val="00A65816"/>
    <w:rsid w:val="00A669E1"/>
    <w:rsid w:val="00A726A7"/>
    <w:rsid w:val="00A76381"/>
    <w:rsid w:val="00A80A58"/>
    <w:rsid w:val="00AA4B94"/>
    <w:rsid w:val="00AC0E93"/>
    <w:rsid w:val="00AD51C2"/>
    <w:rsid w:val="00AE255A"/>
    <w:rsid w:val="00AE4186"/>
    <w:rsid w:val="00AF003C"/>
    <w:rsid w:val="00AF62E9"/>
    <w:rsid w:val="00B11B39"/>
    <w:rsid w:val="00B14BC2"/>
    <w:rsid w:val="00B21396"/>
    <w:rsid w:val="00B26229"/>
    <w:rsid w:val="00B27DC3"/>
    <w:rsid w:val="00B503C7"/>
    <w:rsid w:val="00B52F86"/>
    <w:rsid w:val="00B71361"/>
    <w:rsid w:val="00B81FDE"/>
    <w:rsid w:val="00B8715B"/>
    <w:rsid w:val="00B8790E"/>
    <w:rsid w:val="00B90627"/>
    <w:rsid w:val="00B91174"/>
    <w:rsid w:val="00B96B57"/>
    <w:rsid w:val="00BA6962"/>
    <w:rsid w:val="00BB4BB0"/>
    <w:rsid w:val="00BD1E8E"/>
    <w:rsid w:val="00BD5B2F"/>
    <w:rsid w:val="00BE1F3F"/>
    <w:rsid w:val="00BE26EA"/>
    <w:rsid w:val="00BE2EB7"/>
    <w:rsid w:val="00BF1A01"/>
    <w:rsid w:val="00BF2ADF"/>
    <w:rsid w:val="00C04A70"/>
    <w:rsid w:val="00C06268"/>
    <w:rsid w:val="00C11760"/>
    <w:rsid w:val="00C20D9F"/>
    <w:rsid w:val="00C337B2"/>
    <w:rsid w:val="00C354BF"/>
    <w:rsid w:val="00C37D3A"/>
    <w:rsid w:val="00C46D5F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D5E7D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3390F"/>
    <w:rsid w:val="00D41247"/>
    <w:rsid w:val="00D45AE3"/>
    <w:rsid w:val="00D46A27"/>
    <w:rsid w:val="00D51FA2"/>
    <w:rsid w:val="00D554CC"/>
    <w:rsid w:val="00D558B2"/>
    <w:rsid w:val="00D6756A"/>
    <w:rsid w:val="00D76DAF"/>
    <w:rsid w:val="00D77FF8"/>
    <w:rsid w:val="00D80B4A"/>
    <w:rsid w:val="00D82BA7"/>
    <w:rsid w:val="00D9091E"/>
    <w:rsid w:val="00D923F2"/>
    <w:rsid w:val="00DA1600"/>
    <w:rsid w:val="00DB3C3E"/>
    <w:rsid w:val="00DC1161"/>
    <w:rsid w:val="00DD564D"/>
    <w:rsid w:val="00DD656E"/>
    <w:rsid w:val="00DE1DA3"/>
    <w:rsid w:val="00DE2BCA"/>
    <w:rsid w:val="00DE65BE"/>
    <w:rsid w:val="00DF28DE"/>
    <w:rsid w:val="00DF64A1"/>
    <w:rsid w:val="00DF7A9D"/>
    <w:rsid w:val="00E0128C"/>
    <w:rsid w:val="00E03BF3"/>
    <w:rsid w:val="00E13226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72F35"/>
    <w:rsid w:val="00E975DB"/>
    <w:rsid w:val="00EA3C7C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47741"/>
    <w:rsid w:val="00F5416E"/>
    <w:rsid w:val="00F6126D"/>
    <w:rsid w:val="00F63D49"/>
    <w:rsid w:val="00F65389"/>
    <w:rsid w:val="00F849DC"/>
    <w:rsid w:val="00F84B87"/>
    <w:rsid w:val="00F9696A"/>
    <w:rsid w:val="00FA3584"/>
    <w:rsid w:val="00FA35BF"/>
    <w:rsid w:val="00FA4AC7"/>
    <w:rsid w:val="00FB101A"/>
    <w:rsid w:val="00FB6412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A947F-C15E-4722-8619-A50DDA73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link w:val="renderubrikChar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character" w:customStyle="1" w:styleId="renderubrikChar">
    <w:name w:val="Ärenderubrik Char"/>
    <w:basedOn w:val="Standardstycketeckensnitt"/>
    <w:link w:val="renderubrik"/>
    <w:rsid w:val="00B14BC2"/>
    <w:rPr>
      <w:b/>
      <w:i/>
      <w:sz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347</Words>
  <Characters>2398</Characters>
  <Application>Microsoft Office Word</Application>
  <DocSecurity>4</DocSecurity>
  <Lines>218</Lines>
  <Paragraphs>119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2006/07:75</vt:lpstr>
      <vt:lpstr>Torsdagen den 15 mars 2007</vt:lpstr>
    </vt:vector>
  </TitlesOfParts>
  <Company>Riksdagen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2007-03-14T16:16:00Z</cp:lastPrinted>
  <dcterms:created xsi:type="dcterms:W3CDTF">2025-12-17T03:36:00Z</dcterms:created>
  <dcterms:modified xsi:type="dcterms:W3CDTF">2025-12-17T03:36:00Z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15 mars 2007</vt:lpwstr>
  </property>
  <property fmtid="{D5CDD505-2E9C-101B-9397-08002B2CF9AE}" pid="3" name="DocumentNumber">
    <vt:lpwstr>75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2007-03-15</vt:lpwstr>
  </property>
</Properties>
</file>