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BB3" w:rsidRPr="00396BB3" w:rsidRDefault="00396BB3">
      <w:pPr>
        <w:pStyle w:val="Datum"/>
      </w:pPr>
      <w:r w:rsidRPr="00396BB3">
        <w:fldChar w:fldCharType="begin" w:fldLock="1"/>
      </w:r>
      <w:r w:rsidRPr="00396BB3">
        <w:instrText xml:space="preserve"> DOCPROPERTY "DocumentDate" </w:instrText>
      </w:r>
      <w:r w:rsidRPr="00396BB3">
        <w:fldChar w:fldCharType="separate"/>
      </w:r>
      <w:r w:rsidRPr="00396BB3">
        <w:t>Onsdagen den 28 januari 2009</w:t>
      </w:r>
      <w:r w:rsidRPr="00396BB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96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</w:pPr>
            <w:r w:rsidRPr="00396BB3">
              <w:t>Kl.</w:t>
            </w:r>
          </w:p>
        </w:tc>
        <w:tc>
          <w:tcPr>
            <w:tcW w:w="851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96BB3">
              <w:t>09.00</w:t>
            </w:r>
          </w:p>
        </w:tc>
        <w:tc>
          <w:tcPr>
            <w:tcW w:w="397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ind w:right="1"/>
            </w:pPr>
            <w:r w:rsidRPr="00396BB3">
              <w:t>Aktuell debatt</w:t>
            </w:r>
          </w:p>
        </w:tc>
      </w:tr>
      <w:tr w:rsidR="00000000" w:rsidRPr="00396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ind w:right="1"/>
            </w:pPr>
            <w:r w:rsidRPr="00396BB3">
              <w:t>Arbetsplenum</w:t>
            </w:r>
          </w:p>
        </w:tc>
      </w:tr>
      <w:tr w:rsidR="00000000" w:rsidRPr="00396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jc w:val="right"/>
            </w:pPr>
            <w:r w:rsidRPr="00396BB3">
              <w:t>16.00</w:t>
            </w:r>
          </w:p>
        </w:tc>
        <w:tc>
          <w:tcPr>
            <w:tcW w:w="397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96BB3" w:rsidRPr="00396BB3" w:rsidRDefault="00396BB3">
            <w:pPr>
              <w:pStyle w:val="Plenum"/>
              <w:tabs>
                <w:tab w:val="clear" w:pos="1418"/>
              </w:tabs>
              <w:ind w:right="1"/>
            </w:pPr>
            <w:r w:rsidRPr="00396BB3">
              <w:t>Votering</w:t>
            </w:r>
          </w:p>
        </w:tc>
      </w:tr>
    </w:tbl>
    <w:p w:rsidR="00396BB3" w:rsidRPr="00396BB3" w:rsidRDefault="00396BB3">
      <w:pPr>
        <w:pStyle w:val="StreckLngt"/>
      </w:pPr>
      <w:r w:rsidRPr="00396BB3">
        <w:tab/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>     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r w:rsidRPr="00396BB3">
              <w:t>Nr</w:t>
            </w:r>
          </w:p>
        </w:tc>
        <w:tc>
          <w:tcPr>
            <w:tcW w:w="5675" w:type="dxa"/>
            <w:gridSpan w:val="4"/>
          </w:tcPr>
          <w:p w:rsidR="00396BB3" w:rsidRPr="00396BB3" w:rsidRDefault="00396BB3"/>
        </w:tc>
        <w:tc>
          <w:tcPr>
            <w:tcW w:w="1247" w:type="dxa"/>
            <w:gridSpan w:val="3"/>
          </w:tcPr>
          <w:p w:rsidR="00396BB3" w:rsidRPr="00396BB3" w:rsidRDefault="00396BB3"/>
        </w:tc>
        <w:tc>
          <w:tcPr>
            <w:tcW w:w="1489" w:type="dxa"/>
            <w:gridSpan w:val="2"/>
          </w:tcPr>
          <w:p w:rsidR="00396BB3" w:rsidRPr="00396BB3" w:rsidRDefault="00396BB3"/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rendenr"/>
            </w:pPr>
            <w:r w:rsidRPr="00396BB3">
              <w:t>1</w:t>
            </w:r>
          </w:p>
        </w:tc>
        <w:tc>
          <w:tcPr>
            <w:tcW w:w="8411" w:type="dxa"/>
            <w:gridSpan w:val="9"/>
          </w:tcPr>
          <w:p w:rsidR="00396BB3" w:rsidRPr="00396BB3" w:rsidRDefault="00396BB3">
            <w:pPr>
              <w:pStyle w:val="renderubrik"/>
            </w:pPr>
            <w:r w:rsidRPr="00396BB3">
              <w:t>Aktuell debatt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96BB3" w:rsidRPr="00396BB3" w:rsidRDefault="00396BB3">
            <w:pPr>
              <w:pStyle w:val="Debattregler"/>
            </w:pPr>
            <w:r w:rsidRPr="00396BB3">
              <w:t>På begäran av Vänsterpartiets riksdagsgrupp anordnas en aktuell debatt om situationen i Gaza.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96BB3" w:rsidRPr="00396BB3" w:rsidRDefault="00396BB3">
            <w:pPr>
              <w:pStyle w:val="UnderrubrikLgtPlacerad"/>
            </w:pPr>
            <w:r w:rsidRPr="00396BB3">
              <w:t>Debattregler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396BB3" w:rsidRPr="00396BB3" w:rsidRDefault="00396BB3">
            <w:pPr>
              <w:pStyle w:val="Debattregler"/>
            </w:pPr>
            <w:r w:rsidRPr="00396BB3">
              <w:t>Företrädare för det parti som begärt debatten, Vänsterpartiet, inleder och Moderaterna företräds av utrikesminister Carl Bildt (m).</w:t>
            </w:r>
          </w:p>
          <w:p w:rsidR="00396BB3" w:rsidRPr="00396BB3" w:rsidRDefault="00396BB3">
            <w:pPr>
              <w:pStyle w:val="Debattregler"/>
            </w:pPr>
            <w:r w:rsidRPr="00396BB3">
              <w:t>Det förekommer inga repliker.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396BB3" w:rsidRPr="00396BB3" w:rsidRDefault="00396BB3">
            <w:pPr>
              <w:pStyle w:val="Spaltrubrikverst"/>
            </w:pPr>
            <w:r w:rsidRPr="00396BB3">
              <w:t>Antal inlägg och tider i minuter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396BB3" w:rsidRPr="00396BB3" w:rsidRDefault="00396BB3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SpaltrubrikInlgg"/>
            </w:pPr>
            <w:r w:rsidRPr="00396BB3">
              <w:t>Inl.</w:t>
            </w: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SpaltrubrikInlgg"/>
            </w:pPr>
            <w:r w:rsidRPr="00396BB3">
              <w:t>Omg.  1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SpaltrubrikInlgg"/>
            </w:pPr>
            <w:r w:rsidRPr="00396BB3">
              <w:t>Omg.  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SpaltrubrikInlgg"/>
            </w:pPr>
            <w:r w:rsidRPr="00396BB3">
              <w:t>Omg.  3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SpaltrubrikInlgg"/>
            </w:pPr>
            <w:r w:rsidRPr="00396BB3">
              <w:t>Avsl.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1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Utrikesminister Carl Bildt (m)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10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4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4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2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Hans Linde (v)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4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3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Urban Ahlin (s)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4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Kerstin Lundgren (c)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5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Birgitta Ohlsson (fp)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6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Alf Svensson (kd)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43" w:type="dxa"/>
          </w:tcPr>
          <w:p w:rsidR="00396BB3" w:rsidRPr="00396BB3" w:rsidRDefault="00396BB3">
            <w:r w:rsidRPr="00396BB3">
              <w:t>7</w:t>
            </w:r>
          </w:p>
        </w:tc>
        <w:tc>
          <w:tcPr>
            <w:tcW w:w="3559" w:type="dxa"/>
          </w:tcPr>
          <w:p w:rsidR="00396BB3" w:rsidRPr="00396BB3" w:rsidRDefault="00396BB3">
            <w:r w:rsidRPr="00396BB3">
              <w:t>Max Andersson (mp)</w:t>
            </w: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396BB3" w:rsidRPr="00396BB3" w:rsidRDefault="00396BB3">
            <w:pPr>
              <w:pStyle w:val="TalartidCentrerad"/>
            </w:pPr>
            <w:r w:rsidRPr="00396BB3">
              <w:t>6</w:t>
            </w:r>
          </w:p>
        </w:tc>
        <w:tc>
          <w:tcPr>
            <w:tcW w:w="996" w:type="dxa"/>
          </w:tcPr>
          <w:p w:rsidR="00396BB3" w:rsidRPr="00396BB3" w:rsidRDefault="00396BB3">
            <w:pPr>
              <w:pStyle w:val="TalartidCentrerad"/>
            </w:pPr>
            <w:r w:rsidRPr="00396BB3">
              <w:t>2</w:t>
            </w:r>
          </w:p>
        </w:tc>
        <w:tc>
          <w:tcPr>
            <w:tcW w:w="994" w:type="dxa"/>
            <w:gridSpan w:val="2"/>
          </w:tcPr>
          <w:p w:rsidR="00396BB3" w:rsidRPr="00396BB3" w:rsidRDefault="00396BB3">
            <w:pPr>
              <w:pStyle w:val="TalartidCentrerad"/>
            </w:pPr>
          </w:p>
        </w:tc>
        <w:tc>
          <w:tcPr>
            <w:tcW w:w="708" w:type="dxa"/>
          </w:tcPr>
          <w:p w:rsidR="00396BB3" w:rsidRPr="00396BB3" w:rsidRDefault="00396BB3">
            <w:pPr>
              <w:pStyle w:val="TalartidCentrerad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396BB3" w:rsidRPr="00396BB3" w:rsidRDefault="00396BB3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396BB3" w:rsidRPr="00396BB3" w:rsidRDefault="00396BB3">
            <w:pPr>
              <w:pStyle w:val="TalartidTotalText"/>
            </w:pPr>
            <w:r w:rsidRPr="00396BB3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396BB3" w:rsidRPr="00396BB3" w:rsidRDefault="00396BB3">
            <w:pPr>
              <w:pStyle w:val="TalartidFet"/>
            </w:pPr>
            <w:r w:rsidRPr="00396BB3">
              <w:t>1 tim. 14 min.</w:t>
            </w: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bookmarkStart w:id="1" w:name="Start"/>
      <w:bookmarkEnd w:id="1"/>
    </w:p>
    <w:p w:rsidR="00396BB3" w:rsidRPr="00396BB3" w:rsidRDefault="00396BB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96BB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96BB3" w:rsidRPr="00396BB3" w:rsidRDefault="00396BB3">
            <w:pPr>
              <w:pageBreakBefore/>
            </w:pPr>
            <w:r w:rsidRPr="00396BB3">
              <w:lastRenderedPageBreak/>
              <w:t>Nr</w:t>
            </w:r>
          </w:p>
        </w:tc>
        <w:tc>
          <w:tcPr>
            <w:tcW w:w="5670" w:type="dxa"/>
          </w:tcPr>
          <w:p w:rsidR="00396BB3" w:rsidRPr="00396BB3" w:rsidRDefault="00396BB3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396BB3" w:rsidRPr="00396BB3" w:rsidRDefault="00396BB3">
            <w:pPr>
              <w:pageBreakBefore/>
            </w:pPr>
            <w:r w:rsidRPr="00396BB3">
              <w:t>Anmäld tid (min.)</w:t>
            </w:r>
          </w:p>
        </w:tc>
        <w:tc>
          <w:tcPr>
            <w:tcW w:w="1474" w:type="dxa"/>
          </w:tcPr>
          <w:p w:rsidR="00396BB3" w:rsidRPr="00396BB3" w:rsidRDefault="00396BB3">
            <w:pPr>
              <w:pageBreakBefore/>
            </w:pPr>
            <w:r w:rsidRPr="00396BB3">
              <w:t>Ackumulerad tid</w:t>
            </w:r>
          </w:p>
        </w:tc>
      </w:tr>
    </w:tbl>
    <w:p w:rsidR="00396BB3" w:rsidRPr="00396BB3" w:rsidRDefault="00396BB3">
      <w:pPr>
        <w:pStyle w:val="Blankrad"/>
      </w:pPr>
      <w:r w:rsidRPr="00396BB3">
        <w:t>     </w:t>
      </w:r>
    </w:p>
    <w:p w:rsidR="00396BB3" w:rsidRPr="00396BB3" w:rsidRDefault="00396BB3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rendenr"/>
            </w:pPr>
            <w:r w:rsidRPr="00396BB3">
              <w:t>14</w:t>
            </w: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renderubrik"/>
            </w:pPr>
            <w:r w:rsidRPr="00396BB3">
              <w:t>Utbildningsutskottets betänkande UbU4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Underrubrik"/>
            </w:pPr>
            <w:r w:rsidRPr="00396BB3">
              <w:t>Ett lyft för forskning och innovation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Thomas Strand (s)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Amineh Kakabaveh (v)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Lage Rahm (mp)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Lars Hjälmered (m)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Ulrika Carlsson i Skövde (c)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Ulf Nilsson (fp)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8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Yvonne Andersson (kd)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12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Statsrådet Lars Leijonborg (fp)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10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Christina Axelsson (s)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5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Désirée Liljevall (s)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5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  <w:r w:rsidRPr="00396BB3">
              <w:t xml:space="preserve"> </w:t>
            </w:r>
          </w:p>
        </w:tc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TalartidSumma"/>
            </w:pPr>
            <w:r w:rsidRPr="00396BB3">
              <w:t>1.30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TalartidAckumulerad"/>
            </w:pPr>
            <w:r w:rsidRPr="00396BB3">
              <w:t>1.30</w:t>
            </w: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rendenr"/>
            </w:pPr>
            <w:r w:rsidRPr="00396BB3">
              <w:t>15</w:t>
            </w:r>
          </w:p>
        </w:tc>
        <w:tc>
          <w:tcPr>
            <w:tcW w:w="5670" w:type="dxa"/>
          </w:tcPr>
          <w:p w:rsidR="00396BB3" w:rsidRPr="00396BB3" w:rsidRDefault="00396BB3">
            <w:pPr>
              <w:pStyle w:val="renderubrik"/>
            </w:pPr>
            <w:r w:rsidRPr="00396BB3">
              <w:t>Civilutskottets betänkande CU11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96BB3" w:rsidRPr="00396BB3" w:rsidRDefault="00396BB3">
            <w:pPr>
              <w:pStyle w:val="Underrubrik"/>
            </w:pPr>
            <w:r w:rsidRPr="00396BB3">
              <w:t>Ändringar i EG:s redovisningsdirektiv, m.m.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rendenr"/>
            </w:pPr>
            <w:r w:rsidRPr="00396BB3">
              <w:t>16</w:t>
            </w: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renderubrik"/>
            </w:pPr>
            <w:r w:rsidRPr="00396BB3">
              <w:t>Konstitutionsutskottets betänkande KU7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Underrubrik"/>
            </w:pPr>
            <w:r w:rsidRPr="00396BB3">
              <w:t>Trossamfund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Helene Petersson i Stockaryd (s)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6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Eva Bengtson Skogsberg (m)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Stefan Tornberg (c)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6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Marianne Berg (v)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  <w:r w:rsidRPr="00396BB3">
              <w:t xml:space="preserve"> </w:t>
            </w:r>
          </w:p>
        </w:tc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TalartidSumma"/>
            </w:pPr>
            <w:r w:rsidRPr="00396BB3">
              <w:t>0.20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TalartidAckumulerad"/>
            </w:pPr>
            <w:r w:rsidRPr="00396BB3">
              <w:t>1.50</w:t>
            </w: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rendenr"/>
            </w:pPr>
            <w:r w:rsidRPr="00396BB3">
              <w:t>17</w:t>
            </w: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renderubrik"/>
            </w:pPr>
            <w:r w:rsidRPr="00396BB3">
              <w:t>Konstitutionsutskottets betänkande KU8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96BB3" w:rsidRPr="00396BB3" w:rsidRDefault="00396BB3">
            <w:pPr>
              <w:pStyle w:val="Underrubrik"/>
            </w:pPr>
            <w:r w:rsidRPr="00396BB3">
              <w:t>Vissa sekretessfrågor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Yilmaz Kerimo (s)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Willemo Carlsson (m)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Annie Johansson (c)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6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Helena Bargholtz (fp)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396BB3" w:rsidRPr="00396BB3" w:rsidRDefault="00396BB3">
            <w:r w:rsidRPr="00396BB3">
              <w:t>Marianne Berg (v)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Talartid"/>
            </w:pPr>
            <w:r w:rsidRPr="00396BB3">
              <w:t>4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</w:pP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Summalinje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Summalinje"/>
            </w:pPr>
            <w:r w:rsidRPr="00396BB3">
              <w:t>____</w:t>
            </w:r>
          </w:p>
        </w:tc>
      </w:tr>
      <w:tr w:rsidR="00000000" w:rsidRPr="00396BB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  <w:r w:rsidRPr="00396BB3">
              <w:t xml:space="preserve"> </w:t>
            </w:r>
          </w:p>
        </w:tc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5216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1247" w:type="dxa"/>
          </w:tcPr>
          <w:p w:rsidR="00396BB3" w:rsidRPr="00396BB3" w:rsidRDefault="00396BB3">
            <w:pPr>
              <w:pStyle w:val="TalartidSumma"/>
            </w:pPr>
            <w:r w:rsidRPr="00396BB3">
              <w:t>0.22</w:t>
            </w:r>
          </w:p>
        </w:tc>
        <w:tc>
          <w:tcPr>
            <w:tcW w:w="1489" w:type="dxa"/>
          </w:tcPr>
          <w:p w:rsidR="00396BB3" w:rsidRPr="00396BB3" w:rsidRDefault="00396BB3">
            <w:pPr>
              <w:pStyle w:val="TalartidAckumulerad"/>
            </w:pPr>
            <w:r w:rsidRPr="00396BB3">
              <w:t>2.12</w:t>
            </w: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rendenr"/>
            </w:pPr>
            <w:r w:rsidRPr="00396BB3">
              <w:t>18</w:t>
            </w:r>
          </w:p>
        </w:tc>
        <w:tc>
          <w:tcPr>
            <w:tcW w:w="5670" w:type="dxa"/>
          </w:tcPr>
          <w:p w:rsidR="00396BB3" w:rsidRPr="00396BB3" w:rsidRDefault="00396BB3">
            <w:pPr>
              <w:pStyle w:val="renderubrik"/>
            </w:pPr>
            <w:r w:rsidRPr="00396BB3">
              <w:t>Näringsutskottets utlåtande NU14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96BB3" w:rsidRPr="00396BB3" w:rsidRDefault="00396BB3">
            <w:pPr>
              <w:pStyle w:val="Underrubrik"/>
            </w:pPr>
            <w:r w:rsidRPr="00396BB3">
              <w:t>Territoriell sammanhållning</w:t>
            </w:r>
          </w:p>
        </w:tc>
        <w:tc>
          <w:tcPr>
            <w:tcW w:w="1247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96BB3" w:rsidRPr="00396BB3" w:rsidRDefault="00396BB3">
            <w:pPr>
              <w:pStyle w:val="IngenText"/>
              <w:tabs>
                <w:tab w:val="clear" w:pos="6804"/>
              </w:tabs>
            </w:pP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 xml:space="preserve">     </w:t>
      </w:r>
    </w:p>
    <w:p w:rsidR="00396BB3" w:rsidRPr="00396BB3" w:rsidRDefault="00396BB3">
      <w:pPr>
        <w:pStyle w:val="Blankrad"/>
      </w:pPr>
      <w:r w:rsidRPr="00396BB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96B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454" w:type="dxa"/>
          </w:tcPr>
          <w:p w:rsidR="00396BB3" w:rsidRPr="00396BB3" w:rsidRDefault="00396BB3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2268" w:type="dxa"/>
          </w:tcPr>
          <w:p w:rsidR="00396BB3" w:rsidRPr="00396BB3" w:rsidRDefault="00396BB3">
            <w:pPr>
              <w:pStyle w:val="TalartidTotalText"/>
            </w:pPr>
            <w:r w:rsidRPr="00396BB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96BB3" w:rsidRPr="00396BB3" w:rsidRDefault="00396BB3">
            <w:pPr>
              <w:pStyle w:val="TalartidTotal"/>
            </w:pPr>
            <w:r w:rsidRPr="00396BB3">
              <w:t>2 tim. 12 min.</w:t>
            </w:r>
          </w:p>
        </w:tc>
      </w:tr>
      <w:tr w:rsidR="00000000" w:rsidRPr="00396BB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96BB3" w:rsidRPr="00396BB3" w:rsidRDefault="00396BB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96BB3" w:rsidRPr="00396BB3" w:rsidRDefault="00396BB3"/>
          <w:p w:rsidR="00396BB3" w:rsidRPr="00396BB3" w:rsidRDefault="00396BB3">
            <w:pPr>
              <w:pStyle w:val="Mittstreck"/>
            </w:pPr>
            <w:r w:rsidRPr="00396BB3">
              <w:tab/>
            </w:r>
            <w:r w:rsidRPr="00396BB3">
              <w:tab/>
            </w:r>
          </w:p>
        </w:tc>
      </w:tr>
    </w:tbl>
    <w:p w:rsidR="00396BB3" w:rsidRPr="00396BB3" w:rsidRDefault="00396BB3">
      <w:pPr>
        <w:pStyle w:val="Blankrad"/>
      </w:pPr>
      <w:r w:rsidRPr="00396BB3">
        <w:t xml:space="preserve">     </w:t>
      </w:r>
    </w:p>
    <w:sectPr w:rsidR="00000000" w:rsidRPr="00396BB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6BB3" w:rsidRPr="00396BB3" w:rsidRDefault="00396BB3">
      <w:r w:rsidRPr="00396BB3">
        <w:separator/>
      </w:r>
    </w:p>
  </w:endnote>
  <w:endnote w:type="continuationSeparator" w:id="0">
    <w:p w:rsidR="00396BB3" w:rsidRPr="00396BB3" w:rsidRDefault="00396BB3">
      <w:r w:rsidRPr="00396B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BB3" w:rsidRPr="00396BB3" w:rsidRDefault="00396BB3">
    <w:pPr>
      <w:pStyle w:val="Sidhuvud"/>
      <w:jc w:val="center"/>
    </w:pPr>
    <w:r w:rsidRPr="00396BB3">
      <w:fldChar w:fldCharType="begin" w:fldLock="1"/>
    </w:r>
    <w:r w:rsidRPr="00396BB3">
      <w:instrText xml:space="preserve"> PAGE </w:instrText>
    </w:r>
    <w:r w:rsidRPr="00396BB3">
      <w:fldChar w:fldCharType="separate"/>
    </w:r>
    <w:r w:rsidRPr="00396BB3">
      <w:t>3</w:t>
    </w:r>
    <w:r w:rsidRPr="00396BB3">
      <w:fldChar w:fldCharType="end"/>
    </w:r>
    <w:r w:rsidRPr="00396BB3">
      <w:t xml:space="preserve"> (</w:t>
    </w:r>
    <w:r w:rsidRPr="00396BB3">
      <w:fldChar w:fldCharType="begin" w:fldLock="1"/>
    </w:r>
    <w:r w:rsidRPr="00396BB3">
      <w:instrText xml:space="preserve"> NUMPAGES </w:instrText>
    </w:r>
    <w:r w:rsidRPr="00396BB3">
      <w:fldChar w:fldCharType="separate"/>
    </w:r>
    <w:r w:rsidRPr="00396BB3">
      <w:t>3</w:t>
    </w:r>
    <w:r w:rsidRPr="00396BB3">
      <w:fldChar w:fldCharType="end"/>
    </w:r>
    <w:r w:rsidRPr="00396BB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BB3" w:rsidRPr="00396BB3" w:rsidRDefault="00396BB3">
    <w:pPr>
      <w:pStyle w:val="Sidhuvud"/>
      <w:jc w:val="center"/>
    </w:pPr>
    <w:r w:rsidRPr="00396BB3">
      <w:fldChar w:fldCharType="begin" w:fldLock="1"/>
    </w:r>
    <w:r w:rsidRPr="00396BB3">
      <w:instrText xml:space="preserve"> PAGE </w:instrText>
    </w:r>
    <w:r w:rsidRPr="00396BB3">
      <w:fldChar w:fldCharType="separate"/>
    </w:r>
    <w:r w:rsidRPr="00396BB3">
      <w:t>1</w:t>
    </w:r>
    <w:r w:rsidRPr="00396BB3">
      <w:fldChar w:fldCharType="end"/>
    </w:r>
    <w:r w:rsidRPr="00396BB3">
      <w:t xml:space="preserve"> (</w:t>
    </w:r>
    <w:r w:rsidRPr="00396BB3">
      <w:fldChar w:fldCharType="begin" w:fldLock="1"/>
    </w:r>
    <w:r w:rsidRPr="00396BB3">
      <w:instrText xml:space="preserve"> NUMPAGES </w:instrText>
    </w:r>
    <w:r w:rsidRPr="00396BB3">
      <w:fldChar w:fldCharType="separate"/>
    </w:r>
    <w:r w:rsidRPr="00396BB3">
      <w:t>3</w:t>
    </w:r>
    <w:r w:rsidRPr="00396BB3">
      <w:fldChar w:fldCharType="end"/>
    </w:r>
    <w:r w:rsidRPr="00396BB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6BB3" w:rsidRPr="00396BB3" w:rsidRDefault="00396BB3">
      <w:r w:rsidRPr="00396BB3">
        <w:separator/>
      </w:r>
    </w:p>
  </w:footnote>
  <w:footnote w:type="continuationSeparator" w:id="0">
    <w:p w:rsidR="00396BB3" w:rsidRPr="00396BB3" w:rsidRDefault="00396BB3">
      <w:r w:rsidRPr="00396B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BB3" w:rsidRPr="00396BB3" w:rsidRDefault="00396BB3">
    <w:pPr>
      <w:pStyle w:val="Sidhuvud"/>
      <w:tabs>
        <w:tab w:val="clear" w:pos="4536"/>
      </w:tabs>
    </w:pPr>
    <w:r w:rsidRPr="00396BB3">
      <w:fldChar w:fldCharType="begin" w:fldLock="1"/>
    </w:r>
    <w:r w:rsidRPr="00396BB3">
      <w:instrText xml:space="preserve"> DOCPROPERTY "DocumentDate" </w:instrText>
    </w:r>
    <w:r w:rsidRPr="00396BB3">
      <w:fldChar w:fldCharType="separate"/>
    </w:r>
    <w:r w:rsidRPr="00396BB3">
      <w:t>Onsdagen den 28 januari 2009</w:t>
    </w:r>
    <w:r w:rsidRPr="00396BB3">
      <w:fldChar w:fldCharType="end"/>
    </w:r>
    <w:r w:rsidRPr="00396BB3">
      <w:fldChar w:fldCharType="begin" w:fldLock="1"/>
    </w:r>
    <w:r w:rsidRPr="00396BB3">
      <w:instrText xml:space="preserve">if </w:instrText>
    </w:r>
    <w:r w:rsidRPr="00396BB3">
      <w:fldChar w:fldCharType="begin" w:fldLock="1"/>
    </w:r>
    <w:r w:rsidRPr="00396BB3">
      <w:instrText xml:space="preserve"> DOCPROPERTY "Status" </w:instrText>
    </w:r>
    <w:r w:rsidRPr="00396BB3">
      <w:fldChar w:fldCharType="separate"/>
    </w:r>
    <w:r w:rsidRPr="00396BB3">
      <w:instrText>slutlig</w:instrText>
    </w:r>
    <w:r w:rsidRPr="00396BB3">
      <w:fldChar w:fldCharType="end"/>
    </w:r>
    <w:r w:rsidRPr="00396BB3">
      <w:instrText xml:space="preserve"> = "preliminär" " (preliminärt)" "" </w:instrText>
    </w:r>
    <w:r w:rsidRPr="00396BB3">
      <w:fldChar w:fldCharType="end"/>
    </w:r>
    <w:r w:rsidRPr="00396BB3">
      <w:tab/>
    </w:r>
  </w:p>
  <w:p w:rsidR="00396BB3" w:rsidRPr="00396BB3" w:rsidRDefault="00396B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96BB3">
      <w:rPr>
        <w:sz w:val="12"/>
      </w:rPr>
      <w:tab/>
    </w:r>
  </w:p>
  <w:p w:rsidR="00396BB3" w:rsidRPr="00396BB3" w:rsidRDefault="00396B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6BB3" w:rsidRPr="00396BB3" w:rsidRDefault="00396BB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96BB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6BB3" w:rsidRPr="00396BB3" w:rsidRDefault="00396BB3">
    <w:pPr>
      <w:pStyle w:val="Dokumentrubrik"/>
      <w:spacing w:after="360"/>
    </w:pPr>
    <w:r w:rsidRPr="00396BB3">
      <w:fldChar w:fldCharType="begin" w:fldLock="1"/>
    </w:r>
    <w:r w:rsidRPr="00396BB3">
      <w:instrText xml:space="preserve"> if </w:instrText>
    </w:r>
    <w:r w:rsidRPr="00396BB3">
      <w:fldChar w:fldCharType="begin" w:fldLock="1"/>
    </w:r>
    <w:r w:rsidRPr="00396BB3">
      <w:instrText xml:space="preserve"> DOCPROPERTY  Status </w:instrText>
    </w:r>
    <w:r w:rsidRPr="00396BB3">
      <w:fldChar w:fldCharType="separate"/>
    </w:r>
    <w:r w:rsidRPr="00396BB3">
      <w:instrText>slutlig</w:instrText>
    </w:r>
    <w:r w:rsidRPr="00396BB3">
      <w:fldChar w:fldCharType="end"/>
    </w:r>
    <w:r w:rsidRPr="00396BB3">
      <w:instrText xml:space="preserve"> = "preliminär" "Preliminär t" "T" </w:instrText>
    </w:r>
    <w:r w:rsidRPr="00396BB3">
      <w:fldChar w:fldCharType="separate"/>
    </w:r>
    <w:r w:rsidRPr="00396BB3">
      <w:rPr>
        <w:noProof/>
      </w:rPr>
      <w:t>T</w:t>
    </w:r>
    <w:r w:rsidRPr="00396BB3">
      <w:fldChar w:fldCharType="end"/>
    </w:r>
    <w:r w:rsidRPr="00396BB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A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6723E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344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D1D3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13E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153DC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E56C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022F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873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201485">
    <w:abstractNumId w:val="9"/>
  </w:num>
  <w:num w:numId="2" w16cid:durableId="1329406520">
    <w:abstractNumId w:val="0"/>
  </w:num>
  <w:num w:numId="3" w16cid:durableId="1808356515">
    <w:abstractNumId w:val="2"/>
  </w:num>
  <w:num w:numId="4" w16cid:durableId="734738604">
    <w:abstractNumId w:val="7"/>
  </w:num>
  <w:num w:numId="5" w16cid:durableId="1451363055">
    <w:abstractNumId w:val="1"/>
  </w:num>
  <w:num w:numId="6" w16cid:durableId="681013344">
    <w:abstractNumId w:val="4"/>
  </w:num>
  <w:num w:numId="7" w16cid:durableId="1755197872">
    <w:abstractNumId w:val="6"/>
  </w:num>
  <w:num w:numId="8" w16cid:durableId="1714884025">
    <w:abstractNumId w:val="8"/>
  </w:num>
  <w:num w:numId="9" w16cid:durableId="862938967">
    <w:abstractNumId w:val="3"/>
  </w:num>
  <w:num w:numId="10" w16cid:durableId="123597329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502E"/>
    <w:rsid w:val="00396BB3"/>
    <w:rsid w:val="00E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E22930-530C-4E21-AAFC-9269EDE9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335</Words>
  <Characters>1615</Characters>
  <Application>Microsoft Office Word</Application>
  <DocSecurity>4</DocSecurity>
  <Lines>403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2009-01-27T17:36:00Z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januari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2009-01-28</vt:lpwstr>
  </property>
  <property fmtid="{D5CDD505-2E9C-101B-9397-08002B2CF9AE}" pid="6" name="DocumentYear">
    <vt:lpwstr>2008/09</vt:lpwstr>
  </property>
</Properties>
</file>