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441" w:rsidRDefault="008A09AD" w14:paraId="3D2798A5" w14:textId="77777777">
      <w:pPr>
        <w:pStyle w:val="RubrikFrslagTIllRiksdagsbeslut"/>
      </w:pPr>
      <w:sdt>
        <w:sdtPr>
          <w:alias w:val="CC_Boilerplate_4"/>
          <w:tag w:val="CC_Boilerplate_4"/>
          <w:id w:val="-1644581176"/>
          <w:lock w:val="sdtContentLocked"/>
          <w:placeholder>
            <w:docPart w:val="8AB91F92066947089105032EEA96994E"/>
          </w:placeholder>
          <w:text/>
        </w:sdtPr>
        <w:sdtEndPr/>
        <w:sdtContent>
          <w:r w:rsidRPr="009B062B" w:rsidR="00AF30DD">
            <w:t>Förslag till riksdagsbeslut</w:t>
          </w:r>
        </w:sdtContent>
      </w:sdt>
      <w:bookmarkEnd w:id="0"/>
      <w:bookmarkEnd w:id="1"/>
    </w:p>
    <w:sdt>
      <w:sdtPr>
        <w:alias w:val="Yrkande 1"/>
        <w:tag w:val="2a466372-046b-4b49-abff-666ec872be7d"/>
        <w:id w:val="-1539034968"/>
        <w:lock w:val="sdtLocked"/>
      </w:sdtPr>
      <w:sdtEndPr/>
      <w:sdtContent>
        <w:p w:rsidR="001020C9" w:rsidRDefault="00246028" w14:paraId="71672320" w14:textId="77777777">
          <w:pPr>
            <w:pStyle w:val="Frslagstext"/>
            <w:numPr>
              <w:ilvl w:val="0"/>
              <w:numId w:val="0"/>
            </w:numPr>
          </w:pPr>
          <w:r>
            <w:t>Riksdagen ställer sig bakom det som anförs i motionen om att de finansiella trösklarna till tandvården ska sänkas genom ett stegvis utvecklat högkostnadsskydd liknande hälso- och sjukvårdens, med start för de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C39716E76042498880821FB1A4B58A"/>
        </w:placeholder>
        <w:text/>
      </w:sdtPr>
      <w:sdtEndPr/>
      <w:sdtContent>
        <w:p w:rsidRPr="009B062B" w:rsidR="006D79C9" w:rsidP="00333E95" w:rsidRDefault="006D79C9" w14:paraId="31C3B6E9" w14:textId="77777777">
          <w:pPr>
            <w:pStyle w:val="Rubrik1"/>
          </w:pPr>
          <w:r>
            <w:t>Motivering</w:t>
          </w:r>
        </w:p>
      </w:sdtContent>
    </w:sdt>
    <w:bookmarkEnd w:displacedByCustomXml="prev" w:id="3"/>
    <w:bookmarkEnd w:displacedByCustomXml="prev" w:id="4"/>
    <w:p w:rsidR="00C13A6B" w:rsidP="008A09AD" w:rsidRDefault="00C13A6B" w14:paraId="0F8732B1" w14:textId="7C96E4D4">
      <w:pPr>
        <w:pStyle w:val="Normalutanindragellerluft"/>
      </w:pPr>
      <w:r>
        <w:t>Idag ingår endast en del av tandvården i hälso- och sjukvården, då som en behandling av annan sjukdom. Ett läkarbesök kostar några hundralappar medan en behandling hos tandläkaren kan kosta tusentals kronor. Ett höftimplantat är nästintill gratis men ett tandimplantat kostar tiotusentals kronor. Det råder stora orättvisor beroende på var i kroppen sjukdomen ligger.</w:t>
      </w:r>
    </w:p>
    <w:p w:rsidR="00C13A6B" w:rsidP="00511597" w:rsidRDefault="00511597" w14:paraId="1C2121C0" w14:textId="5C290401">
      <w:r>
        <w:t>Tandvården bör bli billigare för den enskilde genom att det stegvis införs ett hög</w:t>
      </w:r>
      <w:r w:rsidR="008A09AD">
        <w:softHyphen/>
      </w:r>
      <w:r>
        <w:t>kostnadsskydd som liknar det som finns inom hälso- och sjukvården.</w:t>
      </w:r>
    </w:p>
    <w:p w:rsidR="00C13A6B" w:rsidP="00C13A6B" w:rsidRDefault="00C13A6B" w14:paraId="4BB8BE07" w14:textId="546F1261">
      <w:r>
        <w:t>Det är behovet som ska styrka rätten till tandvården. Det handlar om värdighet som människa att kunna få ha rätten till tänder i sin egen mun.</w:t>
      </w:r>
    </w:p>
    <w:p w:rsidR="00E50441" w:rsidP="00C13A6B" w:rsidRDefault="00C13A6B" w14:paraId="1A156D66" w14:textId="091E4556">
      <w:r>
        <w:t>Vi måste sluta hälsoklyftorna och på allvar reformera tandvårdssystemet. Idag är det alldeles för många som</w:t>
      </w:r>
      <w:r w:rsidR="00E50441">
        <w:t xml:space="preserve"> </w:t>
      </w:r>
      <w:r>
        <w:t>tvingas avstå från tandvård av ekonomiska skäl.</w:t>
      </w:r>
    </w:p>
    <w:sdt>
      <w:sdtPr>
        <w:rPr>
          <w:i/>
          <w:noProof/>
        </w:rPr>
        <w:alias w:val="CC_Underskrifter"/>
        <w:tag w:val="CC_Underskrifter"/>
        <w:id w:val="583496634"/>
        <w:lock w:val="sdtContentLocked"/>
        <w:placeholder>
          <w:docPart w:val="00F2A42A2D85467194792AD7EEC005B1"/>
        </w:placeholder>
      </w:sdtPr>
      <w:sdtEndPr/>
      <w:sdtContent>
        <w:p w:rsidR="00E50441" w:rsidP="00E50441" w:rsidRDefault="00E50441" w14:paraId="412D9D8A" w14:textId="46613405"/>
        <w:p w:rsidR="00E50441" w:rsidP="00E50441" w:rsidRDefault="008A09AD" w14:paraId="16CD884F" w14:textId="3623B414"/>
      </w:sdtContent>
    </w:sdt>
    <w:tbl>
      <w:tblPr>
        <w:tblW w:w="5000" w:type="pct"/>
        <w:tblLook w:val="04A0" w:firstRow="1" w:lastRow="0" w:firstColumn="1" w:lastColumn="0" w:noHBand="0" w:noVBand="1"/>
        <w:tblCaption w:val="underskrifter"/>
      </w:tblPr>
      <w:tblGrid>
        <w:gridCol w:w="4252"/>
        <w:gridCol w:w="4252"/>
      </w:tblGrid>
      <w:tr w:rsidR="001020C9" w14:paraId="3166E1D5" w14:textId="77777777">
        <w:trPr>
          <w:cantSplit/>
        </w:trPr>
        <w:tc>
          <w:tcPr>
            <w:tcW w:w="50" w:type="pct"/>
            <w:vAlign w:val="bottom"/>
          </w:tcPr>
          <w:p w:rsidR="001020C9" w:rsidRDefault="00246028" w14:paraId="7D978D1C" w14:textId="77777777">
            <w:pPr>
              <w:pStyle w:val="Underskrifter"/>
              <w:spacing w:after="0"/>
            </w:pPr>
            <w:r>
              <w:t>Åsa Karlsson (S)</w:t>
            </w:r>
          </w:p>
        </w:tc>
        <w:tc>
          <w:tcPr>
            <w:tcW w:w="50" w:type="pct"/>
            <w:vAlign w:val="bottom"/>
          </w:tcPr>
          <w:p w:rsidR="001020C9" w:rsidRDefault="00246028" w14:paraId="3A0D75A4" w14:textId="77777777">
            <w:pPr>
              <w:pStyle w:val="Underskrifter"/>
              <w:spacing w:after="0"/>
            </w:pPr>
            <w:r>
              <w:t>Isak From (S)</w:t>
            </w:r>
          </w:p>
        </w:tc>
      </w:tr>
    </w:tbl>
    <w:p w:rsidRPr="008E0FE2" w:rsidR="004801AC" w:rsidP="00DF3554" w:rsidRDefault="004801AC" w14:paraId="3C090BFC" w14:textId="65F30C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04F1" w14:textId="77777777" w:rsidR="00C13A6B" w:rsidRDefault="00C13A6B" w:rsidP="000C1CAD">
      <w:pPr>
        <w:spacing w:line="240" w:lineRule="auto"/>
      </w:pPr>
      <w:r>
        <w:separator/>
      </w:r>
    </w:p>
  </w:endnote>
  <w:endnote w:type="continuationSeparator" w:id="0">
    <w:p w14:paraId="76E72572" w14:textId="77777777" w:rsidR="00C13A6B" w:rsidRDefault="00C13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A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4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ED06" w14:textId="185756D5" w:rsidR="00262EA3" w:rsidRPr="00E50441" w:rsidRDefault="00262EA3" w:rsidP="00E50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AFE4" w14:textId="77777777" w:rsidR="00C13A6B" w:rsidRDefault="00C13A6B" w:rsidP="000C1CAD">
      <w:pPr>
        <w:spacing w:line="240" w:lineRule="auto"/>
      </w:pPr>
      <w:r>
        <w:separator/>
      </w:r>
    </w:p>
  </w:footnote>
  <w:footnote w:type="continuationSeparator" w:id="0">
    <w:p w14:paraId="2C2CB76A" w14:textId="77777777" w:rsidR="00C13A6B" w:rsidRDefault="00C13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76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C8809" wp14:editId="5D9B9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38AD0" w14:textId="369BAFEF" w:rsidR="00262EA3" w:rsidRDefault="008A09AD" w:rsidP="008103B5">
                          <w:pPr>
                            <w:jc w:val="right"/>
                          </w:pPr>
                          <w:sdt>
                            <w:sdtPr>
                              <w:alias w:val="CC_Noformat_Partikod"/>
                              <w:tag w:val="CC_Noformat_Partikod"/>
                              <w:id w:val="-53464382"/>
                              <w:placeholder>
                                <w:docPart w:val="D7C2DEF7EAF7495891374BECA8BD9F39"/>
                              </w:placeholder>
                              <w:text/>
                            </w:sdtPr>
                            <w:sdtEndPr/>
                            <w:sdtContent>
                              <w:r w:rsidR="00C13A6B">
                                <w:t>S</w:t>
                              </w:r>
                            </w:sdtContent>
                          </w:sdt>
                          <w:sdt>
                            <w:sdtPr>
                              <w:alias w:val="CC_Noformat_Partinummer"/>
                              <w:tag w:val="CC_Noformat_Partinummer"/>
                              <w:id w:val="-1709555926"/>
                              <w:placeholder>
                                <w:docPart w:val="732A7ED4F97A4885939A2E7E87091D3A"/>
                              </w:placeholder>
                              <w:text/>
                            </w:sdtPr>
                            <w:sdtEndPr/>
                            <w:sdtContent>
                              <w:r w:rsidR="00C13A6B">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C88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38AD0" w14:textId="369BAFEF" w:rsidR="00262EA3" w:rsidRDefault="008A09AD" w:rsidP="008103B5">
                    <w:pPr>
                      <w:jc w:val="right"/>
                    </w:pPr>
                    <w:sdt>
                      <w:sdtPr>
                        <w:alias w:val="CC_Noformat_Partikod"/>
                        <w:tag w:val="CC_Noformat_Partikod"/>
                        <w:id w:val="-53464382"/>
                        <w:placeholder>
                          <w:docPart w:val="D7C2DEF7EAF7495891374BECA8BD9F39"/>
                        </w:placeholder>
                        <w:text/>
                      </w:sdtPr>
                      <w:sdtEndPr/>
                      <w:sdtContent>
                        <w:r w:rsidR="00C13A6B">
                          <w:t>S</w:t>
                        </w:r>
                      </w:sdtContent>
                    </w:sdt>
                    <w:sdt>
                      <w:sdtPr>
                        <w:alias w:val="CC_Noformat_Partinummer"/>
                        <w:tag w:val="CC_Noformat_Partinummer"/>
                        <w:id w:val="-1709555926"/>
                        <w:placeholder>
                          <w:docPart w:val="732A7ED4F97A4885939A2E7E87091D3A"/>
                        </w:placeholder>
                        <w:text/>
                      </w:sdtPr>
                      <w:sdtEndPr/>
                      <w:sdtContent>
                        <w:r w:rsidR="00C13A6B">
                          <w:t>376</w:t>
                        </w:r>
                      </w:sdtContent>
                    </w:sdt>
                  </w:p>
                </w:txbxContent>
              </v:textbox>
              <w10:wrap anchorx="page"/>
            </v:shape>
          </w:pict>
        </mc:Fallback>
      </mc:AlternateContent>
    </w:r>
  </w:p>
  <w:p w14:paraId="2D71DD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5AA5" w14:textId="77777777" w:rsidR="00262EA3" w:rsidRDefault="00262EA3" w:rsidP="008563AC">
    <w:pPr>
      <w:jc w:val="right"/>
    </w:pPr>
  </w:p>
  <w:p w14:paraId="482467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9D81" w14:textId="77777777" w:rsidR="00262EA3" w:rsidRDefault="008A09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625D" wp14:editId="4B675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8486A" w14:textId="6E09355B" w:rsidR="00262EA3" w:rsidRDefault="008A09AD" w:rsidP="00A314CF">
    <w:pPr>
      <w:pStyle w:val="FSHNormal"/>
      <w:spacing w:before="40"/>
    </w:pPr>
    <w:sdt>
      <w:sdtPr>
        <w:alias w:val="CC_Noformat_Motionstyp"/>
        <w:tag w:val="CC_Noformat_Motionstyp"/>
        <w:id w:val="1162973129"/>
        <w:lock w:val="sdtContentLocked"/>
        <w15:appearance w15:val="hidden"/>
        <w:text/>
      </w:sdtPr>
      <w:sdtEndPr/>
      <w:sdtContent>
        <w:r w:rsidR="00E50441">
          <w:t>Enskild motion</w:t>
        </w:r>
      </w:sdtContent>
    </w:sdt>
    <w:r w:rsidR="00821B36">
      <w:t xml:space="preserve"> </w:t>
    </w:r>
    <w:sdt>
      <w:sdtPr>
        <w:alias w:val="CC_Noformat_Partikod"/>
        <w:tag w:val="CC_Noformat_Partikod"/>
        <w:id w:val="1471015553"/>
        <w:text/>
      </w:sdtPr>
      <w:sdtEndPr/>
      <w:sdtContent>
        <w:r w:rsidR="00C13A6B">
          <w:t>S</w:t>
        </w:r>
      </w:sdtContent>
    </w:sdt>
    <w:sdt>
      <w:sdtPr>
        <w:alias w:val="CC_Noformat_Partinummer"/>
        <w:tag w:val="CC_Noformat_Partinummer"/>
        <w:id w:val="-2014525982"/>
        <w:text/>
      </w:sdtPr>
      <w:sdtEndPr/>
      <w:sdtContent>
        <w:r w:rsidR="00C13A6B">
          <w:t>376</w:t>
        </w:r>
      </w:sdtContent>
    </w:sdt>
  </w:p>
  <w:p w14:paraId="7FEEC938" w14:textId="77777777" w:rsidR="00262EA3" w:rsidRPr="008227B3" w:rsidRDefault="008A09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A6AD3" w14:textId="1E108CA6" w:rsidR="00262EA3" w:rsidRPr="008227B3" w:rsidRDefault="008A09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4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441">
          <w:t>:1424</w:t>
        </w:r>
      </w:sdtContent>
    </w:sdt>
  </w:p>
  <w:p w14:paraId="52D0CF55" w14:textId="4878A5A6" w:rsidR="00262EA3" w:rsidRDefault="008A09AD" w:rsidP="00E03A3D">
    <w:pPr>
      <w:pStyle w:val="Motionr"/>
    </w:pPr>
    <w:sdt>
      <w:sdtPr>
        <w:alias w:val="CC_Noformat_Avtext"/>
        <w:tag w:val="CC_Noformat_Avtext"/>
        <w:id w:val="-2020768203"/>
        <w:lock w:val="sdtContentLocked"/>
        <w:placeholder>
          <w:docPart w:val="D7C2DEF7EAF7495891374BECA8BD9F39"/>
        </w:placeholder>
        <w15:appearance w15:val="hidden"/>
        <w:text/>
      </w:sdtPr>
      <w:sdtEndPr/>
      <w:sdtContent>
        <w:r w:rsidR="00E50441">
          <w:t>av Åsa Karlsson och Isak From (båda S)</w:t>
        </w:r>
      </w:sdtContent>
    </w:sdt>
  </w:p>
  <w:sdt>
    <w:sdtPr>
      <w:alias w:val="CC_Noformat_Rubtext"/>
      <w:tag w:val="CC_Noformat_Rubtext"/>
      <w:id w:val="-218060500"/>
      <w:lock w:val="sdtLocked"/>
      <w:placeholder>
        <w:docPart w:val="732A7ED4F97A4885939A2E7E87091D3A"/>
      </w:placeholder>
      <w:text/>
    </w:sdtPr>
    <w:sdtEndPr/>
    <w:sdtContent>
      <w:p w14:paraId="2FAECFF0" w14:textId="6DA9E6A0" w:rsidR="00262EA3" w:rsidRDefault="00C13A6B" w:rsidP="00283E0F">
        <w:pPr>
          <w:pStyle w:val="FSHRub2"/>
        </w:pPr>
        <w:r>
          <w:t>Tandhälsa</w:t>
        </w:r>
      </w:p>
    </w:sdtContent>
  </w:sdt>
  <w:sdt>
    <w:sdtPr>
      <w:alias w:val="CC_Boilerplate_3"/>
      <w:tag w:val="CC_Boilerplate_3"/>
      <w:id w:val="1606463544"/>
      <w:lock w:val="sdtContentLocked"/>
      <w15:appearance w15:val="hidden"/>
      <w:text w:multiLine="1"/>
    </w:sdtPr>
    <w:sdtEndPr/>
    <w:sdtContent>
      <w:p w14:paraId="606BFE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C9"/>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28"/>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7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9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AD"/>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6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4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87BEE"/>
  <w15:chartTrackingRefBased/>
  <w15:docId w15:val="{060EAECC-7517-4322-BC3B-F5A12F52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08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91F92066947089105032EEA96994E"/>
        <w:category>
          <w:name w:val="Allmänt"/>
          <w:gallery w:val="placeholder"/>
        </w:category>
        <w:types>
          <w:type w:val="bbPlcHdr"/>
        </w:types>
        <w:behaviors>
          <w:behavior w:val="content"/>
        </w:behaviors>
        <w:guid w:val="{997959D8-6BF7-447E-AA23-8FFD61D3769E}"/>
      </w:docPartPr>
      <w:docPartBody>
        <w:p w:rsidR="00CE7857" w:rsidRDefault="00CE7857">
          <w:pPr>
            <w:pStyle w:val="8AB91F92066947089105032EEA96994E"/>
          </w:pPr>
          <w:r w:rsidRPr="005A0A93">
            <w:rPr>
              <w:rStyle w:val="Platshllartext"/>
            </w:rPr>
            <w:t>Förslag till riksdagsbeslut</w:t>
          </w:r>
        </w:p>
      </w:docPartBody>
    </w:docPart>
    <w:docPart>
      <w:docPartPr>
        <w:name w:val="B2C39716E76042498880821FB1A4B58A"/>
        <w:category>
          <w:name w:val="Allmänt"/>
          <w:gallery w:val="placeholder"/>
        </w:category>
        <w:types>
          <w:type w:val="bbPlcHdr"/>
        </w:types>
        <w:behaviors>
          <w:behavior w:val="content"/>
        </w:behaviors>
        <w:guid w:val="{88880735-74AB-4983-B675-4E8BA2035DF8}"/>
      </w:docPartPr>
      <w:docPartBody>
        <w:p w:rsidR="00CE7857" w:rsidRDefault="00CE7857">
          <w:pPr>
            <w:pStyle w:val="B2C39716E76042498880821FB1A4B58A"/>
          </w:pPr>
          <w:r w:rsidRPr="005A0A93">
            <w:rPr>
              <w:rStyle w:val="Platshllartext"/>
            </w:rPr>
            <w:t>Motivering</w:t>
          </w:r>
        </w:p>
      </w:docPartBody>
    </w:docPart>
    <w:docPart>
      <w:docPartPr>
        <w:name w:val="D7C2DEF7EAF7495891374BECA8BD9F39"/>
        <w:category>
          <w:name w:val="Allmänt"/>
          <w:gallery w:val="placeholder"/>
        </w:category>
        <w:types>
          <w:type w:val="bbPlcHdr"/>
        </w:types>
        <w:behaviors>
          <w:behavior w:val="content"/>
        </w:behaviors>
        <w:guid w:val="{2F7EA34C-B6FB-45D3-83A1-2C75A084299E}"/>
      </w:docPartPr>
      <w:docPartBody>
        <w:p w:rsidR="00CE7857" w:rsidRDefault="00CE7857">
          <w:pPr>
            <w:pStyle w:val="D7C2DEF7EAF7495891374BECA8BD9F39"/>
          </w:pPr>
          <w:r>
            <w:rPr>
              <w:rStyle w:val="Platshllartext"/>
            </w:rPr>
            <w:t xml:space="preserve"> </w:t>
          </w:r>
        </w:p>
      </w:docPartBody>
    </w:docPart>
    <w:docPart>
      <w:docPartPr>
        <w:name w:val="732A7ED4F97A4885939A2E7E87091D3A"/>
        <w:category>
          <w:name w:val="Allmänt"/>
          <w:gallery w:val="placeholder"/>
        </w:category>
        <w:types>
          <w:type w:val="bbPlcHdr"/>
        </w:types>
        <w:behaviors>
          <w:behavior w:val="content"/>
        </w:behaviors>
        <w:guid w:val="{A0CABBDF-0FE7-4E0C-BDB0-640E423BA702}"/>
      </w:docPartPr>
      <w:docPartBody>
        <w:p w:rsidR="00CE7857" w:rsidRDefault="00CE7857">
          <w:pPr>
            <w:pStyle w:val="732A7ED4F97A4885939A2E7E87091D3A"/>
          </w:pPr>
          <w:r>
            <w:t xml:space="preserve"> </w:t>
          </w:r>
        </w:p>
      </w:docPartBody>
    </w:docPart>
    <w:docPart>
      <w:docPartPr>
        <w:name w:val="00F2A42A2D85467194792AD7EEC005B1"/>
        <w:category>
          <w:name w:val="Allmänt"/>
          <w:gallery w:val="placeholder"/>
        </w:category>
        <w:types>
          <w:type w:val="bbPlcHdr"/>
        </w:types>
        <w:behaviors>
          <w:behavior w:val="content"/>
        </w:behaviors>
        <w:guid w:val="{C52E6E73-A9D6-4FD0-A562-57258873EED2}"/>
      </w:docPartPr>
      <w:docPartBody>
        <w:p w:rsidR="00006CA5" w:rsidRDefault="00006C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57"/>
    <w:rsid w:val="00006CA5"/>
    <w:rsid w:val="00CE7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91F92066947089105032EEA96994E">
    <w:name w:val="8AB91F92066947089105032EEA96994E"/>
  </w:style>
  <w:style w:type="paragraph" w:customStyle="1" w:styleId="B2C39716E76042498880821FB1A4B58A">
    <w:name w:val="B2C39716E76042498880821FB1A4B58A"/>
  </w:style>
  <w:style w:type="paragraph" w:customStyle="1" w:styleId="D7C2DEF7EAF7495891374BECA8BD9F39">
    <w:name w:val="D7C2DEF7EAF7495891374BECA8BD9F39"/>
  </w:style>
  <w:style w:type="paragraph" w:customStyle="1" w:styleId="732A7ED4F97A4885939A2E7E87091D3A">
    <w:name w:val="732A7ED4F97A4885939A2E7E87091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733E9-7D80-4CE7-B12B-DE7BA12D8257}"/>
</file>

<file path=customXml/itemProps2.xml><?xml version="1.0" encoding="utf-8"?>
<ds:datastoreItem xmlns:ds="http://schemas.openxmlformats.org/officeDocument/2006/customXml" ds:itemID="{A454E5A4-8FB0-4AAD-A494-35BF2DB26C0D}"/>
</file>

<file path=customXml/itemProps3.xml><?xml version="1.0" encoding="utf-8"?>
<ds:datastoreItem xmlns:ds="http://schemas.openxmlformats.org/officeDocument/2006/customXml" ds:itemID="{6F1546AC-6211-4388-B07F-1809576AD38D}"/>
</file>

<file path=docProps/app.xml><?xml version="1.0" encoding="utf-8"?>
<Properties xmlns="http://schemas.openxmlformats.org/officeDocument/2006/extended-properties" xmlns:vt="http://schemas.openxmlformats.org/officeDocument/2006/docPropsVTypes">
  <Template>Normal</Template>
  <TotalTime>18</TotalTime>
  <Pages>1</Pages>
  <Words>175</Words>
  <Characters>979</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