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91200" w:rsidRDefault="00607040" w14:paraId="2AE13A5A" w14:textId="77777777">
      <w:pPr>
        <w:pStyle w:val="RubrikFrslagTIllRiksdagsbeslut"/>
      </w:pPr>
      <w:sdt>
        <w:sdtPr>
          <w:alias w:val="CC_Boilerplate_4"/>
          <w:tag w:val="CC_Boilerplate_4"/>
          <w:id w:val="-1644581176"/>
          <w:lock w:val="sdtContentLocked"/>
          <w:placeholder>
            <w:docPart w:val="D004D1D46C314D2F9F6BFA5205ED469E"/>
          </w:placeholder>
          <w:text/>
        </w:sdtPr>
        <w:sdtEndPr/>
        <w:sdtContent>
          <w:r w:rsidRPr="009B062B" w:rsidR="00AF30DD">
            <w:t>Förslag till riksdagsbeslut</w:t>
          </w:r>
        </w:sdtContent>
      </w:sdt>
      <w:bookmarkEnd w:id="0"/>
      <w:bookmarkEnd w:id="1"/>
    </w:p>
    <w:sdt>
      <w:sdtPr>
        <w:alias w:val="Yrkande 1"/>
        <w:tag w:val="27c9de38-35ec-4bfd-933c-0b0b1c745ee6"/>
        <w:id w:val="293958016"/>
        <w:lock w:val="sdtLocked"/>
      </w:sdtPr>
      <w:sdtEndPr/>
      <w:sdtContent>
        <w:p w:rsidR="00851616" w:rsidRDefault="009055EA" w14:paraId="050E1832" w14:textId="77777777">
          <w:pPr>
            <w:pStyle w:val="Frslagstext"/>
            <w:numPr>
              <w:ilvl w:val="0"/>
              <w:numId w:val="0"/>
            </w:numPr>
          </w:pPr>
          <w:r>
            <w:t>Riksdagen ställer sig bakom det som anförs i motionen om att regeringen bör tillsätta en utredning för att analysera gråzoner vid vård i livets slutskede, inklusive dödshjälp,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F823C1396C844139F3AFF012DAE43F9"/>
        </w:placeholder>
        <w:text/>
      </w:sdtPr>
      <w:sdtEndPr/>
      <w:sdtContent>
        <w:p w:rsidRPr="009B062B" w:rsidR="006D79C9" w:rsidP="00333E95" w:rsidRDefault="006D79C9" w14:paraId="1242226C" w14:textId="77777777">
          <w:pPr>
            <w:pStyle w:val="Rubrik1"/>
          </w:pPr>
          <w:r>
            <w:t>Motivering</w:t>
          </w:r>
        </w:p>
      </w:sdtContent>
    </w:sdt>
    <w:bookmarkEnd w:displacedByCustomXml="prev" w:id="3"/>
    <w:bookmarkEnd w:displacedByCustomXml="prev" w:id="4"/>
    <w:p w:rsidR="00223FC3" w:rsidP="00223FC3" w:rsidRDefault="00223FC3" w14:paraId="7EFA26A4" w14:textId="408392A9">
      <w:pPr>
        <w:pStyle w:val="Normalutanindragellerluft"/>
      </w:pPr>
      <w:r>
        <w:t xml:space="preserve">Läkaren Staffan Bergström har satt fokus på frågan om dödshjälp i Sverige. Denna motion är i sak en kopia </w:t>
      </w:r>
      <w:r w:rsidR="009055EA">
        <w:t>av</w:t>
      </w:r>
      <w:r>
        <w:t xml:space="preserve"> förra årets motion </w:t>
      </w:r>
      <w:r w:rsidR="009055EA">
        <w:t>om</w:t>
      </w:r>
      <w:r>
        <w:t xml:space="preserve"> samma ämne, men med den utmaning av rättsläget som nu skett är det än viktigare att riksdagen tar sitt ansvar på allvar och med öppna ögon utvärderar den lagstiftning som nu finns kring vård i livets slutskede.</w:t>
      </w:r>
    </w:p>
    <w:p w:rsidR="00223FC3" w:rsidP="009055EA" w:rsidRDefault="00223FC3" w14:paraId="5DA95065" w14:textId="77777777">
      <w:r>
        <w:t>Opinionsundersökningar visar på en stark folkmajoritet för att utreda möjligheter för individen att själv påverka sitt öde vid svåra lidanden i livets slutskede. Dessa frågor är svåra och grannlaga. Självfallet måste steg i den riktningen utredas mycket noga och naturligtvis måste regelverken vara väl genomtänkta och specificerade.</w:t>
      </w:r>
    </w:p>
    <w:p w:rsidR="00223FC3" w:rsidP="009055EA" w:rsidRDefault="00223FC3" w14:paraId="437E2568" w14:textId="10714046">
      <w:r>
        <w:t>Statens medicinsk-etiska råd (Smer), som ansvarar för dessa viktiga frågor, föreslog redan 2008 att de borde utredas. Man pekade på gråzoner där praxis vad gäller smärt</w:t>
      </w:r>
      <w:r w:rsidR="00607040">
        <w:softHyphen/>
      </w:r>
      <w:r>
        <w:t xml:space="preserve">lindring kan skifta mellan olika städer, sjukhus och läkare; gråzonerna växer och regelverk behöver ses över och bli mer enhetliga. </w:t>
      </w:r>
    </w:p>
    <w:p w:rsidR="00223FC3" w:rsidP="00607040" w:rsidRDefault="00223FC3" w14:paraId="596DE424" w14:textId="77777777">
      <w:r>
        <w:t>Allt fler länder inför lagstiftning som ger döende människor makten över sina liv, intill den sista stunden. Men Sverige vill fortfarande inte tillåta människor inflytande över hur de lämnar livet. Jag anser mot bakgrund av detta att det är dags att utreda frågan.</w:t>
      </w:r>
    </w:p>
    <w:p w:rsidR="00BB6339" w:rsidP="00607040" w:rsidRDefault="00223FC3" w14:paraId="47696A92" w14:textId="295A8371">
      <w:r>
        <w:t>Riksdagen bör ge regeringen tillkänna att man bör tillsätta en utredning för att analysera gråzoner vid vård i livets slutskede, inklusive frågan om dödshjälp.</w:t>
      </w:r>
    </w:p>
    <w:sdt>
      <w:sdtPr>
        <w:rPr>
          <w:i/>
          <w:noProof/>
        </w:rPr>
        <w:alias w:val="CC_Underskrifter"/>
        <w:tag w:val="CC_Underskrifter"/>
        <w:id w:val="583496634"/>
        <w:lock w:val="sdtContentLocked"/>
        <w:placeholder>
          <w:docPart w:val="698F0DD4321E44ED81856B0723BC51C7"/>
        </w:placeholder>
      </w:sdtPr>
      <w:sdtEndPr/>
      <w:sdtContent>
        <w:p w:rsidR="00791200" w:rsidP="00791200" w:rsidRDefault="00791200" w14:paraId="055E657B" w14:textId="77777777"/>
        <w:p w:rsidR="00791200" w:rsidP="00791200" w:rsidRDefault="00607040" w14:paraId="4CBD1CBB" w14:textId="6D17E5DA"/>
      </w:sdtContent>
    </w:sdt>
    <w:tbl>
      <w:tblPr>
        <w:tblW w:w="5000" w:type="pct"/>
        <w:tblLook w:val="04A0" w:firstRow="1" w:lastRow="0" w:firstColumn="1" w:lastColumn="0" w:noHBand="0" w:noVBand="1"/>
        <w:tblCaption w:val="underskrifter"/>
      </w:tblPr>
      <w:tblGrid>
        <w:gridCol w:w="4252"/>
        <w:gridCol w:w="4252"/>
      </w:tblGrid>
      <w:tr w:rsidR="00851616" w14:paraId="17E6059A" w14:textId="77777777">
        <w:trPr>
          <w:cantSplit/>
        </w:trPr>
        <w:tc>
          <w:tcPr>
            <w:tcW w:w="50" w:type="pct"/>
            <w:vAlign w:val="bottom"/>
          </w:tcPr>
          <w:p w:rsidR="00851616" w:rsidRDefault="009055EA" w14:paraId="51F1EE90" w14:textId="77777777">
            <w:pPr>
              <w:pStyle w:val="Underskrifter"/>
              <w:spacing w:after="0"/>
            </w:pPr>
            <w:r>
              <w:lastRenderedPageBreak/>
              <w:t>Niels Paarup-Petersen (C)</w:t>
            </w:r>
          </w:p>
        </w:tc>
        <w:tc>
          <w:tcPr>
            <w:tcW w:w="50" w:type="pct"/>
            <w:vAlign w:val="bottom"/>
          </w:tcPr>
          <w:p w:rsidR="00851616" w:rsidRDefault="00851616" w14:paraId="4959DFA8" w14:textId="77777777">
            <w:pPr>
              <w:pStyle w:val="Underskrifter"/>
              <w:spacing w:after="0"/>
            </w:pPr>
          </w:p>
        </w:tc>
      </w:tr>
    </w:tbl>
    <w:p w:rsidRPr="008E0FE2" w:rsidR="004801AC" w:rsidP="00DF3554" w:rsidRDefault="004801AC" w14:paraId="19AAB2B2" w14:textId="0E041CD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9CA40" w14:textId="77777777" w:rsidR="00223FC3" w:rsidRDefault="00223FC3" w:rsidP="000C1CAD">
      <w:pPr>
        <w:spacing w:line="240" w:lineRule="auto"/>
      </w:pPr>
      <w:r>
        <w:separator/>
      </w:r>
    </w:p>
  </w:endnote>
  <w:endnote w:type="continuationSeparator" w:id="0">
    <w:p w14:paraId="11566C87" w14:textId="77777777" w:rsidR="00223FC3" w:rsidRDefault="00223F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B0FA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2E5B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26586" w14:textId="73918935" w:rsidR="00262EA3" w:rsidRPr="00791200" w:rsidRDefault="00262EA3" w:rsidP="0079120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5C841" w14:textId="77777777" w:rsidR="00223FC3" w:rsidRDefault="00223FC3" w:rsidP="000C1CAD">
      <w:pPr>
        <w:spacing w:line="240" w:lineRule="auto"/>
      </w:pPr>
      <w:r>
        <w:separator/>
      </w:r>
    </w:p>
  </w:footnote>
  <w:footnote w:type="continuationSeparator" w:id="0">
    <w:p w14:paraId="457D0A57" w14:textId="77777777" w:rsidR="00223FC3" w:rsidRDefault="00223FC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B2E8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06B590E" wp14:editId="71443A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D8055FE" w14:textId="5410D118" w:rsidR="00262EA3" w:rsidRDefault="00607040" w:rsidP="008103B5">
                          <w:pPr>
                            <w:jc w:val="right"/>
                          </w:pPr>
                          <w:sdt>
                            <w:sdtPr>
                              <w:alias w:val="CC_Noformat_Partikod"/>
                              <w:tag w:val="CC_Noformat_Partikod"/>
                              <w:id w:val="-53464382"/>
                              <w:placeholder>
                                <w:docPart w:val="96CFEF63518B4500B4BE9D6ACE7FEBC5"/>
                              </w:placeholder>
                              <w:text/>
                            </w:sdtPr>
                            <w:sdtEndPr/>
                            <w:sdtContent>
                              <w:r w:rsidR="00223FC3">
                                <w:t>C</w:t>
                              </w:r>
                            </w:sdtContent>
                          </w:sdt>
                          <w:sdt>
                            <w:sdtPr>
                              <w:alias w:val="CC_Noformat_Partinummer"/>
                              <w:tag w:val="CC_Noformat_Partinummer"/>
                              <w:id w:val="-1709555926"/>
                              <w:placeholder>
                                <w:docPart w:val="0B0BCF3B4FF849B2AC71BC70F623A86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6B590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D8055FE" w14:textId="5410D118" w:rsidR="00262EA3" w:rsidRDefault="00607040" w:rsidP="008103B5">
                    <w:pPr>
                      <w:jc w:val="right"/>
                    </w:pPr>
                    <w:sdt>
                      <w:sdtPr>
                        <w:alias w:val="CC_Noformat_Partikod"/>
                        <w:tag w:val="CC_Noformat_Partikod"/>
                        <w:id w:val="-53464382"/>
                        <w:placeholder>
                          <w:docPart w:val="96CFEF63518B4500B4BE9D6ACE7FEBC5"/>
                        </w:placeholder>
                        <w:text/>
                      </w:sdtPr>
                      <w:sdtEndPr/>
                      <w:sdtContent>
                        <w:r w:rsidR="00223FC3">
                          <w:t>C</w:t>
                        </w:r>
                      </w:sdtContent>
                    </w:sdt>
                    <w:sdt>
                      <w:sdtPr>
                        <w:alias w:val="CC_Noformat_Partinummer"/>
                        <w:tag w:val="CC_Noformat_Partinummer"/>
                        <w:id w:val="-1709555926"/>
                        <w:placeholder>
                          <w:docPart w:val="0B0BCF3B4FF849B2AC71BC70F623A867"/>
                        </w:placeholder>
                        <w:showingPlcHdr/>
                        <w:text/>
                      </w:sdtPr>
                      <w:sdtEndPr/>
                      <w:sdtContent>
                        <w:r w:rsidR="00262EA3">
                          <w:t xml:space="preserve"> </w:t>
                        </w:r>
                      </w:sdtContent>
                    </w:sdt>
                  </w:p>
                </w:txbxContent>
              </v:textbox>
              <w10:wrap anchorx="page"/>
            </v:shape>
          </w:pict>
        </mc:Fallback>
      </mc:AlternateContent>
    </w:r>
  </w:p>
  <w:p w14:paraId="176500E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EED7C" w14:textId="77777777" w:rsidR="00262EA3" w:rsidRDefault="00262EA3" w:rsidP="008563AC">
    <w:pPr>
      <w:jc w:val="right"/>
    </w:pPr>
  </w:p>
  <w:p w14:paraId="23D9A43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87A85" w14:textId="77777777" w:rsidR="00262EA3" w:rsidRDefault="0060704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17A186F" wp14:editId="24084D0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50128C4" w14:textId="3BB9A06C" w:rsidR="00262EA3" w:rsidRDefault="00607040" w:rsidP="00A314CF">
    <w:pPr>
      <w:pStyle w:val="FSHNormal"/>
      <w:spacing w:before="40"/>
    </w:pPr>
    <w:sdt>
      <w:sdtPr>
        <w:alias w:val="CC_Noformat_Motionstyp"/>
        <w:tag w:val="CC_Noformat_Motionstyp"/>
        <w:id w:val="1162973129"/>
        <w:lock w:val="sdtContentLocked"/>
        <w15:appearance w15:val="hidden"/>
        <w:text/>
      </w:sdtPr>
      <w:sdtEndPr/>
      <w:sdtContent>
        <w:r w:rsidR="00791200">
          <w:t>Enskild motion</w:t>
        </w:r>
      </w:sdtContent>
    </w:sdt>
    <w:r w:rsidR="00821B36">
      <w:t xml:space="preserve"> </w:t>
    </w:r>
    <w:sdt>
      <w:sdtPr>
        <w:alias w:val="CC_Noformat_Partikod"/>
        <w:tag w:val="CC_Noformat_Partikod"/>
        <w:id w:val="1471015553"/>
        <w:text/>
      </w:sdtPr>
      <w:sdtEndPr/>
      <w:sdtContent>
        <w:r w:rsidR="00223FC3">
          <w:t>C</w:t>
        </w:r>
      </w:sdtContent>
    </w:sdt>
    <w:sdt>
      <w:sdtPr>
        <w:alias w:val="CC_Noformat_Partinummer"/>
        <w:tag w:val="CC_Noformat_Partinummer"/>
        <w:id w:val="-2014525982"/>
        <w:showingPlcHdr/>
        <w:text/>
      </w:sdtPr>
      <w:sdtEndPr/>
      <w:sdtContent>
        <w:r w:rsidR="00821B36">
          <w:t xml:space="preserve"> </w:t>
        </w:r>
      </w:sdtContent>
    </w:sdt>
  </w:p>
  <w:p w14:paraId="7885C922" w14:textId="77777777" w:rsidR="00262EA3" w:rsidRPr="008227B3" w:rsidRDefault="0060704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8206B3" w14:textId="3ADECBF1" w:rsidR="00262EA3" w:rsidRPr="008227B3" w:rsidRDefault="0060704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9120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91200">
          <w:t>:412</w:t>
        </w:r>
      </w:sdtContent>
    </w:sdt>
  </w:p>
  <w:p w14:paraId="7A47E9D9" w14:textId="4C642E5D" w:rsidR="00262EA3" w:rsidRDefault="00607040" w:rsidP="00E03A3D">
    <w:pPr>
      <w:pStyle w:val="Motionr"/>
    </w:pPr>
    <w:sdt>
      <w:sdtPr>
        <w:alias w:val="CC_Noformat_Avtext"/>
        <w:tag w:val="CC_Noformat_Avtext"/>
        <w:id w:val="-2020768203"/>
        <w:lock w:val="sdtContentLocked"/>
        <w:placeholder>
          <w:docPart w:val="96CFEF63518B4500B4BE9D6ACE7FEBC5"/>
        </w:placeholder>
        <w15:appearance w15:val="hidden"/>
        <w:text/>
      </w:sdtPr>
      <w:sdtEndPr/>
      <w:sdtContent>
        <w:r w:rsidR="00791200">
          <w:t>av Niels Paarup-Petersen (C)</w:t>
        </w:r>
      </w:sdtContent>
    </w:sdt>
  </w:p>
  <w:sdt>
    <w:sdtPr>
      <w:alias w:val="CC_Noformat_Rubtext"/>
      <w:tag w:val="CC_Noformat_Rubtext"/>
      <w:id w:val="-218060500"/>
      <w:lock w:val="sdtLocked"/>
      <w:placeholder>
        <w:docPart w:val="0B0BCF3B4FF849B2AC71BC70F623A867"/>
      </w:placeholder>
      <w:text/>
    </w:sdtPr>
    <w:sdtEndPr/>
    <w:sdtContent>
      <w:p w14:paraId="33E32E75" w14:textId="6372DAB9" w:rsidR="00262EA3" w:rsidRDefault="00223FC3" w:rsidP="00283E0F">
        <w:pPr>
          <w:pStyle w:val="FSHRub2"/>
        </w:pPr>
        <w:r>
          <w:t>Tillsättning av en utredning om gråzoner i livets slutskede inklusive dödshjälp</w:t>
        </w:r>
      </w:p>
    </w:sdtContent>
  </w:sdt>
  <w:sdt>
    <w:sdtPr>
      <w:alias w:val="CC_Boilerplate_3"/>
      <w:tag w:val="CC_Boilerplate_3"/>
      <w:id w:val="1606463544"/>
      <w:lock w:val="sdtContentLocked"/>
      <w15:appearance w15:val="hidden"/>
      <w:text w:multiLine="1"/>
    </w:sdtPr>
    <w:sdtEndPr/>
    <w:sdtContent>
      <w:p w14:paraId="2D7A057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23FC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3FC3"/>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70D"/>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040"/>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6474"/>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200"/>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1616"/>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5EA"/>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655"/>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0B72697"/>
  <w15:chartTrackingRefBased/>
  <w15:docId w15:val="{5875AACF-CDBD-453F-A1CD-19985D003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004D1D46C314D2F9F6BFA5205ED469E"/>
        <w:category>
          <w:name w:val="Allmänt"/>
          <w:gallery w:val="placeholder"/>
        </w:category>
        <w:types>
          <w:type w:val="bbPlcHdr"/>
        </w:types>
        <w:behaviors>
          <w:behavior w:val="content"/>
        </w:behaviors>
        <w:guid w:val="{68026772-A81D-4AAA-A541-38BB0A84ACF8}"/>
      </w:docPartPr>
      <w:docPartBody>
        <w:p w:rsidR="00562AA0" w:rsidRDefault="00562AA0">
          <w:pPr>
            <w:pStyle w:val="D004D1D46C314D2F9F6BFA5205ED469E"/>
          </w:pPr>
          <w:r w:rsidRPr="005A0A93">
            <w:rPr>
              <w:rStyle w:val="Platshllartext"/>
            </w:rPr>
            <w:t>Förslag till riksdagsbeslut</w:t>
          </w:r>
        </w:p>
      </w:docPartBody>
    </w:docPart>
    <w:docPart>
      <w:docPartPr>
        <w:name w:val="AF823C1396C844139F3AFF012DAE43F9"/>
        <w:category>
          <w:name w:val="Allmänt"/>
          <w:gallery w:val="placeholder"/>
        </w:category>
        <w:types>
          <w:type w:val="bbPlcHdr"/>
        </w:types>
        <w:behaviors>
          <w:behavior w:val="content"/>
        </w:behaviors>
        <w:guid w:val="{51290250-57E3-4350-BACF-1AB904FBE0F2}"/>
      </w:docPartPr>
      <w:docPartBody>
        <w:p w:rsidR="00562AA0" w:rsidRDefault="00562AA0">
          <w:pPr>
            <w:pStyle w:val="AF823C1396C844139F3AFF012DAE43F9"/>
          </w:pPr>
          <w:r w:rsidRPr="005A0A93">
            <w:rPr>
              <w:rStyle w:val="Platshllartext"/>
            </w:rPr>
            <w:t>Motivering</w:t>
          </w:r>
        </w:p>
      </w:docPartBody>
    </w:docPart>
    <w:docPart>
      <w:docPartPr>
        <w:name w:val="96CFEF63518B4500B4BE9D6ACE7FEBC5"/>
        <w:category>
          <w:name w:val="Allmänt"/>
          <w:gallery w:val="placeholder"/>
        </w:category>
        <w:types>
          <w:type w:val="bbPlcHdr"/>
        </w:types>
        <w:behaviors>
          <w:behavior w:val="content"/>
        </w:behaviors>
        <w:guid w:val="{46C7A8AF-8391-4785-99AF-CF509ABFB229}"/>
      </w:docPartPr>
      <w:docPartBody>
        <w:p w:rsidR="00562AA0" w:rsidRDefault="00562AA0">
          <w:pPr>
            <w:pStyle w:val="96CFEF63518B4500B4BE9D6ACE7FEBC5"/>
          </w:pPr>
          <w:r>
            <w:rPr>
              <w:rStyle w:val="Platshllartext"/>
            </w:rPr>
            <w:t xml:space="preserve"> </w:t>
          </w:r>
        </w:p>
      </w:docPartBody>
    </w:docPart>
    <w:docPart>
      <w:docPartPr>
        <w:name w:val="0B0BCF3B4FF849B2AC71BC70F623A867"/>
        <w:category>
          <w:name w:val="Allmänt"/>
          <w:gallery w:val="placeholder"/>
        </w:category>
        <w:types>
          <w:type w:val="bbPlcHdr"/>
        </w:types>
        <w:behaviors>
          <w:behavior w:val="content"/>
        </w:behaviors>
        <w:guid w:val="{9D0D3A1E-5010-4EB7-A1E2-630C9EE0553C}"/>
      </w:docPartPr>
      <w:docPartBody>
        <w:p w:rsidR="00562AA0" w:rsidRDefault="00562AA0">
          <w:pPr>
            <w:pStyle w:val="0B0BCF3B4FF849B2AC71BC70F623A867"/>
          </w:pPr>
          <w:r>
            <w:t xml:space="preserve"> </w:t>
          </w:r>
        </w:p>
      </w:docPartBody>
    </w:docPart>
    <w:docPart>
      <w:docPartPr>
        <w:name w:val="698F0DD4321E44ED81856B0723BC51C7"/>
        <w:category>
          <w:name w:val="Allmänt"/>
          <w:gallery w:val="placeholder"/>
        </w:category>
        <w:types>
          <w:type w:val="bbPlcHdr"/>
        </w:types>
        <w:behaviors>
          <w:behavior w:val="content"/>
        </w:behaviors>
        <w:guid w:val="{0120E433-0E85-45B0-BEDD-9CC2B90DB4D6}"/>
      </w:docPartPr>
      <w:docPartBody>
        <w:p w:rsidR="00931FE9" w:rsidRDefault="00F87B6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AA0"/>
    <w:rsid w:val="00562AA0"/>
    <w:rsid w:val="006664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004D1D46C314D2F9F6BFA5205ED469E">
    <w:name w:val="D004D1D46C314D2F9F6BFA5205ED469E"/>
  </w:style>
  <w:style w:type="paragraph" w:customStyle="1" w:styleId="AF823C1396C844139F3AFF012DAE43F9">
    <w:name w:val="AF823C1396C844139F3AFF012DAE43F9"/>
  </w:style>
  <w:style w:type="paragraph" w:customStyle="1" w:styleId="96CFEF63518B4500B4BE9D6ACE7FEBC5">
    <w:name w:val="96CFEF63518B4500B4BE9D6ACE7FEBC5"/>
  </w:style>
  <w:style w:type="paragraph" w:customStyle="1" w:styleId="0B0BCF3B4FF849B2AC71BC70F623A867">
    <w:name w:val="0B0BCF3B4FF849B2AC71BC70F623A8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C37A03-8943-4249-810E-3AEC5C134581}"/>
</file>

<file path=customXml/itemProps2.xml><?xml version="1.0" encoding="utf-8"?>
<ds:datastoreItem xmlns:ds="http://schemas.openxmlformats.org/officeDocument/2006/customXml" ds:itemID="{B331E66D-1CBD-4237-8C88-B2D61E8E49E7}"/>
</file>

<file path=customXml/itemProps3.xml><?xml version="1.0" encoding="utf-8"?>
<ds:datastoreItem xmlns:ds="http://schemas.openxmlformats.org/officeDocument/2006/customXml" ds:itemID="{49D0FF78-3FF4-4807-B286-8647DC30D602}"/>
</file>

<file path=docProps/app.xml><?xml version="1.0" encoding="utf-8"?>
<Properties xmlns="http://schemas.openxmlformats.org/officeDocument/2006/extended-properties" xmlns:vt="http://schemas.openxmlformats.org/officeDocument/2006/docPropsVTypes">
  <Template>Normal</Template>
  <TotalTime>6</TotalTime>
  <Pages>2</Pages>
  <Words>261</Words>
  <Characters>1435</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