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836AF8" w14:textId="77777777">
      <w:pPr>
        <w:pStyle w:val="Normalutanindragellerluft"/>
      </w:pPr>
      <w:bookmarkStart w:name="_Toc106800475" w:id="0"/>
      <w:bookmarkStart w:name="_Toc106801300" w:id="1"/>
    </w:p>
    <w:p xmlns:w14="http://schemas.microsoft.com/office/word/2010/wordml" w:rsidRPr="009B062B" w:rsidR="00AF30DD" w:rsidP="00A54F33" w:rsidRDefault="0070595E" w14:paraId="49AB7E4A" w14:textId="77777777">
      <w:pPr>
        <w:pStyle w:val="RubrikFrslagTIllRiksdagsbeslut"/>
      </w:pPr>
      <w:sdt>
        <w:sdtPr>
          <w:alias w:val="CC_Boilerplate_4"/>
          <w:tag w:val="CC_Boilerplate_4"/>
          <w:id w:val="-1644581176"/>
          <w:lock w:val="sdtContentLocked"/>
          <w:placeholder>
            <w:docPart w:val="16C7FA4A24084F18B51B8C19E445B80B"/>
          </w:placeholder>
          <w:text/>
        </w:sdtPr>
        <w:sdtEndPr/>
        <w:sdtContent>
          <w:r w:rsidRPr="009B062B" w:rsidR="00AF30DD">
            <w:t>Förslag till riksdagsbeslut</w:t>
          </w:r>
        </w:sdtContent>
      </w:sdt>
      <w:bookmarkEnd w:id="0"/>
      <w:bookmarkEnd w:id="1"/>
    </w:p>
    <w:sdt>
      <w:sdtPr>
        <w:tag w:val="1ffd23ef-3c5c-4158-9808-d66365d581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sälja delar av Sveaskog och använda pengarna till att stärka försvaret och en utbyggnad av kärnkraften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B3C5CAA3F042A2AFAE5D2ED2BBB23F"/>
        </w:placeholder>
        <w:text/>
      </w:sdtPr>
      <w:sdtEndPr/>
      <w:sdtContent>
        <w:p xmlns:w14="http://schemas.microsoft.com/office/word/2010/wordml" w:rsidRPr="009B062B" w:rsidR="006D79C9" w:rsidP="00333E95" w:rsidRDefault="006D79C9" w14:paraId="77A4F7AD" w14:textId="77777777">
          <w:pPr>
            <w:pStyle w:val="Rubrik1"/>
          </w:pPr>
          <w:r>
            <w:t>Motivering</w:t>
          </w:r>
        </w:p>
      </w:sdtContent>
    </w:sdt>
    <w:bookmarkEnd w:displacedByCustomXml="prev" w:id="3"/>
    <w:bookmarkEnd w:displacedByCustomXml="prev" w:id="4"/>
    <w:p xmlns:w14="http://schemas.microsoft.com/office/word/2010/wordml" w:rsidR="00131E1E" w:rsidP="00AA1736" w:rsidRDefault="00131E1E" w14:paraId="77EF1178" w14:textId="77777777">
      <w:pPr>
        <w:pStyle w:val="Normalutanindragellerluft"/>
      </w:pPr>
    </w:p>
    <w:p xmlns:w14="http://schemas.microsoft.com/office/word/2010/wordml" w:rsidRPr="00AA1736" w:rsidR="00131E1E" w:rsidP="00131E1E" w:rsidRDefault="00131E1E" w14:paraId="1CF5B26F" w14:textId="77777777">
      <w:r>
        <w:t xml:space="preserve">En försäljning av delar av Sveaskog skulle kunna ge möjligheten för staten att använda dessa skogspengar till att satsa på annan viktig verksamhet för Sverige som vårt försvar och en nödvändig kärnkraftsutbyggnad. Det skulle gynna både landsbygden att fler skogar blev privata och skapa nya möjligheter för skogsägare i Sverige att växa och expandera. Det skulle också ge nödvändigt kapital till att förstärka vårt försvar och därmed öka vår trygghet. Att även satsa skogspengarna på utbyggd kärnkraft skulle säkra vårt elbehov vilket gynnar oss alla i Sverige.   </w:t>
      </w:r>
    </w:p>
    <w:p xmlns:w14="http://schemas.microsoft.com/office/word/2010/wordml" w:rsidRPr="00AA1736" w:rsidR="00AA1736" w:rsidP="00AA1736" w:rsidRDefault="00AA1736" w14:paraId="7228E2A8" w14:textId="399DAAC7">
      <w:pPr>
        <w:pStyle w:val="Normalutanindragellerluft"/>
      </w:pPr>
      <w:r w:rsidRPr="00AA1736">
        <w:t xml:space="preserve">Sveaskog äger </w:t>
      </w:r>
      <w:r>
        <w:t xml:space="preserve">ca 4.1 miljoner hektar och </w:t>
      </w:r>
      <w:r w:rsidRPr="00AA1736">
        <w:t>ca 3 miljoner hektar</w:t>
      </w:r>
      <w:r>
        <w:t xml:space="preserve"> är produktiv skogsmark av detta</w:t>
      </w:r>
      <w:r w:rsidRPr="00AA1736">
        <w:t xml:space="preserve">, </w:t>
      </w:r>
      <w:r>
        <w:t xml:space="preserve">det är </w:t>
      </w:r>
      <w:r w:rsidRPr="00AA1736">
        <w:t>nästan 14 %, av landets skogsmark.</w:t>
      </w:r>
    </w:p>
    <w:p xmlns:w14="http://schemas.microsoft.com/office/word/2010/wordml" w:rsidRPr="00AA1736" w:rsidR="00AA1736" w:rsidP="00AA1736" w:rsidRDefault="00AA1736" w14:paraId="258C2990" w14:textId="77777777">
      <w:pPr>
        <w:pStyle w:val="Normalutanindragellerluft"/>
      </w:pPr>
      <w:r w:rsidRPr="00AA1736">
        <w:t>Om hela landet ska leva så måste det finnas förutsättningar för att människor och företag på landsbygden kan bedriva företag och skapa jobb.</w:t>
      </w:r>
    </w:p>
    <w:p xmlns:w14="http://schemas.microsoft.com/office/word/2010/wordml" w:rsidRPr="00AA1736" w:rsidR="00AA1736" w:rsidP="00AA1736" w:rsidRDefault="00AA1736" w14:paraId="0D234DC3" w14:textId="4FD49EB6">
      <w:pPr>
        <w:pStyle w:val="Normalutanindragellerluft"/>
      </w:pPr>
      <w:r w:rsidRPr="00AA1736">
        <w:lastRenderedPageBreak/>
        <w:t>Att Sveaskog äger nästan 14 % av landets skogsmark och inte säljer av mark till grannfastigheter och skogsägare i området hämmar utvecklingen</w:t>
      </w:r>
      <w:r>
        <w:t xml:space="preserve"> och begränsar andra privata skogsägare i området</w:t>
      </w:r>
      <w:r w:rsidRPr="00AA1736">
        <w:t>. Det gör att många skogsägare inte kan expandera, vilket kan vara nödvändigt för att skapa rationella brukningsenheter och ett effektivt skogsbruk med tillräckligt stora skogar för att just kunna leva på skogen. </w:t>
      </w:r>
    </w:p>
    <w:p xmlns:w14="http://schemas.microsoft.com/office/word/2010/wordml" w:rsidR="00AA1736" w:rsidP="00AA1736" w:rsidRDefault="00AA1736" w14:paraId="1E6ADA27" w14:textId="549EEF15">
      <w:pPr>
        <w:pStyle w:val="Normalutanindragellerluft"/>
      </w:pPr>
      <w:r w:rsidRPr="00AA1736">
        <w:t>Det hämmar utvecklingen och skapar inga mervärden för Sverige. Skogen skulle skötas minst lika bra i privatägo där lokala skogsägare kan utveckla sina skogar och skapa lönsamhet och tillväxt. Att Sveaskog ska äga marker som istället lokalbefolk</w:t>
      </w:r>
      <w:r w:rsidRPr="00AA1736">
        <w:softHyphen/>
        <w:t>ningen kunde bruka och sköta hämmar utvecklingen på landsbygden. Därför behöver regeringen se över möjligheterna att öka försäljningen av skogsmark från Sveaskog.</w:t>
      </w:r>
    </w:p>
    <w:p xmlns:w14="http://schemas.microsoft.com/office/word/2010/wordml" w:rsidR="00131E1E" w:rsidP="00131E1E" w:rsidRDefault="00131E1E" w14:paraId="70754F51" w14:textId="77777777">
      <w:r>
        <w:t xml:space="preserve">Att använda pengarna från en försäljning av delar av Sveaskog till att stärka vårt försvar och bygga ut kärnkraften skulle öka tryggheten och säkra vårt behov av el. </w:t>
      </w:r>
    </w:p>
    <w:sdt>
      <w:sdtPr>
        <w:rPr>
          <w:i/>
          <w:noProof/>
        </w:rPr>
        <w:alias w:val="CC_Underskrifter"/>
        <w:tag w:val="CC_Underskrifter"/>
        <w:id w:val="583496634"/>
        <w:lock w:val="sdtContentLocked"/>
        <w:placeholder>
          <w:docPart w:val="E9B84034170447B6B4AF81F4D7445F7F"/>
        </w:placeholder>
      </w:sdtPr>
      <w:sdtEndPr/>
      <w:sdtContent>
        <w:p xmlns:w14="http://schemas.microsoft.com/office/word/2010/wordml" w:rsidR="0070595E" w:rsidP="0070595E" w:rsidRDefault="0070595E" w14:paraId="41191543" w14:textId="77777777">
          <w:pPr/>
          <w:r/>
        </w:p>
        <w:p xmlns:w14="http://schemas.microsoft.com/office/word/2010/wordml" w:rsidR="0070595E" w:rsidP="0070595E" w:rsidRDefault="0070595E" w14:paraId="1AF08C80" w14:textId="7D0E18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D8909D" w14:textId="194AC1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B1E1" w14:textId="77777777" w:rsidR="00AA1736" w:rsidRDefault="00AA1736" w:rsidP="000C1CAD">
      <w:pPr>
        <w:spacing w:line="240" w:lineRule="auto"/>
      </w:pPr>
      <w:r>
        <w:separator/>
      </w:r>
    </w:p>
  </w:endnote>
  <w:endnote w:type="continuationSeparator" w:id="0">
    <w:p w14:paraId="32061CDA" w14:textId="77777777" w:rsidR="00AA1736" w:rsidRDefault="00AA17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53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29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97EB" w14:textId="2FDE3277" w:rsidR="00262EA3" w:rsidRPr="0070595E" w:rsidRDefault="00262EA3" w:rsidP="007059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C717" w14:textId="77777777" w:rsidR="00AA1736" w:rsidRDefault="00AA1736" w:rsidP="000C1CAD">
      <w:pPr>
        <w:spacing w:line="240" w:lineRule="auto"/>
      </w:pPr>
      <w:r>
        <w:separator/>
      </w:r>
    </w:p>
  </w:footnote>
  <w:footnote w:type="continuationSeparator" w:id="0">
    <w:p w14:paraId="1ABB208D" w14:textId="77777777" w:rsidR="00AA1736" w:rsidRDefault="00AA17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01B8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ACDDBA" wp14:anchorId="1A533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95E" w14:paraId="64D1BD61" w14:textId="664C660A">
                          <w:pPr>
                            <w:jc w:val="right"/>
                          </w:pPr>
                          <w:sdt>
                            <w:sdtPr>
                              <w:alias w:val="CC_Noformat_Partikod"/>
                              <w:tag w:val="CC_Noformat_Partikod"/>
                              <w:id w:val="-53464382"/>
                              <w:placeholder>
                                <w:docPart w:val="94BCF95C1FCD470CB6AF7D5D69FD1704"/>
                              </w:placeholder>
                              <w:text/>
                            </w:sdtPr>
                            <w:sdtEndPr/>
                            <w:sdtContent>
                              <w:r w:rsidR="00AA1736">
                                <w:t>M</w:t>
                              </w:r>
                            </w:sdtContent>
                          </w:sdt>
                          <w:sdt>
                            <w:sdtPr>
                              <w:alias w:val="CC_Noformat_Partinummer"/>
                              <w:tag w:val="CC_Noformat_Partinummer"/>
                              <w:id w:val="-1709555926"/>
                              <w:placeholder>
                                <w:docPart w:val="03C8B0CE195F4BAEB40B727C0FAE1B1D"/>
                              </w:placeholder>
                              <w:text/>
                            </w:sdtPr>
                            <w:sdtEndPr/>
                            <w:sdtContent>
                              <w:r w:rsidR="00717743">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338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95E" w14:paraId="64D1BD61" w14:textId="664C660A">
                    <w:pPr>
                      <w:jc w:val="right"/>
                    </w:pPr>
                    <w:sdt>
                      <w:sdtPr>
                        <w:alias w:val="CC_Noformat_Partikod"/>
                        <w:tag w:val="CC_Noformat_Partikod"/>
                        <w:id w:val="-53464382"/>
                        <w:placeholder>
                          <w:docPart w:val="94BCF95C1FCD470CB6AF7D5D69FD1704"/>
                        </w:placeholder>
                        <w:text/>
                      </w:sdtPr>
                      <w:sdtEndPr/>
                      <w:sdtContent>
                        <w:r w:rsidR="00AA1736">
                          <w:t>M</w:t>
                        </w:r>
                      </w:sdtContent>
                    </w:sdt>
                    <w:sdt>
                      <w:sdtPr>
                        <w:alias w:val="CC_Noformat_Partinummer"/>
                        <w:tag w:val="CC_Noformat_Partinummer"/>
                        <w:id w:val="-1709555926"/>
                        <w:placeholder>
                          <w:docPart w:val="03C8B0CE195F4BAEB40B727C0FAE1B1D"/>
                        </w:placeholder>
                        <w:text/>
                      </w:sdtPr>
                      <w:sdtEndPr/>
                      <w:sdtContent>
                        <w:r w:rsidR="00717743">
                          <w:t>1476</w:t>
                        </w:r>
                      </w:sdtContent>
                    </w:sdt>
                  </w:p>
                </w:txbxContent>
              </v:textbox>
              <w10:wrap anchorx="page"/>
            </v:shape>
          </w:pict>
        </mc:Fallback>
      </mc:AlternateContent>
    </w:r>
  </w:p>
  <w:p w:rsidRPr="00293C4F" w:rsidR="00262EA3" w:rsidP="00776B74" w:rsidRDefault="00262EA3" w14:paraId="480233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6AFB2B" w14:textId="77777777">
    <w:pPr>
      <w:jc w:val="right"/>
    </w:pPr>
  </w:p>
  <w:p w:rsidR="00262EA3" w:rsidP="00776B74" w:rsidRDefault="00262EA3" w14:paraId="233262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595E" w14:paraId="7A6C4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71D3A8" wp14:anchorId="53C2E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95E" w14:paraId="279FFFC5" w14:textId="67B7F1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A1736">
          <w:t>M</w:t>
        </w:r>
      </w:sdtContent>
    </w:sdt>
    <w:sdt>
      <w:sdtPr>
        <w:alias w:val="CC_Noformat_Partinummer"/>
        <w:tag w:val="CC_Noformat_Partinummer"/>
        <w:id w:val="-2014525982"/>
        <w:lock w:val="contentLocked"/>
        <w:text/>
      </w:sdtPr>
      <w:sdtEndPr/>
      <w:sdtContent>
        <w:r w:rsidR="00717743">
          <w:t>1476</w:t>
        </w:r>
      </w:sdtContent>
    </w:sdt>
  </w:p>
  <w:p w:rsidRPr="008227B3" w:rsidR="00262EA3" w:rsidP="008227B3" w:rsidRDefault="0070595E" w14:paraId="4023EC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95E" w14:paraId="3D4146B3" w14:textId="19B64B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:2269</w:t>
        </w:r>
      </w:sdtContent>
    </w:sdt>
  </w:p>
  <w:p w:rsidR="00262EA3" w:rsidP="00E03A3D" w:rsidRDefault="0070595E" w14:paraId="0C421806" w14:textId="09385CEC">
    <w:pPr>
      <w:pStyle w:val="Motionr"/>
    </w:pPr>
    <w:sdt>
      <w:sdtPr>
        <w:alias w:val="CC_Noformat_Avtext"/>
        <w:tag w:val="CC_Noformat_Avtext"/>
        <w:id w:val="-2020768203"/>
        <w:lock w:val="sdtContentLocked"/>
        <w:placeholder>
          <w:docPart w:val="94BCF95C1FCD470CB6AF7D5D69FD1704"/>
        </w:placeholder>
        <w15:appearance w15:val="hidden"/>
        <w:text/>
      </w:sdtPr>
      <w:sdtEndPr/>
      <w:sdtContent>
        <w:r>
          <w:t>av Sten Bergheden (M)</w:t>
        </w:r>
      </w:sdtContent>
    </w:sdt>
  </w:p>
  <w:sdt>
    <w:sdtPr>
      <w:alias w:val="CC_Noformat_Rubtext"/>
      <w:tag w:val="CC_Noformat_Rubtext"/>
      <w:id w:val="-218060500"/>
      <w:lock w:val="sdtContentLocked"/>
      <w:placeholder>
        <w:docPart w:val="03C8B0CE195F4BAEB40B727C0FAE1B1D"/>
      </w:placeholder>
      <w:text/>
    </w:sdtPr>
    <w:sdtEndPr/>
    <w:sdtContent>
      <w:p w:rsidR="00262EA3" w:rsidP="00283E0F" w:rsidRDefault="00131E1E" w14:paraId="5EA04D3C" w14:textId="3606F08F">
        <w:pPr>
          <w:pStyle w:val="FSHRub2"/>
        </w:pPr>
        <w:r>
          <w:t xml:space="preserve">Avyttring av delar av Sveaskog för satsning på försvaret och kärnkraften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6BFD3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17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1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E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B6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5E"/>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43"/>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A0"/>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C7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33"/>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36"/>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447"/>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25"/>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EC08B"/>
  <w15:chartTrackingRefBased/>
  <w15:docId w15:val="{19EA1FF3-FF7C-4606-87EB-6C30EF82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38403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FA4A24084F18B51B8C19E445B80B"/>
        <w:category>
          <w:name w:val="Allmänt"/>
          <w:gallery w:val="placeholder"/>
        </w:category>
        <w:types>
          <w:type w:val="bbPlcHdr"/>
        </w:types>
        <w:behaviors>
          <w:behavior w:val="content"/>
        </w:behaviors>
        <w:guid w:val="{E4952C42-E6E8-4716-B383-47CE7F3CF0FD}"/>
      </w:docPartPr>
      <w:docPartBody>
        <w:p w:rsidR="005B01B7" w:rsidRDefault="005B01B7">
          <w:pPr>
            <w:pStyle w:val="16C7FA4A24084F18B51B8C19E445B80B"/>
          </w:pPr>
          <w:r w:rsidRPr="005A0A93">
            <w:rPr>
              <w:rStyle w:val="Platshllartext"/>
            </w:rPr>
            <w:t>Förslag till riksdagsbeslut</w:t>
          </w:r>
        </w:p>
      </w:docPartBody>
    </w:docPart>
    <w:docPart>
      <w:docPartPr>
        <w:name w:val="944084AE3CAB43BEBA72F3897A4E0B6A"/>
        <w:category>
          <w:name w:val="Allmänt"/>
          <w:gallery w:val="placeholder"/>
        </w:category>
        <w:types>
          <w:type w:val="bbPlcHdr"/>
        </w:types>
        <w:behaviors>
          <w:behavior w:val="content"/>
        </w:behaviors>
        <w:guid w:val="{0CE86517-81D6-41B6-A127-06032FC7D3C9}"/>
      </w:docPartPr>
      <w:docPartBody>
        <w:p w:rsidR="005B01B7" w:rsidRDefault="005B01B7">
          <w:pPr>
            <w:pStyle w:val="944084AE3CAB43BEBA72F3897A4E0B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B3C5CAA3F042A2AFAE5D2ED2BBB23F"/>
        <w:category>
          <w:name w:val="Allmänt"/>
          <w:gallery w:val="placeholder"/>
        </w:category>
        <w:types>
          <w:type w:val="bbPlcHdr"/>
        </w:types>
        <w:behaviors>
          <w:behavior w:val="content"/>
        </w:behaviors>
        <w:guid w:val="{52C24E71-3D76-427C-A4B0-5AC3C25A476F}"/>
      </w:docPartPr>
      <w:docPartBody>
        <w:p w:rsidR="005B01B7" w:rsidRDefault="005B01B7">
          <w:pPr>
            <w:pStyle w:val="6DB3C5CAA3F042A2AFAE5D2ED2BBB23F"/>
          </w:pPr>
          <w:r w:rsidRPr="005A0A93">
            <w:rPr>
              <w:rStyle w:val="Platshllartext"/>
            </w:rPr>
            <w:t>Motivering</w:t>
          </w:r>
        </w:p>
      </w:docPartBody>
    </w:docPart>
    <w:docPart>
      <w:docPartPr>
        <w:name w:val="E9B84034170447B6B4AF81F4D7445F7F"/>
        <w:category>
          <w:name w:val="Allmänt"/>
          <w:gallery w:val="placeholder"/>
        </w:category>
        <w:types>
          <w:type w:val="bbPlcHdr"/>
        </w:types>
        <w:behaviors>
          <w:behavior w:val="content"/>
        </w:behaviors>
        <w:guid w:val="{EA90647B-B2BF-4A01-8DF2-FAD2DFBC045E}"/>
      </w:docPartPr>
      <w:docPartBody>
        <w:p w:rsidR="005B01B7" w:rsidRDefault="005B01B7">
          <w:pPr>
            <w:pStyle w:val="E9B84034170447B6B4AF81F4D7445F7F"/>
          </w:pPr>
          <w:r w:rsidRPr="009B077E">
            <w:rPr>
              <w:rStyle w:val="Platshllartext"/>
            </w:rPr>
            <w:t>Namn på motionärer infogas/tas bort via panelen.</w:t>
          </w:r>
        </w:p>
      </w:docPartBody>
    </w:docPart>
    <w:docPart>
      <w:docPartPr>
        <w:name w:val="94BCF95C1FCD470CB6AF7D5D69FD1704"/>
        <w:category>
          <w:name w:val="Allmänt"/>
          <w:gallery w:val="placeholder"/>
        </w:category>
        <w:types>
          <w:type w:val="bbPlcHdr"/>
        </w:types>
        <w:behaviors>
          <w:behavior w:val="content"/>
        </w:behaviors>
        <w:guid w:val="{AC07B146-8442-4F7D-B6DC-E5AF3B3E850B}"/>
      </w:docPartPr>
      <w:docPartBody>
        <w:p w:rsidR="005B01B7" w:rsidRDefault="005B01B7">
          <w:pPr>
            <w:pStyle w:val="94BCF95C1FCD470CB6AF7D5D69FD1704"/>
          </w:pPr>
          <w:r>
            <w:rPr>
              <w:rStyle w:val="Platshllartext"/>
            </w:rPr>
            <w:t xml:space="preserve"> </w:t>
          </w:r>
        </w:p>
      </w:docPartBody>
    </w:docPart>
    <w:docPart>
      <w:docPartPr>
        <w:name w:val="03C8B0CE195F4BAEB40B727C0FAE1B1D"/>
        <w:category>
          <w:name w:val="Allmänt"/>
          <w:gallery w:val="placeholder"/>
        </w:category>
        <w:types>
          <w:type w:val="bbPlcHdr"/>
        </w:types>
        <w:behaviors>
          <w:behavior w:val="content"/>
        </w:behaviors>
        <w:guid w:val="{4078F476-3344-4911-B3F5-78FD81E120F2}"/>
      </w:docPartPr>
      <w:docPartBody>
        <w:p w:rsidR="005B01B7" w:rsidRDefault="005B01B7">
          <w:pPr>
            <w:pStyle w:val="03C8B0CE195F4BAEB40B727C0FAE1B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B7"/>
    <w:rsid w:val="005B01B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C7FA4A24084F18B51B8C19E445B80B">
    <w:name w:val="16C7FA4A24084F18B51B8C19E445B80B"/>
  </w:style>
  <w:style w:type="paragraph" w:customStyle="1" w:styleId="944084AE3CAB43BEBA72F3897A4E0B6A">
    <w:name w:val="944084AE3CAB43BEBA72F3897A4E0B6A"/>
  </w:style>
  <w:style w:type="paragraph" w:customStyle="1" w:styleId="6DB3C5CAA3F042A2AFAE5D2ED2BBB23F">
    <w:name w:val="6DB3C5CAA3F042A2AFAE5D2ED2BBB23F"/>
  </w:style>
  <w:style w:type="paragraph" w:customStyle="1" w:styleId="E9B84034170447B6B4AF81F4D7445F7F">
    <w:name w:val="E9B84034170447B6B4AF81F4D7445F7F"/>
  </w:style>
  <w:style w:type="paragraph" w:customStyle="1" w:styleId="94BCF95C1FCD470CB6AF7D5D69FD1704">
    <w:name w:val="94BCF95C1FCD470CB6AF7D5D69FD1704"/>
  </w:style>
  <w:style w:type="paragraph" w:customStyle="1" w:styleId="03C8B0CE195F4BAEB40B727C0FAE1B1D">
    <w:name w:val="03C8B0CE195F4BAEB40B727C0FAE1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6FDCE-9425-4E48-BC30-CC2F769375D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D65ACB5-9559-4A47-8D6E-5BCEFA2012AD}"/>
</file>

<file path=customXml/itemProps4.xml><?xml version="1.0" encoding="utf-8"?>
<ds:datastoreItem xmlns:ds="http://schemas.openxmlformats.org/officeDocument/2006/customXml" ds:itemID="{DFF6EE5D-1323-4A01-8974-70EE801360AC}"/>
</file>

<file path=docProps/app.xml><?xml version="1.0" encoding="utf-8"?>
<Properties xmlns="http://schemas.openxmlformats.org/officeDocument/2006/extended-properties" xmlns:vt="http://schemas.openxmlformats.org/officeDocument/2006/docPropsVTypes">
  <Template>Normal</Template>
  <TotalTime>21</TotalTime>
  <Pages>2</Pages>
  <Words>323</Words>
  <Characters>1769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