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B8028A">
              <w:rPr>
                <w:b/>
              </w:rPr>
              <w:t>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A04A4A">
              <w:t>2-</w:t>
            </w:r>
            <w:r w:rsidR="0011425F">
              <w:t>2</w:t>
            </w:r>
            <w:r w:rsidR="00183C0C">
              <w:t>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183C0C" w:rsidP="00F5133A">
            <w:r>
              <w:t>9.00</w:t>
            </w:r>
            <w:r w:rsidR="003B40CE">
              <w:t>–</w:t>
            </w:r>
            <w:r w:rsidR="00A6200C" w:rsidRPr="00A6200C">
              <w:t>1</w:t>
            </w:r>
            <w:r>
              <w:t>0.</w:t>
            </w:r>
            <w:r w:rsidR="00F05C6B">
              <w:t>15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5C6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forskningsdag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05A0F" w:rsidRPr="00DD21BF" w:rsidRDefault="00705A0F" w:rsidP="00705A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Magnus Tideman, professor i socialt arbete vid Högskolan i Halmstad, informerade om unga vuxna som står långt ifrån arbetsmarknaden och besvarade frågor från utskottets ledamöter.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5C6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5C6B" w:rsidRDefault="00F05C6B" w:rsidP="00F05C6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>
              <w:rPr>
                <w:snapToGrid w:val="0"/>
              </w:rPr>
              <w:t>2</w:t>
            </w:r>
            <w:r w:rsidRPr="0038247D">
              <w:rPr>
                <w:snapToGrid w:val="0"/>
              </w:rPr>
              <w:t>.</w:t>
            </w:r>
          </w:p>
        </w:tc>
      </w:tr>
      <w:tr w:rsidR="00F05C6B" w:rsidRPr="007A327C" w:rsidTr="00F5133A">
        <w:tc>
          <w:tcPr>
            <w:tcW w:w="567" w:type="dxa"/>
          </w:tcPr>
          <w:p w:rsidR="00F05C6B" w:rsidRPr="007A327C" w:rsidRDefault="00F05C6B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05C6B" w:rsidRDefault="00F05C6B" w:rsidP="00705A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>Förstärkt nedsättning av arbetsgivaravgifter för 19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–23-åringar under sommaren 2022 (SfU21)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705A0F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2021/22:97 och följdmotion om förstärkt nedsättning av arbetsgivaravgifter för 19</w:t>
            </w:r>
            <w:r w:rsidRPr="00705A0F">
              <w:rPr>
                <w:rFonts w:eastAsiaTheme="minorHAnsi"/>
                <w:bCs/>
                <w:color w:val="000000"/>
                <w:szCs w:val="24"/>
                <w:lang w:eastAsia="en-US"/>
              </w:rPr>
              <w:t>–23-åringar under sommaren 2022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3E4AA0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05A0F">
              <w:rPr>
                <w:b/>
                <w:snapToGrid w:val="0"/>
              </w:rPr>
              <w:t>Riksrevisionens rapport om neddragning</w:t>
            </w:r>
            <w:r w:rsidR="00FA4DA7">
              <w:rPr>
                <w:b/>
                <w:snapToGrid w:val="0"/>
              </w:rPr>
              <w:t>ar</w:t>
            </w:r>
            <w:r w:rsidRPr="00705A0F">
              <w:rPr>
                <w:b/>
                <w:snapToGrid w:val="0"/>
              </w:rPr>
              <w:t xml:space="preserve"> hos Migrationsverket 2017</w:t>
            </w:r>
            <w:r w:rsidRPr="00705A0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–2020</w:t>
            </w:r>
            <w:r w:rsidR="00FA4DA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(SfU15)</w:t>
            </w:r>
            <w:bookmarkStart w:id="0" w:name="_GoBack"/>
            <w:bookmarkEnd w:id="0"/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Default="00705A0F" w:rsidP="00705A0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behandlade skrivelse 2021/22:82 och följdmotioner om Riksrevisionens rapport om neddragningar hos Migrationsverket 2017</w:t>
            </w:r>
            <w:r w:rsidRPr="00705A0F">
              <w:rPr>
                <w:rFonts w:eastAsiaTheme="minorHAnsi"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2020.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705A0F" w:rsidRPr="00705A0F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5C6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5A0F">
              <w:rPr>
                <w:b/>
                <w:snapToGrid w:val="0"/>
              </w:rPr>
              <w:t>Övriga frågor</w:t>
            </w:r>
          </w:p>
          <w:p w:rsidR="00F05C6B" w:rsidRDefault="00F05C6B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5C6B" w:rsidRPr="00F05C6B" w:rsidRDefault="00F05C6B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regeringen, statsrådet Ander</w:t>
            </w:r>
            <w:r w:rsidR="00FA4DA7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 w:rsidR="00FA4DA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och Migrationsverket, för att informera med anledning av </w:t>
            </w:r>
            <w:r w:rsidR="00FA4DA7">
              <w:rPr>
                <w:snapToGrid w:val="0"/>
              </w:rPr>
              <w:t xml:space="preserve">situationen i </w:t>
            </w:r>
            <w:r>
              <w:rPr>
                <w:snapToGrid w:val="0"/>
              </w:rPr>
              <w:t xml:space="preserve">Ukraina. 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5C6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>
              <w:rPr>
                <w:szCs w:val="24"/>
              </w:rPr>
              <w:t>tis</w:t>
            </w:r>
            <w:r w:rsidRPr="00872BD9">
              <w:rPr>
                <w:szCs w:val="24"/>
              </w:rPr>
              <w:t>dagen</w:t>
            </w:r>
            <w:r>
              <w:rPr>
                <w:szCs w:val="24"/>
              </w:rPr>
              <w:t xml:space="preserve"> den 1</w:t>
            </w:r>
            <w:r w:rsidR="00FA4DA7">
              <w:rPr>
                <w:szCs w:val="24"/>
              </w:rPr>
              <w:t> </w:t>
            </w:r>
            <w:r>
              <w:rPr>
                <w:szCs w:val="24"/>
              </w:rPr>
              <w:t>mars 2022 kl. 11.00.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1 mars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183C0C">
              <w:rPr>
                <w:sz w:val="23"/>
                <w:szCs w:val="23"/>
              </w:rPr>
              <w:t>3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  <w:r w:rsidR="00F05C6B">
              <w:rPr>
                <w:sz w:val="23"/>
                <w:szCs w:val="23"/>
              </w:rPr>
              <w:t>–2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F05C6B">
              <w:rPr>
                <w:sz w:val="23"/>
                <w:szCs w:val="23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F05C6B">
              <w:rPr>
                <w:sz w:val="23"/>
                <w:szCs w:val="23"/>
              </w:rPr>
              <w:t>4–6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F05C6B" w:rsidP="008E35E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6200C" w:rsidP="00A20FB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6200C" w:rsidP="00A20FB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F05C6B" w:rsidP="00A20FB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FA4DA7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E35ED" w:rsidRDefault="008E35ED" w:rsidP="008E35ED">
      <w:pPr>
        <w:tabs>
          <w:tab w:val="left" w:pos="1701"/>
        </w:tabs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FB4CC6" w:rsidRDefault="00FB4CC6" w:rsidP="00FB4CC6">
      <w:pPr>
        <w:rPr>
          <w:sz w:val="4"/>
          <w:szCs w:val="4"/>
        </w:rPr>
      </w:pPr>
    </w:p>
    <w:sectPr w:rsidR="00FB4CC6" w:rsidSect="000949AD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2A32"/>
    <w:rsid w:val="000F3254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90F6F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F000A7"/>
    <w:rsid w:val="00F05C6B"/>
    <w:rsid w:val="00F06797"/>
    <w:rsid w:val="00F2328F"/>
    <w:rsid w:val="00F33B9D"/>
    <w:rsid w:val="00F357B8"/>
    <w:rsid w:val="00F50DEF"/>
    <w:rsid w:val="00F5133A"/>
    <w:rsid w:val="00F5400B"/>
    <w:rsid w:val="00F541FF"/>
    <w:rsid w:val="00FA0FF8"/>
    <w:rsid w:val="00FA4DA7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62A2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9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6B32-C48D-4F42-8693-CE65C1F8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55</TotalTime>
  <Pages>3</Pages>
  <Words>426</Words>
  <Characters>3019</Characters>
  <Application>Microsoft Office Word</Application>
  <DocSecurity>0</DocSecurity>
  <Lines>1509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Kari Hasselberg</cp:lastModifiedBy>
  <cp:revision>7</cp:revision>
  <cp:lastPrinted>2021-11-16T09:52:00Z</cp:lastPrinted>
  <dcterms:created xsi:type="dcterms:W3CDTF">2022-02-23T10:20:00Z</dcterms:created>
  <dcterms:modified xsi:type="dcterms:W3CDTF">2022-02-24T14:35:00Z</dcterms:modified>
</cp:coreProperties>
</file>