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4553220D5B542FC8D9F0FE63FA20BE9"/>
        </w:placeholder>
        <w:text/>
      </w:sdtPr>
      <w:sdtEndPr/>
      <w:sdtContent>
        <w:p xmlns:w14="http://schemas.microsoft.com/office/word/2010/wordml" w:rsidRPr="009B062B" w:rsidR="00AF30DD" w:rsidP="00CB2041" w:rsidRDefault="00AF30DD" w14:paraId="093F0E0E" w14:textId="77777777">
          <w:pPr>
            <w:pStyle w:val="Rubrik1"/>
            <w:spacing w:after="300"/>
          </w:pPr>
          <w:r w:rsidRPr="009B062B">
            <w:t>Förslag till riksdagsbeslut</w:t>
          </w:r>
        </w:p>
      </w:sdtContent>
    </w:sdt>
    <w:sdt>
      <w:sdtPr>
        <w:alias w:val="Yrkande 1"/>
        <w:tag w:val="b0170fb1-645f-4ae6-9726-501cafaf58c0"/>
        <w:id w:val="-2134704519"/>
        <w:lock w:val="sdtLocked"/>
      </w:sdtPr>
      <w:sdtEndPr/>
      <w:sdtContent>
        <w:p xmlns:w14="http://schemas.microsoft.com/office/word/2010/wordml" w:rsidR="00C31E6C" w:rsidRDefault="00303DEC" w14:paraId="093F0E0F" w14:textId="77777777">
          <w:pPr>
            <w:pStyle w:val="Frslagstext"/>
            <w:numPr>
              <w:ilvl w:val="0"/>
              <w:numId w:val="0"/>
            </w:numPr>
          </w:pPr>
          <w:r>
            <w:t>Riksdagen ställer sig bakom det som anförs i motionen om att se över möjligheterna att få myndigheter att tydligare upplysa om den enskildes möjligheter att ge samtycke till kommentering av sekretessbelagda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CA8E24193B4F139AC78481B1D71DF4"/>
        </w:placeholder>
        <w:text/>
      </w:sdtPr>
      <w:sdtEndPr/>
      <w:sdtContent>
        <w:p xmlns:w14="http://schemas.microsoft.com/office/word/2010/wordml" w:rsidRPr="009B062B" w:rsidR="006D79C9" w:rsidP="00333E95" w:rsidRDefault="006D79C9" w14:paraId="093F0E10" w14:textId="77777777">
          <w:pPr>
            <w:pStyle w:val="Rubrik1"/>
          </w:pPr>
          <w:r>
            <w:t>Motivering</w:t>
          </w:r>
        </w:p>
      </w:sdtContent>
    </w:sdt>
    <w:p xmlns:w14="http://schemas.microsoft.com/office/word/2010/wordml" w:rsidR="003E76F3" w:rsidP="003E76F3" w:rsidRDefault="003E76F3" w14:paraId="093F0E11" w14:textId="4D9BA235">
      <w:pPr>
        <w:pStyle w:val="Normalutanindragellerluft"/>
      </w:pPr>
      <w:r>
        <w:t>Alla som arbetar inom myndigheter har en lagstadgad skyldighet att inte lämna ut uppgifter om exempelvis sjukdom och behandling eller andra uppgifter om den enskildes privata situation. Tystnadsplikten är viktig</w:t>
      </w:r>
      <w:r w:rsidR="00AC1545">
        <w:t>,</w:t>
      </w:r>
      <w:r>
        <w:t xml:space="preserve"> och den som bryter mot den måste självklart straffas. Sekretess och tystnadsplikt kan i princip bara brytas om du som individ går med på detta eller i andra undantagsfall när myndigheter begär information </w:t>
      </w:r>
      <w:r w:rsidR="00AC1545">
        <w:t>från andra myndigheter</w:t>
      </w:r>
      <w:r>
        <w:t>, exempelvis vid en lämplighetsprövning för körkort.</w:t>
      </w:r>
    </w:p>
    <w:p xmlns:w14="http://schemas.microsoft.com/office/word/2010/wordml" w:rsidR="003E76F3" w:rsidP="003E76F3" w:rsidRDefault="003E76F3" w14:paraId="093F0E12" w14:textId="77777777">
      <w:r w:rsidRPr="003E76F3">
        <w:t>Idag ser vi mängder av enskilda fall som tas upp i media. Personer uttalar sig om sin situation inom sjukvården, Försäkringskassan eller andra myndigheter. Allt som oftast nappar media och ber om kommentarer från berörd myndighet. På grund av sekretessen och hänsyn till den enskilda individen kan myndigheten inte uttala sig i enskilda fall. Sekretessen ska givetvis värnas, men det uppstår en problematik när media endast förmedlar en ensidig version av historien.</w:t>
      </w:r>
    </w:p>
    <w:p xmlns:w14="http://schemas.microsoft.com/office/word/2010/wordml" w:rsidR="00BB6339" w:rsidP="006E314A" w:rsidRDefault="003E76F3" w14:paraId="093F0E15" w14:textId="10E040FC">
      <w:r>
        <w:t>En felaktig bild riskerar därmed att förmedlas, vilket kan leda till att förtroendet för myndigheterna minskar om bilden blir alltför snedvriden. För att undvika detta bör myndigheter i större utsträckning påtala och upplysa om den enskildes möjlighet att häva sekretessen, vilket skulle möjliggöra att båda sidor får komma till tals. Idag finns en regel om samtycke, vilket betyder att en enskild person kan godkänna att en myndighet röjer sekretessbelagda uppgifter om denne och tillåts uttala sig i det enskilda fallet. Genom att skapa en större medvetenhet kring denna regel kan vi skapa en mer nyanserad samhällsdebatt i dessa frågor.</w:t>
      </w:r>
      <w:bookmarkStart w:name="_GoBack" w:id="1"/>
      <w:bookmarkEnd w:id="1"/>
    </w:p>
    <w:sdt>
      <w:sdtPr>
        <w:rPr>
          <w:i/>
          <w:noProof/>
        </w:rPr>
        <w:alias w:val="CC_Underskrifter"/>
        <w:tag w:val="CC_Underskrifter"/>
        <w:id w:val="583496634"/>
        <w:lock w:val="sdtContentLocked"/>
        <w:placeholder>
          <w:docPart w:val="88DA94A4C22A4B378819B9EF9EAF9A58"/>
        </w:placeholder>
      </w:sdtPr>
      <w:sdtEndPr>
        <w:rPr>
          <w:i w:val="0"/>
          <w:noProof w:val="0"/>
        </w:rPr>
      </w:sdtEndPr>
      <w:sdtContent>
        <w:p xmlns:w14="http://schemas.microsoft.com/office/word/2010/wordml" w:rsidR="00CB2041" w:rsidP="00CB2041" w:rsidRDefault="00CB2041" w14:paraId="093F0E16" w14:textId="77777777"/>
        <w:p xmlns:w14="http://schemas.microsoft.com/office/word/2010/wordml" w:rsidRPr="008E0FE2" w:rsidR="004801AC" w:rsidP="00CB2041" w:rsidRDefault="006E314A" w14:paraId="093F0E17" w14:textId="77777777"/>
      </w:sdtContent>
    </w:sdt>
    <w:tbl>
      <w:tblPr>
        <w:tblW w:w="5000" w:type="pct"/>
        <w:tblLook w:val="04a0"/>
        <w:tblCaption w:val="underskrifter"/>
      </w:tblPr>
      <w:tblGrid>
        <w:gridCol w:w="4252"/>
        <w:gridCol w:w="4252"/>
      </w:tblGrid>
      <w:tr xmlns:w14="http://schemas.microsoft.com/office/word/2010/wordml" w:rsidR="00BA0756" w14:paraId="7D771A51" w14:textId="77777777">
        <w:trPr>
          <w:cantSplit/>
        </w:trPr>
        <w:tc>
          <w:tcPr>
            <w:tcW w:w="50" w:type="pct"/>
            <w:vAlign w:val="bottom"/>
          </w:tcPr>
          <w:p w:rsidR="00BA0756" w:rsidRDefault="00AC1545" w14:paraId="24F84927" w14:textId="77777777">
            <w:pPr>
              <w:pStyle w:val="Underskrifter"/>
            </w:pPr>
            <w:r>
              <w:lastRenderedPageBreak/>
              <w:t>Edward Riedl (M)</w:t>
            </w:r>
          </w:p>
        </w:tc>
        <w:tc>
          <w:tcPr>
            <w:tcW w:w="50" w:type="pct"/>
            <w:vAlign w:val="bottom"/>
          </w:tcPr>
          <w:p w:rsidR="00BA0756" w:rsidRDefault="00AC1545" w14:paraId="24F84927" w14:textId="77777777">
            <w:pPr>
              <w:pStyle w:val="Underskrifter"/>
            </w:pPr>
            <w:r>
              <w:lastRenderedPageBreak/>
              <w:t/>
            </w:r>
          </w:p>
        </w:tc>
      </w:tr>
    </w:tbl>
    <w:p xmlns:w14="http://schemas.microsoft.com/office/word/2010/wordml" w:rsidR="008E64BA" w:rsidRDefault="008E64BA" w14:paraId="093F0E1B" w14:textId="77777777"/>
    <w:sectPr w:rsidR="008E64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F0E1D" w14:textId="77777777" w:rsidR="008D69A6" w:rsidRDefault="008D69A6" w:rsidP="000C1CAD">
      <w:pPr>
        <w:spacing w:line="240" w:lineRule="auto"/>
      </w:pPr>
      <w:r>
        <w:separator/>
      </w:r>
    </w:p>
  </w:endnote>
  <w:endnote w:type="continuationSeparator" w:id="0">
    <w:p w14:paraId="093F0E1E" w14:textId="77777777" w:rsidR="008D69A6" w:rsidRDefault="008D6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0E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0E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0E2C" w14:textId="77777777" w:rsidR="00262EA3" w:rsidRPr="00CB2041" w:rsidRDefault="00262EA3" w:rsidP="00CB2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F0E1B" w14:textId="77777777" w:rsidR="008D69A6" w:rsidRDefault="008D69A6" w:rsidP="000C1CAD">
      <w:pPr>
        <w:spacing w:line="240" w:lineRule="auto"/>
      </w:pPr>
      <w:r>
        <w:separator/>
      </w:r>
    </w:p>
  </w:footnote>
  <w:footnote w:type="continuationSeparator" w:id="0">
    <w:p w14:paraId="093F0E1C" w14:textId="77777777" w:rsidR="008D69A6" w:rsidRDefault="008D69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3F0E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F0E2E" wp14:anchorId="093F0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14A" w14:paraId="093F0E31" w14:textId="77777777">
                          <w:pPr>
                            <w:jc w:val="right"/>
                          </w:pPr>
                          <w:sdt>
                            <w:sdtPr>
                              <w:alias w:val="CC_Noformat_Partikod"/>
                              <w:tag w:val="CC_Noformat_Partikod"/>
                              <w:id w:val="-53464382"/>
                              <w:placeholder>
                                <w:docPart w:val="A2EC1C972DF04A52B2D6F5C86C3CB5CF"/>
                              </w:placeholder>
                              <w:text/>
                            </w:sdtPr>
                            <w:sdtEndPr/>
                            <w:sdtContent>
                              <w:r w:rsidR="003E76F3">
                                <w:t>M</w:t>
                              </w:r>
                            </w:sdtContent>
                          </w:sdt>
                          <w:sdt>
                            <w:sdtPr>
                              <w:alias w:val="CC_Noformat_Partinummer"/>
                              <w:tag w:val="CC_Noformat_Partinummer"/>
                              <w:id w:val="-1709555926"/>
                              <w:placeholder>
                                <w:docPart w:val="A5BAD288D1D8452EACF6BB590BA539B1"/>
                              </w:placeholder>
                              <w:text/>
                            </w:sdtPr>
                            <w:sdtEndPr/>
                            <w:sdtContent>
                              <w:r w:rsidR="003E76F3">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F0E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14A" w14:paraId="093F0E31" w14:textId="77777777">
                    <w:pPr>
                      <w:jc w:val="right"/>
                    </w:pPr>
                    <w:sdt>
                      <w:sdtPr>
                        <w:alias w:val="CC_Noformat_Partikod"/>
                        <w:tag w:val="CC_Noformat_Partikod"/>
                        <w:id w:val="-53464382"/>
                        <w:placeholder>
                          <w:docPart w:val="A2EC1C972DF04A52B2D6F5C86C3CB5CF"/>
                        </w:placeholder>
                        <w:text/>
                      </w:sdtPr>
                      <w:sdtEndPr/>
                      <w:sdtContent>
                        <w:r w:rsidR="003E76F3">
                          <w:t>M</w:t>
                        </w:r>
                      </w:sdtContent>
                    </w:sdt>
                    <w:sdt>
                      <w:sdtPr>
                        <w:alias w:val="CC_Noformat_Partinummer"/>
                        <w:tag w:val="CC_Noformat_Partinummer"/>
                        <w:id w:val="-1709555926"/>
                        <w:placeholder>
                          <w:docPart w:val="A5BAD288D1D8452EACF6BB590BA539B1"/>
                        </w:placeholder>
                        <w:text/>
                      </w:sdtPr>
                      <w:sdtEndPr/>
                      <w:sdtContent>
                        <w:r w:rsidR="003E76F3">
                          <w:t>1211</w:t>
                        </w:r>
                      </w:sdtContent>
                    </w:sdt>
                  </w:p>
                </w:txbxContent>
              </v:textbox>
              <w10:wrap anchorx="page"/>
            </v:shape>
          </w:pict>
        </mc:Fallback>
      </mc:AlternateContent>
    </w:r>
  </w:p>
  <w:p w:rsidRPr="00293C4F" w:rsidR="00262EA3" w:rsidP="00776B74" w:rsidRDefault="00262EA3" w14:paraId="093F0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3F0E21" w14:textId="77777777">
    <w:pPr>
      <w:jc w:val="right"/>
    </w:pPr>
  </w:p>
  <w:p w:rsidR="00262EA3" w:rsidP="00776B74" w:rsidRDefault="00262EA3" w14:paraId="093F0E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314A" w14:paraId="093F0E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3F0E30" wp14:anchorId="093F0E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14A" w14:paraId="093F0E26" w14:textId="77777777">
    <w:pPr>
      <w:pStyle w:val="FSHNormal"/>
      <w:spacing w:before="40"/>
    </w:pPr>
    <w:sdt>
      <w:sdtPr>
        <w:alias w:val="CC_Noformat_Motionstyp"/>
        <w:tag w:val="CC_Noformat_Motionstyp"/>
        <w:id w:val="1162973129"/>
        <w:lock w:val="sdtContentLocked"/>
        <w15:appearance w15:val="hidden"/>
        <w:text/>
      </w:sdtPr>
      <w:sdtEndPr/>
      <w:sdtContent>
        <w:r w:rsidR="00C10829">
          <w:t>Enskild motion</w:t>
        </w:r>
      </w:sdtContent>
    </w:sdt>
    <w:r w:rsidR="00821B36">
      <w:t xml:space="preserve"> </w:t>
    </w:r>
    <w:sdt>
      <w:sdtPr>
        <w:alias w:val="CC_Noformat_Partikod"/>
        <w:tag w:val="CC_Noformat_Partikod"/>
        <w:id w:val="1471015553"/>
        <w:text/>
      </w:sdtPr>
      <w:sdtEndPr/>
      <w:sdtContent>
        <w:r w:rsidR="003E76F3">
          <w:t>M</w:t>
        </w:r>
      </w:sdtContent>
    </w:sdt>
    <w:sdt>
      <w:sdtPr>
        <w:alias w:val="CC_Noformat_Partinummer"/>
        <w:tag w:val="CC_Noformat_Partinummer"/>
        <w:id w:val="-2014525982"/>
        <w:text/>
      </w:sdtPr>
      <w:sdtEndPr/>
      <w:sdtContent>
        <w:r w:rsidR="003E76F3">
          <w:t>1211</w:t>
        </w:r>
      </w:sdtContent>
    </w:sdt>
  </w:p>
  <w:p w:rsidRPr="008227B3" w:rsidR="00262EA3" w:rsidP="008227B3" w:rsidRDefault="006E314A" w14:paraId="093F0E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14A" w14:paraId="093F0E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08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0829">
          <w:t>:539</w:t>
        </w:r>
      </w:sdtContent>
    </w:sdt>
  </w:p>
  <w:p w:rsidR="00262EA3" w:rsidP="00E03A3D" w:rsidRDefault="006E314A" w14:paraId="093F0E29" w14:textId="77777777">
    <w:pPr>
      <w:pStyle w:val="Motionr"/>
    </w:pPr>
    <w:sdt>
      <w:sdtPr>
        <w:alias w:val="CC_Noformat_Avtext"/>
        <w:tag w:val="CC_Noformat_Avtext"/>
        <w:id w:val="-2020768203"/>
        <w:lock w:val="sdtContentLocked"/>
        <w15:appearance w15:val="hidden"/>
        <w:text/>
      </w:sdtPr>
      <w:sdtEndPr/>
      <w:sdtContent>
        <w:r w:rsidR="00C10829">
          <w:t>av Edward Riedl (M)</w:t>
        </w:r>
      </w:sdtContent>
    </w:sdt>
  </w:p>
  <w:sdt>
    <w:sdtPr>
      <w:alias w:val="CC_Noformat_Rubtext"/>
      <w:tag w:val="CC_Noformat_Rubtext"/>
      <w:id w:val="-218060500"/>
      <w:lock w:val="sdtLocked"/>
      <w:text/>
    </w:sdtPr>
    <w:sdtEndPr/>
    <w:sdtContent>
      <w:p w:rsidR="00262EA3" w:rsidP="00283E0F" w:rsidRDefault="003E76F3" w14:paraId="093F0E2A" w14:textId="77777777">
        <w:pPr>
          <w:pStyle w:val="FSHRub2"/>
        </w:pPr>
        <w:r>
          <w:t>Möjlighet till upphävande av sekretess</w:t>
        </w:r>
      </w:p>
    </w:sdtContent>
  </w:sdt>
  <w:sdt>
    <w:sdtPr>
      <w:alias w:val="CC_Boilerplate_3"/>
      <w:tag w:val="CC_Boilerplate_3"/>
      <w:id w:val="1606463544"/>
      <w:lock w:val="sdtContentLocked"/>
      <w15:appearance w15:val="hidden"/>
      <w:text w:multiLine="1"/>
    </w:sdtPr>
    <w:sdtEndPr/>
    <w:sdtContent>
      <w:p w:rsidR="00262EA3" w:rsidP="00283E0F" w:rsidRDefault="00262EA3" w14:paraId="093F0E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76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E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F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4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7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A6"/>
    <w:rsid w:val="008D6E3F"/>
    <w:rsid w:val="008D7C55"/>
    <w:rsid w:val="008E07A5"/>
    <w:rsid w:val="008E0FE2"/>
    <w:rsid w:val="008E1B42"/>
    <w:rsid w:val="008E26ED"/>
    <w:rsid w:val="008E2C46"/>
    <w:rsid w:val="008E33D1"/>
    <w:rsid w:val="008E41BD"/>
    <w:rsid w:val="008E46E9"/>
    <w:rsid w:val="008E529F"/>
    <w:rsid w:val="008E5C06"/>
    <w:rsid w:val="008E64B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45"/>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56"/>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2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6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F0E0D"/>
  <w15:chartTrackingRefBased/>
  <w15:docId w15:val="{C9C6DF82-F81B-444A-8833-EC13A368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553220D5B542FC8D9F0FE63FA20BE9"/>
        <w:category>
          <w:name w:val="Allmänt"/>
          <w:gallery w:val="placeholder"/>
        </w:category>
        <w:types>
          <w:type w:val="bbPlcHdr"/>
        </w:types>
        <w:behaviors>
          <w:behavior w:val="content"/>
        </w:behaviors>
        <w:guid w:val="{0D14D4F4-F0FB-486B-8AE2-5C06B32F68FD}"/>
      </w:docPartPr>
      <w:docPartBody>
        <w:p w:rsidR="00B43869" w:rsidRDefault="00A24DFC">
          <w:pPr>
            <w:pStyle w:val="E4553220D5B542FC8D9F0FE63FA20BE9"/>
          </w:pPr>
          <w:r w:rsidRPr="005A0A93">
            <w:rPr>
              <w:rStyle w:val="Platshllartext"/>
            </w:rPr>
            <w:t>Förslag till riksdagsbeslut</w:t>
          </w:r>
        </w:p>
      </w:docPartBody>
    </w:docPart>
    <w:docPart>
      <w:docPartPr>
        <w:name w:val="B7CA8E24193B4F139AC78481B1D71DF4"/>
        <w:category>
          <w:name w:val="Allmänt"/>
          <w:gallery w:val="placeholder"/>
        </w:category>
        <w:types>
          <w:type w:val="bbPlcHdr"/>
        </w:types>
        <w:behaviors>
          <w:behavior w:val="content"/>
        </w:behaviors>
        <w:guid w:val="{80327DE9-62D7-43EF-9738-591B09BB20CD}"/>
      </w:docPartPr>
      <w:docPartBody>
        <w:p w:rsidR="00B43869" w:rsidRDefault="00A24DFC">
          <w:pPr>
            <w:pStyle w:val="B7CA8E24193B4F139AC78481B1D71DF4"/>
          </w:pPr>
          <w:r w:rsidRPr="005A0A93">
            <w:rPr>
              <w:rStyle w:val="Platshllartext"/>
            </w:rPr>
            <w:t>Motivering</w:t>
          </w:r>
        </w:p>
      </w:docPartBody>
    </w:docPart>
    <w:docPart>
      <w:docPartPr>
        <w:name w:val="A2EC1C972DF04A52B2D6F5C86C3CB5CF"/>
        <w:category>
          <w:name w:val="Allmänt"/>
          <w:gallery w:val="placeholder"/>
        </w:category>
        <w:types>
          <w:type w:val="bbPlcHdr"/>
        </w:types>
        <w:behaviors>
          <w:behavior w:val="content"/>
        </w:behaviors>
        <w:guid w:val="{960E6456-A2AE-470B-9D2B-9A06F684BF3D}"/>
      </w:docPartPr>
      <w:docPartBody>
        <w:p w:rsidR="00B43869" w:rsidRDefault="00A24DFC">
          <w:pPr>
            <w:pStyle w:val="A2EC1C972DF04A52B2D6F5C86C3CB5CF"/>
          </w:pPr>
          <w:r>
            <w:rPr>
              <w:rStyle w:val="Platshllartext"/>
            </w:rPr>
            <w:t xml:space="preserve"> </w:t>
          </w:r>
        </w:p>
      </w:docPartBody>
    </w:docPart>
    <w:docPart>
      <w:docPartPr>
        <w:name w:val="A5BAD288D1D8452EACF6BB590BA539B1"/>
        <w:category>
          <w:name w:val="Allmänt"/>
          <w:gallery w:val="placeholder"/>
        </w:category>
        <w:types>
          <w:type w:val="bbPlcHdr"/>
        </w:types>
        <w:behaviors>
          <w:behavior w:val="content"/>
        </w:behaviors>
        <w:guid w:val="{7EB498DD-80C5-42D8-9A47-0D5BEE0A0342}"/>
      </w:docPartPr>
      <w:docPartBody>
        <w:p w:rsidR="00B43869" w:rsidRDefault="00A24DFC">
          <w:pPr>
            <w:pStyle w:val="A5BAD288D1D8452EACF6BB590BA539B1"/>
          </w:pPr>
          <w:r>
            <w:t xml:space="preserve"> </w:t>
          </w:r>
        </w:p>
      </w:docPartBody>
    </w:docPart>
    <w:docPart>
      <w:docPartPr>
        <w:name w:val="88DA94A4C22A4B378819B9EF9EAF9A58"/>
        <w:category>
          <w:name w:val="Allmänt"/>
          <w:gallery w:val="placeholder"/>
        </w:category>
        <w:types>
          <w:type w:val="bbPlcHdr"/>
        </w:types>
        <w:behaviors>
          <w:behavior w:val="content"/>
        </w:behaviors>
        <w:guid w:val="{94D0D60C-C369-426C-A5A9-2466F0D99444}"/>
      </w:docPartPr>
      <w:docPartBody>
        <w:p w:rsidR="00CA00C5" w:rsidRDefault="00CA0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FC"/>
    <w:rsid w:val="00A24DFC"/>
    <w:rsid w:val="00B43869"/>
    <w:rsid w:val="00CA0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553220D5B542FC8D9F0FE63FA20BE9">
    <w:name w:val="E4553220D5B542FC8D9F0FE63FA20BE9"/>
  </w:style>
  <w:style w:type="paragraph" w:customStyle="1" w:styleId="DC9B810971924445BCA5761818AC7604">
    <w:name w:val="DC9B810971924445BCA5761818AC76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F4EE524B7445088BB3751609161667">
    <w:name w:val="7EF4EE524B7445088BB3751609161667"/>
  </w:style>
  <w:style w:type="paragraph" w:customStyle="1" w:styleId="B7CA8E24193B4F139AC78481B1D71DF4">
    <w:name w:val="B7CA8E24193B4F139AC78481B1D71DF4"/>
  </w:style>
  <w:style w:type="paragraph" w:customStyle="1" w:styleId="906F356623A44FCD90227FAE3F28AD5A">
    <w:name w:val="906F356623A44FCD90227FAE3F28AD5A"/>
  </w:style>
  <w:style w:type="paragraph" w:customStyle="1" w:styleId="F286F8E30B8748CCA13ED64E9B385D79">
    <w:name w:val="F286F8E30B8748CCA13ED64E9B385D79"/>
  </w:style>
  <w:style w:type="paragraph" w:customStyle="1" w:styleId="A2EC1C972DF04A52B2D6F5C86C3CB5CF">
    <w:name w:val="A2EC1C972DF04A52B2D6F5C86C3CB5CF"/>
  </w:style>
  <w:style w:type="paragraph" w:customStyle="1" w:styleId="A5BAD288D1D8452EACF6BB590BA539B1">
    <w:name w:val="A5BAD288D1D8452EACF6BB590BA53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4501F-9ED4-490A-95B1-7980612F75CE}"/>
</file>

<file path=customXml/itemProps2.xml><?xml version="1.0" encoding="utf-8"?>
<ds:datastoreItem xmlns:ds="http://schemas.openxmlformats.org/officeDocument/2006/customXml" ds:itemID="{0CF991EA-6F3B-4882-B94B-A20E6B1E4830}"/>
</file>

<file path=customXml/itemProps3.xml><?xml version="1.0" encoding="utf-8"?>
<ds:datastoreItem xmlns:ds="http://schemas.openxmlformats.org/officeDocument/2006/customXml" ds:itemID="{A50FE4DA-23B3-4303-96E7-79F46372413B}"/>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1636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M1211 Möjlighet till upphävande av sekretess</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