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FD84EA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84F1E">
              <w:rPr>
                <w:b/>
                <w:sz w:val="22"/>
                <w:szCs w:val="22"/>
              </w:rPr>
              <w:t>13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E753D5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8C7C61">
              <w:rPr>
                <w:sz w:val="22"/>
                <w:szCs w:val="22"/>
              </w:rPr>
              <w:t>11-09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DE3159E" w14:textId="49D7569D" w:rsidR="00F07228" w:rsidRPr="00604B8B" w:rsidRDefault="00F07228" w:rsidP="00670574">
            <w:pPr>
              <w:rPr>
                <w:sz w:val="22"/>
                <w:szCs w:val="22"/>
              </w:rPr>
            </w:pPr>
            <w:r w:rsidRPr="00604B8B">
              <w:rPr>
                <w:sz w:val="22"/>
                <w:szCs w:val="22"/>
              </w:rPr>
              <w:t>1</w:t>
            </w:r>
            <w:r w:rsidR="008C7C61" w:rsidRPr="00604B8B">
              <w:rPr>
                <w:sz w:val="22"/>
                <w:szCs w:val="22"/>
              </w:rPr>
              <w:t>3.00</w:t>
            </w:r>
            <w:r w:rsidR="00F04211" w:rsidRPr="00604B8B">
              <w:rPr>
                <w:sz w:val="22"/>
                <w:szCs w:val="22"/>
              </w:rPr>
              <w:t>–</w:t>
            </w:r>
            <w:r w:rsidR="008F0791" w:rsidRPr="00604B8B">
              <w:rPr>
                <w:sz w:val="22"/>
                <w:szCs w:val="22"/>
              </w:rPr>
              <w:t>13.45</w:t>
            </w:r>
          </w:p>
          <w:p w14:paraId="7DE84393" w14:textId="77777777" w:rsidR="008F0791" w:rsidRPr="00604B8B" w:rsidRDefault="008F0791" w:rsidP="00670574">
            <w:pPr>
              <w:rPr>
                <w:sz w:val="22"/>
                <w:szCs w:val="22"/>
              </w:rPr>
            </w:pPr>
            <w:r w:rsidRPr="00604B8B">
              <w:rPr>
                <w:sz w:val="22"/>
                <w:szCs w:val="22"/>
              </w:rPr>
              <w:t>13.50</w:t>
            </w:r>
            <w:r w:rsidR="00F04211" w:rsidRPr="00604B8B">
              <w:rPr>
                <w:sz w:val="22"/>
                <w:szCs w:val="22"/>
              </w:rPr>
              <w:t>–</w:t>
            </w:r>
            <w:r w:rsidR="00A323A0" w:rsidRPr="00604B8B">
              <w:rPr>
                <w:sz w:val="22"/>
                <w:szCs w:val="22"/>
              </w:rPr>
              <w:t>15.05</w:t>
            </w:r>
          </w:p>
          <w:p w14:paraId="62FA5FB1" w14:textId="77777777" w:rsidR="00A323A0" w:rsidRDefault="00A323A0" w:rsidP="00670574">
            <w:pPr>
              <w:rPr>
                <w:sz w:val="22"/>
                <w:szCs w:val="22"/>
              </w:rPr>
            </w:pPr>
            <w:r w:rsidRPr="00604B8B">
              <w:rPr>
                <w:sz w:val="22"/>
                <w:szCs w:val="22"/>
              </w:rPr>
              <w:t>15.</w:t>
            </w:r>
            <w:r w:rsidR="00604B8B" w:rsidRPr="00604B8B">
              <w:rPr>
                <w:sz w:val="22"/>
                <w:szCs w:val="22"/>
              </w:rPr>
              <w:t>19–</w:t>
            </w:r>
            <w:r w:rsidR="008B5F7B">
              <w:rPr>
                <w:sz w:val="22"/>
                <w:szCs w:val="22"/>
              </w:rPr>
              <w:t>16.24</w:t>
            </w:r>
          </w:p>
          <w:p w14:paraId="7831E441" w14:textId="77777777" w:rsidR="008B5F7B" w:rsidRDefault="008B5F7B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16.32–17.45</w:t>
            </w:r>
          </w:p>
          <w:p w14:paraId="40538019" w14:textId="6E19AD30" w:rsidR="008B5F7B" w:rsidRPr="00477C9F" w:rsidRDefault="008B5F7B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17.50–18.30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D495A" w:rsidRPr="0049611B" w14:paraId="7833098B" w14:textId="77777777" w:rsidTr="00670574">
        <w:tc>
          <w:tcPr>
            <w:tcW w:w="567" w:type="dxa"/>
          </w:tcPr>
          <w:p w14:paraId="148EB6D8" w14:textId="32914C8E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8F0791" w:rsidRPr="0049611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0CFF93B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Regeringens sammansättning och regeringsarbetets organisation</w:t>
            </w:r>
          </w:p>
          <w:p w14:paraId="6EA62560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6691DD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7F69AF0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A29FE2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420941ED" w14:textId="76F4CED4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495A" w:rsidRPr="0049611B" w14:paraId="59183D79" w14:textId="77777777" w:rsidTr="00670574">
        <w:tc>
          <w:tcPr>
            <w:tcW w:w="567" w:type="dxa"/>
          </w:tcPr>
          <w:p w14:paraId="5AB7772E" w14:textId="30472210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8F0791" w:rsidRPr="0049611B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328C5B8F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Regeringsprotokollen</w:t>
            </w:r>
          </w:p>
          <w:p w14:paraId="4151D7A4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CCBB7D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241890B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3354A5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4B641220" w14:textId="7BCA8DA9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495A" w:rsidRPr="0049611B" w14:paraId="21010C16" w14:textId="77777777" w:rsidTr="00670574">
        <w:tc>
          <w:tcPr>
            <w:tcW w:w="567" w:type="dxa"/>
          </w:tcPr>
          <w:p w14:paraId="79D905B9" w14:textId="793A78A9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8F0791" w:rsidRPr="0049611B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56C46BE2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Vissa förvaltningsärenden</w:t>
            </w:r>
          </w:p>
          <w:p w14:paraId="63BB1F83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431C46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4A09D92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6FABCC" w14:textId="04CBBEAD" w:rsidR="00340270" w:rsidRPr="0049611B" w:rsidRDefault="00E73C7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15BD7A14" w14:textId="1CB4D582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495A" w:rsidRPr="0049611B" w14:paraId="27898118" w14:textId="77777777" w:rsidTr="00670574">
        <w:tc>
          <w:tcPr>
            <w:tcW w:w="567" w:type="dxa"/>
          </w:tcPr>
          <w:p w14:paraId="01699D48" w14:textId="09BCC017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8F0791" w:rsidRPr="0049611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2EF56234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Inrikesministerns uttalanden om </w:t>
            </w:r>
            <w:proofErr w:type="spellStart"/>
            <w:r w:rsidRPr="0049611B">
              <w:rPr>
                <w:b/>
                <w:bCs/>
                <w:color w:val="000000"/>
                <w:sz w:val="22"/>
                <w:szCs w:val="22"/>
              </w:rPr>
              <w:t>MSB:s</w:t>
            </w:r>
            <w:proofErr w:type="spellEnd"/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 helikopterupphandling - G7</w:t>
            </w:r>
          </w:p>
          <w:p w14:paraId="24558807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5EAB1F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5D7878D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77E40B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4BC389C7" w14:textId="00503091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495A" w:rsidRPr="0049611B" w14:paraId="770136F0" w14:textId="77777777" w:rsidTr="00670574">
        <w:tc>
          <w:tcPr>
            <w:tcW w:w="567" w:type="dxa"/>
          </w:tcPr>
          <w:p w14:paraId="783AF397" w14:textId="13081EBD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8F0791" w:rsidRPr="0049611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271CB134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Statsministerns uttalanden om konstitutionsutskottets ställningstagande i ett granskningsärende - G8</w:t>
            </w:r>
          </w:p>
          <w:p w14:paraId="6FB3E3F9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746034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D9B5514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1B9DDB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089FD6D4" w14:textId="633DB945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F0791" w:rsidRPr="0049611B" w14:paraId="0F1302B6" w14:textId="77777777" w:rsidTr="00670574">
        <w:tc>
          <w:tcPr>
            <w:tcW w:w="567" w:type="dxa"/>
          </w:tcPr>
          <w:p w14:paraId="7DAB5D8B" w14:textId="607FB69A" w:rsidR="008F0791" w:rsidRPr="0049611B" w:rsidRDefault="008F07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5A2A9633" w14:textId="77777777" w:rsidR="008F0791" w:rsidRPr="0049611B" w:rsidRDefault="008F0791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2625E904" w14:textId="77777777" w:rsidR="008F0791" w:rsidRPr="0049611B" w:rsidRDefault="008F0791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98CA1D3" w14:textId="23291796" w:rsidR="008F0791" w:rsidRPr="0049611B" w:rsidRDefault="008F0791" w:rsidP="008273F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9611B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3230A412" w14:textId="30D1BEAC" w:rsidR="008F0791" w:rsidRPr="0049611B" w:rsidRDefault="008F0791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D495A" w:rsidRPr="0049611B" w14:paraId="1E59485F" w14:textId="77777777" w:rsidTr="00670574">
        <w:tc>
          <w:tcPr>
            <w:tcW w:w="567" w:type="dxa"/>
          </w:tcPr>
          <w:p w14:paraId="7AA7499B" w14:textId="26C47044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8F0791" w:rsidRPr="0049611B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7BB36CDB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Regeringens styrning av Arbetsförmedlingen - G16</w:t>
            </w:r>
          </w:p>
          <w:p w14:paraId="73FD71BD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83C03D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272AA4B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FBD9AF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7EBFC79A" w14:textId="5D0146C3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495A" w:rsidRPr="0049611B" w14:paraId="6B4892AC" w14:textId="77777777" w:rsidTr="00670574">
        <w:tc>
          <w:tcPr>
            <w:tcW w:w="567" w:type="dxa"/>
          </w:tcPr>
          <w:p w14:paraId="10658BCB" w14:textId="6A160DC9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833AE7" w:rsidRPr="0049611B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4862CEFD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Regeringens hantering av intressekonflikter och jäv i utredningen </w:t>
            </w:r>
            <w:proofErr w:type="spellStart"/>
            <w:r w:rsidRPr="0049611B">
              <w:rPr>
                <w:b/>
                <w:bCs/>
                <w:color w:val="000000"/>
                <w:sz w:val="22"/>
                <w:szCs w:val="22"/>
              </w:rPr>
              <w:t>Biojet</w:t>
            </w:r>
            <w:proofErr w:type="spellEnd"/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9611B">
              <w:rPr>
                <w:b/>
                <w:bCs/>
                <w:color w:val="000000"/>
                <w:sz w:val="22"/>
                <w:szCs w:val="22"/>
              </w:rPr>
              <w:lastRenderedPageBreak/>
              <w:t>för flyget- G2</w:t>
            </w:r>
          </w:p>
          <w:p w14:paraId="016C72F3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DAF1A2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D748C6D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3BEA64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22B094C8" w14:textId="38828116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3AE7" w:rsidRPr="0049611B" w14:paraId="3688470C" w14:textId="77777777" w:rsidTr="00670574">
        <w:tc>
          <w:tcPr>
            <w:tcW w:w="567" w:type="dxa"/>
          </w:tcPr>
          <w:p w14:paraId="150AEA90" w14:textId="37FE5040" w:rsidR="00833AE7" w:rsidRPr="0049611B" w:rsidRDefault="00833AE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14:paraId="0338E69F" w14:textId="77777777" w:rsidR="00833AE7" w:rsidRPr="0049611B" w:rsidRDefault="00833AE7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0569E7A7" w14:textId="77777777" w:rsidR="00833AE7" w:rsidRPr="0049611B" w:rsidRDefault="00833AE7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530A49B" w14:textId="77777777" w:rsidR="00833AE7" w:rsidRPr="0049611B" w:rsidRDefault="00833AE7" w:rsidP="008273F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9611B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5ED5436B" w14:textId="47AD7A10" w:rsidR="00833AE7" w:rsidRPr="0049611B" w:rsidRDefault="00833AE7" w:rsidP="008273F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3D495A" w:rsidRPr="0049611B" w14:paraId="5858ED44" w14:textId="77777777" w:rsidTr="00670574">
        <w:tc>
          <w:tcPr>
            <w:tcW w:w="567" w:type="dxa"/>
          </w:tcPr>
          <w:p w14:paraId="55945B6A" w14:textId="64FACF29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833AE7" w:rsidRPr="0049611B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370B948A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Justitie- och migrationsministerns uttalande om en säkerhetsklassad anställning inom Kriminalvården - G3</w:t>
            </w:r>
          </w:p>
          <w:p w14:paraId="1ED9D73F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9BF264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DAECE1B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25AB50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3783DA42" w14:textId="26234D14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495A" w:rsidRPr="0049611B" w14:paraId="2CBB6FD1" w14:textId="77777777" w:rsidTr="00670574">
        <w:tc>
          <w:tcPr>
            <w:tcW w:w="567" w:type="dxa"/>
          </w:tcPr>
          <w:p w14:paraId="37987D26" w14:textId="09CD32C2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1" w:name="_Hlk55916815"/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7738DC" w:rsidRPr="0049611B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0F927587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Regeringens agerande i samband med tillståndsärende om utbyggnad av raffinaderi i Lysekil - G25</w:t>
            </w:r>
          </w:p>
          <w:p w14:paraId="7DD5BDFA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29FD2B" w14:textId="0BAD342A" w:rsidR="00E73C76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EB6DB65" w14:textId="77777777" w:rsidR="00C70A8C" w:rsidRPr="0049611B" w:rsidRDefault="00C70A8C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E2440C" w14:textId="3769B7CD" w:rsidR="00E73C76" w:rsidRDefault="00C70A8C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C70A8C">
              <w:rPr>
                <w:snapToGrid w:val="0"/>
                <w:sz w:val="22"/>
                <w:szCs w:val="22"/>
              </w:rPr>
              <w:t>tskottet 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C70A8C">
              <w:rPr>
                <w:snapToGrid w:val="0"/>
                <w:sz w:val="22"/>
                <w:szCs w:val="22"/>
              </w:rPr>
              <w:t xml:space="preserve"> att uppteckningarna </w:t>
            </w:r>
            <w:r>
              <w:rPr>
                <w:snapToGrid w:val="0"/>
                <w:sz w:val="22"/>
                <w:szCs w:val="22"/>
              </w:rPr>
              <w:t xml:space="preserve">med </w:t>
            </w:r>
            <w:r w:rsidRPr="00C70A8C">
              <w:rPr>
                <w:snapToGrid w:val="0"/>
                <w:sz w:val="22"/>
                <w:szCs w:val="22"/>
              </w:rPr>
              <w:t xml:space="preserve">Ulf </w:t>
            </w:r>
            <w:proofErr w:type="spellStart"/>
            <w:r w:rsidRPr="00C70A8C">
              <w:rPr>
                <w:snapToGrid w:val="0"/>
                <w:sz w:val="22"/>
                <w:szCs w:val="22"/>
              </w:rPr>
              <w:t>Bjällås</w:t>
            </w:r>
            <w:proofErr w:type="spellEnd"/>
            <w:r w:rsidRPr="00C70A8C">
              <w:rPr>
                <w:snapToGrid w:val="0"/>
                <w:sz w:val="22"/>
                <w:szCs w:val="22"/>
              </w:rPr>
              <w:t xml:space="preserve"> och Marianne Eliason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70A8C">
              <w:rPr>
                <w:snapToGrid w:val="0"/>
                <w:sz w:val="22"/>
                <w:szCs w:val="22"/>
              </w:rPr>
              <w:t xml:space="preserve">från sammanträdet </w:t>
            </w:r>
            <w:r>
              <w:rPr>
                <w:snapToGrid w:val="0"/>
                <w:sz w:val="22"/>
                <w:szCs w:val="22"/>
              </w:rPr>
              <w:t xml:space="preserve">den 5 november 2020 </w:t>
            </w:r>
            <w:r w:rsidRPr="00C70A8C">
              <w:rPr>
                <w:snapToGrid w:val="0"/>
                <w:sz w:val="22"/>
                <w:szCs w:val="22"/>
              </w:rPr>
              <w:t>ska skickas till Regeringskansliet för eventuella kommentarer och synpunkter.</w:t>
            </w:r>
          </w:p>
          <w:p w14:paraId="4A2852E9" w14:textId="77777777" w:rsidR="00C70A8C" w:rsidRPr="0049611B" w:rsidRDefault="00C70A8C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5949B7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7005E1FC" w14:textId="0BE62499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bookmarkEnd w:id="1"/>
      <w:tr w:rsidR="00964E05" w:rsidRPr="0049611B" w14:paraId="4CA99A7E" w14:textId="77777777" w:rsidTr="00670574">
        <w:tc>
          <w:tcPr>
            <w:tcW w:w="567" w:type="dxa"/>
          </w:tcPr>
          <w:p w14:paraId="4FAFCA28" w14:textId="742442E9" w:rsidR="00964E05" w:rsidRPr="0049611B" w:rsidRDefault="00964E0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369B8273" w14:textId="77777777" w:rsidR="00964E05" w:rsidRPr="0049611B" w:rsidRDefault="00964E0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19FE09AB" w14:textId="77777777" w:rsidR="00964E05" w:rsidRPr="0049611B" w:rsidRDefault="00964E0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8A86AB6" w14:textId="77777777" w:rsidR="00964E05" w:rsidRPr="0049611B" w:rsidRDefault="00964E05" w:rsidP="008273F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9611B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25EB3DAB" w14:textId="637ACA1B" w:rsidR="00964E05" w:rsidRPr="0049611B" w:rsidRDefault="00964E05" w:rsidP="008273F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3D495A" w:rsidRPr="0049611B" w14:paraId="6319BC3C" w14:textId="77777777" w:rsidTr="00670574">
        <w:tc>
          <w:tcPr>
            <w:tcW w:w="567" w:type="dxa"/>
          </w:tcPr>
          <w:p w14:paraId="164ED3AF" w14:textId="06CAB08F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E05" w:rsidRPr="0049611B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272D5B40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Finansmarknads- och bostadsminister Per Bolunds uttalanden om sanktioner mot Swedbank från amerikanska myndigheter - G20</w:t>
            </w:r>
          </w:p>
          <w:p w14:paraId="681F82AD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6DC4A6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C1E05F8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D7E9FD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691B9B17" w14:textId="1BE511D9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495A" w:rsidRPr="0049611B" w14:paraId="75906079" w14:textId="77777777" w:rsidTr="00670574">
        <w:tc>
          <w:tcPr>
            <w:tcW w:w="567" w:type="dxa"/>
          </w:tcPr>
          <w:p w14:paraId="66C40FDE" w14:textId="42342EAF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E05" w:rsidRPr="0049611B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946" w:type="dxa"/>
            <w:gridSpan w:val="2"/>
          </w:tcPr>
          <w:p w14:paraId="0E837D79" w14:textId="77777777" w:rsidR="003D495A" w:rsidRPr="0049611B" w:rsidRDefault="003D495A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Regeringskansliets hantering av information om en officer - G27</w:t>
            </w:r>
          </w:p>
          <w:p w14:paraId="47F8B184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386229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1A6ACD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80253F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0AA1A054" w14:textId="2ABEFCCE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D495A" w:rsidRPr="0049611B" w14:paraId="799D9FD2" w14:textId="77777777" w:rsidTr="00670574">
        <w:tc>
          <w:tcPr>
            <w:tcW w:w="567" w:type="dxa"/>
          </w:tcPr>
          <w:p w14:paraId="11A24BE0" w14:textId="687BC939" w:rsidR="003D495A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E05" w:rsidRPr="0049611B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946" w:type="dxa"/>
            <w:gridSpan w:val="2"/>
          </w:tcPr>
          <w:p w14:paraId="1486137C" w14:textId="77777777" w:rsidR="003D495A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Regeringens hantering av uppgifter som rör Iraks försvarsminister al-</w:t>
            </w:r>
            <w:proofErr w:type="spellStart"/>
            <w:r w:rsidRPr="0049611B">
              <w:rPr>
                <w:b/>
                <w:bCs/>
                <w:color w:val="000000"/>
                <w:sz w:val="22"/>
                <w:szCs w:val="22"/>
              </w:rPr>
              <w:t>Shammari</w:t>
            </w:r>
            <w:proofErr w:type="spellEnd"/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 - G18 och 29</w:t>
            </w:r>
          </w:p>
          <w:p w14:paraId="6328FA71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21B583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53D0AFB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DAEEFE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1A458F78" w14:textId="361CA70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4E05" w:rsidRPr="0049611B" w14:paraId="7C9C164C" w14:textId="77777777" w:rsidTr="00670574">
        <w:tc>
          <w:tcPr>
            <w:tcW w:w="567" w:type="dxa"/>
          </w:tcPr>
          <w:p w14:paraId="3AF0A174" w14:textId="02F8D43C" w:rsidR="00964E05" w:rsidRPr="0049611B" w:rsidRDefault="00964E0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 16</w:t>
            </w:r>
          </w:p>
        </w:tc>
        <w:tc>
          <w:tcPr>
            <w:tcW w:w="6946" w:type="dxa"/>
            <w:gridSpan w:val="2"/>
          </w:tcPr>
          <w:p w14:paraId="40103A9A" w14:textId="77777777" w:rsidR="00964E05" w:rsidRPr="0049611B" w:rsidRDefault="00964E0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5979F940" w14:textId="77777777" w:rsidR="00964E05" w:rsidRPr="0049611B" w:rsidRDefault="00964E0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8D54619" w14:textId="77777777" w:rsidR="00964E05" w:rsidRPr="0049611B" w:rsidRDefault="00964E05" w:rsidP="008273F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9611B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3C6EAAD2" w14:textId="5EEDEE21" w:rsidR="00964E05" w:rsidRPr="0049611B" w:rsidRDefault="00964E05" w:rsidP="008273F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</w:tc>
      </w:tr>
      <w:tr w:rsidR="005E5EB5" w:rsidRPr="0049611B" w14:paraId="4D1A9402" w14:textId="77777777" w:rsidTr="00670574">
        <w:tc>
          <w:tcPr>
            <w:tcW w:w="567" w:type="dxa"/>
          </w:tcPr>
          <w:p w14:paraId="0D031E46" w14:textId="4126360A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7E023B" w:rsidRPr="0049611B">
              <w:rPr>
                <w:b/>
                <w:snapToGrid w:val="0"/>
                <w:sz w:val="22"/>
                <w:szCs w:val="22"/>
              </w:rPr>
              <w:t xml:space="preserve"> 17</w:t>
            </w:r>
          </w:p>
        </w:tc>
        <w:tc>
          <w:tcPr>
            <w:tcW w:w="6946" w:type="dxa"/>
            <w:gridSpan w:val="2"/>
          </w:tcPr>
          <w:p w14:paraId="2DF522E7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Dåvarande civilministerns styrning och uppföljning av tillsynsverksamheten hos Lotteriinspektionen - G4</w:t>
            </w:r>
          </w:p>
          <w:p w14:paraId="734520EC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0F40E7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lastRenderedPageBreak/>
              <w:t>Utskottet behandlade granskningsärendet.</w:t>
            </w:r>
          </w:p>
          <w:p w14:paraId="3F39A216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0BEC8F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4BAD296A" w14:textId="3E0D0189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5EB5" w:rsidRPr="0049611B" w14:paraId="0F7AC22E" w14:textId="77777777" w:rsidTr="00670574">
        <w:tc>
          <w:tcPr>
            <w:tcW w:w="567" w:type="dxa"/>
          </w:tcPr>
          <w:p w14:paraId="622ECEEF" w14:textId="5239F57D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E023B" w:rsidRPr="0049611B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946" w:type="dxa"/>
            <w:gridSpan w:val="2"/>
          </w:tcPr>
          <w:p w14:paraId="4C3724E9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Justitie- och migrationsministerns uttalande om beviljade uppehållstillstånd på grund av anknytning - G23</w:t>
            </w:r>
          </w:p>
          <w:p w14:paraId="7CCF8EF0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7EE956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CCA7BB5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F8A512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38C59891" w14:textId="41AB88E5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5EB5" w:rsidRPr="0049611B" w14:paraId="14DCA1FC" w14:textId="77777777" w:rsidTr="00670574">
        <w:tc>
          <w:tcPr>
            <w:tcW w:w="567" w:type="dxa"/>
          </w:tcPr>
          <w:p w14:paraId="6991CB21" w14:textId="7E1F6245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CB1" w:rsidRPr="0049611B">
              <w:rPr>
                <w:b/>
                <w:snapToGrid w:val="0"/>
                <w:sz w:val="22"/>
                <w:szCs w:val="22"/>
              </w:rPr>
              <w:t xml:space="preserve"> 19</w:t>
            </w:r>
          </w:p>
        </w:tc>
        <w:tc>
          <w:tcPr>
            <w:tcW w:w="6946" w:type="dxa"/>
            <w:gridSpan w:val="2"/>
          </w:tcPr>
          <w:p w14:paraId="06CCBC6E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Inrikesministerns uttalanden om ett partis förslag som skickats till Regeringskansliet - G31</w:t>
            </w:r>
          </w:p>
          <w:p w14:paraId="0E31475A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E186F9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03B35A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048D09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192AAA86" w14:textId="138AF122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5EB5" w:rsidRPr="0049611B" w14:paraId="0A09C776" w14:textId="77777777" w:rsidTr="00670574">
        <w:tc>
          <w:tcPr>
            <w:tcW w:w="567" w:type="dxa"/>
          </w:tcPr>
          <w:p w14:paraId="0E5929B4" w14:textId="28FC2BA6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CB1" w:rsidRPr="0049611B">
              <w:rPr>
                <w:b/>
                <w:snapToGrid w:val="0"/>
                <w:sz w:val="22"/>
                <w:szCs w:val="22"/>
              </w:rPr>
              <w:t xml:space="preserve"> 20</w:t>
            </w:r>
          </w:p>
        </w:tc>
        <w:tc>
          <w:tcPr>
            <w:tcW w:w="6946" w:type="dxa"/>
            <w:gridSpan w:val="2"/>
          </w:tcPr>
          <w:p w14:paraId="2770884A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Utnämningsmakten</w:t>
            </w:r>
          </w:p>
          <w:p w14:paraId="03DBC748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A39087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9EC4111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890198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0DA18F79" w14:textId="2178BAD9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5EB5" w:rsidRPr="0049611B" w14:paraId="0043BF4F" w14:textId="77777777" w:rsidTr="00670574">
        <w:tc>
          <w:tcPr>
            <w:tcW w:w="567" w:type="dxa"/>
          </w:tcPr>
          <w:p w14:paraId="4537F98F" w14:textId="4B8B8133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CB1" w:rsidRPr="0049611B">
              <w:rPr>
                <w:b/>
                <w:snapToGrid w:val="0"/>
                <w:sz w:val="22"/>
                <w:szCs w:val="22"/>
              </w:rPr>
              <w:t xml:space="preserve"> 21</w:t>
            </w:r>
          </w:p>
        </w:tc>
        <w:tc>
          <w:tcPr>
            <w:tcW w:w="6946" w:type="dxa"/>
            <w:gridSpan w:val="2"/>
          </w:tcPr>
          <w:p w14:paraId="70F41174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Regeringens agerande i förhållande till riksdagens budgetbeslut - G5 och 10</w:t>
            </w:r>
          </w:p>
          <w:p w14:paraId="04209446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0EE495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C640318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D776D3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0F6DBEF7" w14:textId="70E50384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5EB5" w:rsidRPr="0049611B" w14:paraId="2B18911A" w14:textId="77777777" w:rsidTr="00670574">
        <w:tc>
          <w:tcPr>
            <w:tcW w:w="567" w:type="dxa"/>
          </w:tcPr>
          <w:p w14:paraId="47E14869" w14:textId="17DBC6EF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CB1" w:rsidRPr="0049611B">
              <w:rPr>
                <w:b/>
                <w:snapToGrid w:val="0"/>
                <w:sz w:val="22"/>
                <w:szCs w:val="22"/>
              </w:rPr>
              <w:t xml:space="preserve"> 22</w:t>
            </w:r>
          </w:p>
        </w:tc>
        <w:tc>
          <w:tcPr>
            <w:tcW w:w="6946" w:type="dxa"/>
            <w:gridSpan w:val="2"/>
          </w:tcPr>
          <w:p w14:paraId="28573B8B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Stefan </w:t>
            </w:r>
            <w:proofErr w:type="spellStart"/>
            <w:r w:rsidRPr="0049611B">
              <w:rPr>
                <w:b/>
                <w:bCs/>
                <w:color w:val="000000"/>
                <w:sz w:val="22"/>
                <w:szCs w:val="22"/>
              </w:rPr>
              <w:t>Löfvens</w:t>
            </w:r>
            <w:proofErr w:type="spellEnd"/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 uttalande om migrationspolitiken - G13</w:t>
            </w:r>
          </w:p>
          <w:p w14:paraId="0C0E56C0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F664F4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68BB87D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3150B3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28A3B30C" w14:textId="1D22A864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5EB5" w:rsidRPr="0049611B" w14:paraId="349D22E8" w14:textId="77777777" w:rsidTr="00670574">
        <w:tc>
          <w:tcPr>
            <w:tcW w:w="567" w:type="dxa"/>
          </w:tcPr>
          <w:p w14:paraId="1943C39D" w14:textId="1C6A7B8C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CB1" w:rsidRPr="0049611B">
              <w:rPr>
                <w:b/>
                <w:snapToGrid w:val="0"/>
                <w:sz w:val="22"/>
                <w:szCs w:val="22"/>
              </w:rPr>
              <w:t xml:space="preserve"> 23</w:t>
            </w:r>
          </w:p>
        </w:tc>
        <w:tc>
          <w:tcPr>
            <w:tcW w:w="6946" w:type="dxa"/>
            <w:gridSpan w:val="2"/>
          </w:tcPr>
          <w:p w14:paraId="36C81796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Justitie- och migrationsministerns svar på skriftliga frågor om utredning av medicinska åldersbedömningar - G15</w:t>
            </w:r>
          </w:p>
          <w:p w14:paraId="19626E3A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F1D332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3FFBC7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AB0098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57B42285" w14:textId="702B6E53" w:rsidR="00340270" w:rsidRPr="0049611B" w:rsidRDefault="0034027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E5EB5" w:rsidRPr="0049611B" w14:paraId="5982863C" w14:textId="77777777" w:rsidTr="00670574">
        <w:tc>
          <w:tcPr>
            <w:tcW w:w="567" w:type="dxa"/>
          </w:tcPr>
          <w:p w14:paraId="0A486D8D" w14:textId="30F95A5E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CB1" w:rsidRPr="0049611B">
              <w:rPr>
                <w:b/>
                <w:snapToGrid w:val="0"/>
                <w:sz w:val="22"/>
                <w:szCs w:val="22"/>
              </w:rPr>
              <w:t xml:space="preserve"> 24</w:t>
            </w:r>
          </w:p>
        </w:tc>
        <w:tc>
          <w:tcPr>
            <w:tcW w:w="6946" w:type="dxa"/>
            <w:gridSpan w:val="2"/>
          </w:tcPr>
          <w:p w14:paraId="7DDFD59A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Beredningen av riksdagens tillkännagivande om Migrationsverkets direktåtkomst till vissa uppgifter hos andra myndigheter - G17</w:t>
            </w:r>
          </w:p>
          <w:p w14:paraId="5338F823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F42B870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AA65C5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0F228B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179F68C2" w14:textId="4B942B15" w:rsidR="00340270" w:rsidRPr="0049611B" w:rsidRDefault="00340270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5EB5" w:rsidRPr="0049611B" w14:paraId="35F1F2AF" w14:textId="77777777" w:rsidTr="00670574">
        <w:tc>
          <w:tcPr>
            <w:tcW w:w="567" w:type="dxa"/>
          </w:tcPr>
          <w:p w14:paraId="3B54440F" w14:textId="37C2CA9F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CB1" w:rsidRPr="0049611B">
              <w:rPr>
                <w:b/>
                <w:snapToGrid w:val="0"/>
                <w:sz w:val="22"/>
                <w:szCs w:val="22"/>
              </w:rPr>
              <w:t xml:space="preserve"> 25</w:t>
            </w:r>
          </w:p>
        </w:tc>
        <w:tc>
          <w:tcPr>
            <w:tcW w:w="6946" w:type="dxa"/>
            <w:gridSpan w:val="2"/>
          </w:tcPr>
          <w:p w14:paraId="52483F92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Regeringens hantering av ansökan om bearbetningskoncession för </w:t>
            </w:r>
            <w:proofErr w:type="spellStart"/>
            <w:r w:rsidRPr="0049611B">
              <w:rPr>
                <w:b/>
                <w:bCs/>
                <w:color w:val="000000"/>
                <w:sz w:val="22"/>
                <w:szCs w:val="22"/>
              </w:rPr>
              <w:t>Kallak</w:t>
            </w:r>
            <w:proofErr w:type="spellEnd"/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 - G11</w:t>
            </w:r>
          </w:p>
          <w:p w14:paraId="12901C4C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8ACD83C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9F02FF1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6C0897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2AC3D5E8" w14:textId="3D9A5AD6" w:rsidR="00340270" w:rsidRPr="0049611B" w:rsidRDefault="00340270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5EB5" w:rsidRPr="0049611B" w14:paraId="214945A9" w14:textId="77777777" w:rsidTr="00670574">
        <w:tc>
          <w:tcPr>
            <w:tcW w:w="567" w:type="dxa"/>
          </w:tcPr>
          <w:p w14:paraId="6A1A340F" w14:textId="3ACAA04A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t>§</w:t>
            </w:r>
            <w:r w:rsidR="00964CB1" w:rsidRPr="0049611B">
              <w:rPr>
                <w:b/>
                <w:snapToGrid w:val="0"/>
                <w:sz w:val="22"/>
                <w:szCs w:val="22"/>
              </w:rPr>
              <w:t xml:space="preserve"> 26</w:t>
            </w:r>
          </w:p>
        </w:tc>
        <w:tc>
          <w:tcPr>
            <w:tcW w:w="6946" w:type="dxa"/>
            <w:gridSpan w:val="2"/>
          </w:tcPr>
          <w:p w14:paraId="773B0B4E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Regeringens styrning av Brottsförebyggande rådet - G21</w:t>
            </w:r>
          </w:p>
          <w:p w14:paraId="040511B8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192731B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A569C04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AC0AB0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0A4C042F" w14:textId="5185665B" w:rsidR="00340270" w:rsidRPr="0049611B" w:rsidRDefault="00340270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5EB5" w:rsidRPr="0049611B" w14:paraId="41258151" w14:textId="77777777" w:rsidTr="00670574">
        <w:tc>
          <w:tcPr>
            <w:tcW w:w="567" w:type="dxa"/>
          </w:tcPr>
          <w:p w14:paraId="3CC01285" w14:textId="437B8CDE" w:rsidR="005E5EB5" w:rsidRPr="0049611B" w:rsidRDefault="000112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611B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964CB1" w:rsidRPr="0049611B">
              <w:rPr>
                <w:b/>
                <w:snapToGrid w:val="0"/>
                <w:sz w:val="22"/>
                <w:szCs w:val="22"/>
              </w:rPr>
              <w:t xml:space="preserve"> 27</w:t>
            </w:r>
          </w:p>
        </w:tc>
        <w:tc>
          <w:tcPr>
            <w:tcW w:w="6946" w:type="dxa"/>
            <w:gridSpan w:val="2"/>
          </w:tcPr>
          <w:p w14:paraId="59E4591F" w14:textId="77777777" w:rsidR="005E5EB5" w:rsidRPr="0049611B" w:rsidRDefault="005E5EB5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Justitieministerns, inrikesministerns och utrikesministerns uttalanden om export av krigsmateriel - G22</w:t>
            </w:r>
          </w:p>
          <w:p w14:paraId="1D3B98FA" w14:textId="77777777" w:rsidR="00340270" w:rsidRPr="0049611B" w:rsidRDefault="00340270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E22D57B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964BDD3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D3484E" w14:textId="77777777" w:rsidR="00E73C76" w:rsidRPr="0049611B" w:rsidRDefault="00E73C76" w:rsidP="00E73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2F934E09" w14:textId="12687A6D" w:rsidR="00340270" w:rsidRPr="0049611B" w:rsidRDefault="00340270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8FD" w:rsidRPr="0049611B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9D38FD" w:rsidRPr="0049611B" w:rsidRDefault="009D38FD" w:rsidP="009D38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9611B">
              <w:rPr>
                <w:sz w:val="22"/>
                <w:szCs w:val="22"/>
              </w:rPr>
              <w:t>Vid protokollet</w:t>
            </w:r>
          </w:p>
          <w:p w14:paraId="5746705F" w14:textId="668E5E09" w:rsidR="009D38FD" w:rsidRPr="0049611B" w:rsidRDefault="009D38FD" w:rsidP="009D38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9611B">
              <w:rPr>
                <w:sz w:val="22"/>
                <w:szCs w:val="22"/>
              </w:rPr>
              <w:t>Justera</w:t>
            </w:r>
            <w:r w:rsidR="006519ED">
              <w:rPr>
                <w:sz w:val="22"/>
                <w:szCs w:val="22"/>
              </w:rPr>
              <w:t>t 2020-11-12</w:t>
            </w:r>
          </w:p>
          <w:p w14:paraId="40538056" w14:textId="7EBA7461" w:rsidR="009D38FD" w:rsidRPr="0049611B" w:rsidRDefault="009D38FD" w:rsidP="006519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9611B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2"/>
        <w:gridCol w:w="355"/>
        <w:gridCol w:w="28"/>
        <w:gridCol w:w="340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211"/>
        <w:gridCol w:w="146"/>
        <w:gridCol w:w="356"/>
        <w:gridCol w:w="361"/>
        <w:gridCol w:w="356"/>
        <w:gridCol w:w="253"/>
        <w:gridCol w:w="14"/>
        <w:gridCol w:w="60"/>
      </w:tblGrid>
      <w:tr w:rsidR="00D93C2E" w14:paraId="79DE2F22" w14:textId="77777777" w:rsidTr="009D1B76">
        <w:trPr>
          <w:gridAfter w:val="2"/>
          <w:wAfter w:w="43" w:type="pct"/>
        </w:trPr>
        <w:tc>
          <w:tcPr>
            <w:tcW w:w="18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0B15E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0B15E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AF7B1B6" w:rsidR="00D93C2E" w:rsidRPr="004C2FEE" w:rsidRDefault="00D93C2E" w:rsidP="000B15E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3C7D5F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037181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0B15E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0B15E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0B15E2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568F26C2" w:rsidR="00D93C2E" w:rsidRDefault="00D93C2E" w:rsidP="000B15E2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2739C0">
              <w:rPr>
                <w:sz w:val="16"/>
                <w:szCs w:val="16"/>
              </w:rPr>
              <w:t>13</w:t>
            </w:r>
          </w:p>
        </w:tc>
      </w:tr>
      <w:tr w:rsidR="00EE68A3" w:rsidRPr="00E931D7" w14:paraId="612DC205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cantSplit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2FEE29F2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902BD4">
              <w:rPr>
                <w:sz w:val="20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301E9D6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73E89">
              <w:rPr>
                <w:sz w:val="20"/>
              </w:rPr>
              <w:t xml:space="preserve"> 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7DCDD73F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444801">
              <w:rPr>
                <w:sz w:val="20"/>
              </w:rPr>
              <w:t xml:space="preserve"> </w:t>
            </w:r>
            <w:r w:rsidR="008F0791">
              <w:rPr>
                <w:sz w:val="20"/>
              </w:rPr>
              <w:t>5–6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1D7DCB52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65ECC">
              <w:rPr>
                <w:sz w:val="20"/>
              </w:rPr>
              <w:t xml:space="preserve"> 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7FC4B14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10EEB">
              <w:rPr>
                <w:sz w:val="20"/>
              </w:rPr>
              <w:t xml:space="preserve"> </w:t>
            </w:r>
            <w:r w:rsidR="002D64DB">
              <w:rPr>
                <w:sz w:val="20"/>
              </w:rPr>
              <w:t>8–9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E5C094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D64DB">
              <w:rPr>
                <w:sz w:val="20"/>
              </w:rPr>
              <w:t xml:space="preserve"> 10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20BAEAF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9627D">
              <w:rPr>
                <w:sz w:val="20"/>
              </w:rPr>
              <w:t xml:space="preserve"> </w:t>
            </w:r>
            <w:r w:rsidR="009D1B76">
              <w:rPr>
                <w:sz w:val="20"/>
              </w:rPr>
              <w:t>11–12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1E5FF975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D1B76">
              <w:rPr>
                <w:sz w:val="20"/>
              </w:rPr>
              <w:t xml:space="preserve"> 13</w:t>
            </w:r>
          </w:p>
        </w:tc>
      </w:tr>
      <w:tr w:rsidR="00640520" w:rsidRPr="00E931D7" w14:paraId="7F4EC07C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1638FD73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622C757A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2189F035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39804561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DEDCE8B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1CF26013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2548E2E4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21A11BA8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235FEBD0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2220EF9E" w:rsidR="00214135" w:rsidRPr="00214135" w:rsidRDefault="00400E6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75711318" w:rsidR="00214135" w:rsidRPr="00214135" w:rsidRDefault="004859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08F2634C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5473C314" w:rsidR="00214135" w:rsidRPr="00214135" w:rsidRDefault="0064527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195C7D2A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835191F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3CAEC7C9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1E64588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5EA3ACD3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43D0EF08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55D811E8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2719AED2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0C3A79F2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2811A15D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18333600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A064A5F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829FCE2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416ECE36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C3EE419" w:rsidR="00214135" w:rsidRPr="00214135" w:rsidRDefault="003B28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084979E2" w:rsidR="00214135" w:rsidRPr="00214135" w:rsidRDefault="00115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3A64E98B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4768443A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FAB5884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0E6001CC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0DD748F7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52E9D252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D33CD11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1F547FBD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4C604EEA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060E3DF0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6B6FBAD5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14319613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33E88C5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6F36726C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274EF293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07B53A26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25C0438C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6B6AE3FF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385F7963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4D571BC3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1716DD90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16D082E3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1ABCAC60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4E847807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5BEC11D9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EB9963C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41C0961E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21D0DEE9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7111D4E4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5839F66F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532D907A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4AFD9589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0A759052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30C56B84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144BDDDC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650446AA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64954122" w:rsidR="00214135" w:rsidRPr="00214135" w:rsidRDefault="00400E6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0DF685FE" w:rsidR="00214135" w:rsidRPr="00214135" w:rsidRDefault="004859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160C7B9A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D5E7F4F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5B2E4F23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20BA7A33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3D8AF60C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7017E689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54211B2C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42AFF477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77EE9045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2D46F209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1A9ED825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2CEEC8CD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170DFBE2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2342F290" w:rsidR="00214135" w:rsidRPr="00214135" w:rsidRDefault="00F0421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3CE084D1" w:rsidR="00214135" w:rsidRPr="00214135" w:rsidRDefault="00F0421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F3737B4" w:rsidR="00214135" w:rsidRPr="00214135" w:rsidRDefault="00F0421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1621924B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20F5F807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1738E18A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C31190F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029B61EB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2E2A6F2D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7BB584DE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4FD90979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1E082574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15C01252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5AD6C288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5F9A24E1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0E84D88F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2CF7DF6D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DB734CD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544D4597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399185A5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048B9F78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BF1B2FE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3785C5B9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1974960E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3C43166A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78719BEC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33739B81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1EC0E5C2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B718399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026CC771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21FF18F5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28AD6217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74BFB4B9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3977ABE3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521820C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693AFCA5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4CD28FF3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28D24EB5" w:rsidR="00214135" w:rsidRPr="00214135" w:rsidRDefault="005C34C8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49FF770D" w:rsidR="00214135" w:rsidRPr="00214135" w:rsidRDefault="00E27C2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1E98DF61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798523B3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3F0A06BF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2186EC90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16FB367D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44E9316C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222BF59F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526D452C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69BE499A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03B78C08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7EB19AB6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502E20DC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3E660625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4119D566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297F0075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36DCA700" w:rsidR="00214135" w:rsidRPr="00214135" w:rsidRDefault="00E27C26" w:rsidP="001962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441A9015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3383C814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3AE5EF7A" w:rsidR="00214135" w:rsidRPr="00214135" w:rsidRDefault="00400E6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457F27EE" w:rsidR="00214135" w:rsidRPr="00214135" w:rsidRDefault="004859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1718D18E" w:rsidR="00214135" w:rsidRPr="00214135" w:rsidRDefault="0078693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5DB71A2B" w:rsidR="00214135" w:rsidRPr="00214135" w:rsidRDefault="00645270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0B7A97C1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45037E7A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4A164820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619F7171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7E892356" w:rsidR="00214135" w:rsidRPr="00214135" w:rsidRDefault="000F2EDC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14AF7BE1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731407F1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171C89BE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4DF3CC53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215378CD" w:rsidR="00214135" w:rsidRPr="00214135" w:rsidRDefault="00E27C2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53D9CCF0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6A6A2A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110A66ED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4CF0B328" w:rsidR="00214135" w:rsidRPr="00214135" w:rsidRDefault="00400E6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3A2BBA51" w:rsidR="00214135" w:rsidRPr="00214135" w:rsidRDefault="004859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53C16CEC" w:rsidR="00214135" w:rsidRPr="00214135" w:rsidRDefault="003B284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05D58994" w:rsidR="00214135" w:rsidRPr="00214135" w:rsidRDefault="00115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084158AE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68871592" w:rsidR="00214135" w:rsidRPr="00214135" w:rsidRDefault="00E27C26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659800CE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3CCFF583" w:rsidR="00214135" w:rsidRPr="00214135" w:rsidRDefault="000B194E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29D7C2F2" w:rsidR="00214135" w:rsidRPr="00214135" w:rsidRDefault="004238E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2B30260E" w:rsidR="00214135" w:rsidRPr="00214135" w:rsidRDefault="0044480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6281A1DC" w:rsidR="00214135" w:rsidRPr="00214135" w:rsidRDefault="00EC6704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3CDCEFC7" w:rsidR="00214135" w:rsidRPr="00214135" w:rsidRDefault="00110EE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91C7A10" w:rsidR="00214135" w:rsidRPr="00214135" w:rsidRDefault="00074A2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3217F1D4" w:rsidR="00214135" w:rsidRPr="00214135" w:rsidRDefault="0019627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1363D513" w:rsidR="00214135" w:rsidRPr="00214135" w:rsidRDefault="008B5F7B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2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9D1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2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EF262A6" w14:textId="2B1060A8" w:rsidR="006519ED" w:rsidRDefault="006519ED">
      <w:pPr>
        <w:widowControl/>
        <w:rPr>
          <w:sz w:val="22"/>
          <w:szCs w:val="22"/>
        </w:rPr>
      </w:pPr>
    </w:p>
    <w:p w14:paraId="2E58C647" w14:textId="77777777" w:rsidR="006519ED" w:rsidRDefault="006519E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0AA2B2" w14:textId="77777777" w:rsidR="000B15E2" w:rsidRDefault="000B15E2">
      <w:pPr>
        <w:widowControl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0B15E2" w14:paraId="250E5320" w14:textId="77777777" w:rsidTr="000B15E2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BF392C" w14:textId="77777777" w:rsidR="000B15E2" w:rsidRPr="00E931D7" w:rsidRDefault="000B15E2" w:rsidP="000B15E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5A010FAB" w14:textId="77777777" w:rsidR="000B15E2" w:rsidRPr="008E2326" w:rsidRDefault="000B15E2" w:rsidP="000B15E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5C30648" w14:textId="3B509CC6" w:rsidR="000B15E2" w:rsidRPr="004C2FEE" w:rsidRDefault="000B15E2" w:rsidP="000B15E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3C7D5F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D4FF53" w14:textId="77777777" w:rsidR="000B15E2" w:rsidRPr="008E2326" w:rsidRDefault="000B15E2" w:rsidP="000B15E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540710" w14:textId="77777777" w:rsidR="000B15E2" w:rsidRPr="00E931D7" w:rsidRDefault="000B15E2" w:rsidP="000B15E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1D9FF0F1" w14:textId="77777777" w:rsidR="000B15E2" w:rsidRPr="008E2326" w:rsidRDefault="000B15E2" w:rsidP="000B15E2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1BEB1842" w14:textId="77777777" w:rsidR="000B15E2" w:rsidRDefault="000B15E2" w:rsidP="000B15E2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8E23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13</w:t>
            </w:r>
          </w:p>
        </w:tc>
      </w:tr>
      <w:tr w:rsidR="000B15E2" w:rsidRPr="00E931D7" w14:paraId="4893EE07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07A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799" w14:textId="212ED8CB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D1B76">
              <w:rPr>
                <w:sz w:val="20"/>
              </w:rPr>
              <w:t>14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2CD" w14:textId="4A618E78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71C35">
              <w:rPr>
                <w:sz w:val="20"/>
              </w:rPr>
              <w:t>15–16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117B" w14:textId="6E480888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471C35">
              <w:rPr>
                <w:sz w:val="20"/>
              </w:rPr>
              <w:t>17–19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1CF" w14:textId="22DF485C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471C35">
              <w:rPr>
                <w:sz w:val="20"/>
              </w:rPr>
              <w:t>20–21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D238" w14:textId="745EE7D4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E1E2C">
              <w:rPr>
                <w:sz w:val="20"/>
              </w:rPr>
              <w:t xml:space="preserve"> </w:t>
            </w:r>
            <w:r w:rsidR="00471C35">
              <w:rPr>
                <w:sz w:val="20"/>
              </w:rPr>
              <w:t>22–27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719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23C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DDA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0B15E2" w:rsidRPr="00E931D7" w14:paraId="08042866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69B7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9641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05B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D9C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88A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8D1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D17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C2A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4D0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2F7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86E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7D6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A97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87E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A81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43CE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A16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B15E2" w:rsidRPr="008E2326" w14:paraId="43946072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2B2" w14:textId="77777777" w:rsidR="000B15E2" w:rsidRPr="00F24B88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EA2" w14:textId="590803D1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0F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4894" w14:textId="6AB013BA" w:rsidR="000B15E2" w:rsidRPr="00214135" w:rsidRDefault="009A7926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A7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EC3B" w14:textId="7FF1A6B3" w:rsidR="000B15E2" w:rsidRPr="00214135" w:rsidRDefault="009A7926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56B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AF08" w14:textId="749522F3" w:rsidR="000B15E2" w:rsidRPr="00214135" w:rsidRDefault="009A7926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5D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0CF" w14:textId="186AC349" w:rsidR="000B15E2" w:rsidRPr="00214135" w:rsidRDefault="009A7926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EA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C2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CF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F3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C7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1A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D8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69D8CD8A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10E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F2F" w14:textId="0489355B" w:rsidR="000B15E2" w:rsidRPr="00214135" w:rsidRDefault="00FB2F19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314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94BD" w14:textId="7BDBBAEA" w:rsidR="000B15E2" w:rsidRPr="00214135" w:rsidRDefault="00FB2F19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A9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5EF" w14:textId="0D65127F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94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2E4" w14:textId="0B0EC02B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F7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AE6" w14:textId="7DC17AD7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78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944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82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FB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C7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155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659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089CC2D4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5FE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978" w14:textId="238750B4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C0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C60C" w14:textId="6B2BD295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A6C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A34" w14:textId="798349E1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4A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4C6" w14:textId="4FEEF030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50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4463" w14:textId="029292B4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A6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7A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4B5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52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CA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79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B6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15E2" w:rsidRPr="008E2326" w14:paraId="2DD18A16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469" w14:textId="77777777" w:rsidR="000B15E2" w:rsidRPr="00FE2AC1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5C2" w14:textId="192FD2D3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45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8D68" w14:textId="0B3A8216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9C6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283" w14:textId="3CB64256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88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DA8" w14:textId="1C812E9E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05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A75" w14:textId="4C12BBF6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69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8F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A75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E0D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50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88C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74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15E2" w:rsidRPr="008E2326" w14:paraId="41AE61DB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22D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CD6C" w14:textId="5AB79C6D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9B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029" w14:textId="5E9D4574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4F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593C" w14:textId="371BB1FD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F7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5F8" w14:textId="22E61A53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B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A91" w14:textId="05C1AB88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CA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43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A3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63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BE3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26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7F9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15E2" w:rsidRPr="008E2326" w14:paraId="430719CA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F4C2" w14:textId="77777777" w:rsidR="000B15E2" w:rsidRPr="000700C4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D63" w14:textId="50F8EF24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92E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733" w14:textId="527E6D93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39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6C6" w14:textId="3C87FB18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42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AC5" w14:textId="708C9B18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8C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353" w14:textId="71DE3EBE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E1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B5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D2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40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C9A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4C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C1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15E2" w:rsidRPr="008E2326" w14:paraId="35EEED0F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1CB" w14:textId="77777777" w:rsidR="000B15E2" w:rsidRPr="000700C4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2031" w14:textId="78FB2758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18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DD5" w14:textId="573E7299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3C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B39" w14:textId="47B8ACCC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FA1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848" w14:textId="5D26E9B8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E4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EFA" w14:textId="761A0405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91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FA7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E5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03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7E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D6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2D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15E2" w:rsidRPr="008E2326" w14:paraId="1B724040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D32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B59" w14:textId="5621510E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A6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941" w14:textId="11BF3B64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E0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15E0" w14:textId="12C9E93A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6F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4B5" w14:textId="38E11761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AB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27A" w14:textId="5F191D8A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4C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5C8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EA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83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55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1A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6EE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15E2" w:rsidRPr="008E2326" w14:paraId="42A55371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858F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C2A" w14:textId="572F6A1D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07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33F" w14:textId="70561CB4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5A1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F2A9" w14:textId="670504C0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9C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8F8" w14:textId="2E4AAE6B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35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4B1" w14:textId="618F1C5C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C1B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35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F5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50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1E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86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BB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35506455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878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C4E" w14:textId="5106C72E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7B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6FA" w14:textId="32981A21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A4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B59" w14:textId="469419CF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663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7B8" w14:textId="021211F8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E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E2" w14:textId="4A3FDE79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98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2F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7A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AE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77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FFE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39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15E2" w:rsidRPr="008E2326" w14:paraId="7EA1814C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37B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763" w14:textId="026369F8" w:rsidR="000B15E2" w:rsidRPr="00214135" w:rsidRDefault="009D1B76" w:rsidP="009D1B76">
            <w:pPr>
              <w:tabs>
                <w:tab w:val="center" w:pos="108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ab/>
            </w:r>
            <w:r w:rsidR="00F04211">
              <w:rPr>
                <w:sz w:val="20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48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8EC" w14:textId="1322E860" w:rsidR="000B15E2" w:rsidRPr="00214135" w:rsidRDefault="00F04211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51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566" w14:textId="60AE28C8" w:rsidR="000B15E2" w:rsidRPr="00214135" w:rsidRDefault="00F04211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64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EA7" w14:textId="2DA5F7B1" w:rsidR="000B15E2" w:rsidRPr="00214135" w:rsidRDefault="00F04211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84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7CB" w14:textId="768C79CB" w:rsidR="000B15E2" w:rsidRPr="00214135" w:rsidRDefault="00F04211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07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10C0" w14:textId="77F20580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17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984" w14:textId="17F348A2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D6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701D" w14:textId="53DD336E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D78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15E2" w:rsidRPr="008E2326" w14:paraId="1C45808C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01B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A12" w14:textId="0C141817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29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299" w14:textId="102F3DD5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CF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4136" w14:textId="3AAEEECB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A8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B5B" w14:textId="0A481B6F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02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C87" w14:textId="0F4694C3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21A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74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A8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89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4F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028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F5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15E2" w:rsidRPr="008E2326" w14:paraId="5A68DE60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36F4" w14:textId="77777777" w:rsidR="000B15E2" w:rsidRPr="004B210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C0A" w14:textId="79ECDECD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DD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A98" w14:textId="379EA2D6" w:rsidR="000B15E2" w:rsidRPr="00214135" w:rsidRDefault="00FB2F19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B5F7B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C5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103" w14:textId="35ADC3CC" w:rsidR="000B15E2" w:rsidRPr="00214135" w:rsidRDefault="005E1E2C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02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666" w14:textId="663D37DB" w:rsidR="000B15E2" w:rsidRPr="00214135" w:rsidRDefault="005E1E2C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3A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E15" w14:textId="5A240715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FB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F71" w14:textId="1ACA0A45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73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00D2" w14:textId="049D0C73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7B9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2625" w14:textId="680AE26B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35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2D137E64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DDB3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0D2" w14:textId="0F2C645F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2E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397" w14:textId="7F63BFAF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96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9B2" w14:textId="640BBE5B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1C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D93" w14:textId="0B51179E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9D0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2C2F" w14:textId="21C5B749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B17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48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11D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FD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8B2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5D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8D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7103E602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7FD8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02D" w14:textId="35135AC4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8EF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3CC" w14:textId="30BD9C54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97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1EC" w14:textId="0C6DB6D4" w:rsidR="000B15E2" w:rsidRPr="00214135" w:rsidRDefault="00FB2F19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1D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D67" w14:textId="3273EB1E" w:rsidR="000B15E2" w:rsidRPr="00214135" w:rsidRDefault="005E1E2C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2A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B7DB" w14:textId="702C9C56" w:rsidR="000B15E2" w:rsidRPr="00214135" w:rsidRDefault="005E1E2C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D5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186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43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30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65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C9E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54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44981649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D42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16C" w14:textId="428DEB44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3AE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BD8" w14:textId="752310D0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F71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3C3" w14:textId="31929661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F3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788" w14:textId="4103CBE6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91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46D" w14:textId="39153912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E8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11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3B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98D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C3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CAF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1C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19003C15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C3F1" w14:textId="77777777" w:rsidR="000B15E2" w:rsidRPr="008E2326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ABA" w14:textId="76123560" w:rsidR="000B15E2" w:rsidRPr="00214135" w:rsidRDefault="00152DFD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18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96F" w14:textId="5D48F4A5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30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96B2" w14:textId="5F9FE19A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01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67E" w14:textId="49B21A63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03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98C" w14:textId="7E3B414D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93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EE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0D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DF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E1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D8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21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E931D7" w14:paraId="7DAAB8A7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64E" w14:textId="77777777" w:rsidR="000B15E2" w:rsidRPr="00E931D7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C6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C5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06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CA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18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1A5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C6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F2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27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340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65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A0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D68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84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B0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18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0F0ADF03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73B" w14:textId="77777777" w:rsidR="000B15E2" w:rsidRPr="008E2326" w:rsidRDefault="000B15E2" w:rsidP="000B15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FF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BF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32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C5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C5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F4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0A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DF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6F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EB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38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9C9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76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9E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40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81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1031AD6A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1E1A" w14:textId="77777777" w:rsidR="000B15E2" w:rsidRPr="008E2326" w:rsidRDefault="000B15E2" w:rsidP="000B15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52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37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46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D9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F8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0FC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FC1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98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3E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81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28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FB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8E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8E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BFF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B0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37C6F349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69E3" w14:textId="77777777" w:rsidR="000B15E2" w:rsidRPr="008E2326" w:rsidRDefault="000B15E2" w:rsidP="000B15E2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404" w14:textId="1ED090B8" w:rsidR="000B15E2" w:rsidRPr="00214135" w:rsidRDefault="00FB2F19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9C2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8BD" w14:textId="52DE4C29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95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FEA9" w14:textId="139EAD09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48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20" w14:textId="50AB2720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DA4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FB0" w14:textId="4245180A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EB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56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909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CF7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80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5C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DD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739C36AD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81A" w14:textId="77777777" w:rsidR="000B15E2" w:rsidRPr="00B91BEE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C7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44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4B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5E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6A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85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06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BF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118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51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5E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4D2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ECD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BB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E15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4E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08C0A097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89E" w14:textId="77777777" w:rsidR="000B15E2" w:rsidRPr="008E2326" w:rsidRDefault="000B15E2" w:rsidP="000B15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ED3" w14:textId="59877647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DE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2606" w14:textId="351CA227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9F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5740" w14:textId="680B95F7" w:rsidR="000B15E2" w:rsidRPr="00214135" w:rsidRDefault="00FB2F19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090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554" w14:textId="240FAFB9" w:rsidR="000B15E2" w:rsidRPr="00214135" w:rsidRDefault="005E1E2C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06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97BC" w14:textId="7A769549" w:rsidR="000B15E2" w:rsidRPr="00214135" w:rsidRDefault="005E1E2C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05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534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DFE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66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95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6F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A4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457E84EE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5F1" w14:textId="77777777" w:rsidR="000B15E2" w:rsidRPr="008E2326" w:rsidRDefault="000B15E2" w:rsidP="000B15E2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B6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99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25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44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5A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56E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22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CB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3EE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F8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5B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CF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39D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FF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16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2D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6E7BB7FE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DD9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A1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763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C1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1D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75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33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B0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1E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57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3D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EF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AE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72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A9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8C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AAF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4A5AD6D9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B8E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8D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B8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52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AA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EFD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75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15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1F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BB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A6E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B4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29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679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248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A90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546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1A6AECFE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1E19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1B3" w14:textId="4A895B6C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7D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ED0" w14:textId="2685832B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72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775" w14:textId="4960EED0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D7F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10E" w14:textId="5108C453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FAC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A1B2" w14:textId="6FB81537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C8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53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DB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70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B7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926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2D0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708FECA4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8A1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F7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E5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DA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28F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FEB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54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AA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210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34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EA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F6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20F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CD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43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C4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D6D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6CE32A29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3734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7D3" w14:textId="3CD1752F" w:rsidR="000B15E2" w:rsidRPr="00214135" w:rsidRDefault="000E1CAA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0CA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B1E3" w14:textId="6B05C9A8" w:rsidR="000B15E2" w:rsidRPr="00214135" w:rsidRDefault="00AA275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83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F17" w14:textId="26B67269" w:rsidR="000B15E2" w:rsidRPr="00214135" w:rsidRDefault="00CF544E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CE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265" w14:textId="58608BDA" w:rsidR="000B15E2" w:rsidRPr="00214135" w:rsidRDefault="004553EF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7C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61A" w14:textId="0412DA2B" w:rsidR="000B15E2" w:rsidRPr="00214135" w:rsidRDefault="00FD72C7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E7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91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E7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94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C3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1C1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76D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156F2E3D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419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10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8B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A8D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28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64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A66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4B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82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6A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35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96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63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42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53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10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9F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25684D4C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2A7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0F3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F8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555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37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BA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78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5AA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46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91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72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D0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D7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1D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E17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72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532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73800DF1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AB0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FC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35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40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F2A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94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0F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8B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BCE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AE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8D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6C7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194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36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E8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00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91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7DDAE483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C4E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99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3B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19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06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E7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607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89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0E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0E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82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42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1B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FA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73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EF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51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1B866315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F59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99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58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90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CE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35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EB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4D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B7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5A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BC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C8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59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A5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25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6E8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A42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0BBAA8F8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DA39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C0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85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F8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48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BA5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FB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C53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C1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E0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6B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DA1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74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4A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5A5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FDE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3C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57AC2938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F17C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F2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B2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7B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C9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34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C1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72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F1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C8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51B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8E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43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24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3B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A01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2CD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4AE0A5CD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F84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58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675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9D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F4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F6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25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0F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4D5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4A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0EF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92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79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324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22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B6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46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2DC4417D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8E7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EB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02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C6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F0F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85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C1D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E2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532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A5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2D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BB4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5C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ED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58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AF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51E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5298CC4A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1F3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37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99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61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975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88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01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05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A7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4C0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59E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75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35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5EA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7E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8A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00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2C6963D3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169D" w14:textId="77777777" w:rsidR="000B15E2" w:rsidRPr="008E2326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5C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8B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5DF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D7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7E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AD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392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DD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23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12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E2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71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8C3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034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01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1B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250C7B02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4AA" w14:textId="77777777" w:rsidR="000B15E2" w:rsidRPr="00A571A1" w:rsidRDefault="000B15E2" w:rsidP="000B15E2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4B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7F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07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89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3E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80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02A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85C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8D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7C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C9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76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DB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69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E09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403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3F4BD20E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C215" w14:textId="77777777" w:rsidR="000B15E2" w:rsidRPr="00A571A1" w:rsidRDefault="000B15E2" w:rsidP="000B15E2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8EF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BD4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A8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8C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3ED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A3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E7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C6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22D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993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C9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323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26A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C0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82D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5FF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499C559C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48B0" w14:textId="77777777" w:rsidR="000B15E2" w:rsidRPr="00A571A1" w:rsidRDefault="000B15E2" w:rsidP="000B15E2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6D7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CC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1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C1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70B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3A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CE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B7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06F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52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9F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DE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5D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29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07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69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101F78F6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D33" w14:textId="77777777" w:rsidR="000B15E2" w:rsidRPr="00A571A1" w:rsidRDefault="000B15E2" w:rsidP="000B15E2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3B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7BE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0D1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49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B91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9CB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D5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50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BF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6F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2F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ED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B4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A4B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C6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C1A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0BB7681E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3AAE" w14:textId="77777777" w:rsidR="000B15E2" w:rsidRPr="00A571A1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D95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87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81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8D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8C9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09F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CB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A86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68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FB0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C84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4C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D2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E1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C9A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F9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02D9ED4A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C96" w14:textId="77777777" w:rsidR="000B15E2" w:rsidRPr="00A571A1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871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85A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0B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5B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22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12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B9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BA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D3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87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71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BA8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4821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776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30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25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8E2326" w14:paraId="3FE7EB53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AE3" w14:textId="77777777" w:rsidR="000B15E2" w:rsidRDefault="000B15E2" w:rsidP="000B1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0B5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557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DD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C7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0C3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B4E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73C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F9B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9BD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59F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D48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B32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76A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46B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FB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0307" w14:textId="77777777" w:rsidR="000B15E2" w:rsidRPr="00214135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B15E2" w:rsidRPr="00794BEC" w14:paraId="28983DA6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3F3BA971" w14:textId="77777777" w:rsidR="000B15E2" w:rsidRPr="00794BEC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6EE0292B" w14:textId="77777777" w:rsidR="000B15E2" w:rsidRPr="00794BEC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B15E2" w:rsidRPr="00794BEC" w14:paraId="3301EBA2" w14:textId="77777777" w:rsidTr="000B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7381D9DA" w14:textId="77777777" w:rsidR="000B15E2" w:rsidRPr="00794BEC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578F6426" w14:textId="77777777" w:rsidR="000B15E2" w:rsidRPr="00794BEC" w:rsidRDefault="000B15E2" w:rsidP="000B15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18904AE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2AC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65ECC"/>
    <w:rsid w:val="000700C4"/>
    <w:rsid w:val="00074A2B"/>
    <w:rsid w:val="00084F1E"/>
    <w:rsid w:val="00084FFF"/>
    <w:rsid w:val="000A10F5"/>
    <w:rsid w:val="000A4BCF"/>
    <w:rsid w:val="000A7D87"/>
    <w:rsid w:val="000B15E2"/>
    <w:rsid w:val="000B194E"/>
    <w:rsid w:val="000B4B17"/>
    <w:rsid w:val="000B7C05"/>
    <w:rsid w:val="000D4D83"/>
    <w:rsid w:val="000E10DC"/>
    <w:rsid w:val="000E1CAA"/>
    <w:rsid w:val="000E2B7E"/>
    <w:rsid w:val="000E6D49"/>
    <w:rsid w:val="000F15B0"/>
    <w:rsid w:val="000F2EDC"/>
    <w:rsid w:val="000F448B"/>
    <w:rsid w:val="00100B80"/>
    <w:rsid w:val="00110EEB"/>
    <w:rsid w:val="0011197E"/>
    <w:rsid w:val="0011517A"/>
    <w:rsid w:val="00120821"/>
    <w:rsid w:val="00126123"/>
    <w:rsid w:val="00133B7E"/>
    <w:rsid w:val="0013426B"/>
    <w:rsid w:val="00152DFD"/>
    <w:rsid w:val="00161AA6"/>
    <w:rsid w:val="00165461"/>
    <w:rsid w:val="001828F2"/>
    <w:rsid w:val="0019627D"/>
    <w:rsid w:val="001A1578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39C0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B5F26"/>
    <w:rsid w:val="002D0E4D"/>
    <w:rsid w:val="002D2AB5"/>
    <w:rsid w:val="002D64DB"/>
    <w:rsid w:val="002E3221"/>
    <w:rsid w:val="002F284C"/>
    <w:rsid w:val="0030510C"/>
    <w:rsid w:val="003075B8"/>
    <w:rsid w:val="00340270"/>
    <w:rsid w:val="00342116"/>
    <w:rsid w:val="00360479"/>
    <w:rsid w:val="00373E89"/>
    <w:rsid w:val="00394192"/>
    <w:rsid w:val="003952A4"/>
    <w:rsid w:val="0039591D"/>
    <w:rsid w:val="003A48EB"/>
    <w:rsid w:val="003A729A"/>
    <w:rsid w:val="003B2843"/>
    <w:rsid w:val="003C73F9"/>
    <w:rsid w:val="003C7D5F"/>
    <w:rsid w:val="003D31E8"/>
    <w:rsid w:val="003D495A"/>
    <w:rsid w:val="003E1AE3"/>
    <w:rsid w:val="003E3027"/>
    <w:rsid w:val="003F2270"/>
    <w:rsid w:val="00400E6E"/>
    <w:rsid w:val="00401656"/>
    <w:rsid w:val="0041089F"/>
    <w:rsid w:val="00412359"/>
    <w:rsid w:val="0041580F"/>
    <w:rsid w:val="004206DB"/>
    <w:rsid w:val="004238ED"/>
    <w:rsid w:val="00432C24"/>
    <w:rsid w:val="00436CED"/>
    <w:rsid w:val="00441381"/>
    <w:rsid w:val="00444801"/>
    <w:rsid w:val="00446353"/>
    <w:rsid w:val="00454E3F"/>
    <w:rsid w:val="004553EF"/>
    <w:rsid w:val="00471C35"/>
    <w:rsid w:val="00477C9F"/>
    <w:rsid w:val="0048597A"/>
    <w:rsid w:val="00490212"/>
    <w:rsid w:val="00494D58"/>
    <w:rsid w:val="0049611B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4348"/>
    <w:rsid w:val="005650F7"/>
    <w:rsid w:val="00573C98"/>
    <w:rsid w:val="00577B92"/>
    <w:rsid w:val="00581568"/>
    <w:rsid w:val="00586400"/>
    <w:rsid w:val="005C1541"/>
    <w:rsid w:val="005C2F5F"/>
    <w:rsid w:val="005C34C8"/>
    <w:rsid w:val="005E1E2C"/>
    <w:rsid w:val="005E28B9"/>
    <w:rsid w:val="005E439C"/>
    <w:rsid w:val="005E5EB5"/>
    <w:rsid w:val="005E614D"/>
    <w:rsid w:val="00604B8B"/>
    <w:rsid w:val="00611D1C"/>
    <w:rsid w:val="00612D5E"/>
    <w:rsid w:val="00612FF5"/>
    <w:rsid w:val="00614737"/>
    <w:rsid w:val="00640520"/>
    <w:rsid w:val="00645270"/>
    <w:rsid w:val="006503A2"/>
    <w:rsid w:val="006519ED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738DC"/>
    <w:rsid w:val="00782EA9"/>
    <w:rsid w:val="00783D2C"/>
    <w:rsid w:val="00786932"/>
    <w:rsid w:val="00787586"/>
    <w:rsid w:val="007B0C0A"/>
    <w:rsid w:val="007E023B"/>
    <w:rsid w:val="007F2B92"/>
    <w:rsid w:val="007F39BF"/>
    <w:rsid w:val="007F6B0D"/>
    <w:rsid w:val="00800B4D"/>
    <w:rsid w:val="008038CC"/>
    <w:rsid w:val="00804119"/>
    <w:rsid w:val="008138E7"/>
    <w:rsid w:val="008273F4"/>
    <w:rsid w:val="00833AE7"/>
    <w:rsid w:val="0083479E"/>
    <w:rsid w:val="00834B38"/>
    <w:rsid w:val="00853144"/>
    <w:rsid w:val="008557FA"/>
    <w:rsid w:val="00875A5E"/>
    <w:rsid w:val="00875CAD"/>
    <w:rsid w:val="008808A5"/>
    <w:rsid w:val="008968C6"/>
    <w:rsid w:val="008B5F7B"/>
    <w:rsid w:val="008C2E2A"/>
    <w:rsid w:val="008C7C61"/>
    <w:rsid w:val="008E3B73"/>
    <w:rsid w:val="008F0791"/>
    <w:rsid w:val="008F4D68"/>
    <w:rsid w:val="00902BD4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64CB1"/>
    <w:rsid w:val="00964E05"/>
    <w:rsid w:val="0097256F"/>
    <w:rsid w:val="00973D8B"/>
    <w:rsid w:val="00976307"/>
    <w:rsid w:val="009815DB"/>
    <w:rsid w:val="00987DE8"/>
    <w:rsid w:val="009900A1"/>
    <w:rsid w:val="009A3E81"/>
    <w:rsid w:val="009A68FE"/>
    <w:rsid w:val="009A7926"/>
    <w:rsid w:val="009B0A01"/>
    <w:rsid w:val="009B321C"/>
    <w:rsid w:val="009B4746"/>
    <w:rsid w:val="009B7313"/>
    <w:rsid w:val="009B79AB"/>
    <w:rsid w:val="009C3BE7"/>
    <w:rsid w:val="009C51B0"/>
    <w:rsid w:val="009D1B76"/>
    <w:rsid w:val="009D1BB5"/>
    <w:rsid w:val="009D38FD"/>
    <w:rsid w:val="009F61A0"/>
    <w:rsid w:val="009F6E99"/>
    <w:rsid w:val="00A129A0"/>
    <w:rsid w:val="00A12FFD"/>
    <w:rsid w:val="00A151D3"/>
    <w:rsid w:val="00A258F2"/>
    <w:rsid w:val="00A30C23"/>
    <w:rsid w:val="00A323A0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96E95"/>
    <w:rsid w:val="00AA09C0"/>
    <w:rsid w:val="00AA2757"/>
    <w:rsid w:val="00AA5BE7"/>
    <w:rsid w:val="00AC1FEE"/>
    <w:rsid w:val="00AC2BE8"/>
    <w:rsid w:val="00AC3349"/>
    <w:rsid w:val="00AD797B"/>
    <w:rsid w:val="00AF32C5"/>
    <w:rsid w:val="00AF6DAF"/>
    <w:rsid w:val="00AF7C8D"/>
    <w:rsid w:val="00B018B6"/>
    <w:rsid w:val="00B15788"/>
    <w:rsid w:val="00B17845"/>
    <w:rsid w:val="00B26861"/>
    <w:rsid w:val="00B54D41"/>
    <w:rsid w:val="00B56452"/>
    <w:rsid w:val="00B6245C"/>
    <w:rsid w:val="00B639E1"/>
    <w:rsid w:val="00B64A91"/>
    <w:rsid w:val="00B74ADD"/>
    <w:rsid w:val="00B74AFA"/>
    <w:rsid w:val="00B9203B"/>
    <w:rsid w:val="00BA46E1"/>
    <w:rsid w:val="00BA4A28"/>
    <w:rsid w:val="00BA5688"/>
    <w:rsid w:val="00BD41E4"/>
    <w:rsid w:val="00BE0742"/>
    <w:rsid w:val="00BE3BF7"/>
    <w:rsid w:val="00BF69B7"/>
    <w:rsid w:val="00BF6D6B"/>
    <w:rsid w:val="00C0523F"/>
    <w:rsid w:val="00C10454"/>
    <w:rsid w:val="00C276D3"/>
    <w:rsid w:val="00C30867"/>
    <w:rsid w:val="00C35889"/>
    <w:rsid w:val="00C468A5"/>
    <w:rsid w:val="00C70A8C"/>
    <w:rsid w:val="00C84F0D"/>
    <w:rsid w:val="00C919F3"/>
    <w:rsid w:val="00C92589"/>
    <w:rsid w:val="00C93236"/>
    <w:rsid w:val="00C95B43"/>
    <w:rsid w:val="00CA39FE"/>
    <w:rsid w:val="00CA6878"/>
    <w:rsid w:val="00CA6EF0"/>
    <w:rsid w:val="00CB5394"/>
    <w:rsid w:val="00CB6A34"/>
    <w:rsid w:val="00CB7431"/>
    <w:rsid w:val="00CD0D6C"/>
    <w:rsid w:val="00CD4CA0"/>
    <w:rsid w:val="00CF544E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B49E3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27C26"/>
    <w:rsid w:val="00E33857"/>
    <w:rsid w:val="00E45D77"/>
    <w:rsid w:val="00E63EE4"/>
    <w:rsid w:val="00E66D19"/>
    <w:rsid w:val="00E67EBA"/>
    <w:rsid w:val="00E7146D"/>
    <w:rsid w:val="00E73C76"/>
    <w:rsid w:val="00E916EA"/>
    <w:rsid w:val="00E92A77"/>
    <w:rsid w:val="00EA704C"/>
    <w:rsid w:val="00EA7B53"/>
    <w:rsid w:val="00EC6704"/>
    <w:rsid w:val="00EC735D"/>
    <w:rsid w:val="00ED5D82"/>
    <w:rsid w:val="00EE68A3"/>
    <w:rsid w:val="00F04211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2F19"/>
    <w:rsid w:val="00FB3A7E"/>
    <w:rsid w:val="00FD0820"/>
    <w:rsid w:val="00FD13A3"/>
    <w:rsid w:val="00FD72C7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ABA26-50DC-462D-8F57-994158EA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6</Pages>
  <Words>1143</Words>
  <Characters>7344</Characters>
  <Application>Microsoft Office Word</Application>
  <DocSecurity>4</DocSecurity>
  <Lines>2448</Lines>
  <Paragraphs>771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2020-11-19T13:46:00Z</cp:lastPrinted>
  <dcterms:created xsi:type="dcterms:W3CDTF">2020-11-26T15:49:00Z</dcterms:created>
  <dcterms:modified xsi:type="dcterms:W3CDTF">2020-11-26T15:49:00Z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