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9FC563E" w14:textId="77777777">
      <w:pPr>
        <w:pStyle w:val="Normalutanindragellerluft"/>
      </w:pPr>
      <w:r>
        <w:t xml:space="preserve"> </w:t>
      </w:r>
    </w:p>
    <w:sdt>
      <w:sdtPr>
        <w:alias w:val="CC_Boilerplate_4"/>
        <w:tag w:val="CC_Boilerplate_4"/>
        <w:id w:val="-1644581176"/>
        <w:lock w:val="sdtLocked"/>
        <w:placeholder>
          <w:docPart w:val="1437E58228174034B02C5E49EAD123B4"/>
        </w:placeholder>
        <w15:appearance w15:val="hidden"/>
        <w:text/>
      </w:sdtPr>
      <w:sdtEndPr/>
      <w:sdtContent>
        <w:p w:rsidR="00AF30DD" w:rsidP="00CC4C93" w:rsidRDefault="00AF30DD" w14:paraId="59FC563F" w14:textId="77777777">
          <w:pPr>
            <w:pStyle w:val="Rubrik1"/>
          </w:pPr>
          <w:r>
            <w:t>Förslag till riksdagsbeslut</w:t>
          </w:r>
        </w:p>
      </w:sdtContent>
    </w:sdt>
    <w:sdt>
      <w:sdtPr>
        <w:alias w:val="Yrkande 1"/>
        <w:tag w:val="04e898b0-d639-4208-b6e6-000e5c2fa2c0"/>
        <w:id w:val="-1870291451"/>
        <w:lock w:val="sdtLocked"/>
      </w:sdtPr>
      <w:sdtEndPr/>
      <w:sdtContent>
        <w:p w:rsidR="00830015" w:rsidRDefault="006B16BE" w14:paraId="59FC5640" w14:textId="77777777">
          <w:pPr>
            <w:pStyle w:val="Frslagstext"/>
          </w:pPr>
          <w:r>
            <w:t>Riksdagen ställer sig bakom det som anförs i motionen om att tillåta brottsprovokation vid misstänkt sexualbrott mot i synnerhet unga och förståndshandikappade på internet och tillkännager detta för regeringen.</w:t>
          </w:r>
        </w:p>
      </w:sdtContent>
    </w:sdt>
    <w:p w:rsidR="00AF30DD" w:rsidP="00AF30DD" w:rsidRDefault="000156D9" w14:paraId="59FC5641" w14:textId="77777777">
      <w:pPr>
        <w:pStyle w:val="Rubrik1"/>
      </w:pPr>
      <w:bookmarkStart w:name="MotionsStart" w:id="0"/>
      <w:bookmarkEnd w:id="0"/>
      <w:r>
        <w:t>Motivering</w:t>
      </w:r>
    </w:p>
    <w:p w:rsidRPr="00452463" w:rsidR="00452463" w:rsidP="00452463" w:rsidRDefault="00452463" w14:paraId="59FC5642" w14:textId="77777777">
      <w:pPr>
        <w:pStyle w:val="Normalutanindragellerluft"/>
      </w:pPr>
      <w:r w:rsidRPr="00452463">
        <w:t>Internet har en självklar plats i de flesta människors vardag. Många ungdomar och äldre är aktiva och chattar på olika hemsidors forum. Tyvärr gör anonymiteten på internet det möjlig för vuxna att använda sig av hemsidor som är riktade till ungdomar och där försöka skapa sexuella kontakter med minderåriga. I syfte att komma åt vuxna som har sexuella kontakter med barn bör vi tillåta polisen att genomföra brottsprovokation. I det här fallet innebär det att en polis utger sig för att vara t.ex. en minderårig flicka och låter sig kontaktas av vuxna som söker sexuell kontakt. Efter att tillräckligt material samlats för att styrka brott kan den vuxne identifieras och lagföras.</w:t>
      </w:r>
    </w:p>
    <w:p w:rsidRPr="00452463" w:rsidR="00452463" w:rsidP="00452463" w:rsidRDefault="00452463" w14:paraId="59FC5643" w14:textId="77777777">
      <w:pPr>
        <w:pStyle w:val="Normalutanindragellerluft"/>
      </w:pPr>
      <w:r w:rsidRPr="00452463">
        <w:t>Likaså kan brottsprovokation användas i syfte att få tillgång till forum på internet som kräver lösenord för tillgång. Pedofilnätverk har, i syfte att undgå upptäckt, skapat skyddade forum som endast ”medlemmar” kan komma in på. Om en polis kan utge sig för att vara en medlem och därigenom få tillgång till det slutna forumet kan brottsbekämpande myndigheter komma åt och slå ut detsamma samt förhoppningsvis spåra de pedofiler som berett sig tillgång till forumet.</w:t>
      </w:r>
    </w:p>
    <w:p w:rsidRPr="00452463" w:rsidR="00452463" w:rsidP="00452463" w:rsidRDefault="00452463" w14:paraId="59FC5644" w14:textId="77777777">
      <w:pPr>
        <w:pStyle w:val="Normalutanindragellerluft"/>
      </w:pPr>
      <w:r w:rsidRPr="00452463">
        <w:t>Brottsprovokation bör i huvudsak tillåtas för brott som riktar sig mot särskilt försvarslösa grupper som minderåriga eller förståndshandikappade. Metoden kräver en strikt reglering för att inte missbrukas. Dock överstiger dess fördelar vida den börda som kontrollen innebär. Att få tag i förövare innan de kan förgripa sig på våra barn eller ungdomar och förstöra deras liv måste anses vara tillräcklig grund för att se över möjligheten.</w:t>
      </w:r>
    </w:p>
    <w:p w:rsidR="00AF30DD" w:rsidP="00AF30DD" w:rsidRDefault="00AF30DD" w14:paraId="59FC5645" w14:textId="77777777">
      <w:pPr>
        <w:pStyle w:val="Normalutanindragellerluft"/>
      </w:pPr>
    </w:p>
    <w:sdt>
      <w:sdtPr>
        <w:rPr>
          <w:i/>
          <w:noProof/>
        </w:rPr>
        <w:alias w:val="CC_Underskrifter"/>
        <w:tag w:val="CC_Underskrifter"/>
        <w:id w:val="583496634"/>
        <w:lock w:val="sdtContentLocked"/>
        <w:placeholder>
          <w:docPart w:val="88ED0CBB599D46E9AAF745C220C8048D"/>
        </w:placeholder>
        <w15:appearance w15:val="hidden"/>
      </w:sdtPr>
      <w:sdtEndPr>
        <w:rPr>
          <w:noProof w:val="0"/>
        </w:rPr>
      </w:sdtEndPr>
      <w:sdtContent>
        <w:p w:rsidRPr="00ED19F0" w:rsidR="00865E70" w:rsidP="002973E9" w:rsidRDefault="00BA3C4D" w14:paraId="59FC56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157A50" w:rsidRDefault="00157A50" w14:paraId="59FC564A" w14:textId="77777777"/>
    <w:sectPr w:rsidR="00157A5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C564C" w14:textId="77777777" w:rsidR="004A7DE2" w:rsidRDefault="004A7DE2" w:rsidP="000C1CAD">
      <w:pPr>
        <w:spacing w:line="240" w:lineRule="auto"/>
      </w:pPr>
      <w:r>
        <w:separator/>
      </w:r>
    </w:p>
  </w:endnote>
  <w:endnote w:type="continuationSeparator" w:id="0">
    <w:p w14:paraId="59FC564D" w14:textId="77777777" w:rsidR="004A7DE2" w:rsidRDefault="004A7D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A2C3A" w14:textId="77777777" w:rsidR="00BA3C4D" w:rsidRDefault="00BA3C4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C565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3C4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C5658" w14:textId="77777777" w:rsidR="003C047D" w:rsidRDefault="003C047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201509241423</w:instrText>
    </w:r>
    <w:r>
      <w:fldChar w:fldCharType="end"/>
    </w:r>
    <w:r>
      <w:instrText xml:space="preserve"> &gt; </w:instrText>
    </w:r>
    <w:r>
      <w:fldChar w:fldCharType="begin"/>
    </w:r>
    <w:r>
      <w:instrText xml:space="preserve"> PRINTDATE \@ "yyyyMMddHHmm" </w:instrText>
    </w:r>
    <w:r>
      <w:fldChar w:fldCharType="separate"/>
    </w:r>
    <w:r>
      <w:rPr>
        <w:noProof/>
      </w:rPr>
      <w:instrText>201510051122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11:22</w:instrText>
    </w:r>
    <w:r>
      <w:fldChar w:fldCharType="end"/>
    </w:r>
    <w:r>
      <w:instrText xml:space="preserve"> </w:instrText>
    </w:r>
    <w:r>
      <w:fldChar w:fldCharType="separate"/>
    </w:r>
    <w:r>
      <w:rPr>
        <w:noProof/>
      </w:rPr>
      <w:t>2015-10-05 11:22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C564A" w14:textId="77777777" w:rsidR="004A7DE2" w:rsidRDefault="004A7DE2" w:rsidP="000C1CAD">
      <w:pPr>
        <w:spacing w:line="240" w:lineRule="auto"/>
      </w:pPr>
      <w:r>
        <w:separator/>
      </w:r>
    </w:p>
  </w:footnote>
  <w:footnote w:type="continuationSeparator" w:id="0">
    <w:p w14:paraId="59FC564B" w14:textId="77777777" w:rsidR="004A7DE2" w:rsidRDefault="004A7D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C4D" w:rsidRDefault="00BA3C4D" w14:paraId="7F3E7EE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C4D" w:rsidRDefault="00BA3C4D" w14:paraId="0833B70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FC56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A3C4D" w14:paraId="59FC565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:1133</w:t>
        </w:r>
      </w:sdtContent>
    </w:sdt>
  </w:p>
  <w:p w:rsidR="00A42228" w:rsidP="00283E0F" w:rsidRDefault="00BA3C4D" w14:paraId="59FC5655"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BA3C4D" w14:paraId="59FC5656" w14:textId="6E5A3985">
        <w:pPr>
          <w:pStyle w:val="FSHRub2"/>
        </w:pPr>
        <w:r>
          <w:t>Möjlighet</w:t>
        </w:r>
        <w:r w:rsidR="00452463">
          <w:t xml:space="preserve"> till brottsprovokation vid misstänkt sexualbrott på internet mot unga och förståndshandikappade</w:t>
        </w:r>
      </w:p>
    </w:sdtContent>
  </w:sdt>
  <w:sdt>
    <w:sdtPr>
      <w:alias w:val="CC_Boilerplate_3"/>
      <w:tag w:val="CC_Boilerplate_3"/>
      <w:id w:val="-1567486118"/>
      <w:lock w:val="sdtContentLocked"/>
      <w15:appearance w15:val="hidden"/>
      <w:text w:multiLine="1"/>
    </w:sdtPr>
    <w:sdtEndPr/>
    <w:sdtContent>
      <w:p w:rsidR="00A42228" w:rsidP="00283E0F" w:rsidRDefault="00A42228" w14:paraId="59FC56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246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57A50"/>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3E2"/>
    <w:rsid w:val="002751ED"/>
    <w:rsid w:val="002766FE"/>
    <w:rsid w:val="00276BEE"/>
    <w:rsid w:val="0028015F"/>
    <w:rsid w:val="00280BC7"/>
    <w:rsid w:val="002826D2"/>
    <w:rsid w:val="00283E0F"/>
    <w:rsid w:val="00283EAE"/>
    <w:rsid w:val="00286E1F"/>
    <w:rsid w:val="002923F3"/>
    <w:rsid w:val="00293D90"/>
    <w:rsid w:val="00294728"/>
    <w:rsid w:val="002973E9"/>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47D"/>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46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DE2"/>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6BE"/>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416"/>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015"/>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C4D"/>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FC563E"/>
  <w15:chartTrackingRefBased/>
  <w15:docId w15:val="{865F8BDC-4256-4B6F-8F70-67F5C626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37E58228174034B02C5E49EAD123B4"/>
        <w:category>
          <w:name w:val="Allmänt"/>
          <w:gallery w:val="placeholder"/>
        </w:category>
        <w:types>
          <w:type w:val="bbPlcHdr"/>
        </w:types>
        <w:behaviors>
          <w:behavior w:val="content"/>
        </w:behaviors>
        <w:guid w:val="{0E146BDA-F93F-4A90-A30B-1B1A23657E5D}"/>
      </w:docPartPr>
      <w:docPartBody>
        <w:p w:rsidR="003C76EB" w:rsidRDefault="00186BEE">
          <w:pPr>
            <w:pStyle w:val="1437E58228174034B02C5E49EAD123B4"/>
          </w:pPr>
          <w:r w:rsidRPr="009A726D">
            <w:rPr>
              <w:rStyle w:val="Platshllartext"/>
            </w:rPr>
            <w:t>Klicka här för att ange text.</w:t>
          </w:r>
        </w:p>
      </w:docPartBody>
    </w:docPart>
    <w:docPart>
      <w:docPartPr>
        <w:name w:val="88ED0CBB599D46E9AAF745C220C8048D"/>
        <w:category>
          <w:name w:val="Allmänt"/>
          <w:gallery w:val="placeholder"/>
        </w:category>
        <w:types>
          <w:type w:val="bbPlcHdr"/>
        </w:types>
        <w:behaviors>
          <w:behavior w:val="content"/>
        </w:behaviors>
        <w:guid w:val="{5E287B3C-076A-4E67-91A5-B29D53C70FD4}"/>
      </w:docPartPr>
      <w:docPartBody>
        <w:p w:rsidR="003C76EB" w:rsidRDefault="00186BEE">
          <w:pPr>
            <w:pStyle w:val="88ED0CBB599D46E9AAF745C220C8048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EE"/>
    <w:rsid w:val="00186BEE"/>
    <w:rsid w:val="003C76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37E58228174034B02C5E49EAD123B4">
    <w:name w:val="1437E58228174034B02C5E49EAD123B4"/>
  </w:style>
  <w:style w:type="paragraph" w:customStyle="1" w:styleId="2C2AAA58D06A41F195BE38524DD65763">
    <w:name w:val="2C2AAA58D06A41F195BE38524DD65763"/>
  </w:style>
  <w:style w:type="paragraph" w:customStyle="1" w:styleId="88ED0CBB599D46E9AAF745C220C8048D">
    <w:name w:val="88ED0CBB599D46E9AAF745C220C80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4220</RubrikLookup>
    <MotionGuid xmlns="00d11361-0b92-4bae-a181-288d6a55b763">4752d5b6-3637-43be-a777-ab2e241a8ce3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A38EA-F084-4C9D-AF44-6618BD496AC1}"/>
</file>

<file path=customXml/itemProps2.xml><?xml version="1.0" encoding="utf-8"?>
<ds:datastoreItem xmlns:ds="http://schemas.openxmlformats.org/officeDocument/2006/customXml" ds:itemID="{D433D269-ECC1-4CE4-AC88-7364C624865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D409681-8217-44DE-9BA8-9556FA49F87E}"/>
</file>

<file path=customXml/itemProps5.xml><?xml version="1.0" encoding="utf-8"?>
<ds:datastoreItem xmlns:ds="http://schemas.openxmlformats.org/officeDocument/2006/customXml" ds:itemID="{303BB8F8-D52E-4333-AAD0-67408233BFC3}"/>
</file>

<file path=docProps/app.xml><?xml version="1.0" encoding="utf-8"?>
<Properties xmlns="http://schemas.openxmlformats.org/officeDocument/2006/extended-properties" xmlns:vt="http://schemas.openxmlformats.org/officeDocument/2006/docPropsVTypes">
  <Template>GranskaMot</Template>
  <TotalTime>3</TotalTime>
  <Pages>2</Pages>
  <Words>289</Words>
  <Characters>1579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201516M1641 Om möjligheten till brottsprovokation vid misstänkt sexualbrott på internet mot unga och förståndshandikappade</vt:lpstr>
      <vt:lpstr/>
    </vt:vector>
  </TitlesOfParts>
  <Company>Sveriges riksdag</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201516M1641 Om möjligheten till brottsprovokation vid misstänkt sexualbrott på internet mot unga och förståndshandikappade</dc:title>
  <dc:subject/>
  <dc:creator>Ole Jörgen Persson</dc:creator>
  <cp:keywords/>
  <dc:description/>
  <cp:lastModifiedBy>Jakob Nyström</cp:lastModifiedBy>
  <cp:revision>6</cp:revision>
  <cp:lastPrinted>2015-10-05T09:22:00Z</cp:lastPrinted>
  <dcterms:created xsi:type="dcterms:W3CDTF">2015-09-24T12:23:00Z</dcterms:created>
  <dcterms:modified xsi:type="dcterms:W3CDTF">2015-10-05T13:33:00Z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*1F9D85D9B9C21*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https://filur.riksdagen.se/drop/DropOffLibrary/1F9D85D9B9C21.docx</vt:lpwstr>
  </property>
  <property fmtid="{D5CDD505-2E9C-101B-9397-08002B2CF9AE}" pid="11" name="RevisionsOn">
    <vt:lpwstr>1</vt:lpwstr>
  </property>
</Properties>
</file>