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872D7AC" w14:textId="77777777">
      <w:pPr>
        <w:pStyle w:val="Normalutanindragellerluft"/>
      </w:pPr>
      <w:bookmarkStart w:name="_Toc106800475" w:id="0"/>
      <w:bookmarkStart w:name="_Toc106801300" w:id="1"/>
      <w:bookmarkStart w:name="_Hlk210643102" w:id="2"/>
    </w:p>
    <w:p xmlns:w14="http://schemas.microsoft.com/office/word/2010/wordml" w:rsidRPr="009B062B" w:rsidR="00AF30DD" w:rsidP="00EE531D" w:rsidRDefault="00EE531D" w14:paraId="18C8DA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C0E037735A476ABA898DB981AD0B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12c57ae-6a3c-429a-895d-6e36d21ecca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inleda en översyn av moms på foder till sällskapsdjur och andra förbättringar för våra husdjursägare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505C24F679F48BC9DCB874CCF716A2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6E7F3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0F2D69" w:rsidP="000F2D69" w:rsidRDefault="000F2D69" w14:paraId="2996AE48" w14:textId="77777777">
      <w:pPr>
        <w:ind w:firstLine="0"/>
        <w:rPr>
          <w:rFonts w:ascii="Calibri" w:hAnsi="Calibri" w:eastAsia="Calibri" w:cs="Times New Roman"/>
          <w:kern w:val="2"/>
          <w:sz w:val="22"/>
          <w:szCs w:val="22"/>
          <w14:ligatures w14:val="standardContextual"/>
          <w14:numSpacing w14:val="default"/>
        </w:rPr>
      </w:pPr>
    </w:p>
    <w:p xmlns:w14="http://schemas.microsoft.com/office/word/2010/wordml" w:rsidRPr="006C622A" w:rsidR="009203B3" w:rsidP="00EE531D" w:rsidRDefault="009203B3" w14:paraId="2FA3D904" w14:textId="77777777">
      <w:pPr>
        <w:pStyle w:val="Normalutanindragellerluft"/>
      </w:pPr>
      <w:r w:rsidRPr="006C622A">
        <w:t xml:space="preserve">Det finns många hund och kattägare i Sverige spridda över vårt avlånga land. </w:t>
      </w:r>
      <w:r w:rsidRPr="006C622A" w:rsidR="000F2D69">
        <w:t xml:space="preserve">Cirka 34 procent av svenska hushåll har sällskapsdjur (hund, katt eller annat smådjur. </w:t>
      </w:r>
    </w:p>
    <w:p xmlns:w14="http://schemas.microsoft.com/office/word/2010/wordml" w:rsidRPr="006C622A" w:rsidR="009203B3" w:rsidP="00EE531D" w:rsidRDefault="000F2D69" w14:paraId="34239434" w14:textId="77777777">
      <w:pPr>
        <w:pStyle w:val="Normalutanindragellerluft"/>
      </w:pPr>
      <w:r w:rsidRPr="006C622A">
        <w:t>Husdjur spelar en viktig roll för människors psykiska och fysiska välmående. De ger sällskap, minskar ensamhet och skapar struktur i vardagen – vilket är extra viktigt för äldre, ensamboende och barnfamiljer. Att ge dem näringsriktigt foder är en grundläggande förutsättning för god djurvälfärd.</w:t>
      </w:r>
    </w:p>
    <w:p xmlns:w14="http://schemas.microsoft.com/office/word/2010/wordml" w:rsidRPr="006C622A" w:rsidR="000F2D69" w:rsidP="006C622A" w:rsidRDefault="000F2D69" w14:paraId="66649514" w14:textId="0722A7B9">
      <w:r w:rsidRPr="006C622A">
        <w:t>Kostnaden för att ha husdjur har ökat kraftigt de senaste åren, inte minst genom stigande försäkringspremier, ökade veterinärkostnader och dyrare mat. Detta påverkar många hushåll i vardagen.</w:t>
      </w:r>
      <w:r w:rsidRPr="006C622A" w:rsidR="009203B3">
        <w:t xml:space="preserve"> Att djurägare tar hand om sina djur genom återkommande och avancerade veterinärbesök är naturligtvis bara positivt men det leder till ökade kostnader för hushållen i form av försäkringskostnader och veterinärkostnader. De </w:t>
      </w:r>
      <w:r w:rsidRPr="006C622A" w:rsidR="009203B3">
        <w:lastRenderedPageBreak/>
        <w:t>ökade kostnaderna är svåra att påverka genom politiska beslut men frågan om skatter och avgifter äger regering och riksdag.</w:t>
      </w:r>
    </w:p>
    <w:p xmlns:w14="http://schemas.microsoft.com/office/word/2010/wordml" w:rsidRPr="006C622A" w:rsidR="009203B3" w:rsidP="006C622A" w:rsidRDefault="000F2D69" w14:paraId="1F0824B9" w14:textId="1D86BF73">
      <w:r w:rsidRPr="006C622A">
        <w:t>Idag beskattas utfodring av smådjur, hundar</w:t>
      </w:r>
      <w:r w:rsidRPr="006C622A" w:rsidR="009203B3">
        <w:t xml:space="preserve"> och</w:t>
      </w:r>
      <w:r w:rsidRPr="006C622A">
        <w:t xml:space="preserve"> katter, med 25 procent moms, medan livsmedel för människor beskattas med 12 procent – och kan komma att sänkas till 6 procent. </w:t>
      </w:r>
      <w:r w:rsidRPr="006C622A" w:rsidR="009203B3">
        <w:t>Sänkningen av momsen på mat är en mycket bra konjunkturåtgärd för att hjälpa hushållen och Sveriges många djurägare skulle också kunna få ned nödvändig ekonomisk lättnad.</w:t>
      </w:r>
    </w:p>
    <w:p xmlns:w14="http://schemas.microsoft.com/office/word/2010/wordml" w:rsidRPr="006C622A" w:rsidR="000F2D69" w:rsidP="00EE531D" w:rsidRDefault="000F2D69" w14:paraId="3BB7FC6E" w14:textId="314AF949">
      <w:pPr>
        <w:pStyle w:val="Normalutanindragellerluft"/>
      </w:pPr>
      <w:r w:rsidRPr="006C622A">
        <w:t xml:space="preserve">Den stora skillnaden </w:t>
      </w:r>
      <w:r w:rsidRPr="006C622A" w:rsidR="009203B3">
        <w:t xml:space="preserve">i moms </w:t>
      </w:r>
      <w:r w:rsidRPr="006C622A">
        <w:t>är svår att försvara utifrån perspektiv om rättvisa, djurvälfärd och hushållsekonomi. Dessutom är andelen hushåll med husdjur betydligt större på landsbygden än i storstäderna, vilket gör att den högre momssatsen slår särskilt hårt mot människor utanför de större tätorterna.</w:t>
      </w:r>
    </w:p>
    <w:p xmlns:w14="http://schemas.microsoft.com/office/word/2010/wordml" w:rsidRPr="006C622A" w:rsidR="009203B3" w:rsidP="006C622A" w:rsidRDefault="000F2D69" w14:paraId="797AC694" w14:textId="77777777">
      <w:pPr>
        <w:ind w:start="284" w:firstLine="0"/>
      </w:pPr>
      <w:r w:rsidRPr="006C622A">
        <w:t xml:space="preserve">En sänkning av momsen på djurfoder från 25 till 12 procent skulle innebära en skattelättnad på omkring 1,9–2,8 miljarder kronor per år för svenska hushåll. </w:t>
      </w:r>
    </w:p>
    <w:p xmlns:w14="http://schemas.microsoft.com/office/word/2010/wordml" w:rsidRPr="006C622A" w:rsidR="000F2D69" w:rsidP="006C622A" w:rsidRDefault="000F2D69" w14:paraId="1C5BCB79" w14:textId="5842105E">
      <w:pPr>
        <w:ind w:start="284" w:firstLine="0"/>
      </w:pPr>
      <w:r w:rsidRPr="006C622A">
        <w:t>Eftersom cirka 34 procent av hushållen – motsvarande runt 4–5 miljoner människor – lever med husdjur, skulle reformen direkt påverka en stor del av befolkningen.</w:t>
      </w:r>
    </w:p>
    <w:p xmlns:w14="http://schemas.microsoft.com/office/word/2010/wordml" w:rsidRPr="006C622A" w:rsidR="009203B3" w:rsidP="006C622A" w:rsidRDefault="000F2D69" w14:paraId="572A21D3" w14:textId="77777777">
      <w:pPr>
        <w:ind w:start="284" w:firstLine="0"/>
      </w:pPr>
      <w:r w:rsidRPr="006C622A">
        <w:t>En översyn av moms på foder till sällskapsdjur är därför angelägen. Det skulle bidra till bättre villkor för djurägare, stärkt djurvälfärd och en rimligare och mer logisk skatteordning.</w:t>
      </w:r>
      <w:r w:rsidRPr="006C622A" w:rsidR="009203B3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634BA3435949A08BD05B9EE969EA2B"/>
        </w:placeholder>
      </w:sdtPr>
      <w:sdtEndPr/>
      <w:sdtContent>
        <w:p xmlns:w14="http://schemas.microsoft.com/office/word/2010/wordml" w:rsidR="00EE531D" w:rsidP="00EE531D" w:rsidRDefault="00EE531D" w14:paraId="75E74EEA" w14:textId="77777777">
          <w:pPr/>
          <w:r/>
        </w:p>
        <w:p xmlns:w14="http://schemas.microsoft.com/office/word/2010/wordml" w:rsidR="00EE531D" w:rsidP="00EE531D" w:rsidRDefault="00EE531D" w14:paraId="3DA96181" w14:textId="07EDE81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68E3CC6" w14:textId="260E654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878B" w14:textId="77777777" w:rsidR="00556719" w:rsidRDefault="00556719" w:rsidP="000C1CAD">
      <w:pPr>
        <w:spacing w:line="240" w:lineRule="auto"/>
      </w:pPr>
      <w:r>
        <w:separator/>
      </w:r>
    </w:p>
  </w:endnote>
  <w:endnote w:type="continuationSeparator" w:id="0">
    <w:p w14:paraId="3B4D641C" w14:textId="77777777" w:rsidR="00556719" w:rsidRDefault="005567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FA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C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F215" w14:textId="414763F2" w:rsidR="00262EA3" w:rsidRPr="00EE531D" w:rsidRDefault="00262EA3" w:rsidP="00EE53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01D3" w14:textId="77777777" w:rsidR="00556719" w:rsidRDefault="00556719" w:rsidP="000C1CAD">
      <w:pPr>
        <w:spacing w:line="240" w:lineRule="auto"/>
      </w:pPr>
      <w:r>
        <w:separator/>
      </w:r>
    </w:p>
  </w:footnote>
  <w:footnote w:type="continuationSeparator" w:id="0">
    <w:p w14:paraId="3FE11B93" w14:textId="77777777" w:rsidR="00556719" w:rsidRDefault="005567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BC24B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632B6D" wp14:anchorId="0CE0FD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531D" w14:paraId="60320614" w14:textId="4301445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51699EE5A874EDFAAFD5F2ACBB062C8"/>
                              </w:placeholder>
                              <w:text/>
                            </w:sdtPr>
                            <w:sdtEndPr/>
                            <w:sdtContent>
                              <w:r w:rsidR="000F2D6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D413BF9E4B430E8A57FBE2FF5795EE"/>
                              </w:placeholder>
                              <w:text/>
                            </w:sdtPr>
                            <w:sdtEndPr/>
                            <w:sdtContent>
                              <w:r w:rsidR="006C622A">
                                <w:t>1782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E0FD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531D" w14:paraId="60320614" w14:textId="4301445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51699EE5A874EDFAAFD5F2ACBB062C8"/>
                        </w:placeholder>
                        <w:text/>
                      </w:sdtPr>
                      <w:sdtEndPr/>
                      <w:sdtContent>
                        <w:r w:rsidR="000F2D6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D413BF9E4B430E8A57FBE2FF5795EE"/>
                        </w:placeholder>
                        <w:text/>
                      </w:sdtPr>
                      <w:sdtEndPr/>
                      <w:sdtContent>
                        <w:r w:rsidR="006C622A">
                          <w:t>1782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C51D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94399A" w14:textId="77777777">
    <w:pPr>
      <w:jc w:val="right"/>
    </w:pPr>
  </w:p>
  <w:p w:rsidR="00262EA3" w:rsidP="00776B74" w:rsidRDefault="00262EA3" w14:paraId="4972B5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3100" w:id="6"/>
  <w:bookmarkStart w:name="_Hlk210643101" w:id="7"/>
  <w:p w:rsidR="00262EA3" w:rsidP="008563AC" w:rsidRDefault="00EE531D" w14:paraId="51FF761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175558" wp14:anchorId="2D85B9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531D" w14:paraId="5061BD79" w14:textId="1782C76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D6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622A">
          <w:t>1782</w:t>
        </w:r>
      </w:sdtContent>
    </w:sdt>
  </w:p>
  <w:p w:rsidRPr="008227B3" w:rsidR="00262EA3" w:rsidP="008227B3" w:rsidRDefault="00EE531D" w14:paraId="50AEAD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531D" w14:paraId="584268C7" w14:textId="5CC4B60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:2920</w:t>
        </w:r>
      </w:sdtContent>
    </w:sdt>
  </w:p>
  <w:p w:rsidR="00262EA3" w:rsidP="00E03A3D" w:rsidRDefault="00EE531D" w14:paraId="06BA885E" w14:textId="5526C18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51699EE5A874EDFAAFD5F2ACBB062C8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2D413BF9E4B430E8A57FBE2FF5795EE"/>
      </w:placeholder>
      <w:text/>
    </w:sdtPr>
    <w:sdtEndPr/>
    <w:sdtContent>
      <w:p w:rsidR="00262EA3" w:rsidP="00283E0F" w:rsidRDefault="000F2D69" w14:paraId="3D0E2B1B" w14:textId="30BC90FD">
        <w:pPr>
          <w:pStyle w:val="FSHRub2"/>
        </w:pPr>
        <w:r>
          <w:t>Översyn av moms på foder till sällskapsdjur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98840C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D6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2D69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9C6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719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22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3B3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559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31D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F294F4"/>
  <w15:chartTrackingRefBased/>
  <w15:docId w15:val="{56C2400B-F4B0-44D3-AC1C-7D90A929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0E037735A476ABA898DB981AD0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DFDE4-640A-4120-9ACB-136AA7D9EE68}"/>
      </w:docPartPr>
      <w:docPartBody>
        <w:p w:rsidR="00B856D7" w:rsidRDefault="00801A2A">
          <w:pPr>
            <w:pStyle w:val="81C0E037735A476ABA898DB981AD0B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09248B605F41DCBBDC9607F8837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FC014-1146-44AF-9237-488EAA14E0A4}"/>
      </w:docPartPr>
      <w:docPartBody>
        <w:p w:rsidR="00B856D7" w:rsidRDefault="00801A2A">
          <w:pPr>
            <w:pStyle w:val="DD09248B605F41DCBBDC9607F88372B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505C24F679F48BC9DCB874CCF716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245DE-DDEA-4A7D-A439-61D03E46FD70}"/>
      </w:docPartPr>
      <w:docPartBody>
        <w:p w:rsidR="00B856D7" w:rsidRDefault="00801A2A">
          <w:pPr>
            <w:pStyle w:val="E505C24F679F48BC9DCB874CCF716A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634BA3435949A08BD05B9EE969E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13A2F-3EBA-4E72-B910-32EC20839C99}"/>
      </w:docPartPr>
      <w:docPartBody>
        <w:p w:rsidR="00B856D7" w:rsidRDefault="00801A2A">
          <w:pPr>
            <w:pStyle w:val="80634BA3435949A08BD05B9EE969EA2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51699EE5A874EDFAAFD5F2ACBB06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0A79A-2477-4239-B69A-61E34D34705E}"/>
      </w:docPartPr>
      <w:docPartBody>
        <w:p w:rsidR="00B856D7" w:rsidRDefault="00801A2A">
          <w:pPr>
            <w:pStyle w:val="D51699EE5A874EDFAAFD5F2ACBB06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D413BF9E4B430E8A57FBE2FF579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50066C-CF37-423F-8005-7C3148305A14}"/>
      </w:docPartPr>
      <w:docPartBody>
        <w:p w:rsidR="00B856D7" w:rsidRDefault="00801A2A">
          <w:pPr>
            <w:pStyle w:val="42D413BF9E4B430E8A57FBE2FF5795E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7"/>
    <w:rsid w:val="00801A2A"/>
    <w:rsid w:val="00B8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C0E037735A476ABA898DB981AD0B1A">
    <w:name w:val="81C0E037735A476ABA898DB981AD0B1A"/>
  </w:style>
  <w:style w:type="paragraph" w:customStyle="1" w:styleId="DD09248B605F41DCBBDC9607F88372BF">
    <w:name w:val="DD09248B605F41DCBBDC9607F88372BF"/>
  </w:style>
  <w:style w:type="paragraph" w:customStyle="1" w:styleId="E505C24F679F48BC9DCB874CCF716A2B">
    <w:name w:val="E505C24F679F48BC9DCB874CCF716A2B"/>
  </w:style>
  <w:style w:type="paragraph" w:customStyle="1" w:styleId="80634BA3435949A08BD05B9EE969EA2B">
    <w:name w:val="80634BA3435949A08BD05B9EE969EA2B"/>
  </w:style>
  <w:style w:type="paragraph" w:customStyle="1" w:styleId="D51699EE5A874EDFAAFD5F2ACBB062C8">
    <w:name w:val="D51699EE5A874EDFAAFD5F2ACBB062C8"/>
  </w:style>
  <w:style w:type="paragraph" w:customStyle="1" w:styleId="42D413BF9E4B430E8A57FBE2FF5795EE">
    <w:name w:val="42D413BF9E4B430E8A57FBE2FF5795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9396E-2D81-4E49-82FA-60034C697693}"/>
</file>

<file path=customXml/itemProps2.xml><?xml version="1.0" encoding="utf-8"?>
<ds:datastoreItem xmlns:ds="http://schemas.openxmlformats.org/officeDocument/2006/customXml" ds:itemID="{0881B711-EFDC-48A3-AC37-63FBEF11353A}"/>
</file>

<file path=customXml/itemProps3.xml><?xml version="1.0" encoding="utf-8"?>
<ds:datastoreItem xmlns:ds="http://schemas.openxmlformats.org/officeDocument/2006/customXml" ds:itemID="{4845850B-E488-4282-B8EA-DB6985576645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2082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