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4AE" w:rsidRPr="00D62150" w:rsidRDefault="008064AE" w:rsidP="00846ACF">
      <w:pPr>
        <w:pStyle w:val="Hemstlrubrik"/>
      </w:pPr>
      <w:r w:rsidRPr="00D62150">
        <w:t>Förslag till riksdagsbeslut</w:t>
      </w:r>
    </w:p>
    <w:p w:rsidR="008064AE" w:rsidRPr="00D62150" w:rsidRDefault="008064AE" w:rsidP="008064AE">
      <w:pPr>
        <w:pStyle w:val="Hemstlatt"/>
      </w:pPr>
      <w:r w:rsidRPr="00D62150">
        <w:t>Riksdagen tillkännager för regeringen som sin mening vad som i moti</w:t>
      </w:r>
      <w:r w:rsidRPr="00D62150">
        <w:t>o</w:t>
      </w:r>
      <w:r w:rsidRPr="00D62150">
        <w:t>nen anförs om att stoppa kvinnohandeln.</w:t>
      </w:r>
    </w:p>
    <w:p w:rsidR="00E84F25" w:rsidRPr="00D62150" w:rsidRDefault="007C6092" w:rsidP="00E22893">
      <w:pPr>
        <w:pStyle w:val="Rubrik1"/>
      </w:pPr>
      <w:r w:rsidRPr="00D62150">
        <w:t>Motivering</w:t>
      </w:r>
    </w:p>
    <w:p w:rsidR="008064AE" w:rsidRPr="00D62150" w:rsidRDefault="008064AE" w:rsidP="00846ACF">
      <w:r w:rsidRPr="00D62150">
        <w:t>Sveriges regering och riksdag har genom kvinnofridslagstiftningen definierat prostitution som mäns våld mot kvinnor. Att köpa, eller försöka köpa, sexue</w:t>
      </w:r>
      <w:r w:rsidRPr="00D62150">
        <w:t>l</w:t>
      </w:r>
      <w:r w:rsidRPr="00D62150">
        <w:t>la tjänster är sedan den 1 januari 1999 en kriminell handling som straffas med böter eller upp till sex månaders fängelse. De prostituerade kvinnorna riskerar däremot inga rättsliga följder.</w:t>
      </w:r>
    </w:p>
    <w:p w:rsidR="008064AE" w:rsidRPr="00D62150" w:rsidRDefault="008064AE" w:rsidP="008064AE">
      <w:pPr>
        <w:pStyle w:val="Normaltindrag"/>
      </w:pPr>
      <w:r w:rsidRPr="00D62150">
        <w:t>Trots detta är problemet med kvinnohandel som syftar till sexuellt utnyt</w:t>
      </w:r>
      <w:r w:rsidRPr="00D62150">
        <w:t>t</w:t>
      </w:r>
      <w:r w:rsidRPr="00D62150">
        <w:t xml:space="preserve">jande idag stort. Kvinnor och flickor köps upp av män, oftast via Internet, och fraktas till köparen. Kvinnorna har många gånger fått den uppfattningen att man får ett helt </w:t>
      </w:r>
      <w:r w:rsidR="00846ACF" w:rsidRPr="00D62150">
        <w:t>”</w:t>
      </w:r>
      <w:r w:rsidRPr="00D62150">
        <w:t>vanligt</w:t>
      </w:r>
      <w:r w:rsidR="00846ACF" w:rsidRPr="00D62150">
        <w:t>”</w:t>
      </w:r>
      <w:r w:rsidRPr="00D62150">
        <w:t xml:space="preserve"> arbete om man kommer till Sverige och att man kommer att tjäna mycket pengar.</w:t>
      </w:r>
    </w:p>
    <w:p w:rsidR="008064AE" w:rsidRPr="00D62150" w:rsidRDefault="008064AE" w:rsidP="008064AE">
      <w:pPr>
        <w:pStyle w:val="Normaltindrag"/>
      </w:pPr>
      <w:r w:rsidRPr="00D62150">
        <w:t>Kvinnohandlarna värvar ofta kvinnorna genom falska erbjudanden om a</w:t>
      </w:r>
      <w:r w:rsidRPr="00D62150">
        <w:t>r</w:t>
      </w:r>
      <w:r w:rsidRPr="00D62150">
        <w:t>bete som servitris, dansare eller i privata hushåll. När kvinnorna kommer fram fråntas de sina pass och handlingar. Prostitution och kvinnohandel är som andra former av mäns våld mot kvinnor könsspecifika företeelser, det vill säga den överväldigande delen av offren är kvinnor och flickor medan fö</w:t>
      </w:r>
      <w:r w:rsidRPr="00D62150">
        <w:t>r</w:t>
      </w:r>
      <w:r w:rsidRPr="00D62150">
        <w:t>övarna är män.</w:t>
      </w:r>
    </w:p>
    <w:p w:rsidR="008064AE" w:rsidRPr="00D62150" w:rsidRDefault="008064AE" w:rsidP="008064AE">
      <w:pPr>
        <w:pStyle w:val="Normaltindrag"/>
      </w:pPr>
      <w:r w:rsidRPr="00D62150">
        <w:t>Enligt Rikskriminalpolisen kommer 200</w:t>
      </w:r>
      <w:r w:rsidR="00846ACF" w:rsidRPr="00D62150">
        <w:t>–</w:t>
      </w:r>
      <w:r w:rsidRPr="00D62150">
        <w:t>500 kvinnor varje år till Sverige som offer för kvinnohandel. De flesta är från Baltikum, Östeuropa eller Rys</w:t>
      </w:r>
      <w:r w:rsidRPr="00D62150">
        <w:t>s</w:t>
      </w:r>
      <w:r w:rsidRPr="00D62150">
        <w:t>land.</w:t>
      </w:r>
    </w:p>
    <w:p w:rsidR="008064AE" w:rsidRPr="00D62150" w:rsidRDefault="008064AE" w:rsidP="008064AE">
      <w:pPr>
        <w:pStyle w:val="Normaltindrag"/>
      </w:pPr>
      <w:r w:rsidRPr="00D62150">
        <w:t>Detta kan inte få fortsätta. Mycket görs idag, men det räcker inte. Kvinn</w:t>
      </w:r>
      <w:r w:rsidRPr="00D62150">
        <w:t>o</w:t>
      </w:r>
      <w:r w:rsidRPr="00D62150">
        <w:t>handeln måste ges högre prioritet, både från polis- och rättsväsende, socia</w:t>
      </w:r>
      <w:r w:rsidRPr="00D62150">
        <w:t>l</w:t>
      </w:r>
      <w:r w:rsidRPr="00D62150">
        <w:t xml:space="preserve">tjänst och dem som arbetar med invandrarfrågor. </w:t>
      </w:r>
    </w:p>
    <w:p w:rsidR="00A87356" w:rsidRPr="00D62150" w:rsidRDefault="008064AE" w:rsidP="00AE3FC1">
      <w:pPr>
        <w:pStyle w:val="Normaltindrag"/>
      </w:pPr>
      <w:r w:rsidRPr="00D62150">
        <w:t>Information och utbildning i länderna i Östeuropa måste intensifieras så att kvinnorna</w:t>
      </w:r>
      <w:r w:rsidR="00AE3FC1" w:rsidRPr="00D62150">
        <w:t xml:space="preserve"> </w:t>
      </w:r>
      <w:r w:rsidRPr="00D62150">
        <w:t xml:space="preserve">får vetskap om vad som väntar dem om de låter sig luras av dessa </w:t>
      </w:r>
      <w:r w:rsidRPr="00D62150">
        <w:lastRenderedPageBreak/>
        <w:t>män. Pr</w:t>
      </w:r>
      <w:r w:rsidRPr="00D62150">
        <w:t>o</w:t>
      </w:r>
      <w:r w:rsidRPr="00D62150">
        <w:t>blemet är stort även i övriga Europa, och detta är också en angelägen fråga för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6ACF" w:rsidRPr="00D62150">
        <w:tblPrEx>
          <w:tblCellMar>
            <w:top w:w="0" w:type="dxa"/>
            <w:bottom w:w="0" w:type="dxa"/>
          </w:tblCellMar>
        </w:tblPrEx>
        <w:trPr>
          <w:cantSplit/>
        </w:trPr>
        <w:tc>
          <w:tcPr>
            <w:tcW w:w="3046" w:type="dxa"/>
          </w:tcPr>
          <w:p w:rsidR="00846ACF" w:rsidRPr="00D62150" w:rsidRDefault="00846ACF" w:rsidP="00846ACF">
            <w:pPr>
              <w:pStyle w:val="UnderskriftDatum"/>
              <w:spacing w:before="240"/>
            </w:pPr>
            <w:r w:rsidRPr="00D62150">
              <w:t>Stockholm den 5 oktober 2005</w:t>
            </w:r>
          </w:p>
        </w:tc>
        <w:tc>
          <w:tcPr>
            <w:tcW w:w="3047" w:type="dxa"/>
          </w:tcPr>
          <w:p w:rsidR="00846ACF" w:rsidRPr="00D62150" w:rsidRDefault="00846ACF" w:rsidP="00846ACF">
            <w:pPr>
              <w:pStyle w:val="Underskrifter"/>
              <w:spacing w:before="240"/>
            </w:pPr>
          </w:p>
        </w:tc>
      </w:tr>
      <w:tr w:rsidR="00846ACF" w:rsidRPr="00D62150">
        <w:tblPrEx>
          <w:tblCellMar>
            <w:top w:w="0" w:type="dxa"/>
            <w:bottom w:w="0" w:type="dxa"/>
          </w:tblCellMar>
        </w:tblPrEx>
        <w:trPr>
          <w:cantSplit/>
        </w:trPr>
        <w:tc>
          <w:tcPr>
            <w:tcW w:w="3046" w:type="dxa"/>
          </w:tcPr>
          <w:p w:rsidR="00846ACF" w:rsidRPr="00D62150" w:rsidRDefault="00846ACF" w:rsidP="00846ACF">
            <w:pPr>
              <w:pStyle w:val="Underskrifter"/>
            </w:pPr>
            <w:r w:rsidRPr="00D62150">
              <w:t>Lars U Granberg (s)</w:t>
            </w:r>
          </w:p>
        </w:tc>
        <w:tc>
          <w:tcPr>
            <w:tcW w:w="3047" w:type="dxa"/>
          </w:tcPr>
          <w:p w:rsidR="00846ACF" w:rsidRPr="00D62150" w:rsidRDefault="00846ACF" w:rsidP="00846ACF">
            <w:pPr>
              <w:pStyle w:val="Underskrifter"/>
            </w:pPr>
            <w:r w:rsidRPr="00D62150">
              <w:t>Karin Åström (s)</w:t>
            </w:r>
          </w:p>
        </w:tc>
      </w:tr>
    </w:tbl>
    <w:p w:rsidR="008064AE" w:rsidRPr="00D62150" w:rsidRDefault="008064AE" w:rsidP="00846ACF">
      <w:pPr>
        <w:pStyle w:val="Normaltindrag"/>
      </w:pPr>
    </w:p>
    <w:sectPr w:rsidR="008064AE" w:rsidRPr="00D62150" w:rsidSect="00846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890" w:rsidRPr="00D62150" w:rsidRDefault="004F0890">
      <w:r w:rsidRPr="00D62150">
        <w:separator/>
      </w:r>
    </w:p>
  </w:endnote>
  <w:endnote w:type="continuationSeparator" w:id="0">
    <w:p w:rsidR="004F0890" w:rsidRPr="00D62150" w:rsidRDefault="004F0890">
      <w:r w:rsidRPr="00D621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AE" w:rsidRPr="00D62150" w:rsidRDefault="00D62150" w:rsidP="00846ACF">
    <w:pPr>
      <w:pStyle w:val="Sidfot"/>
    </w:pPr>
    <w:r w:rsidRPr="00D621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690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CF" w:rsidRDefault="00846ACF">
                          <w:pPr>
                            <w:pStyle w:val="NormalS5sidnrV"/>
                          </w:pPr>
                          <w:r>
                            <w:fldChar w:fldCharType="begin"/>
                          </w:r>
                          <w:r>
                            <w:instrText xml:space="preserve"> PAGE *\charformat</w:instrText>
                          </w:r>
                          <w:r>
                            <w:fldChar w:fldCharType="separate"/>
                          </w:r>
                          <w:r w:rsidR="000F33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ACF" w:rsidRDefault="00846ACF">
                    <w:pPr>
                      <w:pStyle w:val="NormalS5sidnrV"/>
                    </w:pPr>
                    <w:r>
                      <w:fldChar w:fldCharType="begin"/>
                    </w:r>
                    <w:r>
                      <w:instrText xml:space="preserve"> PAGE *\charformat</w:instrText>
                    </w:r>
                    <w:r>
                      <w:fldChar w:fldCharType="separate"/>
                    </w:r>
                    <w:r w:rsidR="000F33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62150" w:rsidRDefault="00D62150" w:rsidP="00846ACF">
    <w:pPr>
      <w:pStyle w:val="Sidfot"/>
    </w:pPr>
    <w:r w:rsidRPr="00D621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780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CF" w:rsidRDefault="00846ACF">
                          <w:pPr>
                            <w:pStyle w:val="NormalS5sidnrH"/>
                            <w:ind w:right="0"/>
                          </w:pPr>
                          <w:r>
                            <w:fldChar w:fldCharType="begin"/>
                          </w:r>
                          <w:r>
                            <w:instrText xml:space="preserve"> PAGE *\charformat</w:instrText>
                          </w:r>
                          <w:r>
                            <w:fldChar w:fldCharType="separate"/>
                          </w:r>
                          <w:r w:rsidR="000F33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ACF" w:rsidRDefault="00846ACF">
                    <w:pPr>
                      <w:pStyle w:val="NormalS5sidnrH"/>
                      <w:ind w:right="0"/>
                    </w:pPr>
                    <w:r>
                      <w:fldChar w:fldCharType="begin"/>
                    </w:r>
                    <w:r>
                      <w:instrText xml:space="preserve"> PAGE *\charformat</w:instrText>
                    </w:r>
                    <w:r>
                      <w:fldChar w:fldCharType="separate"/>
                    </w:r>
                    <w:r w:rsidR="000F331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62150" w:rsidRDefault="00D62150" w:rsidP="00846ACF">
    <w:pPr>
      <w:pStyle w:val="Sidfot"/>
    </w:pPr>
    <w:r w:rsidRPr="00D621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629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CF" w:rsidRDefault="00846ACF">
                          <w:pPr>
                            <w:pStyle w:val="NormalS5sidnrH"/>
                            <w:ind w:right="0"/>
                          </w:pPr>
                          <w:r>
                            <w:fldChar w:fldCharType="begin"/>
                          </w:r>
                          <w:r>
                            <w:instrText xml:space="preserve"> PAGE *\charformat</w:instrText>
                          </w:r>
                          <w:r>
                            <w:fldChar w:fldCharType="separate"/>
                          </w:r>
                          <w:r w:rsidR="000F33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ACF" w:rsidRDefault="00846ACF">
                    <w:pPr>
                      <w:pStyle w:val="NormalS5sidnrH"/>
                      <w:ind w:right="0"/>
                    </w:pPr>
                    <w:r>
                      <w:fldChar w:fldCharType="begin"/>
                    </w:r>
                    <w:r>
                      <w:instrText xml:space="preserve"> PAGE *\charformat</w:instrText>
                    </w:r>
                    <w:r>
                      <w:fldChar w:fldCharType="separate"/>
                    </w:r>
                    <w:r w:rsidR="000F33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890" w:rsidRPr="00D62150" w:rsidRDefault="004F0890">
      <w:r w:rsidRPr="00D62150">
        <w:separator/>
      </w:r>
    </w:p>
  </w:footnote>
  <w:footnote w:type="continuationSeparator" w:id="0">
    <w:p w:rsidR="004F0890" w:rsidRPr="00D62150" w:rsidRDefault="004F0890">
      <w:r w:rsidRPr="00D621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4AE" w:rsidRPr="00D62150" w:rsidRDefault="00D62150" w:rsidP="00846ACF">
    <w:pPr>
      <w:pStyle w:val="Sidhuvud"/>
    </w:pPr>
    <w:r w:rsidRPr="00D621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473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CF" w:rsidRDefault="00846ACF">
                          <w:pPr>
                            <w:pStyle w:val="KantRubrikS5V"/>
                          </w:pPr>
                          <w:r>
                            <w:fldChar w:fldCharType="begin"/>
                          </w:r>
                          <w:r>
                            <w:instrText xml:space="preserve"> DOCPROPERTY "YearUser" *\charformat </w:instrText>
                          </w:r>
                          <w:r>
                            <w:fldChar w:fldCharType="separate"/>
                          </w:r>
                          <w:r w:rsidR="000F3316">
                            <w:t>2005/06</w:t>
                          </w:r>
                          <w:r>
                            <w:fldChar w:fldCharType="end"/>
                          </w:r>
                          <w:r>
                            <w:t>:</w:t>
                          </w:r>
                          <w:r>
                            <w:fldChar w:fldCharType="begin"/>
                          </w:r>
                          <w:r>
                            <w:instrText xml:space="preserve"> DOCPROPERTY "Motionsnummer" *\charformat </w:instrText>
                          </w:r>
                          <w:r>
                            <w:fldChar w:fldCharType="separate"/>
                          </w:r>
                          <w:r w:rsidR="000F3316">
                            <w:t>Ju561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ACF" w:rsidRDefault="00846ACF">
                    <w:pPr>
                      <w:pStyle w:val="KantRubrikS5V"/>
                    </w:pPr>
                    <w:r>
                      <w:fldChar w:fldCharType="begin"/>
                    </w:r>
                    <w:r>
                      <w:instrText xml:space="preserve"> DOCPROPERTY "YearUser" *\charformat </w:instrText>
                    </w:r>
                    <w:r>
                      <w:fldChar w:fldCharType="separate"/>
                    </w:r>
                    <w:r w:rsidR="000F3316">
                      <w:t>2005/06</w:t>
                    </w:r>
                    <w:r>
                      <w:fldChar w:fldCharType="end"/>
                    </w:r>
                    <w:r>
                      <w:t>:</w:t>
                    </w:r>
                    <w:r>
                      <w:fldChar w:fldCharType="begin"/>
                    </w:r>
                    <w:r>
                      <w:instrText xml:space="preserve"> DOCPROPERTY "Motionsnummer" *\charformat </w:instrText>
                    </w:r>
                    <w:r>
                      <w:fldChar w:fldCharType="separate"/>
                    </w:r>
                    <w:r w:rsidR="000F3316">
                      <w:t>Ju561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62150" w:rsidRDefault="00D62150" w:rsidP="00846ACF">
    <w:pPr>
      <w:pStyle w:val="Sidhuvud"/>
    </w:pPr>
    <w:r w:rsidRPr="00D621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857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ACF" w:rsidRDefault="00846ACF">
                          <w:pPr>
                            <w:pStyle w:val="KantRubrikS5H"/>
                            <w:ind w:right="0"/>
                          </w:pPr>
                          <w:r>
                            <w:fldChar w:fldCharType="begin"/>
                          </w:r>
                          <w:r>
                            <w:instrText xml:space="preserve"> DOCPROPERTY "YearUser" *\charformat </w:instrText>
                          </w:r>
                          <w:r>
                            <w:fldChar w:fldCharType="separate"/>
                          </w:r>
                          <w:r w:rsidR="000F3316">
                            <w:t>2005/06</w:t>
                          </w:r>
                          <w:r>
                            <w:fldChar w:fldCharType="end"/>
                          </w:r>
                          <w:r>
                            <w:t>:</w:t>
                          </w:r>
                          <w:r>
                            <w:fldChar w:fldCharType="begin"/>
                          </w:r>
                          <w:r>
                            <w:instrText xml:space="preserve"> DOCPROPERTY "Motionsnummer" *\charformat </w:instrText>
                          </w:r>
                          <w:r>
                            <w:fldChar w:fldCharType="separate"/>
                          </w:r>
                          <w:r w:rsidR="000F3316">
                            <w:t>Ju561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ACF" w:rsidRDefault="00846ACF">
                    <w:pPr>
                      <w:pStyle w:val="KantRubrikS5H"/>
                      <w:ind w:right="0"/>
                    </w:pPr>
                    <w:r>
                      <w:fldChar w:fldCharType="begin"/>
                    </w:r>
                    <w:r>
                      <w:instrText xml:space="preserve"> DOCPROPERTY "YearUser" *\charformat </w:instrText>
                    </w:r>
                    <w:r>
                      <w:fldChar w:fldCharType="separate"/>
                    </w:r>
                    <w:r w:rsidR="000F3316">
                      <w:t>2005/06</w:t>
                    </w:r>
                    <w:r>
                      <w:fldChar w:fldCharType="end"/>
                    </w:r>
                    <w:r>
                      <w:t>:</w:t>
                    </w:r>
                    <w:r>
                      <w:fldChar w:fldCharType="begin"/>
                    </w:r>
                    <w:r>
                      <w:instrText xml:space="preserve"> DOCPROPERTY "Motionsnummer" *\charformat </w:instrText>
                    </w:r>
                    <w:r>
                      <w:fldChar w:fldCharType="separate"/>
                    </w:r>
                    <w:r w:rsidR="000F3316">
                      <w:t>Ju561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ACF" w:rsidRPr="00D62150" w:rsidRDefault="00846ACF">
    <w:pPr>
      <w:pStyle w:val="FSHNormal"/>
      <w:tabs>
        <w:tab w:val="right" w:pos="5840"/>
      </w:tabs>
    </w:pPr>
    <w:r w:rsidRPr="00D62150">
      <w:br/>
    </w:r>
    <w:r w:rsidRPr="00D62150">
      <w:fldChar w:fldCharType="begin" w:fldLock="1"/>
    </w:r>
    <w:r w:rsidRPr="00D62150">
      <w:instrText xml:space="preserve"> DOCPROPERTY</w:instrText>
    </w:r>
    <w:r w:rsidRPr="00D62150">
      <w:rPr>
        <w:sz w:val="18"/>
      </w:rPr>
      <w:instrText xml:space="preserve"> "YearUser" *\charformat </w:instrText>
    </w:r>
    <w:r w:rsidRPr="00D62150">
      <w:fldChar w:fldCharType="separate"/>
    </w:r>
    <w:r w:rsidR="000F3316" w:rsidRPr="00D62150">
      <w:t>2005/06</w:t>
    </w:r>
    <w:r w:rsidRPr="00D62150">
      <w:fldChar w:fldCharType="end"/>
    </w:r>
    <w:r w:rsidRPr="00D62150">
      <w:t xml:space="preserve"> </w:t>
    </w:r>
    <w:r w:rsidRPr="00D62150">
      <w:tab/>
      <w:t xml:space="preserve">mnr: </w:t>
    </w:r>
    <w:r w:rsidRPr="00D62150">
      <w:fldChar w:fldCharType="begin" w:fldLock="1"/>
    </w:r>
    <w:r w:rsidRPr="00D62150">
      <w:instrText xml:space="preserve"> DOCPROPERTY</w:instrText>
    </w:r>
    <w:r w:rsidRPr="00D62150">
      <w:rPr>
        <w:sz w:val="18"/>
      </w:rPr>
      <w:instrText xml:space="preserve"> "Motionsnummer" *\charformat </w:instrText>
    </w:r>
    <w:r w:rsidRPr="00D62150">
      <w:fldChar w:fldCharType="separate"/>
    </w:r>
    <w:r w:rsidR="000F3316" w:rsidRPr="00D62150">
      <w:t>Ju561</w:t>
    </w:r>
    <w:r w:rsidRPr="00D62150">
      <w:fldChar w:fldCharType="end"/>
    </w:r>
    <w:r w:rsidRPr="00D62150">
      <w:br/>
    </w:r>
    <w:r w:rsidRPr="00D62150">
      <w:fldChar w:fldCharType="begin" w:fldLock="1"/>
    </w:r>
    <w:r w:rsidRPr="00D62150">
      <w:instrText xml:space="preserve"> DOCPROPERTY</w:instrText>
    </w:r>
    <w:r w:rsidRPr="00D62150">
      <w:rPr>
        <w:sz w:val="18"/>
      </w:rPr>
      <w:instrText xml:space="preserve"> "Samling" *\charformat </w:instrText>
    </w:r>
    <w:r w:rsidRPr="00D62150">
      <w:fldChar w:fldCharType="end"/>
    </w:r>
    <w:r w:rsidRPr="00D62150">
      <w:tab/>
      <w:t xml:space="preserve">pnr: </w:t>
    </w:r>
    <w:r w:rsidRPr="00D62150">
      <w:fldChar w:fldCharType="begin" w:fldLock="1"/>
    </w:r>
    <w:r w:rsidRPr="00D62150">
      <w:instrText xml:space="preserve"> DOCPROPERTY</w:instrText>
    </w:r>
    <w:r w:rsidRPr="00D62150">
      <w:rPr>
        <w:sz w:val="18"/>
      </w:rPr>
      <w:instrText xml:space="preserve"> "Partinummer" *\charformat </w:instrText>
    </w:r>
    <w:r w:rsidRPr="00D62150">
      <w:fldChar w:fldCharType="separate"/>
    </w:r>
    <w:r w:rsidR="000F3316" w:rsidRPr="00D62150">
      <w:t>s44051</w:t>
    </w:r>
    <w:r w:rsidRPr="00D62150">
      <w:fldChar w:fldCharType="end"/>
    </w:r>
  </w:p>
  <w:p w:rsidR="00846ACF" w:rsidRPr="00D62150" w:rsidRDefault="00846ACF">
    <w:pPr>
      <w:pStyle w:val="FSHRub1"/>
    </w:pPr>
    <w:r w:rsidRPr="00D62150">
      <w:t>Motion till riksdagen</w:t>
    </w:r>
    <w:r w:rsidRPr="00D62150">
      <w:br/>
    </w:r>
    <w:r w:rsidRPr="00D62150">
      <w:fldChar w:fldCharType="begin" w:fldLock="1"/>
    </w:r>
    <w:r w:rsidRPr="00D62150">
      <w:instrText xml:space="preserve"> DOCPROPERTY "YearUser" *\charformat </w:instrText>
    </w:r>
    <w:r w:rsidRPr="00D62150">
      <w:fldChar w:fldCharType="separate"/>
    </w:r>
    <w:r w:rsidR="000F3316" w:rsidRPr="00D62150">
      <w:t>2005/06</w:t>
    </w:r>
    <w:r w:rsidRPr="00D62150">
      <w:fldChar w:fldCharType="end"/>
    </w:r>
    <w:r w:rsidRPr="00D62150">
      <w:t>:</w:t>
    </w:r>
    <w:r w:rsidRPr="00D62150">
      <w:fldChar w:fldCharType="begin" w:fldLock="1"/>
    </w:r>
    <w:r w:rsidRPr="00D62150">
      <w:instrText xml:space="preserve"> DOCPROPERTY "Motionsnummer" *\charformat </w:instrText>
    </w:r>
    <w:r w:rsidRPr="00D62150">
      <w:fldChar w:fldCharType="separate"/>
    </w:r>
    <w:r w:rsidR="000F3316" w:rsidRPr="00D62150">
      <w:t>Ju561</w:t>
    </w:r>
    <w:r w:rsidRPr="00D62150">
      <w:fldChar w:fldCharType="end"/>
    </w:r>
  </w:p>
  <w:p w:rsidR="00846ACF" w:rsidRPr="00D62150" w:rsidRDefault="00846ACF">
    <w:pPr>
      <w:pStyle w:val="FSHNormalS5"/>
    </w:pPr>
    <w:r w:rsidRPr="00D62150">
      <w:fldChar w:fldCharType="begin" w:fldLock="1"/>
    </w:r>
    <w:r w:rsidRPr="00D62150">
      <w:instrText xml:space="preserve"> DOCPROPERTY "MotionarText" *\charformat </w:instrText>
    </w:r>
    <w:r w:rsidRPr="00D62150">
      <w:fldChar w:fldCharType="separate"/>
    </w:r>
    <w:r w:rsidR="000F3316" w:rsidRPr="00D62150">
      <w:t>av Lars U Granberg och Karin Åström (s)</w:t>
    </w:r>
    <w:r w:rsidRPr="00D62150">
      <w:fldChar w:fldCharType="end"/>
    </w:r>
    <w:r w:rsidRPr="00D62150">
      <w:br/>
    </w:r>
    <w:r w:rsidRPr="00D62150">
      <w:fldChar w:fldCharType="begin" w:fldLock="1"/>
    </w:r>
    <w:r w:rsidRPr="00D62150">
      <w:instrText xml:space="preserve"> DOCPROPERTY "SvarFrasKort" *\charformat </w:instrText>
    </w:r>
    <w:r w:rsidRPr="00D62150">
      <w:fldChar w:fldCharType="end"/>
    </w:r>
  </w:p>
  <w:p w:rsidR="00846ACF" w:rsidRPr="00D62150" w:rsidRDefault="00846ACF">
    <w:pPr>
      <w:pStyle w:val="FSHTitel"/>
    </w:pPr>
    <w:r w:rsidRPr="00D62150">
      <w:fldChar w:fldCharType="begin" w:fldLock="1"/>
    </w:r>
    <w:r w:rsidRPr="00D62150">
      <w:instrText xml:space="preserve"> DOCPROPERTY</w:instrText>
    </w:r>
    <w:r w:rsidRPr="00D62150">
      <w:rPr>
        <w:sz w:val="18"/>
      </w:rPr>
      <w:instrText xml:space="preserve"> "RubrikSvar" *\charformat </w:instrText>
    </w:r>
    <w:r w:rsidRPr="00D62150">
      <w:fldChar w:fldCharType="separate"/>
    </w:r>
    <w:r w:rsidR="000F3316" w:rsidRPr="00D62150">
      <w:t>Trafficking</w:t>
    </w:r>
    <w:r w:rsidRPr="00D62150">
      <w:fldChar w:fldCharType="end"/>
    </w:r>
  </w:p>
  <w:p w:rsidR="00846ACF" w:rsidRPr="00D62150" w:rsidRDefault="00846ACF" w:rsidP="00846A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CB414CD"/>
    <w:multiLevelType w:val="hybridMultilevel"/>
    <w:tmpl w:val="55400B34"/>
    <w:lvl w:ilvl="0" w:tplc="31A4C49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7164938">
    <w:abstractNumId w:val="13"/>
  </w:num>
  <w:num w:numId="2" w16cid:durableId="1854300566">
    <w:abstractNumId w:val="10"/>
  </w:num>
  <w:num w:numId="3" w16cid:durableId="1992979792">
    <w:abstractNumId w:val="11"/>
  </w:num>
  <w:num w:numId="4" w16cid:durableId="1472359295">
    <w:abstractNumId w:val="12"/>
  </w:num>
  <w:num w:numId="5" w16cid:durableId="1164710904">
    <w:abstractNumId w:val="8"/>
  </w:num>
  <w:num w:numId="6" w16cid:durableId="1292008511">
    <w:abstractNumId w:val="3"/>
  </w:num>
  <w:num w:numId="7" w16cid:durableId="1497762115">
    <w:abstractNumId w:val="2"/>
  </w:num>
  <w:num w:numId="8" w16cid:durableId="1939554209">
    <w:abstractNumId w:val="1"/>
  </w:num>
  <w:num w:numId="9" w16cid:durableId="1173951142">
    <w:abstractNumId w:val="0"/>
  </w:num>
  <w:num w:numId="10" w16cid:durableId="697317261">
    <w:abstractNumId w:val="9"/>
  </w:num>
  <w:num w:numId="11" w16cid:durableId="1428694485">
    <w:abstractNumId w:val="7"/>
  </w:num>
  <w:num w:numId="12" w16cid:durableId="211967261">
    <w:abstractNumId w:val="6"/>
  </w:num>
  <w:num w:numId="13" w16cid:durableId="1663851486">
    <w:abstractNumId w:val="5"/>
  </w:num>
  <w:num w:numId="14" w16cid:durableId="507138522">
    <w:abstractNumId w:val="4"/>
  </w:num>
  <w:num w:numId="15" w16cid:durableId="1503396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87356"/>
    <w:rsid w:val="0004381F"/>
    <w:rsid w:val="00064BC3"/>
    <w:rsid w:val="00066775"/>
    <w:rsid w:val="00072FB9"/>
    <w:rsid w:val="000F3316"/>
    <w:rsid w:val="00100531"/>
    <w:rsid w:val="00201DFB"/>
    <w:rsid w:val="00204A63"/>
    <w:rsid w:val="00212FF1"/>
    <w:rsid w:val="00230193"/>
    <w:rsid w:val="0025068A"/>
    <w:rsid w:val="002818D3"/>
    <w:rsid w:val="002D11A8"/>
    <w:rsid w:val="00445271"/>
    <w:rsid w:val="004A0504"/>
    <w:rsid w:val="004E38D9"/>
    <w:rsid w:val="004F0890"/>
    <w:rsid w:val="005B145B"/>
    <w:rsid w:val="00654A2D"/>
    <w:rsid w:val="00740D6D"/>
    <w:rsid w:val="00794149"/>
    <w:rsid w:val="007B67A7"/>
    <w:rsid w:val="007C6092"/>
    <w:rsid w:val="008064AE"/>
    <w:rsid w:val="00846ACF"/>
    <w:rsid w:val="00A053C6"/>
    <w:rsid w:val="00A87356"/>
    <w:rsid w:val="00AE3208"/>
    <w:rsid w:val="00AE3FC1"/>
    <w:rsid w:val="00B13BF0"/>
    <w:rsid w:val="00C1285C"/>
    <w:rsid w:val="00C27B7D"/>
    <w:rsid w:val="00CF7A43"/>
    <w:rsid w:val="00D1174F"/>
    <w:rsid w:val="00D6215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BA5EBC-878A-4B61-84A8-61861150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6AC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320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Words>
  <Characters>1590</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Ju561</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Ju561</dc:title>
  <dc:subject>Ju561</dc:subject>
  <dc:creator>Riksdagen</dc:creator>
  <cp:keywords>Riksdagen</cp:keywords>
  <dc:description/>
  <cp:lastModifiedBy>Lars Brink</cp:lastModifiedBy>
  <cp:revision>2</cp:revision>
  <cp:lastPrinted>2006-01-19T07:47:00Z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Karin Åström (s)</vt:lpwstr>
  </property>
  <property fmtid="{D5CDD505-2E9C-101B-9397-08002B2CF9AE}" pid="26" name="MotionarLista">
    <vt:lpwstr>Granberg, Lars U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20052006000000000115000440510069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20052006000000000115000440510069</vt:lpwstr>
  </property>
  <property fmtid="{D5CDD505-2E9C-101B-9397-08002B2CF9AE}" pid="50" name="nummer">
    <vt:lpwstr>561</vt:lpwstr>
  </property>
  <property fmtid="{D5CDD505-2E9C-101B-9397-08002B2CF9AE}" pid="51" name="utskottsbeteckning">
    <vt:lpwstr>Ju</vt:lpwstr>
  </property>
</Properties>
</file>