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507404F6DD4D26B15E88E42D94C189"/>
        </w:placeholder>
        <w:text/>
      </w:sdtPr>
      <w:sdtEndPr/>
      <w:sdtContent>
        <w:p w:rsidRPr="009B062B" w:rsidR="00AF30DD" w:rsidP="00AB0D83" w:rsidRDefault="00AF30DD" w14:paraId="6D30F5B8" w14:textId="77777777">
          <w:pPr>
            <w:pStyle w:val="Rubrik1"/>
            <w:spacing w:after="300"/>
          </w:pPr>
          <w:r w:rsidRPr="009B062B">
            <w:t>Förslag till riksdagsbeslut</w:t>
          </w:r>
        </w:p>
      </w:sdtContent>
    </w:sdt>
    <w:sdt>
      <w:sdtPr>
        <w:alias w:val="Yrkande 1"/>
        <w:tag w:val="b25cfddf-1ab5-4b50-8283-e86dff3e291b"/>
        <w:id w:val="-1335989936"/>
        <w:lock w:val="sdtLocked"/>
      </w:sdtPr>
      <w:sdtEndPr/>
      <w:sdtContent>
        <w:p w:rsidR="007221E7" w:rsidRDefault="0018293E" w14:paraId="64A1711B" w14:textId="77777777">
          <w:pPr>
            <w:pStyle w:val="Frslagstext"/>
            <w:numPr>
              <w:ilvl w:val="0"/>
              <w:numId w:val="0"/>
            </w:numPr>
          </w:pPr>
          <w:r>
            <w:t>Riksdagen ställer sig bakom det som anförs i motionen om att det bör övervägas att införa ett gemensamt system för olika myndigheters inhämtning av uppgifter från företag som förenklar så att företag bara behöver lämna en uppgift en gång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BA0CC94C4414FBEA80720AB28BA5A"/>
        </w:placeholder>
        <w:text/>
      </w:sdtPr>
      <w:sdtEndPr/>
      <w:sdtContent>
        <w:p w:rsidRPr="009B062B" w:rsidR="006D79C9" w:rsidP="00333E95" w:rsidRDefault="006D79C9" w14:paraId="2793BD44" w14:textId="77777777">
          <w:pPr>
            <w:pStyle w:val="Rubrik1"/>
          </w:pPr>
          <w:r>
            <w:t>Motivering</w:t>
          </w:r>
        </w:p>
      </w:sdtContent>
    </w:sdt>
    <w:p w:rsidR="00743C05" w:rsidP="00113D65" w:rsidRDefault="00240D7C" w14:paraId="354D4911" w14:textId="1CAFD8FE">
      <w:pPr>
        <w:pStyle w:val="Normalutanindragellerluft"/>
      </w:pPr>
      <w:r>
        <w:t xml:space="preserve">Sverige bygger på företagande för att människor ska ha jobb att gå till och för att välfärden ska fungera. </w:t>
      </w:r>
      <w:r w:rsidRPr="0018293E" w:rsidR="0018293E">
        <w:t>Många företag kämpar med ett administrativt krångel där olika myndigheter ständigt efterfrågar uppgifter som företaget ska lämna ifrån sig utan att dessa uppgifter synkas med varandra</w:t>
      </w:r>
      <w:r w:rsidR="0018293E">
        <w:t xml:space="preserve">. </w:t>
      </w:r>
      <w:r w:rsidRPr="0018293E" w:rsidR="0018293E">
        <w:t>Med ett gemensamt system där företaget inlämnar aktuella uppgifter och olika myndigheter sedan kan inhämta de uppgifter som just de behöver ha skulle minska det administrativa arbetet avsevärt. En minskad administra</w:t>
      </w:r>
      <w:r w:rsidR="00113D65">
        <w:softHyphen/>
      </w:r>
      <w:r w:rsidRPr="0018293E" w:rsidR="0018293E">
        <w:t>tion innebär en minskad utgift i arbetstid som istället kan läggas på att till exempel utveckla verksamheten</w:t>
      </w:r>
      <w:r w:rsidR="0018293E">
        <w:t xml:space="preserve">. </w:t>
      </w:r>
      <w:r>
        <w:t>Myndigheter blir inte bättre eller mer tillfyllest för att de var och en får egna inlämnade uppgifter utan skulle mycket väl kunna inhämta desamma från en gemensam databas. En win</w:t>
      </w:r>
      <w:r w:rsidR="00D67DD4">
        <w:t>–</w:t>
      </w:r>
      <w:r>
        <w:t>win för samhället som får in de uppgifter som är nödvändig</w:t>
      </w:r>
      <w:r w:rsidR="0018293E">
        <w:t>a</w:t>
      </w:r>
      <w:r>
        <w:t xml:space="preserve"> samtidigt som företaget kan lägga tiden på det som de</w:t>
      </w:r>
      <w:r w:rsidR="0018293E">
        <w:t>t</w:t>
      </w:r>
      <w:r>
        <w:t xml:space="preserve"> gör bäst. </w:t>
      </w:r>
    </w:p>
    <w:sdt>
      <w:sdtPr>
        <w:rPr>
          <w:i/>
          <w:noProof/>
        </w:rPr>
        <w:alias w:val="CC_Underskrifter"/>
        <w:tag w:val="CC_Underskrifter"/>
        <w:id w:val="583496634"/>
        <w:lock w:val="sdtContentLocked"/>
        <w:placeholder>
          <w:docPart w:val="120AAA96DA8340A989B632FC863D4FE8"/>
        </w:placeholder>
      </w:sdtPr>
      <w:sdtEndPr>
        <w:rPr>
          <w:i w:val="0"/>
          <w:noProof w:val="0"/>
        </w:rPr>
      </w:sdtEndPr>
      <w:sdtContent>
        <w:p w:rsidR="00AB0D83" w:rsidP="00CF4FBA" w:rsidRDefault="00AB0D83" w14:paraId="218E7730" w14:textId="77777777"/>
        <w:p w:rsidRPr="008E0FE2" w:rsidR="004801AC" w:rsidP="00CF4FBA" w:rsidRDefault="00113D65" w14:paraId="4A082B5A" w14:textId="5642C9F9"/>
      </w:sdtContent>
    </w:sdt>
    <w:tbl>
      <w:tblPr>
        <w:tblW w:w="5000" w:type="pct"/>
        <w:tblLook w:val="04A0" w:firstRow="1" w:lastRow="0" w:firstColumn="1" w:lastColumn="0" w:noHBand="0" w:noVBand="1"/>
        <w:tblCaption w:val="underskrifter"/>
      </w:tblPr>
      <w:tblGrid>
        <w:gridCol w:w="4252"/>
        <w:gridCol w:w="4252"/>
      </w:tblGrid>
      <w:tr w:rsidR="00B846FC" w14:paraId="21CDBBC5" w14:textId="77777777">
        <w:trPr>
          <w:cantSplit/>
        </w:trPr>
        <w:tc>
          <w:tcPr>
            <w:tcW w:w="50" w:type="pct"/>
            <w:vAlign w:val="bottom"/>
          </w:tcPr>
          <w:p w:rsidR="00B846FC" w:rsidRDefault="00113D65" w14:paraId="799BB7D6" w14:textId="77777777">
            <w:pPr>
              <w:pStyle w:val="Underskrifter"/>
              <w:spacing w:after="0"/>
            </w:pPr>
            <w:r>
              <w:t>Ann-S</w:t>
            </w:r>
            <w:r>
              <w:t>ofie Lifvenhage (M)</w:t>
            </w:r>
          </w:p>
        </w:tc>
        <w:tc>
          <w:tcPr>
            <w:tcW w:w="50" w:type="pct"/>
            <w:vAlign w:val="bottom"/>
          </w:tcPr>
          <w:p w:rsidR="00B846FC" w:rsidRDefault="00B846FC" w14:paraId="65E87497" w14:textId="77777777">
            <w:pPr>
              <w:pStyle w:val="Underskrifter"/>
              <w:spacing w:after="0"/>
            </w:pPr>
          </w:p>
        </w:tc>
      </w:tr>
    </w:tbl>
    <w:p w:rsidR="00085C25" w:rsidRDefault="00085C25" w14:paraId="25A22017" w14:textId="77777777"/>
    <w:sectPr w:rsidR="00085C2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9E39" w14:textId="77777777" w:rsidR="00F73065" w:rsidRDefault="00F73065" w:rsidP="000C1CAD">
      <w:pPr>
        <w:spacing w:line="240" w:lineRule="auto"/>
      </w:pPr>
      <w:r>
        <w:separator/>
      </w:r>
    </w:p>
  </w:endnote>
  <w:endnote w:type="continuationSeparator" w:id="0">
    <w:p w14:paraId="36177F96" w14:textId="77777777" w:rsidR="00F73065" w:rsidRDefault="00F730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D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0E5C" w14:textId="5FF0BF7F" w:rsidR="00262EA3" w:rsidRPr="00CF4FBA" w:rsidRDefault="00262EA3" w:rsidP="00CF4F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9DC8" w14:textId="77777777" w:rsidR="00F73065" w:rsidRDefault="00F73065" w:rsidP="000C1CAD">
      <w:pPr>
        <w:spacing w:line="240" w:lineRule="auto"/>
      </w:pPr>
      <w:r>
        <w:separator/>
      </w:r>
    </w:p>
  </w:footnote>
  <w:footnote w:type="continuationSeparator" w:id="0">
    <w:p w14:paraId="2A1850E7" w14:textId="77777777" w:rsidR="00F73065" w:rsidRDefault="00F730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95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90536" wp14:editId="16E9E0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D35201" w14:textId="3E26FFD9" w:rsidR="00262EA3" w:rsidRDefault="00113D65"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AB0D83">
                                <w:t>1209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905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D35201" w14:textId="3E26FFD9" w:rsidR="00262EA3" w:rsidRDefault="00113D65"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AB0D83">
                          <w:t>1209</w:t>
                        </w:r>
                      </w:sdtContent>
                    </w:sdt>
                  </w:p>
                </w:txbxContent>
              </v:textbox>
              <w10:wrap anchorx="page"/>
            </v:shape>
          </w:pict>
        </mc:Fallback>
      </mc:AlternateContent>
    </w:r>
  </w:p>
  <w:p w14:paraId="57B58B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CDB" w14:textId="77777777" w:rsidR="00262EA3" w:rsidRDefault="00262EA3" w:rsidP="008563AC">
    <w:pPr>
      <w:jc w:val="right"/>
    </w:pPr>
  </w:p>
  <w:p w14:paraId="2E64E5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130C" w14:textId="77777777" w:rsidR="00262EA3" w:rsidRDefault="00113D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61FFCD" wp14:editId="3B9F21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B869B" w14:textId="284D30BB" w:rsidR="00262EA3" w:rsidRDefault="00113D65" w:rsidP="00A314CF">
    <w:pPr>
      <w:pStyle w:val="FSHNormal"/>
      <w:spacing w:before="40"/>
    </w:pPr>
    <w:sdt>
      <w:sdtPr>
        <w:alias w:val="CC_Noformat_Motionstyp"/>
        <w:tag w:val="CC_Noformat_Motionstyp"/>
        <w:id w:val="1162973129"/>
        <w:lock w:val="sdtContentLocked"/>
        <w15:appearance w15:val="hidden"/>
        <w:text/>
      </w:sdtPr>
      <w:sdtEndPr/>
      <w:sdtContent>
        <w:r w:rsidR="00CF4FBA">
          <w:t>Enskild motion</w:t>
        </w:r>
      </w:sdtContent>
    </w:sdt>
    <w:r w:rsidR="00821B36">
      <w:t xml:space="preserve"> </w:t>
    </w:r>
    <w:sdt>
      <w:sdtPr>
        <w:alias w:val="CC_Noformat_Partikod"/>
        <w:tag w:val="CC_Noformat_Partikod"/>
        <w:id w:val="1471015553"/>
        <w:lock w:val="contentLocked"/>
        <w:text/>
      </w:sdtPr>
      <w:sdtEndPr/>
      <w:sdtContent>
        <w:r w:rsidR="00240D7C">
          <w:t>M</w:t>
        </w:r>
      </w:sdtContent>
    </w:sdt>
    <w:sdt>
      <w:sdtPr>
        <w:alias w:val="CC_Noformat_Partinummer"/>
        <w:tag w:val="CC_Noformat_Partinummer"/>
        <w:id w:val="-2014525982"/>
        <w:lock w:val="contentLocked"/>
        <w:text/>
      </w:sdtPr>
      <w:sdtEndPr/>
      <w:sdtContent>
        <w:r w:rsidR="00AB0D83">
          <w:t>1209</w:t>
        </w:r>
      </w:sdtContent>
    </w:sdt>
  </w:p>
  <w:p w14:paraId="4C87BA94" w14:textId="77777777" w:rsidR="00262EA3" w:rsidRPr="008227B3" w:rsidRDefault="00113D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0DAA8B" w14:textId="539DA260" w:rsidR="00262EA3" w:rsidRPr="008227B3" w:rsidRDefault="00113D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4F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4FBA">
          <w:t>:531</w:t>
        </w:r>
      </w:sdtContent>
    </w:sdt>
  </w:p>
  <w:p w14:paraId="3D5443C1" w14:textId="77777777" w:rsidR="00262EA3" w:rsidRDefault="00113D65" w:rsidP="00E03A3D">
    <w:pPr>
      <w:pStyle w:val="Motionr"/>
    </w:pPr>
    <w:sdt>
      <w:sdtPr>
        <w:alias w:val="CC_Noformat_Avtext"/>
        <w:tag w:val="CC_Noformat_Avtext"/>
        <w:id w:val="-2020768203"/>
        <w:lock w:val="sdtContentLocked"/>
        <w15:appearance w15:val="hidden"/>
        <w:text/>
      </w:sdtPr>
      <w:sdtEndPr/>
      <w:sdtContent>
        <w:r w:rsidR="00CF4FBA">
          <w:t>av Ann-Sofie Lifvenhage (M)</w:t>
        </w:r>
      </w:sdtContent>
    </w:sdt>
  </w:p>
  <w:sdt>
    <w:sdtPr>
      <w:alias w:val="CC_Noformat_Rubtext"/>
      <w:tag w:val="CC_Noformat_Rubtext"/>
      <w:id w:val="-218060500"/>
      <w:lock w:val="sdtLocked"/>
      <w:text/>
    </w:sdtPr>
    <w:sdtEndPr/>
    <w:sdtContent>
      <w:p w14:paraId="64B811DC" w14:textId="36F77ECD" w:rsidR="00262EA3" w:rsidRDefault="00A302CE" w:rsidP="00283E0F">
        <w:pPr>
          <w:pStyle w:val="FSHRub2"/>
        </w:pPr>
        <w:r>
          <w:t>En uppgift, en gång</w:t>
        </w:r>
      </w:p>
    </w:sdtContent>
  </w:sdt>
  <w:sdt>
    <w:sdtPr>
      <w:alias w:val="CC_Boilerplate_3"/>
      <w:tag w:val="CC_Boilerplate_3"/>
      <w:id w:val="1606463544"/>
      <w:lock w:val="sdtContentLocked"/>
      <w15:appearance w15:val="hidden"/>
      <w:text w:multiLine="1"/>
    </w:sdtPr>
    <w:sdtEndPr/>
    <w:sdtContent>
      <w:p w14:paraId="049221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0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C25"/>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6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3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AE"/>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4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B5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D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E7"/>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05"/>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F0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2C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D83"/>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FC"/>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4FBA"/>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DD4"/>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D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065"/>
    <w:rsid w:val="00F7427F"/>
    <w:rsid w:val="00F75848"/>
    <w:rsid w:val="00F75A6B"/>
    <w:rsid w:val="00F762C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BCDDD"/>
  <w15:chartTrackingRefBased/>
  <w15:docId w15:val="{52478DA8-76D3-41E3-BF95-4F96B66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7404F6DD4D26B15E88E42D94C189"/>
        <w:category>
          <w:name w:val="Allmänt"/>
          <w:gallery w:val="placeholder"/>
        </w:category>
        <w:types>
          <w:type w:val="bbPlcHdr"/>
        </w:types>
        <w:behaviors>
          <w:behavior w:val="content"/>
        </w:behaviors>
        <w:guid w:val="{F240EBAC-5E43-4FE5-8C33-167859C90543}"/>
      </w:docPartPr>
      <w:docPartBody>
        <w:p w:rsidR="005B7D21" w:rsidRDefault="005B7D21">
          <w:pPr>
            <w:pStyle w:val="5A507404F6DD4D26B15E88E42D94C189"/>
          </w:pPr>
          <w:r w:rsidRPr="005A0A93">
            <w:rPr>
              <w:rStyle w:val="Platshllartext"/>
            </w:rPr>
            <w:t>Förslag till riksdagsbeslut</w:t>
          </w:r>
        </w:p>
      </w:docPartBody>
    </w:docPart>
    <w:docPart>
      <w:docPartPr>
        <w:name w:val="C7FBA0CC94C4414FBEA80720AB28BA5A"/>
        <w:category>
          <w:name w:val="Allmänt"/>
          <w:gallery w:val="placeholder"/>
        </w:category>
        <w:types>
          <w:type w:val="bbPlcHdr"/>
        </w:types>
        <w:behaviors>
          <w:behavior w:val="content"/>
        </w:behaviors>
        <w:guid w:val="{C0FFD294-451D-45B2-AE47-E8DFE6D8D87A}"/>
      </w:docPartPr>
      <w:docPartBody>
        <w:p w:rsidR="005B7D21" w:rsidRDefault="005B7D21">
          <w:pPr>
            <w:pStyle w:val="C7FBA0CC94C4414FBEA80720AB28BA5A"/>
          </w:pPr>
          <w:r w:rsidRPr="005A0A93">
            <w:rPr>
              <w:rStyle w:val="Platshllartext"/>
            </w:rPr>
            <w:t>Motivering</w:t>
          </w:r>
        </w:p>
      </w:docPartBody>
    </w:docPart>
    <w:docPart>
      <w:docPartPr>
        <w:name w:val="C08057554F2C4859BAEBCEEFC678A8BC"/>
        <w:category>
          <w:name w:val="Allmänt"/>
          <w:gallery w:val="placeholder"/>
        </w:category>
        <w:types>
          <w:type w:val="bbPlcHdr"/>
        </w:types>
        <w:behaviors>
          <w:behavior w:val="content"/>
        </w:behaviors>
        <w:guid w:val="{03CAA397-F39B-4CBB-B91C-3FAB43827572}"/>
      </w:docPartPr>
      <w:docPartBody>
        <w:p w:rsidR="005B7D21" w:rsidRDefault="005B7D21">
          <w:pPr>
            <w:pStyle w:val="C08057554F2C4859BAEBCEEFC678A8BC"/>
          </w:pPr>
          <w:r>
            <w:rPr>
              <w:rStyle w:val="Platshllartext"/>
            </w:rPr>
            <w:t xml:space="preserve"> </w:t>
          </w:r>
        </w:p>
      </w:docPartBody>
    </w:docPart>
    <w:docPart>
      <w:docPartPr>
        <w:name w:val="DA6D523B1CE444898286BE9B1A9B4C8F"/>
        <w:category>
          <w:name w:val="Allmänt"/>
          <w:gallery w:val="placeholder"/>
        </w:category>
        <w:types>
          <w:type w:val="bbPlcHdr"/>
        </w:types>
        <w:behaviors>
          <w:behavior w:val="content"/>
        </w:behaviors>
        <w:guid w:val="{9F7CD068-B2C0-4C00-BE86-564D1E8E5E82}"/>
      </w:docPartPr>
      <w:docPartBody>
        <w:p w:rsidR="005B7D21" w:rsidRDefault="005B7D21">
          <w:pPr>
            <w:pStyle w:val="DA6D523B1CE444898286BE9B1A9B4C8F"/>
          </w:pPr>
          <w:r>
            <w:t xml:space="preserve"> </w:t>
          </w:r>
        </w:p>
      </w:docPartBody>
    </w:docPart>
    <w:docPart>
      <w:docPartPr>
        <w:name w:val="120AAA96DA8340A989B632FC863D4FE8"/>
        <w:category>
          <w:name w:val="Allmänt"/>
          <w:gallery w:val="placeholder"/>
        </w:category>
        <w:types>
          <w:type w:val="bbPlcHdr"/>
        </w:types>
        <w:behaviors>
          <w:behavior w:val="content"/>
        </w:behaviors>
        <w:guid w:val="{1759BAF6-79EF-4801-8CAC-746F5E3C7C3A}"/>
      </w:docPartPr>
      <w:docPartBody>
        <w:p w:rsidR="009854DD" w:rsidRDefault="009854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1"/>
    <w:rsid w:val="003825BD"/>
    <w:rsid w:val="005B7D21"/>
    <w:rsid w:val="00851C3E"/>
    <w:rsid w:val="00941E23"/>
    <w:rsid w:val="00985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07404F6DD4D26B15E88E42D94C189">
    <w:name w:val="5A507404F6DD4D26B15E88E42D94C189"/>
  </w:style>
  <w:style w:type="paragraph" w:customStyle="1" w:styleId="C7FBA0CC94C4414FBEA80720AB28BA5A">
    <w:name w:val="C7FBA0CC94C4414FBEA80720AB28BA5A"/>
  </w:style>
  <w:style w:type="paragraph" w:customStyle="1" w:styleId="C08057554F2C4859BAEBCEEFC678A8BC">
    <w:name w:val="C08057554F2C4859BAEBCEEFC678A8BC"/>
  </w:style>
  <w:style w:type="paragraph" w:customStyle="1" w:styleId="DA6D523B1CE444898286BE9B1A9B4C8F">
    <w:name w:val="DA6D523B1CE444898286BE9B1A9B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2521B-1F62-4A05-A7D1-B433C2378723}"/>
</file>

<file path=customXml/itemProps2.xml><?xml version="1.0" encoding="utf-8"?>
<ds:datastoreItem xmlns:ds="http://schemas.openxmlformats.org/officeDocument/2006/customXml" ds:itemID="{824580B8-B394-40CC-81D6-73898A743D32}"/>
</file>

<file path=customXml/itemProps3.xml><?xml version="1.0" encoding="utf-8"?>
<ds:datastoreItem xmlns:ds="http://schemas.openxmlformats.org/officeDocument/2006/customXml" ds:itemID="{08462834-DBC5-4B63-871B-4D21C82F153F}"/>
</file>

<file path=docProps/app.xml><?xml version="1.0" encoding="utf-8"?>
<Properties xmlns="http://schemas.openxmlformats.org/officeDocument/2006/extended-properties" xmlns:vt="http://schemas.openxmlformats.org/officeDocument/2006/docPropsVTypes">
  <Template>Normal</Template>
  <TotalTime>34</TotalTime>
  <Pages>1</Pages>
  <Words>198</Words>
  <Characters>1080</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uppgift   en gång</vt:lpstr>
      <vt:lpstr>
      </vt:lpstr>
    </vt:vector>
  </TitlesOfParts>
  <Company>Sveriges riksdag</Company>
  <LinksUpToDate>false</LinksUpToDate>
  <CharactersWithSpaces>1273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